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39CE" w14:textId="77777777" w:rsidR="00783B88" w:rsidRPr="00681BE4" w:rsidRDefault="00783B88" w:rsidP="00783B88">
      <w:pPr>
        <w:spacing w:after="3360"/>
        <w:rPr>
          <w:rFonts w:cstheme="minorHAnsi"/>
        </w:rPr>
      </w:pPr>
      <w:bookmarkStart w:id="0" w:name="_Toc19023741"/>
      <w:bookmarkStart w:id="1" w:name="_Toc19107846"/>
      <w:r w:rsidRPr="00180BF8">
        <w:rPr>
          <w:noProof/>
          <w:lang w:eastAsia="en-AU"/>
        </w:rPr>
        <w:drawing>
          <wp:inline distT="0" distB="0" distL="0" distR="0" wp14:anchorId="77125E16" wp14:editId="16B0726C">
            <wp:extent cx="2235270" cy="645395"/>
            <wp:effectExtent l="0" t="0" r="0" b="2540"/>
            <wp:docPr id="1" name="Picture 1"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35270" cy="6453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64370FD" w14:textId="684BDB03" w:rsidR="001B77EE" w:rsidRPr="00370829" w:rsidRDefault="00583F06" w:rsidP="00AD033A">
      <w:pPr>
        <w:pStyle w:val="Heading1"/>
        <w:rPr>
          <w:szCs w:val="28"/>
        </w:rPr>
      </w:pPr>
      <w:r w:rsidRPr="00370829">
        <w:t>Application Form</w:t>
      </w:r>
      <w:bookmarkEnd w:id="0"/>
      <w:bookmarkEnd w:id="1"/>
      <w:r w:rsidR="007B29D0" w:rsidRPr="00370829">
        <w:t xml:space="preserve"> – Tradex</w:t>
      </w:r>
      <w:r w:rsidR="00AD033A">
        <w:t> </w:t>
      </w:r>
      <w:r w:rsidR="007B29D0" w:rsidRPr="00370829">
        <w:t>Scheme</w:t>
      </w:r>
    </w:p>
    <w:p w14:paraId="0B9C928B" w14:textId="6C81B5EE" w:rsidR="00A15FC5" w:rsidRPr="00766854" w:rsidRDefault="00A15FC5" w:rsidP="00766854">
      <w:pPr>
        <w:pStyle w:val="Heading2"/>
      </w:pPr>
      <w:r w:rsidRPr="00766854">
        <w:t>About the Tradex Scheme</w:t>
      </w:r>
    </w:p>
    <w:p w14:paraId="2C425E75" w14:textId="68AA8BB1" w:rsidR="00851503" w:rsidRPr="006E584B" w:rsidRDefault="00851503" w:rsidP="001B77EE">
      <w:pPr>
        <w:rPr>
          <w:rFonts w:cs="Arial"/>
          <w:spacing w:val="-6"/>
          <w:szCs w:val="20"/>
        </w:rPr>
      </w:pPr>
      <w:r w:rsidRPr="009F03E4">
        <w:rPr>
          <w:szCs w:val="20"/>
          <w:shd w:val="clear" w:color="auto" w:fill="FFFFFF"/>
        </w:rPr>
        <w:t>The Tradex Scheme</w:t>
      </w:r>
      <w:r w:rsidR="00CB1F81" w:rsidRPr="009F03E4">
        <w:rPr>
          <w:rFonts w:cs="Arial"/>
          <w:spacing w:val="-6"/>
          <w:szCs w:val="20"/>
        </w:rPr>
        <w:t xml:space="preserve"> offers </w:t>
      </w:r>
      <w:r w:rsidR="00BA17F2">
        <w:rPr>
          <w:rFonts w:cs="Arial"/>
          <w:spacing w:val="-6"/>
          <w:szCs w:val="20"/>
        </w:rPr>
        <w:t xml:space="preserve">approved </w:t>
      </w:r>
      <w:r w:rsidR="00CB1F81" w:rsidRPr="009F03E4">
        <w:rPr>
          <w:rFonts w:cs="Arial"/>
          <w:spacing w:val="-6"/>
          <w:szCs w:val="20"/>
        </w:rPr>
        <w:t xml:space="preserve">Tradex order </w:t>
      </w:r>
      <w:proofErr w:type="gramStart"/>
      <w:r w:rsidR="006E584B" w:rsidRPr="009F03E4">
        <w:rPr>
          <w:rFonts w:cs="Arial"/>
          <w:spacing w:val="-6"/>
          <w:szCs w:val="20"/>
        </w:rPr>
        <w:t>holders</w:t>
      </w:r>
      <w:proofErr w:type="gramEnd"/>
      <w:r w:rsidR="00CB1F81" w:rsidRPr="009F03E4">
        <w:rPr>
          <w:rFonts w:cs="Arial"/>
          <w:spacing w:val="-6"/>
          <w:szCs w:val="20"/>
        </w:rPr>
        <w:t xml:space="preserve"> up-front exemptions from customs duty and </w:t>
      </w:r>
      <w:r w:rsidR="00CB1F81" w:rsidRPr="009F03E4">
        <w:rPr>
          <w:rFonts w:cs="Arial"/>
          <w:spacing w:val="-4"/>
          <w:szCs w:val="20"/>
        </w:rPr>
        <w:t>goods and services tax (</w:t>
      </w:r>
      <w:r w:rsidR="00CB1F81" w:rsidRPr="009F03E4">
        <w:rPr>
          <w:rFonts w:cs="Arial"/>
          <w:spacing w:val="-6"/>
          <w:szCs w:val="20"/>
        </w:rPr>
        <w:t>GST) on eligible imported goods which are intended for export.</w:t>
      </w:r>
      <w:r w:rsidR="00BA2047" w:rsidRPr="009F03E4">
        <w:rPr>
          <w:szCs w:val="20"/>
          <w:shd w:val="clear" w:color="auto" w:fill="FFFFFF"/>
        </w:rPr>
        <w:t xml:space="preserve"> </w:t>
      </w:r>
      <w:r w:rsidR="001B77EE" w:rsidRPr="009F03E4">
        <w:rPr>
          <w:szCs w:val="20"/>
        </w:rPr>
        <w:t xml:space="preserve">Details about the program can be found </w:t>
      </w:r>
      <w:r w:rsidR="003607FD">
        <w:rPr>
          <w:szCs w:val="20"/>
        </w:rPr>
        <w:t xml:space="preserve">by reading the </w:t>
      </w:r>
      <w:r w:rsidR="003607FD" w:rsidRPr="008F3EEA">
        <w:rPr>
          <w:i/>
          <w:iCs/>
          <w:szCs w:val="20"/>
        </w:rPr>
        <w:t>T</w:t>
      </w:r>
      <w:r w:rsidR="00277AE9" w:rsidRPr="008F3EEA">
        <w:rPr>
          <w:i/>
          <w:iCs/>
          <w:szCs w:val="20"/>
        </w:rPr>
        <w:t>radex Scheme Act 1999</w:t>
      </w:r>
      <w:r w:rsidR="00277AE9">
        <w:rPr>
          <w:szCs w:val="20"/>
        </w:rPr>
        <w:t xml:space="preserve"> and the </w:t>
      </w:r>
      <w:r w:rsidR="00277AE9" w:rsidRPr="00277AE9">
        <w:rPr>
          <w:szCs w:val="20"/>
        </w:rPr>
        <w:t>Tradex Scheme Regulations</w:t>
      </w:r>
      <w:r w:rsidR="003607FD" w:rsidRPr="00277AE9">
        <w:rPr>
          <w:szCs w:val="20"/>
        </w:rPr>
        <w:t xml:space="preserve"> </w:t>
      </w:r>
      <w:r w:rsidR="00277AE9" w:rsidRPr="00277AE9">
        <w:rPr>
          <w:szCs w:val="20"/>
        </w:rPr>
        <w:t>2018</w:t>
      </w:r>
      <w:r w:rsidR="00277AE9">
        <w:rPr>
          <w:szCs w:val="20"/>
        </w:rPr>
        <w:t xml:space="preserve"> </w:t>
      </w:r>
      <w:r w:rsidR="003607FD">
        <w:rPr>
          <w:szCs w:val="20"/>
        </w:rPr>
        <w:t>and</w:t>
      </w:r>
      <w:r w:rsidR="001B77EE" w:rsidRPr="009F03E4">
        <w:rPr>
          <w:szCs w:val="20"/>
        </w:rPr>
        <w:t xml:space="preserve"> the </w:t>
      </w:r>
      <w:hyperlink r:id="rId13" w:history="1">
        <w:r w:rsidR="000241D2" w:rsidRPr="009F03E4">
          <w:rPr>
            <w:rStyle w:val="Hyperlink"/>
            <w:szCs w:val="20"/>
          </w:rPr>
          <w:t xml:space="preserve">Tradex </w:t>
        </w:r>
        <w:r w:rsidR="003607FD">
          <w:rPr>
            <w:rStyle w:val="Hyperlink"/>
            <w:szCs w:val="20"/>
          </w:rPr>
          <w:t>Guidelines</w:t>
        </w:r>
      </w:hyperlink>
    </w:p>
    <w:p w14:paraId="2E56EE93" w14:textId="02B096C1" w:rsidR="001B77EE" w:rsidRPr="009F03E4" w:rsidRDefault="001B77EE" w:rsidP="001B77EE">
      <w:pPr>
        <w:rPr>
          <w:szCs w:val="20"/>
        </w:rPr>
      </w:pPr>
      <w:r w:rsidRPr="009F03E4">
        <w:rPr>
          <w:szCs w:val="20"/>
        </w:rPr>
        <w:t xml:space="preserve">For more information visit </w:t>
      </w:r>
      <w:hyperlink r:id="rId14" w:history="1">
        <w:r w:rsidRPr="009F03E4">
          <w:rPr>
            <w:rStyle w:val="Hyperlink"/>
            <w:szCs w:val="20"/>
          </w:rPr>
          <w:t>business.gov.au</w:t>
        </w:r>
      </w:hyperlink>
      <w:r w:rsidRPr="009F03E4">
        <w:rPr>
          <w:szCs w:val="20"/>
        </w:rPr>
        <w:t xml:space="preserve">, call </w:t>
      </w:r>
      <w:r w:rsidRPr="009F03E4">
        <w:rPr>
          <w:b/>
          <w:bCs/>
          <w:szCs w:val="20"/>
        </w:rPr>
        <w:t>13 28 46</w:t>
      </w:r>
      <w:r w:rsidRPr="009F03E4">
        <w:rPr>
          <w:szCs w:val="20"/>
        </w:rPr>
        <w:t xml:space="preserve"> or email </w:t>
      </w:r>
      <w:hyperlink r:id="rId15" w:history="1">
        <w:r w:rsidR="002870F8" w:rsidRPr="009F03E4">
          <w:rPr>
            <w:rStyle w:val="Hyperlink"/>
            <w:szCs w:val="20"/>
          </w:rPr>
          <w:t>tradex@industry.gov.au</w:t>
        </w:r>
      </w:hyperlink>
      <w:r w:rsidRPr="009F03E4">
        <w:rPr>
          <w:szCs w:val="20"/>
        </w:rPr>
        <w:t>.</w:t>
      </w:r>
    </w:p>
    <w:p w14:paraId="41C36960" w14:textId="76F6BE5E" w:rsidR="001B77EE" w:rsidRPr="00370829" w:rsidRDefault="001B77EE" w:rsidP="00AD033A">
      <w:pPr>
        <w:pStyle w:val="Heading2"/>
      </w:pPr>
      <w:bookmarkStart w:id="2" w:name="_Toc20472477"/>
      <w:bookmarkStart w:id="3" w:name="_Toc20488983"/>
      <w:bookmarkStart w:id="4" w:name="_Toc20910626"/>
      <w:bookmarkStart w:id="5" w:name="_Toc21436480"/>
      <w:bookmarkStart w:id="6" w:name="_Toc21506122"/>
      <w:bookmarkStart w:id="7" w:name="_Toc27122580"/>
      <w:bookmarkStart w:id="8" w:name="_Toc27122641"/>
      <w:bookmarkStart w:id="9" w:name="_Tradex_requirements"/>
      <w:bookmarkStart w:id="10" w:name="_Toc20472479"/>
      <w:bookmarkStart w:id="11" w:name="_Toc20488985"/>
      <w:bookmarkStart w:id="12" w:name="_Toc20910628"/>
      <w:bookmarkStart w:id="13" w:name="_Toc21436482"/>
      <w:bookmarkStart w:id="14" w:name="_Toc21506124"/>
      <w:bookmarkStart w:id="15" w:name="_Eligible_goods"/>
      <w:bookmarkEnd w:id="2"/>
      <w:bookmarkEnd w:id="3"/>
      <w:bookmarkEnd w:id="4"/>
      <w:bookmarkEnd w:id="5"/>
      <w:bookmarkEnd w:id="6"/>
      <w:bookmarkEnd w:id="7"/>
      <w:bookmarkEnd w:id="8"/>
      <w:bookmarkEnd w:id="9"/>
      <w:bookmarkEnd w:id="10"/>
      <w:bookmarkEnd w:id="11"/>
      <w:bookmarkEnd w:id="12"/>
      <w:bookmarkEnd w:id="13"/>
      <w:bookmarkEnd w:id="14"/>
      <w:bookmarkEnd w:id="15"/>
      <w:r w:rsidRPr="00370829">
        <w:t xml:space="preserve">Before </w:t>
      </w:r>
      <w:r w:rsidR="008E4EB4" w:rsidRPr="00AD033A">
        <w:t>applying</w:t>
      </w:r>
      <w:r w:rsidR="008E4EB4" w:rsidRPr="00370829">
        <w:t>.</w:t>
      </w:r>
    </w:p>
    <w:p w14:paraId="473455AE" w14:textId="5ADD4640" w:rsidR="00AB4DD5" w:rsidRDefault="008E4EB4" w:rsidP="00DA2F8B">
      <w:pPr>
        <w:rPr>
          <w:szCs w:val="20"/>
        </w:rPr>
      </w:pPr>
      <w:r>
        <w:rPr>
          <w:szCs w:val="20"/>
        </w:rPr>
        <w:t>You</w:t>
      </w:r>
      <w:r w:rsidR="001B77EE" w:rsidRPr="009F03E4">
        <w:rPr>
          <w:szCs w:val="20"/>
        </w:rPr>
        <w:t xml:space="preserve"> should familiarise </w:t>
      </w:r>
      <w:r>
        <w:rPr>
          <w:szCs w:val="20"/>
        </w:rPr>
        <w:t>yourself</w:t>
      </w:r>
      <w:r w:rsidR="001B77EE" w:rsidRPr="009F03E4">
        <w:rPr>
          <w:szCs w:val="20"/>
        </w:rPr>
        <w:t xml:space="preserve"> with the</w:t>
      </w:r>
      <w:r w:rsidR="00810068">
        <w:rPr>
          <w:szCs w:val="20"/>
        </w:rPr>
        <w:t xml:space="preserve"> T</w:t>
      </w:r>
      <w:r w:rsidR="00642F94">
        <w:rPr>
          <w:szCs w:val="20"/>
        </w:rPr>
        <w:t>radex</w:t>
      </w:r>
      <w:r w:rsidR="00810068">
        <w:rPr>
          <w:szCs w:val="20"/>
        </w:rPr>
        <w:t xml:space="preserve"> Legislation</w:t>
      </w:r>
      <w:r w:rsidR="005878EC" w:rsidRPr="008F3EEA">
        <w:rPr>
          <w:rStyle w:val="Hyperlink"/>
          <w:szCs w:val="20"/>
          <w:u w:val="none"/>
        </w:rPr>
        <w:t xml:space="preserve"> </w:t>
      </w:r>
      <w:r w:rsidR="005878EC" w:rsidRPr="009F03E4">
        <w:rPr>
          <w:rStyle w:val="Hyperlink"/>
          <w:color w:val="auto"/>
          <w:szCs w:val="20"/>
          <w:u w:val="none"/>
        </w:rPr>
        <w:t>an</w:t>
      </w:r>
      <w:r w:rsidR="003607FD">
        <w:rPr>
          <w:iCs/>
          <w:szCs w:val="20"/>
        </w:rPr>
        <w:t>d the T</w:t>
      </w:r>
      <w:r w:rsidR="00642F94">
        <w:rPr>
          <w:iCs/>
          <w:szCs w:val="20"/>
        </w:rPr>
        <w:t>radex</w:t>
      </w:r>
      <w:r w:rsidR="003607FD">
        <w:rPr>
          <w:iCs/>
          <w:szCs w:val="20"/>
        </w:rPr>
        <w:t xml:space="preserve"> Guidelines</w:t>
      </w:r>
      <w:r w:rsidR="00642F94">
        <w:rPr>
          <w:iCs/>
          <w:szCs w:val="20"/>
        </w:rPr>
        <w:t xml:space="preserve"> </w:t>
      </w:r>
      <w:r w:rsidR="001B77EE" w:rsidRPr="009F03E4">
        <w:rPr>
          <w:b/>
          <w:szCs w:val="20"/>
        </w:rPr>
        <w:t>before</w:t>
      </w:r>
      <w:r w:rsidR="001B77EE" w:rsidRPr="009F03E4">
        <w:rPr>
          <w:szCs w:val="20"/>
        </w:rPr>
        <w:t xml:space="preserve"> completing </w:t>
      </w:r>
      <w:r w:rsidR="00A82244">
        <w:rPr>
          <w:szCs w:val="20"/>
        </w:rPr>
        <w:t>your</w:t>
      </w:r>
      <w:r w:rsidR="001B77EE" w:rsidRPr="009F03E4">
        <w:rPr>
          <w:szCs w:val="20"/>
        </w:rPr>
        <w:t xml:space="preserve"> application</w:t>
      </w:r>
      <w:r w:rsidR="003607FD">
        <w:rPr>
          <w:szCs w:val="20"/>
        </w:rPr>
        <w:t xml:space="preserve"> to determine your eligibility and legal obligations if you are issued a </w:t>
      </w:r>
      <w:r w:rsidR="00642F94">
        <w:rPr>
          <w:szCs w:val="20"/>
        </w:rPr>
        <w:t>Tradex</w:t>
      </w:r>
      <w:r w:rsidR="003607FD">
        <w:rPr>
          <w:szCs w:val="20"/>
        </w:rPr>
        <w:t xml:space="preserve"> Order</w:t>
      </w:r>
      <w:r w:rsidR="00277AE9">
        <w:rPr>
          <w:szCs w:val="20"/>
        </w:rPr>
        <w:t>.</w:t>
      </w:r>
      <w:r w:rsidR="001B77EE" w:rsidRPr="009F03E4">
        <w:rPr>
          <w:szCs w:val="20"/>
        </w:rPr>
        <w:t xml:space="preserve"> </w:t>
      </w:r>
      <w:r>
        <w:rPr>
          <w:szCs w:val="20"/>
        </w:rPr>
        <w:t>You</w:t>
      </w:r>
      <w:r w:rsidR="00856C01" w:rsidRPr="009F03E4">
        <w:rPr>
          <w:szCs w:val="20"/>
        </w:rPr>
        <w:t xml:space="preserve"> are </w:t>
      </w:r>
      <w:r w:rsidR="00BA17F2">
        <w:rPr>
          <w:szCs w:val="20"/>
        </w:rPr>
        <w:t xml:space="preserve">also </w:t>
      </w:r>
      <w:r w:rsidR="00856C01" w:rsidRPr="009F03E4">
        <w:rPr>
          <w:szCs w:val="20"/>
        </w:rPr>
        <w:t>encouraged to seek independent a</w:t>
      </w:r>
      <w:r w:rsidR="00A82244">
        <w:rPr>
          <w:szCs w:val="20"/>
        </w:rPr>
        <w:t>dvi</w:t>
      </w:r>
      <w:r w:rsidR="007A13CD">
        <w:rPr>
          <w:szCs w:val="20"/>
        </w:rPr>
        <w:t>c</w:t>
      </w:r>
      <w:r w:rsidR="00A82244">
        <w:rPr>
          <w:szCs w:val="20"/>
        </w:rPr>
        <w:t>e</w:t>
      </w:r>
      <w:r w:rsidR="00856C01" w:rsidRPr="009F03E4">
        <w:rPr>
          <w:szCs w:val="20"/>
        </w:rPr>
        <w:t xml:space="preserve"> from your Broker</w:t>
      </w:r>
      <w:r w:rsidR="00CB1F81" w:rsidRPr="009F03E4">
        <w:rPr>
          <w:szCs w:val="20"/>
        </w:rPr>
        <w:t>, Accountant or Lawyer</w:t>
      </w:r>
      <w:r w:rsidR="00856C01" w:rsidRPr="009F03E4">
        <w:rPr>
          <w:szCs w:val="20"/>
        </w:rPr>
        <w:t xml:space="preserve"> to ensure </w:t>
      </w:r>
      <w:r>
        <w:rPr>
          <w:szCs w:val="20"/>
        </w:rPr>
        <w:t>you</w:t>
      </w:r>
      <w:r w:rsidR="00856C01" w:rsidRPr="009F03E4">
        <w:rPr>
          <w:szCs w:val="20"/>
        </w:rPr>
        <w:t xml:space="preserve"> meet the requirements </w:t>
      </w:r>
      <w:r w:rsidR="00810068">
        <w:rPr>
          <w:szCs w:val="20"/>
        </w:rPr>
        <w:t xml:space="preserve">and </w:t>
      </w:r>
      <w:r w:rsidR="003607FD">
        <w:rPr>
          <w:szCs w:val="20"/>
        </w:rPr>
        <w:t>obligations</w:t>
      </w:r>
      <w:r w:rsidR="00810068">
        <w:rPr>
          <w:szCs w:val="20"/>
        </w:rPr>
        <w:t xml:space="preserve"> </w:t>
      </w:r>
      <w:r w:rsidR="00856C01" w:rsidRPr="009F03E4">
        <w:rPr>
          <w:szCs w:val="20"/>
        </w:rPr>
        <w:t xml:space="preserve">to apply for and hold a Tradex </w:t>
      </w:r>
      <w:r w:rsidR="00810068">
        <w:rPr>
          <w:szCs w:val="20"/>
        </w:rPr>
        <w:t>O</w:t>
      </w:r>
      <w:r w:rsidR="00856C01" w:rsidRPr="009F03E4">
        <w:rPr>
          <w:szCs w:val="20"/>
        </w:rPr>
        <w:t>rder</w:t>
      </w:r>
      <w:r w:rsidR="0014061A" w:rsidRPr="009F03E4">
        <w:rPr>
          <w:szCs w:val="20"/>
        </w:rPr>
        <w:t>.</w:t>
      </w:r>
    </w:p>
    <w:p w14:paraId="6A4A77C5" w14:textId="392A9CF8" w:rsidR="00FC78E0" w:rsidRDefault="00FC78E0">
      <w:pPr>
        <w:rPr>
          <w:szCs w:val="20"/>
        </w:rPr>
      </w:pPr>
      <w:r>
        <w:rPr>
          <w:szCs w:val="20"/>
        </w:rPr>
        <w:br w:type="page"/>
      </w:r>
    </w:p>
    <w:p w14:paraId="3AFED123" w14:textId="65F410F8" w:rsidR="001B77EE" w:rsidRPr="00370829" w:rsidRDefault="00AD033A" w:rsidP="00AD033A">
      <w:pPr>
        <w:pStyle w:val="Heading2"/>
      </w:pPr>
      <w:r>
        <w:lastRenderedPageBreak/>
        <w:t>W</w:t>
      </w:r>
      <w:r w:rsidR="001B77EE" w:rsidRPr="00370829">
        <w:t>hen to apply</w:t>
      </w:r>
    </w:p>
    <w:p w14:paraId="5CAA0F25" w14:textId="414A9CBE" w:rsidR="001B77EE" w:rsidRPr="00F7404E" w:rsidRDefault="00547999" w:rsidP="00F7404E">
      <w:r w:rsidRPr="009F03E4">
        <w:t xml:space="preserve">To secure the benefits of the Tradex scheme, you must hold a Tradex order </w:t>
      </w:r>
      <w:r w:rsidRPr="00715C30">
        <w:rPr>
          <w:b/>
          <w:bCs/>
        </w:rPr>
        <w:t>before</w:t>
      </w:r>
      <w:r w:rsidRPr="009F03E4">
        <w:t xml:space="preserve"> you import your goods. You can't use your Tradex order on imports you've already received.</w:t>
      </w:r>
      <w:r w:rsidR="003575B8">
        <w:t xml:space="preserve"> </w:t>
      </w:r>
      <w:r w:rsidR="003575B8" w:rsidRPr="00642F94">
        <w:t xml:space="preserve">Once your Tradex Order application has been approved, you can add, remove or change the description of the nominated goods covered by your Tradex Order by completing a </w:t>
      </w:r>
      <w:hyperlink r:id="rId16" w:history="1">
        <w:r w:rsidR="003575B8" w:rsidRPr="0052697C">
          <w:rPr>
            <w:rStyle w:val="Hyperlink"/>
            <w:szCs w:val="20"/>
          </w:rPr>
          <w:t>variation application form</w:t>
        </w:r>
      </w:hyperlink>
      <w:r w:rsidR="00450CF8" w:rsidRPr="00450CF8">
        <w:t xml:space="preserve"> </w:t>
      </w:r>
      <w:r w:rsidR="00450CF8" w:rsidRPr="00642F94">
        <w:t>and email</w:t>
      </w:r>
      <w:r w:rsidR="00450CF8">
        <w:t>ing it</w:t>
      </w:r>
      <w:r w:rsidR="00450CF8" w:rsidRPr="00642F94">
        <w:t xml:space="preserve"> to</w:t>
      </w:r>
      <w:r w:rsidR="00450CF8">
        <w:rPr>
          <w:color w:val="FF0000"/>
        </w:rPr>
        <w:t xml:space="preserve"> </w:t>
      </w:r>
      <w:hyperlink r:id="rId17" w:history="1">
        <w:r w:rsidR="00450CF8" w:rsidRPr="009F03E4">
          <w:rPr>
            <w:rStyle w:val="Hyperlink"/>
            <w:szCs w:val="20"/>
          </w:rPr>
          <w:t>tradex@industry.gov.au</w:t>
        </w:r>
      </w:hyperlink>
      <w:r w:rsidR="003575B8" w:rsidRPr="008F3EEA">
        <w:t xml:space="preserve">. </w:t>
      </w:r>
      <w:r w:rsidR="003575B8" w:rsidRPr="00642F94">
        <w:t>If you intend to add nominated goods to your Tradex Order, these must be added and approved before the goods are imported</w:t>
      </w:r>
      <w:r w:rsidR="00450CF8">
        <w:t>.</w:t>
      </w:r>
      <w:r w:rsidR="00642F94" w:rsidRPr="00642F94">
        <w:t xml:space="preserve"> </w:t>
      </w:r>
    </w:p>
    <w:p w14:paraId="1B748BE0" w14:textId="27A1A88B" w:rsidR="00715C30" w:rsidRPr="00820B63" w:rsidRDefault="00AB4DD5" w:rsidP="00820B63">
      <w:pPr>
        <w:rPr>
          <w:snapToGrid w:val="0"/>
          <w:szCs w:val="20"/>
          <w:lang w:val="en-US"/>
        </w:rPr>
      </w:pPr>
      <w:r>
        <w:rPr>
          <w:snapToGrid w:val="0"/>
          <w:szCs w:val="20"/>
          <w:lang w:val="en-US"/>
        </w:rPr>
        <w:t xml:space="preserve">You </w:t>
      </w:r>
      <w:r w:rsidR="00BB0680">
        <w:rPr>
          <w:snapToGrid w:val="0"/>
          <w:szCs w:val="20"/>
          <w:lang w:val="en-US"/>
        </w:rPr>
        <w:t>may</w:t>
      </w:r>
      <w:r w:rsidR="001B77EE" w:rsidRPr="009F03E4">
        <w:rPr>
          <w:snapToGrid w:val="0"/>
          <w:szCs w:val="20"/>
          <w:lang w:val="en-US"/>
        </w:rPr>
        <w:t xml:space="preserve"> contact the department </w:t>
      </w:r>
      <w:r w:rsidR="00D358EE" w:rsidRPr="009F03E4">
        <w:rPr>
          <w:snapToGrid w:val="0"/>
          <w:szCs w:val="20"/>
          <w:lang w:val="en-US"/>
        </w:rPr>
        <w:t>before submitting</w:t>
      </w:r>
      <w:r w:rsidR="00D358EE">
        <w:rPr>
          <w:snapToGrid w:val="0"/>
          <w:szCs w:val="20"/>
          <w:lang w:val="en-US"/>
        </w:rPr>
        <w:t xml:space="preserve"> your application </w:t>
      </w:r>
      <w:r w:rsidR="001B77EE" w:rsidRPr="009F03E4">
        <w:rPr>
          <w:snapToGrid w:val="0"/>
          <w:szCs w:val="20"/>
          <w:lang w:val="en-US"/>
        </w:rPr>
        <w:t xml:space="preserve">to discuss </w:t>
      </w:r>
      <w:r>
        <w:rPr>
          <w:snapToGrid w:val="0"/>
          <w:szCs w:val="20"/>
          <w:lang w:val="en-US"/>
        </w:rPr>
        <w:t>your</w:t>
      </w:r>
      <w:r w:rsidR="001B77EE" w:rsidRPr="009F03E4">
        <w:rPr>
          <w:snapToGrid w:val="0"/>
          <w:szCs w:val="20"/>
          <w:lang w:val="en-US"/>
        </w:rPr>
        <w:t xml:space="preserve"> application</w:t>
      </w:r>
      <w:r w:rsidR="00BA17F2">
        <w:rPr>
          <w:snapToGrid w:val="0"/>
          <w:szCs w:val="20"/>
          <w:lang w:val="en-US"/>
        </w:rPr>
        <w:t xml:space="preserve"> by calling </w:t>
      </w:r>
      <w:r w:rsidR="001B77EE" w:rsidRPr="009F03E4">
        <w:rPr>
          <w:snapToGrid w:val="0"/>
          <w:szCs w:val="20"/>
        </w:rPr>
        <w:t>13</w:t>
      </w:r>
      <w:r w:rsidR="00A12042" w:rsidRPr="009F03E4">
        <w:rPr>
          <w:snapToGrid w:val="0"/>
          <w:szCs w:val="20"/>
        </w:rPr>
        <w:t> </w:t>
      </w:r>
      <w:r w:rsidR="001B77EE" w:rsidRPr="009F03E4">
        <w:rPr>
          <w:snapToGrid w:val="0"/>
          <w:szCs w:val="20"/>
        </w:rPr>
        <w:t>28</w:t>
      </w:r>
      <w:r w:rsidR="00A12042" w:rsidRPr="009F03E4">
        <w:rPr>
          <w:snapToGrid w:val="0"/>
          <w:szCs w:val="20"/>
        </w:rPr>
        <w:t> </w:t>
      </w:r>
      <w:r w:rsidR="001B77EE" w:rsidRPr="009F03E4">
        <w:rPr>
          <w:snapToGrid w:val="0"/>
          <w:szCs w:val="20"/>
        </w:rPr>
        <w:t>46</w:t>
      </w:r>
      <w:r w:rsidR="00D358EE">
        <w:rPr>
          <w:snapToGrid w:val="0"/>
          <w:szCs w:val="20"/>
        </w:rPr>
        <w:t xml:space="preserve"> </w:t>
      </w:r>
      <w:r w:rsidR="001B77EE" w:rsidRPr="009F03E4">
        <w:rPr>
          <w:snapToGrid w:val="0"/>
          <w:szCs w:val="20"/>
        </w:rPr>
        <w:t>or email</w:t>
      </w:r>
      <w:r w:rsidR="00BA17F2">
        <w:rPr>
          <w:snapToGrid w:val="0"/>
          <w:szCs w:val="20"/>
        </w:rPr>
        <w:t>ing</w:t>
      </w:r>
      <w:r w:rsidR="001B77EE" w:rsidRPr="009F03E4">
        <w:rPr>
          <w:snapToGrid w:val="0"/>
          <w:szCs w:val="20"/>
        </w:rPr>
        <w:t xml:space="preserve"> </w:t>
      </w:r>
      <w:hyperlink r:id="rId18" w:history="1">
        <w:r w:rsidR="00492431" w:rsidRPr="009F03E4">
          <w:rPr>
            <w:rStyle w:val="Hyperlink"/>
            <w:snapToGrid w:val="0"/>
            <w:szCs w:val="20"/>
          </w:rPr>
          <w:t>tradex@industry.gov.au</w:t>
        </w:r>
      </w:hyperlink>
      <w:r w:rsidR="001B77EE" w:rsidRPr="009F03E4">
        <w:rPr>
          <w:snapToGrid w:val="0"/>
          <w:szCs w:val="20"/>
          <w:lang w:val="en-US"/>
        </w:rPr>
        <w:t>.</w:t>
      </w:r>
    </w:p>
    <w:p w14:paraId="2D4B7D96" w14:textId="24710AE6" w:rsidR="001B77EE" w:rsidRPr="00370829" w:rsidRDefault="001B77EE" w:rsidP="00AD033A">
      <w:pPr>
        <w:pStyle w:val="Heading2"/>
        <w:rPr>
          <w:snapToGrid w:val="0"/>
          <w:lang w:val="en-US"/>
        </w:rPr>
      </w:pPr>
      <w:r w:rsidRPr="00370829">
        <w:rPr>
          <w:snapToGrid w:val="0"/>
          <w:lang w:val="en-US"/>
        </w:rPr>
        <w:t xml:space="preserve">How to </w:t>
      </w:r>
      <w:r w:rsidRPr="00AD033A">
        <w:t>apply</w:t>
      </w:r>
    </w:p>
    <w:p w14:paraId="441DAA9A" w14:textId="139A37DF" w:rsidR="001B77EE" w:rsidRPr="009F03E4" w:rsidRDefault="009B23B1" w:rsidP="001B77EE">
      <w:pPr>
        <w:rPr>
          <w:szCs w:val="20"/>
        </w:rPr>
      </w:pPr>
      <w:r>
        <w:rPr>
          <w:szCs w:val="20"/>
        </w:rPr>
        <w:t>C</w:t>
      </w:r>
      <w:r w:rsidR="001B77EE" w:rsidRPr="009F03E4">
        <w:rPr>
          <w:szCs w:val="20"/>
        </w:rPr>
        <w:t>ompleted application</w:t>
      </w:r>
      <w:r>
        <w:rPr>
          <w:szCs w:val="20"/>
        </w:rPr>
        <w:t xml:space="preserve">s </w:t>
      </w:r>
      <w:r w:rsidR="0054157A">
        <w:rPr>
          <w:szCs w:val="20"/>
        </w:rPr>
        <w:t>can</w:t>
      </w:r>
      <w:r>
        <w:rPr>
          <w:szCs w:val="20"/>
        </w:rPr>
        <w:t xml:space="preserve"> be submitted</w:t>
      </w:r>
      <w:r w:rsidR="001B77EE" w:rsidRPr="009F03E4">
        <w:rPr>
          <w:szCs w:val="20"/>
        </w:rPr>
        <w:t xml:space="preserve"> </w:t>
      </w:r>
      <w:r>
        <w:rPr>
          <w:szCs w:val="20"/>
        </w:rPr>
        <w:t>by</w:t>
      </w:r>
      <w:r w:rsidR="001B77EE" w:rsidRPr="009F03E4">
        <w:rPr>
          <w:szCs w:val="20"/>
        </w:rPr>
        <w:t xml:space="preserve"> email to </w:t>
      </w:r>
      <w:hyperlink r:id="rId19" w:history="1">
        <w:r w:rsidR="00492431" w:rsidRPr="009F03E4">
          <w:rPr>
            <w:rStyle w:val="Hyperlink"/>
            <w:rFonts w:cs="Arial"/>
            <w:szCs w:val="20"/>
          </w:rPr>
          <w:t>tradex@industry.gov.au</w:t>
        </w:r>
      </w:hyperlink>
      <w:r w:rsidR="001B77EE" w:rsidRPr="009F03E4">
        <w:rPr>
          <w:szCs w:val="20"/>
        </w:rPr>
        <w:t>.</w:t>
      </w:r>
    </w:p>
    <w:p w14:paraId="4126AEE3" w14:textId="3E4A7AFE" w:rsidR="001B77EE" w:rsidRPr="009F03E4" w:rsidRDefault="001B77EE" w:rsidP="001B77EE">
      <w:pPr>
        <w:rPr>
          <w:snapToGrid w:val="0"/>
          <w:color w:val="000000"/>
          <w:szCs w:val="20"/>
          <w:lang w:val="en-US"/>
        </w:rPr>
      </w:pPr>
      <w:r w:rsidRPr="009F03E4">
        <w:rPr>
          <w:snapToGrid w:val="0"/>
          <w:color w:val="000000"/>
          <w:szCs w:val="20"/>
          <w:lang w:val="en-US"/>
        </w:rPr>
        <w:t xml:space="preserve">When completing </w:t>
      </w:r>
      <w:r w:rsidR="005F1BF6">
        <w:rPr>
          <w:snapToGrid w:val="0"/>
          <w:color w:val="000000"/>
          <w:szCs w:val="20"/>
          <w:lang w:val="en-US"/>
        </w:rPr>
        <w:t>the</w:t>
      </w:r>
      <w:r w:rsidRPr="009F03E4">
        <w:rPr>
          <w:snapToGrid w:val="0"/>
          <w:color w:val="000000"/>
          <w:szCs w:val="20"/>
          <w:lang w:val="en-US"/>
        </w:rPr>
        <w:t xml:space="preserve"> application, be factual and </w:t>
      </w:r>
      <w:r w:rsidR="00ED367B">
        <w:rPr>
          <w:snapToGrid w:val="0"/>
          <w:color w:val="000000"/>
          <w:szCs w:val="20"/>
          <w:lang w:val="en-US"/>
        </w:rPr>
        <w:t>detailed</w:t>
      </w:r>
      <w:r w:rsidR="00ED367B" w:rsidRPr="009F03E4">
        <w:rPr>
          <w:snapToGrid w:val="0"/>
          <w:color w:val="000000"/>
          <w:szCs w:val="20"/>
          <w:lang w:val="en-US"/>
        </w:rPr>
        <w:t xml:space="preserve"> </w:t>
      </w:r>
      <w:r w:rsidRPr="009F03E4">
        <w:rPr>
          <w:snapToGrid w:val="0"/>
          <w:color w:val="000000"/>
          <w:szCs w:val="20"/>
          <w:lang w:val="en-US"/>
        </w:rPr>
        <w:t>in all responses. All questions must be answered</w:t>
      </w:r>
      <w:r w:rsidR="009108FF">
        <w:rPr>
          <w:snapToGrid w:val="0"/>
          <w:color w:val="000000"/>
          <w:szCs w:val="20"/>
          <w:lang w:val="en-US"/>
        </w:rPr>
        <w:t>.</w:t>
      </w:r>
    </w:p>
    <w:p w14:paraId="58A3737E" w14:textId="31AC6BA3" w:rsidR="00017736" w:rsidRPr="009F03E4" w:rsidRDefault="00017736" w:rsidP="001B77EE">
      <w:pPr>
        <w:rPr>
          <w:snapToGrid w:val="0"/>
          <w:color w:val="000000"/>
          <w:szCs w:val="20"/>
          <w:lang w:val="en-US"/>
        </w:rPr>
      </w:pPr>
      <w:r w:rsidRPr="00822F50">
        <w:rPr>
          <w:snapToGrid w:val="0"/>
          <w:color w:val="000000"/>
          <w:szCs w:val="20"/>
          <w:lang w:val="en-US"/>
        </w:rPr>
        <w:t>If you need more space to include extra information, attach a separate sheet to your application.</w:t>
      </w:r>
    </w:p>
    <w:p w14:paraId="58B1C9F0" w14:textId="48D48FEB" w:rsidR="008502FB" w:rsidRPr="00A15FC5" w:rsidRDefault="001B77EE">
      <w:pPr>
        <w:rPr>
          <w:snapToGrid w:val="0"/>
          <w:color w:val="000000"/>
          <w:szCs w:val="20"/>
          <w:lang w:val="en-US"/>
        </w:rPr>
      </w:pPr>
      <w:r w:rsidRPr="009F03E4">
        <w:rPr>
          <w:snapToGrid w:val="0"/>
          <w:color w:val="000000"/>
          <w:szCs w:val="20"/>
          <w:lang w:val="en-US"/>
        </w:rPr>
        <w:t xml:space="preserve">The application form contains a list of required attachments that may substantiate or strengthen </w:t>
      </w:r>
      <w:r w:rsidR="00D358EE">
        <w:rPr>
          <w:snapToGrid w:val="0"/>
          <w:color w:val="000000"/>
          <w:szCs w:val="20"/>
          <w:lang w:val="en-US"/>
        </w:rPr>
        <w:t>your</w:t>
      </w:r>
      <w:r w:rsidRPr="009F03E4">
        <w:rPr>
          <w:snapToGrid w:val="0"/>
          <w:color w:val="000000"/>
          <w:szCs w:val="20"/>
          <w:lang w:val="en-US"/>
        </w:rPr>
        <w:t xml:space="preserve"> application against specific questions. File attachments should relate to specific questions within the application</w:t>
      </w:r>
      <w:r w:rsidR="00822F50">
        <w:rPr>
          <w:snapToGrid w:val="0"/>
          <w:color w:val="000000"/>
          <w:szCs w:val="20"/>
          <w:lang w:val="en-US"/>
        </w:rPr>
        <w:t>.</w:t>
      </w:r>
    </w:p>
    <w:p w14:paraId="75A60000" w14:textId="5E6CC546" w:rsidR="001B77EE" w:rsidRPr="00370829" w:rsidRDefault="001B77EE" w:rsidP="00AD033A">
      <w:pPr>
        <w:pStyle w:val="Heading2"/>
        <w:rPr>
          <w:snapToGrid w:val="0"/>
          <w:lang w:val="en-US"/>
        </w:rPr>
      </w:pPr>
      <w:r w:rsidRPr="00370829">
        <w:rPr>
          <w:snapToGrid w:val="0"/>
          <w:lang w:val="en-US"/>
        </w:rPr>
        <w:t xml:space="preserve">After </w:t>
      </w:r>
      <w:proofErr w:type="gramStart"/>
      <w:r w:rsidRPr="00AD033A">
        <w:t>submitting</w:t>
      </w:r>
      <w:r w:rsidRPr="00370829">
        <w:rPr>
          <w:snapToGrid w:val="0"/>
          <w:lang w:val="en-US"/>
        </w:rPr>
        <w:t xml:space="preserve"> an application</w:t>
      </w:r>
      <w:proofErr w:type="gramEnd"/>
    </w:p>
    <w:p w14:paraId="7C5AF017" w14:textId="32EC6930" w:rsidR="001B77EE" w:rsidRDefault="00820B63" w:rsidP="001B77EE">
      <w:pPr>
        <w:rPr>
          <w:snapToGrid w:val="0"/>
          <w:szCs w:val="20"/>
          <w:lang w:val="en-US"/>
        </w:rPr>
      </w:pPr>
      <w:r>
        <w:rPr>
          <w:snapToGrid w:val="0"/>
          <w:szCs w:val="20"/>
          <w:lang w:val="en-US"/>
        </w:rPr>
        <w:t>The department will acknowledge r</w:t>
      </w:r>
      <w:r w:rsidR="001B77EE" w:rsidRPr="009F03E4">
        <w:rPr>
          <w:snapToGrid w:val="0"/>
          <w:szCs w:val="20"/>
          <w:lang w:val="en-US"/>
        </w:rPr>
        <w:t>eceipt of</w:t>
      </w:r>
      <w:r>
        <w:rPr>
          <w:snapToGrid w:val="0"/>
          <w:szCs w:val="20"/>
          <w:lang w:val="en-US"/>
        </w:rPr>
        <w:t xml:space="preserve"> your</w:t>
      </w:r>
      <w:r w:rsidR="001B77EE" w:rsidRPr="009F03E4">
        <w:rPr>
          <w:snapToGrid w:val="0"/>
          <w:szCs w:val="20"/>
          <w:lang w:val="en-US"/>
        </w:rPr>
        <w:t xml:space="preserve"> application</w:t>
      </w:r>
      <w:r>
        <w:rPr>
          <w:snapToGrid w:val="0"/>
          <w:szCs w:val="20"/>
          <w:lang w:val="en-US"/>
        </w:rPr>
        <w:t xml:space="preserve"> </w:t>
      </w:r>
      <w:r w:rsidR="001B77EE" w:rsidRPr="009F03E4">
        <w:rPr>
          <w:snapToGrid w:val="0"/>
          <w:szCs w:val="20"/>
          <w:lang w:val="en-US"/>
        </w:rPr>
        <w:t xml:space="preserve">within five working days. </w:t>
      </w:r>
    </w:p>
    <w:p w14:paraId="43EECA74" w14:textId="7896E55D" w:rsidR="008B09BA" w:rsidRPr="009F03E4" w:rsidRDefault="008B09BA" w:rsidP="008B09BA">
      <w:pPr>
        <w:rPr>
          <w:rFonts w:cs="Arial"/>
          <w:szCs w:val="20"/>
        </w:rPr>
      </w:pPr>
      <w:r w:rsidRPr="009F03E4">
        <w:rPr>
          <w:rFonts w:cs="Arial"/>
          <w:szCs w:val="20"/>
        </w:rPr>
        <w:t>The assessment process can take up to 40 days after all the required information has been provided</w:t>
      </w:r>
      <w:r w:rsidR="003725FA">
        <w:rPr>
          <w:rFonts w:cs="Arial"/>
          <w:szCs w:val="20"/>
        </w:rPr>
        <w:t xml:space="preserve"> by you</w:t>
      </w:r>
      <w:r w:rsidRPr="009F03E4">
        <w:rPr>
          <w:rFonts w:cs="Arial"/>
          <w:szCs w:val="20"/>
        </w:rPr>
        <w:t xml:space="preserve">. The following actions can help fast track the assessment process of your application: </w:t>
      </w:r>
    </w:p>
    <w:p w14:paraId="3AD992E4" w14:textId="0667BECA" w:rsidR="008B09BA" w:rsidRPr="00AD033A" w:rsidRDefault="008B09BA" w:rsidP="0047635C">
      <w:pPr>
        <w:pStyle w:val="ListParagraph"/>
        <w:tabs>
          <w:tab w:val="clear" w:pos="425"/>
        </w:tabs>
      </w:pPr>
      <w:r w:rsidRPr="00AD033A">
        <w:t>ensure all required sections of the application form are correctly completed and supporting documentation is included</w:t>
      </w:r>
      <w:r w:rsidR="00450CF8" w:rsidRPr="00AD033A">
        <w:t>,</w:t>
      </w:r>
    </w:p>
    <w:p w14:paraId="47E50AFF" w14:textId="3E25FA5D" w:rsidR="008B09BA" w:rsidRPr="00AD033A" w:rsidRDefault="008B09BA" w:rsidP="0047635C">
      <w:pPr>
        <w:pStyle w:val="ListParagraph"/>
        <w:tabs>
          <w:tab w:val="clear" w:pos="425"/>
        </w:tabs>
      </w:pPr>
      <w:r w:rsidRPr="00AD033A">
        <w:t xml:space="preserve">ensure the applicant applying for the Tradex order is a registered importer with the </w:t>
      </w:r>
      <w:r w:rsidR="00277AE9">
        <w:t>Australian Border Force (</w:t>
      </w:r>
      <w:r w:rsidRPr="00AD033A">
        <w:t>ABF</w:t>
      </w:r>
      <w:r w:rsidR="00277AE9">
        <w:t>) in the Integrated Cargo System (ICS)</w:t>
      </w:r>
      <w:r w:rsidRPr="00AD033A">
        <w:t xml:space="preserve">. The entity name and ABN (if applicable) registered with ABF must match the name on the Tradex order application </w:t>
      </w:r>
      <w:r w:rsidR="00BB0680" w:rsidRPr="00AD033A">
        <w:t>form</w:t>
      </w:r>
      <w:r w:rsidR="00450CF8" w:rsidRPr="00AD033A">
        <w:t>,</w:t>
      </w:r>
    </w:p>
    <w:p w14:paraId="38E3AE21" w14:textId="2BF5AF97" w:rsidR="008B09BA" w:rsidRPr="00AD033A" w:rsidRDefault="008B09BA" w:rsidP="0047635C">
      <w:pPr>
        <w:pStyle w:val="ListParagraph"/>
        <w:tabs>
          <w:tab w:val="clear" w:pos="425"/>
        </w:tabs>
      </w:pPr>
      <w:r w:rsidRPr="00AD033A">
        <w:t>prompt</w:t>
      </w:r>
      <w:r w:rsidR="00822F50" w:rsidRPr="00AD033A">
        <w:t>ly</w:t>
      </w:r>
      <w:r w:rsidRPr="00AD033A">
        <w:t xml:space="preserve"> respon</w:t>
      </w:r>
      <w:r w:rsidR="00822F50" w:rsidRPr="00AD033A">
        <w:t>d</w:t>
      </w:r>
      <w:r w:rsidRPr="00AD033A">
        <w:t xml:space="preserve"> to email and phone enquiries from the </w:t>
      </w:r>
      <w:r w:rsidR="00BB0680" w:rsidRPr="00AD033A">
        <w:t>department</w:t>
      </w:r>
      <w:r w:rsidR="00822F50" w:rsidRPr="00AD033A">
        <w:t>; and</w:t>
      </w:r>
    </w:p>
    <w:p w14:paraId="328C1AD9" w14:textId="160D78D6" w:rsidR="008B09BA" w:rsidRPr="00AD033A" w:rsidRDefault="008B09BA" w:rsidP="0047635C">
      <w:pPr>
        <w:pStyle w:val="ListParagraph"/>
        <w:tabs>
          <w:tab w:val="clear" w:pos="425"/>
        </w:tabs>
      </w:pPr>
      <w:r w:rsidRPr="00AD033A">
        <w:t>provid</w:t>
      </w:r>
      <w:r w:rsidR="00822F50" w:rsidRPr="00AD033A">
        <w:t>e</w:t>
      </w:r>
      <w:r w:rsidRPr="00AD033A">
        <w:t xml:space="preserve"> additional information and documentation as requested.</w:t>
      </w:r>
    </w:p>
    <w:p w14:paraId="250FA543" w14:textId="71BDECC6" w:rsidR="00C02116" w:rsidRPr="00DA2F8B" w:rsidRDefault="001B77EE" w:rsidP="00DA2F8B">
      <w:pPr>
        <w:rPr>
          <w:szCs w:val="20"/>
        </w:rPr>
      </w:pPr>
      <w:r w:rsidRPr="009F03E4">
        <w:rPr>
          <w:szCs w:val="20"/>
        </w:rPr>
        <w:t xml:space="preserve">Where an application is incomplete, </w:t>
      </w:r>
      <w:r w:rsidRPr="009F03E4">
        <w:rPr>
          <w:rFonts w:cs="Arial"/>
          <w:szCs w:val="20"/>
        </w:rPr>
        <w:t xml:space="preserve">the department </w:t>
      </w:r>
      <w:r w:rsidRPr="009F03E4">
        <w:rPr>
          <w:szCs w:val="20"/>
        </w:rPr>
        <w:t xml:space="preserve">will ask </w:t>
      </w:r>
      <w:r w:rsidR="00822F50">
        <w:rPr>
          <w:szCs w:val="20"/>
        </w:rPr>
        <w:t>you</w:t>
      </w:r>
      <w:r w:rsidRPr="009F03E4">
        <w:rPr>
          <w:szCs w:val="20"/>
        </w:rPr>
        <w:t xml:space="preserve"> to provide further information. If </w:t>
      </w:r>
      <w:r w:rsidR="00822F50">
        <w:rPr>
          <w:szCs w:val="20"/>
        </w:rPr>
        <w:t xml:space="preserve">you do not </w:t>
      </w:r>
      <w:r w:rsidR="00822F50" w:rsidRPr="009F03E4">
        <w:rPr>
          <w:szCs w:val="20"/>
        </w:rPr>
        <w:t>provide</w:t>
      </w:r>
      <w:r w:rsidRPr="009F03E4">
        <w:rPr>
          <w:szCs w:val="20"/>
        </w:rPr>
        <w:t xml:space="preserve"> the further information requested, </w:t>
      </w:r>
      <w:r w:rsidRPr="009F03E4">
        <w:rPr>
          <w:rFonts w:cs="Arial"/>
          <w:szCs w:val="20"/>
        </w:rPr>
        <w:t xml:space="preserve">the department </w:t>
      </w:r>
      <w:r w:rsidRPr="009F03E4">
        <w:rPr>
          <w:szCs w:val="20"/>
        </w:rPr>
        <w:t xml:space="preserve">will process the application </w:t>
      </w:r>
      <w:r w:rsidR="00822F50" w:rsidRPr="009F03E4">
        <w:rPr>
          <w:szCs w:val="20"/>
        </w:rPr>
        <w:t>based on</w:t>
      </w:r>
      <w:r w:rsidRPr="009F03E4">
        <w:rPr>
          <w:szCs w:val="20"/>
        </w:rPr>
        <w:t xml:space="preserve"> the information available and may refuse the application. </w:t>
      </w:r>
    </w:p>
    <w:p w14:paraId="0C55B565" w14:textId="3372820D" w:rsidR="001B77EE" w:rsidRDefault="001B77EE" w:rsidP="001B77EE">
      <w:pPr>
        <w:rPr>
          <w:rFonts w:cs="Arial"/>
          <w:szCs w:val="20"/>
        </w:rPr>
      </w:pPr>
      <w:r w:rsidRPr="009F03E4">
        <w:rPr>
          <w:rFonts w:cs="Arial"/>
          <w:szCs w:val="20"/>
        </w:rPr>
        <w:t xml:space="preserve">When a decision has been made about </w:t>
      </w:r>
      <w:r w:rsidR="00450CF8">
        <w:rPr>
          <w:rFonts w:cs="Arial"/>
          <w:szCs w:val="20"/>
        </w:rPr>
        <w:t>your</w:t>
      </w:r>
      <w:r w:rsidRPr="009F03E4">
        <w:rPr>
          <w:rFonts w:cs="Arial"/>
          <w:szCs w:val="20"/>
        </w:rPr>
        <w:t xml:space="preserve"> application, the department will contact</w:t>
      </w:r>
      <w:r w:rsidR="00822F50">
        <w:rPr>
          <w:rFonts w:cs="Arial"/>
          <w:szCs w:val="20"/>
        </w:rPr>
        <w:t xml:space="preserve"> you to advise the outcome of your application.</w:t>
      </w:r>
    </w:p>
    <w:p w14:paraId="534E1772" w14:textId="3FA66C8E" w:rsidR="00A15FC5" w:rsidRPr="00642F94" w:rsidRDefault="00A15FC5" w:rsidP="00AD033A">
      <w:pPr>
        <w:pStyle w:val="Heading2"/>
        <w:rPr>
          <w:snapToGrid w:val="0"/>
          <w:lang w:val="en-US"/>
        </w:rPr>
      </w:pPr>
      <w:r w:rsidRPr="00642F94">
        <w:rPr>
          <w:snapToGrid w:val="0"/>
          <w:lang w:val="en-US"/>
        </w:rPr>
        <w:t xml:space="preserve">Privacy and personal </w:t>
      </w:r>
      <w:r w:rsidRPr="00AD033A">
        <w:t>information</w:t>
      </w:r>
      <w:r w:rsidRPr="00642F94">
        <w:rPr>
          <w:snapToGrid w:val="0"/>
          <w:lang w:val="en-US"/>
        </w:rPr>
        <w:t xml:space="preserve"> </w:t>
      </w:r>
    </w:p>
    <w:p w14:paraId="7E6F4C66" w14:textId="0B5DEFE0" w:rsidR="00A15FC5" w:rsidRPr="00753F2F" w:rsidRDefault="00A15FC5" w:rsidP="00753F2F">
      <w:pPr>
        <w:spacing w:after="240"/>
        <w:rPr>
          <w:color w:val="FF0000"/>
          <w:szCs w:val="20"/>
        </w:rPr>
      </w:pPr>
      <w:r w:rsidRPr="00642F94">
        <w:rPr>
          <w:szCs w:val="20"/>
        </w:rPr>
        <w:t>Protecting your confidential information is important to us. The confidentiality of information provided</w:t>
      </w:r>
      <w:r w:rsidR="00822F50" w:rsidRPr="00642F94">
        <w:rPr>
          <w:szCs w:val="20"/>
        </w:rPr>
        <w:t xml:space="preserve"> to us</w:t>
      </w:r>
      <w:r w:rsidRPr="00642F94">
        <w:rPr>
          <w:szCs w:val="20"/>
        </w:rPr>
        <w:t xml:space="preserve"> is protected by </w:t>
      </w:r>
      <w:r w:rsidR="00822F50" w:rsidRPr="00642F94">
        <w:rPr>
          <w:szCs w:val="20"/>
        </w:rPr>
        <w:t xml:space="preserve">the </w:t>
      </w:r>
      <w:r w:rsidRPr="00642F94">
        <w:rPr>
          <w:szCs w:val="20"/>
        </w:rPr>
        <w:t xml:space="preserve">relevant provisions in the </w:t>
      </w:r>
      <w:r w:rsidRPr="00642F94">
        <w:rPr>
          <w:i/>
          <w:szCs w:val="20"/>
        </w:rPr>
        <w:t>Public Service Act 1999</w:t>
      </w:r>
      <w:r w:rsidRPr="00642F94">
        <w:rPr>
          <w:szCs w:val="20"/>
        </w:rPr>
        <w:t>, the Public Service Regulations, the</w:t>
      </w:r>
      <w:r w:rsidRPr="00642F94">
        <w:rPr>
          <w:i/>
          <w:szCs w:val="20"/>
        </w:rPr>
        <w:t xml:space="preserve"> Privacy Act </w:t>
      </w:r>
      <w:proofErr w:type="gramStart"/>
      <w:r w:rsidRPr="00642F94">
        <w:rPr>
          <w:i/>
          <w:szCs w:val="20"/>
        </w:rPr>
        <w:t>1988</w:t>
      </w:r>
      <w:proofErr w:type="gramEnd"/>
      <w:r w:rsidRPr="00642F94">
        <w:rPr>
          <w:szCs w:val="20"/>
        </w:rPr>
        <w:t xml:space="preserve"> and the </w:t>
      </w:r>
      <w:r w:rsidRPr="00642F94">
        <w:rPr>
          <w:i/>
          <w:szCs w:val="20"/>
        </w:rPr>
        <w:t>Criminal Code</w:t>
      </w:r>
      <w:r w:rsidRPr="00642F94">
        <w:rPr>
          <w:szCs w:val="20"/>
        </w:rPr>
        <w:t xml:space="preserve">, as well as the general law. </w:t>
      </w:r>
      <w:r w:rsidR="00822F50" w:rsidRPr="00642F94">
        <w:rPr>
          <w:szCs w:val="20"/>
        </w:rPr>
        <w:t>Further information about</w:t>
      </w:r>
      <w:r w:rsidR="00D729D0" w:rsidRPr="00642F94">
        <w:rPr>
          <w:szCs w:val="20"/>
        </w:rPr>
        <w:t xml:space="preserve"> how we</w:t>
      </w:r>
      <w:r w:rsidR="00822F50" w:rsidRPr="00642F94">
        <w:rPr>
          <w:szCs w:val="20"/>
        </w:rPr>
        <w:t xml:space="preserve"> protect your privacy can be found </w:t>
      </w:r>
      <w:r w:rsidR="00761E0C" w:rsidRPr="00642F94">
        <w:rPr>
          <w:szCs w:val="20"/>
        </w:rPr>
        <w:t xml:space="preserve">on the </w:t>
      </w:r>
      <w:hyperlink r:id="rId20" w:history="1">
        <w:r w:rsidR="00761E0C" w:rsidRPr="00761E0C">
          <w:rPr>
            <w:rStyle w:val="Hyperlink"/>
            <w:szCs w:val="20"/>
          </w:rPr>
          <w:t>department’s website.</w:t>
        </w:r>
      </w:hyperlink>
    </w:p>
    <w:p w14:paraId="04B364D0" w14:textId="6D75FC92" w:rsidR="001B77EE" w:rsidRPr="00753F2F" w:rsidRDefault="001B77EE" w:rsidP="001B77EE">
      <w:pPr>
        <w:rPr>
          <w:rFonts w:ascii="Verdana" w:hAnsi="Verdana"/>
          <w:color w:val="FF0000"/>
          <w:sz w:val="16"/>
          <w:szCs w:val="16"/>
        </w:rPr>
      </w:pPr>
      <w:r w:rsidRPr="00370829">
        <w:rPr>
          <w:rFonts w:cs="Arial"/>
          <w:sz w:val="19"/>
          <w:szCs w:val="19"/>
        </w:rPr>
        <w:br w:type="page"/>
      </w:r>
    </w:p>
    <w:p w14:paraId="52A834AE" w14:textId="4B609165" w:rsidR="00A17541" w:rsidRPr="00D5113B" w:rsidRDefault="005C1F0C" w:rsidP="00AD033A">
      <w:pPr>
        <w:pStyle w:val="Heading2"/>
      </w:pPr>
      <w:bookmarkStart w:id="16" w:name="OLE_LINK2"/>
      <w:bookmarkStart w:id="17" w:name="_Hlk142320130"/>
      <w:r w:rsidRPr="00370829">
        <w:lastRenderedPageBreak/>
        <w:t xml:space="preserve">Part A –Eligibility </w:t>
      </w:r>
      <w:r w:rsidR="00D26FA0">
        <w:t xml:space="preserve">Self </w:t>
      </w:r>
      <w:r w:rsidRPr="00AD033A">
        <w:t>Check</w:t>
      </w:r>
    </w:p>
    <w:p w14:paraId="1EA999B4" w14:textId="3B3885F4" w:rsidR="00667459" w:rsidRDefault="00667459" w:rsidP="00766854">
      <w:pPr>
        <w:pStyle w:val="Heading3"/>
        <w:numPr>
          <w:ilvl w:val="0"/>
          <w:numId w:val="9"/>
        </w:numPr>
        <w:tabs>
          <w:tab w:val="clear" w:pos="567"/>
        </w:tabs>
        <w:ind w:left="567" w:hanging="567"/>
      </w:pPr>
      <w:r>
        <w:t xml:space="preserve">Describe how your proposed Tradex </w:t>
      </w:r>
      <w:proofErr w:type="gramStart"/>
      <w:r>
        <w:t>import</w:t>
      </w:r>
      <w:proofErr w:type="gramEnd"/>
      <w:r>
        <w:t xml:space="preserve"> and export transactions meet the aim of the Tradex Scheme: to strengthen </w:t>
      </w:r>
      <w:r w:rsidR="00071F20">
        <w:t>Australia’s competitiveness as a trading nation.</w:t>
      </w:r>
    </w:p>
    <w:sdt>
      <w:sdtPr>
        <w:id w:val="-1867210538"/>
        <w:placeholder>
          <w:docPart w:val="CB9D150B93BE4372B9F009338A9C074D"/>
        </w:placeholder>
        <w:showingPlcHdr/>
      </w:sdtPr>
      <w:sdtEndPr/>
      <w:sdtContent>
        <w:p w14:paraId="14CC1C0A" w14:textId="491A31A7" w:rsidR="00AB03C7" w:rsidRPr="00AB03C7" w:rsidRDefault="00AB03C7" w:rsidP="00EE7221">
          <w:pPr>
            <w:pStyle w:val="NormalIndent"/>
            <w:pBdr>
              <w:top w:val="dotted" w:sz="4" w:space="1" w:color="auto"/>
              <w:left w:val="dotted" w:sz="4" w:space="4" w:color="auto"/>
              <w:bottom w:val="dotted" w:sz="4" w:space="1" w:color="auto"/>
              <w:right w:val="dotted" w:sz="4" w:space="4" w:color="auto"/>
            </w:pBdr>
            <w:tabs>
              <w:tab w:val="clear" w:pos="425"/>
              <w:tab w:val="left" w:pos="567"/>
            </w:tabs>
          </w:pPr>
          <w:r w:rsidRPr="00EE7221">
            <w:rPr>
              <w:rStyle w:val="PlaceholderText"/>
              <w:b w:val="0"/>
              <w:bCs/>
            </w:rPr>
            <w:t>Click to enter text.</w:t>
          </w:r>
        </w:p>
      </w:sdtContent>
    </w:sdt>
    <w:p w14:paraId="3F9F16BD" w14:textId="2B1FAEE0" w:rsidR="00F7404E" w:rsidRPr="00766854" w:rsidRDefault="00277AE9" w:rsidP="00766854">
      <w:pPr>
        <w:pStyle w:val="Heading3"/>
        <w:numPr>
          <w:ilvl w:val="0"/>
          <w:numId w:val="9"/>
        </w:numPr>
        <w:tabs>
          <w:tab w:val="clear" w:pos="567"/>
        </w:tabs>
        <w:ind w:left="567" w:hanging="567"/>
      </w:pPr>
      <w:r>
        <w:t>Do you i</w:t>
      </w:r>
      <w:r w:rsidR="00D5113B" w:rsidRPr="00766854">
        <w:t>ntend to e</w:t>
      </w:r>
      <w:r w:rsidR="00A17541" w:rsidRPr="00766854">
        <w:t>xport the nominated goods you are applying for?</w:t>
      </w:r>
    </w:p>
    <w:p w14:paraId="397E7B6A" w14:textId="4BC2730B" w:rsidR="00AB03C7" w:rsidRDefault="00071F20" w:rsidP="00AB03C7">
      <w:pPr>
        <w:pStyle w:val="NormalIndent"/>
        <w:tabs>
          <w:tab w:val="clear" w:pos="992"/>
          <w:tab w:val="left" w:pos="993"/>
        </w:tabs>
      </w:pPr>
      <w:sdt>
        <w:sdtPr>
          <w:rPr>
            <w:rFonts w:ascii="MS Gothic" w:eastAsia="MS Gothic" w:hAnsi="MS Gothic"/>
          </w:rPr>
          <w:id w:val="1921437251"/>
          <w14:checkbox>
            <w14:checked w14:val="0"/>
            <w14:checkedState w14:val="2612" w14:font="MS Gothic"/>
            <w14:uncheckedState w14:val="2610" w14:font="MS Gothic"/>
          </w14:checkbox>
        </w:sdtPr>
        <w:sdtEndPr/>
        <w:sdtContent>
          <w:r w:rsidR="00AB03C7">
            <w:rPr>
              <w:rFonts w:ascii="MS Gothic" w:eastAsia="MS Gothic" w:hAnsi="MS Gothic" w:hint="eastAsia"/>
            </w:rPr>
            <w:t>☐</w:t>
          </w:r>
        </w:sdtContent>
      </w:sdt>
      <w:r w:rsidR="00AB03C7">
        <w:rPr>
          <w:rFonts w:ascii="MS Gothic" w:eastAsia="MS Gothic" w:hAnsi="MS Gothic"/>
        </w:rPr>
        <w:tab/>
      </w:r>
      <w:r w:rsidR="00A17541" w:rsidRPr="00D5113B">
        <w:t>Y</w:t>
      </w:r>
      <w:r w:rsidR="00AB03C7">
        <w:t>es</w:t>
      </w:r>
      <w:r w:rsidR="00EE7221">
        <w:t>*</w:t>
      </w:r>
    </w:p>
    <w:p w14:paraId="790475AC" w14:textId="2AC48C99" w:rsidR="00A17541" w:rsidRPr="00D5113B" w:rsidRDefault="00071F20" w:rsidP="00AB03C7">
      <w:pPr>
        <w:pStyle w:val="NormalIndent"/>
        <w:tabs>
          <w:tab w:val="clear" w:pos="992"/>
          <w:tab w:val="left" w:pos="993"/>
        </w:tabs>
      </w:pPr>
      <w:sdt>
        <w:sdtPr>
          <w:rPr>
            <w:rFonts w:ascii="MS Gothic" w:eastAsia="MS Gothic" w:hAnsi="MS Gothic"/>
          </w:rPr>
          <w:id w:val="1327254414"/>
          <w14:checkbox>
            <w14:checked w14:val="0"/>
            <w14:checkedState w14:val="2612" w14:font="MS Gothic"/>
            <w14:uncheckedState w14:val="2610" w14:font="MS Gothic"/>
          </w14:checkbox>
        </w:sdtPr>
        <w:sdtEndPr/>
        <w:sdtContent>
          <w:r w:rsidR="00AB03C7">
            <w:rPr>
              <w:rFonts w:ascii="MS Gothic" w:eastAsia="MS Gothic" w:hAnsi="MS Gothic" w:hint="eastAsia"/>
            </w:rPr>
            <w:t>☐</w:t>
          </w:r>
        </w:sdtContent>
      </w:sdt>
      <w:r w:rsidR="00AB03C7">
        <w:rPr>
          <w:rFonts w:ascii="MS Gothic" w:eastAsia="MS Gothic" w:hAnsi="MS Gothic"/>
        </w:rPr>
        <w:tab/>
      </w:r>
      <w:r w:rsidR="00A17541" w:rsidRPr="00D5113B">
        <w:t>N</w:t>
      </w:r>
      <w:r w:rsidR="00AB03C7">
        <w:t>o</w:t>
      </w:r>
    </w:p>
    <w:p w14:paraId="28E2B90F" w14:textId="5CA9052A" w:rsidR="005E4A44" w:rsidRPr="00D26FA0" w:rsidRDefault="005E4A44" w:rsidP="00AB03C7">
      <w:pPr>
        <w:pStyle w:val="Instructiontext"/>
        <w:rPr>
          <w:u w:val="single"/>
        </w:rPr>
      </w:pPr>
      <w:r w:rsidRPr="00D26FA0">
        <w:t xml:space="preserve">Section 5 paragraph (1) </w:t>
      </w:r>
      <w:bookmarkStart w:id="18" w:name="_Hlk152773861"/>
      <w:r w:rsidRPr="00D26FA0">
        <w:t xml:space="preserve">of the </w:t>
      </w:r>
      <w:r w:rsidRPr="00D26FA0">
        <w:rPr>
          <w:u w:val="single"/>
        </w:rPr>
        <w:t>Tradex Scheme Act</w:t>
      </w:r>
      <w:bookmarkEnd w:id="18"/>
    </w:p>
    <w:p w14:paraId="73EC77EB" w14:textId="5B3DBD6D" w:rsidR="00D26FA0" w:rsidRPr="00D26FA0" w:rsidRDefault="00D26FA0" w:rsidP="00AB03C7">
      <w:pPr>
        <w:pStyle w:val="Instructiontext"/>
        <w:rPr>
          <w:rFonts w:eastAsia="Times New Roman"/>
          <w:lang w:eastAsia="en-AU"/>
        </w:rPr>
      </w:pPr>
      <w:r w:rsidRPr="00D26FA0">
        <w:rPr>
          <w:rFonts w:eastAsia="Times New Roman"/>
          <w:lang w:eastAsia="en-AU"/>
        </w:rPr>
        <w:t>The </w:t>
      </w:r>
      <w:hyperlink r:id="rId21" w:anchor="core_criteria" w:history="1">
        <w:r w:rsidRPr="00AB03C7">
          <w:rPr>
            <w:rStyle w:val="Hyperlink"/>
          </w:rPr>
          <w:t>core criteria</w:t>
        </w:r>
      </w:hyperlink>
      <w:r w:rsidRPr="00D26FA0">
        <w:rPr>
          <w:rFonts w:eastAsia="Times New Roman"/>
          <w:b/>
          <w:bCs/>
          <w:lang w:eastAsia="en-AU"/>
        </w:rPr>
        <w:t> </w:t>
      </w:r>
      <w:r w:rsidRPr="00D26FA0">
        <w:rPr>
          <w:rFonts w:eastAsia="Times New Roman"/>
          <w:lang w:eastAsia="en-AU"/>
        </w:rPr>
        <w:t>for the making by a </w:t>
      </w:r>
      <w:hyperlink r:id="rId22" w:anchor="person" w:history="1">
        <w:r w:rsidRPr="00AB03C7">
          <w:rPr>
            <w:rStyle w:val="Hyperlink"/>
          </w:rPr>
          <w:t>person</w:t>
        </w:r>
      </w:hyperlink>
      <w:r w:rsidRPr="00D26FA0">
        <w:rPr>
          <w:rFonts w:eastAsia="Times New Roman"/>
          <w:lang w:eastAsia="en-AU"/>
        </w:rPr>
        <w:t> of an application for, or an application for a variation of, a </w:t>
      </w:r>
      <w:proofErr w:type="spellStart"/>
      <w:r w:rsidR="006D52C0">
        <w:fldChar w:fldCharType="begin"/>
      </w:r>
      <w:r w:rsidR="006D52C0">
        <w:instrText>HYPERLINK "http://classic.austlii.edu.au/au/legis/cth/consol_act/tsa1999134/s4.html" \l "tradex_order"</w:instrText>
      </w:r>
      <w:r w:rsidR="006D52C0">
        <w:fldChar w:fldCharType="separate"/>
      </w:r>
      <w:r w:rsidRPr="00AB03C7">
        <w:rPr>
          <w:rStyle w:val="Hyperlink"/>
        </w:rPr>
        <w:t>tradex</w:t>
      </w:r>
      <w:proofErr w:type="spellEnd"/>
      <w:r w:rsidR="006D52C0">
        <w:rPr>
          <w:rStyle w:val="Hyperlink"/>
        </w:rPr>
        <w:fldChar w:fldCharType="end"/>
      </w:r>
      <w:r w:rsidRPr="00AB03C7">
        <w:rPr>
          <w:rStyle w:val="Hyperlink"/>
        </w:rPr>
        <w:t> </w:t>
      </w:r>
      <w:hyperlink r:id="rId23" w:anchor="tradex_order" w:history="1">
        <w:r w:rsidRPr="00AB03C7">
          <w:rPr>
            <w:rStyle w:val="Hyperlink"/>
          </w:rPr>
          <w:t>order</w:t>
        </w:r>
      </w:hyperlink>
      <w:r w:rsidRPr="00D26FA0">
        <w:rPr>
          <w:rFonts w:eastAsia="Times New Roman"/>
          <w:lang w:eastAsia="en-AU"/>
        </w:rPr>
        <w:t> are:</w:t>
      </w:r>
    </w:p>
    <w:p w14:paraId="269193CF" w14:textId="655C4E4A" w:rsidR="00D5113B" w:rsidRPr="00D26FA0" w:rsidRDefault="00D26FA0" w:rsidP="008F31E6">
      <w:pPr>
        <w:pStyle w:val="Instructiontext"/>
        <w:numPr>
          <w:ilvl w:val="0"/>
          <w:numId w:val="10"/>
        </w:numPr>
        <w:rPr>
          <w:rFonts w:eastAsia="Times New Roman"/>
          <w:lang w:eastAsia="en-AU"/>
        </w:rPr>
      </w:pPr>
      <w:r w:rsidRPr="00D26FA0">
        <w:rPr>
          <w:rFonts w:eastAsia="Times New Roman"/>
          <w:lang w:eastAsia="en-AU"/>
        </w:rPr>
        <w:t>that the </w:t>
      </w:r>
      <w:hyperlink r:id="rId24" w:anchor="person" w:history="1">
        <w:r w:rsidRPr="00AB03C7">
          <w:rPr>
            <w:rStyle w:val="Hyperlink"/>
          </w:rPr>
          <w:t>person</w:t>
        </w:r>
      </w:hyperlink>
      <w:r w:rsidRPr="00D26FA0">
        <w:rPr>
          <w:rFonts w:eastAsia="Times New Roman"/>
          <w:lang w:eastAsia="en-AU"/>
        </w:rPr>
        <w:t> intends to import </w:t>
      </w:r>
      <w:hyperlink r:id="rId25" w:anchor="nominated_goods" w:history="1">
        <w:r w:rsidRPr="00AB03C7">
          <w:rPr>
            <w:rStyle w:val="Hyperlink"/>
          </w:rPr>
          <w:t>nominated goods</w:t>
        </w:r>
      </w:hyperlink>
      <w:r w:rsidRPr="00D26FA0">
        <w:rPr>
          <w:rFonts w:eastAsia="Times New Roman"/>
          <w:lang w:eastAsia="en-AU"/>
        </w:rPr>
        <w:t> that are to be subsequently exported</w:t>
      </w:r>
    </w:p>
    <w:p w14:paraId="13C476A3" w14:textId="77777777" w:rsidR="00F7404E" w:rsidRPr="00766854" w:rsidRDefault="00A17541" w:rsidP="00766854">
      <w:pPr>
        <w:pStyle w:val="Heading3"/>
        <w:numPr>
          <w:ilvl w:val="0"/>
          <w:numId w:val="9"/>
        </w:numPr>
        <w:tabs>
          <w:tab w:val="clear" w:pos="567"/>
        </w:tabs>
        <w:ind w:left="567" w:hanging="567"/>
      </w:pPr>
      <w:r w:rsidRPr="00766854">
        <w:t>Are the nominated goods eligible?</w:t>
      </w:r>
    </w:p>
    <w:p w14:paraId="569ACD8F" w14:textId="6FE69A01" w:rsidR="00AB03C7" w:rsidRPr="00AB03C7" w:rsidRDefault="00071F20" w:rsidP="00AB03C7">
      <w:pPr>
        <w:pStyle w:val="NormalIndent"/>
      </w:pPr>
      <w:sdt>
        <w:sdtPr>
          <w:id w:val="1303965831"/>
          <w14:checkbox>
            <w14:checked w14:val="0"/>
            <w14:checkedState w14:val="2612" w14:font="MS Gothic"/>
            <w14:uncheckedState w14:val="2610" w14:font="MS Gothic"/>
          </w14:checkbox>
        </w:sdtPr>
        <w:sdtEndPr/>
        <w:sdtContent>
          <w:r w:rsidR="00AB03C7" w:rsidRPr="00AB03C7">
            <w:rPr>
              <w:rFonts w:hint="eastAsia"/>
            </w:rPr>
            <w:t>☐</w:t>
          </w:r>
        </w:sdtContent>
      </w:sdt>
      <w:r w:rsidR="00AB03C7">
        <w:tab/>
      </w:r>
      <w:r w:rsidR="00AB03C7" w:rsidRPr="00AB03C7">
        <w:t>Yes</w:t>
      </w:r>
      <w:r w:rsidR="00EE7221">
        <w:t>*</w:t>
      </w:r>
    </w:p>
    <w:p w14:paraId="0BCCC763" w14:textId="22DCB30F" w:rsidR="00AB03C7" w:rsidRPr="00AB03C7" w:rsidRDefault="00071F20" w:rsidP="00AB03C7">
      <w:pPr>
        <w:pStyle w:val="NormalIndent"/>
      </w:pPr>
      <w:sdt>
        <w:sdtPr>
          <w:id w:val="-986321796"/>
          <w14:checkbox>
            <w14:checked w14:val="0"/>
            <w14:checkedState w14:val="2612" w14:font="MS Gothic"/>
            <w14:uncheckedState w14:val="2610" w14:font="MS Gothic"/>
          </w14:checkbox>
        </w:sdtPr>
        <w:sdtEndPr/>
        <w:sdtContent>
          <w:r w:rsidR="00AB03C7" w:rsidRPr="00AB03C7">
            <w:rPr>
              <w:rFonts w:hint="eastAsia"/>
            </w:rPr>
            <w:t>☐</w:t>
          </w:r>
        </w:sdtContent>
      </w:sdt>
      <w:r w:rsidR="00AB03C7">
        <w:tab/>
      </w:r>
      <w:r w:rsidR="00AB03C7" w:rsidRPr="00AB03C7">
        <w:t>No</w:t>
      </w:r>
    </w:p>
    <w:p w14:paraId="44871898" w14:textId="3078E393" w:rsidR="00D26FA0" w:rsidRPr="00D26FA0" w:rsidRDefault="00D26FA0" w:rsidP="00AB03C7">
      <w:pPr>
        <w:pStyle w:val="Instructiontext"/>
        <w:rPr>
          <w:rFonts w:eastAsia="Times New Roman" w:cstheme="minorHAnsi"/>
          <w:b/>
          <w:bCs/>
          <w:lang w:eastAsia="en-AU"/>
        </w:rPr>
      </w:pPr>
      <w:r w:rsidRPr="00D26FA0">
        <w:rPr>
          <w:rFonts w:eastAsia="Times New Roman" w:cstheme="minorHAnsi"/>
          <w:lang w:eastAsia="en-AU"/>
        </w:rPr>
        <w:t>Section 4</w:t>
      </w:r>
      <w:r w:rsidRPr="00D26FA0">
        <w:t xml:space="preserve"> of the </w:t>
      </w:r>
      <w:r w:rsidRPr="00D26FA0">
        <w:rPr>
          <w:u w:val="single"/>
        </w:rPr>
        <w:t>Tradex Scheme Act</w:t>
      </w:r>
    </w:p>
    <w:p w14:paraId="6E11A0C6" w14:textId="7082FE8F" w:rsidR="00A17541" w:rsidRPr="00D26FA0" w:rsidRDefault="00A17541" w:rsidP="00AB03C7">
      <w:pPr>
        <w:pStyle w:val="Instructiontext"/>
        <w:rPr>
          <w:rFonts w:eastAsia="Times New Roman" w:cstheme="minorHAnsi"/>
          <w:lang w:eastAsia="en-AU"/>
        </w:rPr>
      </w:pPr>
      <w:r w:rsidRPr="00D26FA0">
        <w:rPr>
          <w:rFonts w:eastAsia="Times New Roman" w:cstheme="minorHAnsi"/>
          <w:b/>
          <w:bCs/>
          <w:lang w:eastAsia="en-AU"/>
        </w:rPr>
        <w:t xml:space="preserve">Eligible goods </w:t>
      </w:r>
      <w:proofErr w:type="gramStart"/>
      <w:r w:rsidRPr="00D26FA0">
        <w:rPr>
          <w:rFonts w:eastAsia="Times New Roman" w:cstheme="minorHAnsi"/>
          <w:lang w:eastAsia="en-AU"/>
        </w:rPr>
        <w:t>means</w:t>
      </w:r>
      <w:proofErr w:type="gramEnd"/>
      <w:r w:rsidRPr="00D26FA0">
        <w:rPr>
          <w:rFonts w:eastAsia="Times New Roman" w:cstheme="minorHAnsi"/>
          <w:lang w:eastAsia="en-AU"/>
        </w:rPr>
        <w:t xml:space="preserve"> goods other than:</w:t>
      </w:r>
      <w:bookmarkStart w:id="19" w:name="paragraph"/>
    </w:p>
    <w:p w14:paraId="3551CD68" w14:textId="3C34D259" w:rsidR="00A17541" w:rsidRPr="00AB03C7" w:rsidRDefault="00A17541" w:rsidP="008F31E6">
      <w:pPr>
        <w:pStyle w:val="Instructiontext"/>
        <w:numPr>
          <w:ilvl w:val="0"/>
          <w:numId w:val="11"/>
        </w:numPr>
        <w:rPr>
          <w:rFonts w:eastAsia="Times New Roman"/>
          <w:lang w:eastAsia="en-AU"/>
        </w:rPr>
      </w:pPr>
      <w:r w:rsidRPr="00AB03C7">
        <w:rPr>
          <w:rFonts w:eastAsia="Times New Roman"/>
          <w:lang w:eastAsia="en-AU"/>
        </w:rPr>
        <w:t>goods intended for sale in an establishment that offers goods for sale free of duties of customs and other taxes; and</w:t>
      </w:r>
    </w:p>
    <w:bookmarkEnd w:id="19"/>
    <w:p w14:paraId="5E61C693" w14:textId="2DEAFCE0" w:rsidR="00A17541" w:rsidRPr="00AB03C7" w:rsidRDefault="00A17541" w:rsidP="008F31E6">
      <w:pPr>
        <w:pStyle w:val="Instructiontext"/>
        <w:numPr>
          <w:ilvl w:val="0"/>
          <w:numId w:val="11"/>
        </w:numPr>
        <w:rPr>
          <w:rFonts w:eastAsia="Times New Roman"/>
          <w:lang w:eastAsia="en-AU"/>
        </w:rPr>
      </w:pPr>
      <w:r w:rsidRPr="00AB03C7">
        <w:rPr>
          <w:rFonts w:eastAsia="Times New Roman"/>
          <w:lang w:eastAsia="en-AU"/>
        </w:rPr>
        <w:t xml:space="preserve">goods which, if they were produced in Australia, would be subject to duties of </w:t>
      </w:r>
      <w:proofErr w:type="gramStart"/>
      <w:r w:rsidRPr="00AB03C7">
        <w:rPr>
          <w:rFonts w:eastAsia="Times New Roman"/>
          <w:lang w:eastAsia="en-AU"/>
        </w:rPr>
        <w:t>excise</w:t>
      </w:r>
      <w:proofErr w:type="gramEnd"/>
    </w:p>
    <w:p w14:paraId="405EEF34" w14:textId="77777777" w:rsidR="00F7404E" w:rsidRPr="00766854" w:rsidRDefault="00A17541" w:rsidP="00766854">
      <w:pPr>
        <w:pStyle w:val="Heading3"/>
        <w:numPr>
          <w:ilvl w:val="0"/>
          <w:numId w:val="9"/>
        </w:numPr>
        <w:tabs>
          <w:tab w:val="clear" w:pos="567"/>
        </w:tabs>
        <w:ind w:left="567" w:hanging="567"/>
      </w:pPr>
      <w:r w:rsidRPr="00766854">
        <w:t>Do you have adequate record keeping?</w:t>
      </w:r>
    </w:p>
    <w:p w14:paraId="58CE44C1" w14:textId="61B3626D" w:rsidR="00AB03C7" w:rsidRPr="00AB03C7" w:rsidRDefault="00071F20" w:rsidP="00AB03C7">
      <w:pPr>
        <w:pStyle w:val="NormalIndent"/>
      </w:pPr>
      <w:sdt>
        <w:sdtPr>
          <w:id w:val="-1858188576"/>
          <w14:checkbox>
            <w14:checked w14:val="0"/>
            <w14:checkedState w14:val="2612" w14:font="MS Gothic"/>
            <w14:uncheckedState w14:val="2610" w14:font="MS Gothic"/>
          </w14:checkbox>
        </w:sdtPr>
        <w:sdtEndPr/>
        <w:sdtContent>
          <w:r w:rsidR="00AB03C7" w:rsidRPr="00AB03C7">
            <w:rPr>
              <w:rFonts w:hint="eastAsia"/>
            </w:rPr>
            <w:t>☐</w:t>
          </w:r>
        </w:sdtContent>
      </w:sdt>
      <w:r w:rsidR="00AB03C7" w:rsidRPr="00AB03C7">
        <w:tab/>
        <w:t>Yes</w:t>
      </w:r>
      <w:r w:rsidR="00EE7221">
        <w:t>*</w:t>
      </w:r>
    </w:p>
    <w:p w14:paraId="7C3075FA" w14:textId="77777777" w:rsidR="00AB03C7" w:rsidRPr="00AB03C7" w:rsidRDefault="00071F20" w:rsidP="00AB03C7">
      <w:pPr>
        <w:pStyle w:val="NormalIndent"/>
      </w:pPr>
      <w:sdt>
        <w:sdtPr>
          <w:id w:val="-769772421"/>
          <w14:checkbox>
            <w14:checked w14:val="0"/>
            <w14:checkedState w14:val="2612" w14:font="MS Gothic"/>
            <w14:uncheckedState w14:val="2610" w14:font="MS Gothic"/>
          </w14:checkbox>
        </w:sdtPr>
        <w:sdtEndPr/>
        <w:sdtContent>
          <w:r w:rsidR="00AB03C7" w:rsidRPr="00AB03C7">
            <w:rPr>
              <w:rFonts w:hint="eastAsia"/>
            </w:rPr>
            <w:t>☐</w:t>
          </w:r>
        </w:sdtContent>
      </w:sdt>
      <w:r w:rsidR="00AB03C7" w:rsidRPr="00AB03C7">
        <w:tab/>
        <w:t>No</w:t>
      </w:r>
    </w:p>
    <w:p w14:paraId="4D01BCEF" w14:textId="77777777" w:rsidR="005E4A44" w:rsidRPr="00D26FA0" w:rsidRDefault="005E4A44" w:rsidP="00AB03C7">
      <w:pPr>
        <w:pStyle w:val="Instructiontext"/>
        <w:rPr>
          <w:u w:val="single"/>
        </w:rPr>
      </w:pPr>
      <w:r w:rsidRPr="00D26FA0">
        <w:t xml:space="preserve">Section 22 para (2) of the </w:t>
      </w:r>
      <w:r w:rsidRPr="00D26FA0">
        <w:rPr>
          <w:u w:val="single"/>
        </w:rPr>
        <w:t>Tradex Scheme Act</w:t>
      </w:r>
    </w:p>
    <w:p w14:paraId="51A63321" w14:textId="56B9FAA2" w:rsidR="005E4A44" w:rsidRPr="00D26FA0" w:rsidRDefault="005E4A44" w:rsidP="00AB03C7">
      <w:pPr>
        <w:pStyle w:val="Instructiontext"/>
      </w:pPr>
      <w:r w:rsidRPr="00D26FA0">
        <w:t>The </w:t>
      </w:r>
      <w:hyperlink r:id="rId26" w:anchor="required_records" w:history="1">
        <w:r w:rsidRPr="00D26FA0">
          <w:rPr>
            <w:rStyle w:val="Hyperlink"/>
            <w:rFonts w:cstheme="minorHAnsi"/>
            <w:b/>
            <w:bCs/>
          </w:rPr>
          <w:t>required records</w:t>
        </w:r>
      </w:hyperlink>
      <w:r w:rsidRPr="00D26FA0">
        <w:t> are records containing full particulars of the entry of the goods for home consumption and all subsequent dealings with, and things done in respect of, the goods by the </w:t>
      </w:r>
      <w:hyperlink r:id="rId27" w:anchor="holder" w:history="1">
        <w:r w:rsidRPr="00D26FA0">
          <w:rPr>
            <w:rStyle w:val="Hyperlink"/>
            <w:rFonts w:cstheme="minorHAnsi"/>
          </w:rPr>
          <w:t>holder</w:t>
        </w:r>
      </w:hyperlink>
      <w:r w:rsidRPr="00D26FA0">
        <w:t>, including particulars of:</w:t>
      </w:r>
    </w:p>
    <w:p w14:paraId="1730C656" w14:textId="5CB750E0" w:rsidR="005E4A44" w:rsidRPr="00D26FA0" w:rsidRDefault="005E4A44" w:rsidP="008F31E6">
      <w:pPr>
        <w:pStyle w:val="Instructiontext"/>
        <w:numPr>
          <w:ilvl w:val="0"/>
          <w:numId w:val="13"/>
        </w:numPr>
      </w:pPr>
      <w:r w:rsidRPr="00D26FA0">
        <w:t xml:space="preserve">any incorporation of the goods in other </w:t>
      </w:r>
      <w:proofErr w:type="gramStart"/>
      <w:r w:rsidRPr="00D26FA0">
        <w:t>goods;</w:t>
      </w:r>
      <w:proofErr w:type="gramEnd"/>
      <w:r w:rsidRPr="00D26FA0">
        <w:t> </w:t>
      </w:r>
    </w:p>
    <w:p w14:paraId="707A45BB" w14:textId="5DFDCAD3" w:rsidR="005E4A44" w:rsidRPr="00D26FA0" w:rsidRDefault="005E4A44" w:rsidP="008F31E6">
      <w:pPr>
        <w:pStyle w:val="Instructiontext"/>
        <w:numPr>
          <w:ilvl w:val="0"/>
          <w:numId w:val="13"/>
        </w:numPr>
      </w:pPr>
      <w:r w:rsidRPr="00D26FA0">
        <w:t>the storage of the goods, or of any goods in which they are incorporated, while they are in the possession, custody or ownership of the </w:t>
      </w:r>
      <w:hyperlink r:id="rId28" w:anchor="holder" w:history="1">
        <w:r w:rsidRPr="00D26FA0">
          <w:rPr>
            <w:rStyle w:val="Hyperlink"/>
            <w:rFonts w:cstheme="minorHAnsi"/>
          </w:rPr>
          <w:t>holder</w:t>
        </w:r>
      </w:hyperlink>
      <w:r w:rsidRPr="00D26FA0">
        <w:t>;</w:t>
      </w:r>
    </w:p>
    <w:p w14:paraId="1DD1F7AB" w14:textId="6C5AF204" w:rsidR="005E4A44" w:rsidRPr="00D26FA0" w:rsidRDefault="005E4A44" w:rsidP="008F31E6">
      <w:pPr>
        <w:pStyle w:val="Instructiontext"/>
        <w:numPr>
          <w:ilvl w:val="0"/>
          <w:numId w:val="13"/>
        </w:numPr>
      </w:pPr>
      <w:r w:rsidRPr="00D26FA0">
        <w:t>if the goods, or any goods in which they are incorporated, are consumed or used in Australia by the </w:t>
      </w:r>
      <w:hyperlink r:id="rId29" w:anchor="holder" w:history="1">
        <w:r w:rsidRPr="00D26FA0">
          <w:rPr>
            <w:rStyle w:val="Hyperlink"/>
            <w:rFonts w:cstheme="minorHAnsi"/>
          </w:rPr>
          <w:t>holder</w:t>
        </w:r>
      </w:hyperlink>
      <w:r w:rsidR="00AB03C7">
        <w:t xml:space="preserve"> – </w:t>
      </w:r>
      <w:r w:rsidRPr="00D26FA0">
        <w:t>the consumption or use;</w:t>
      </w:r>
    </w:p>
    <w:p w14:paraId="1B1721C8" w14:textId="78037CD5" w:rsidR="005E4A44" w:rsidRPr="00D26FA0" w:rsidRDefault="005E4A44" w:rsidP="008F31E6">
      <w:pPr>
        <w:pStyle w:val="Instructiontext"/>
        <w:numPr>
          <w:ilvl w:val="0"/>
          <w:numId w:val="13"/>
        </w:numPr>
      </w:pPr>
      <w:r w:rsidRPr="00D26FA0">
        <w:t>if the goods, or any goods in which they are incorporated, are disposed of, or otherwise dealt with, by   the </w:t>
      </w:r>
      <w:hyperlink r:id="rId30" w:anchor="holder" w:history="1">
        <w:r w:rsidRPr="00D26FA0">
          <w:rPr>
            <w:rStyle w:val="Hyperlink"/>
            <w:rFonts w:cstheme="minorHAnsi"/>
          </w:rPr>
          <w:t>holder</w:t>
        </w:r>
      </w:hyperlink>
      <w:r w:rsidRPr="00D26FA0">
        <w:t> for the purpose of being consumed or used by any other </w:t>
      </w:r>
      <w:hyperlink r:id="rId31" w:anchor="person" w:history="1">
        <w:r w:rsidRPr="00D26FA0">
          <w:rPr>
            <w:rStyle w:val="Hyperlink"/>
            <w:rFonts w:cstheme="minorHAnsi"/>
          </w:rPr>
          <w:t>person</w:t>
        </w:r>
      </w:hyperlink>
      <w:r w:rsidRPr="00D26FA0">
        <w:t> in Australia</w:t>
      </w:r>
      <w:r w:rsidR="00AB03C7">
        <w:t xml:space="preserve"> – </w:t>
      </w:r>
      <w:r w:rsidRPr="00D26FA0">
        <w:t>the disposal or other dealing;</w:t>
      </w:r>
    </w:p>
    <w:p w14:paraId="6177B425" w14:textId="38D90179" w:rsidR="005E4A44" w:rsidRPr="00D26FA0" w:rsidRDefault="005E4A44" w:rsidP="008F31E6">
      <w:pPr>
        <w:pStyle w:val="Instructiontext"/>
        <w:numPr>
          <w:ilvl w:val="0"/>
          <w:numId w:val="13"/>
        </w:numPr>
      </w:pPr>
      <w:r w:rsidRPr="00D26FA0">
        <w:t>the </w:t>
      </w:r>
      <w:hyperlink r:id="rId32" w:anchor="exportation" w:history="1">
        <w:r w:rsidRPr="00D26FA0">
          <w:rPr>
            <w:rStyle w:val="Hyperlink"/>
            <w:rFonts w:cstheme="minorHAnsi"/>
          </w:rPr>
          <w:t>exportation</w:t>
        </w:r>
      </w:hyperlink>
      <w:r w:rsidRPr="00D26FA0">
        <w:t> of the goods or of any goods in which they are incorporated;</w:t>
      </w:r>
    </w:p>
    <w:p w14:paraId="4846DC03" w14:textId="5CD0C92B" w:rsidR="005E4A44" w:rsidRPr="00D26FA0" w:rsidRDefault="005E4A44" w:rsidP="008F31E6">
      <w:pPr>
        <w:pStyle w:val="Instructiontext"/>
        <w:numPr>
          <w:ilvl w:val="0"/>
          <w:numId w:val="13"/>
        </w:numPr>
      </w:pPr>
      <w:r w:rsidRPr="00D26FA0">
        <w:t>(f)any payment of </w:t>
      </w:r>
      <w:proofErr w:type="spellStart"/>
      <w:r w:rsidR="006D52C0">
        <w:fldChar w:fldCharType="begin"/>
      </w:r>
      <w:r w:rsidR="006D52C0">
        <w:instrText>HYPERLINK "http://classic.austlii.edu.au/au/legis/cth/consol_act/tsa1999134/s4.html" \l "tradex_duty"</w:instrText>
      </w:r>
      <w:r w:rsidR="006D52C0">
        <w:fldChar w:fldCharType="separate"/>
      </w:r>
      <w:r w:rsidRPr="00D26FA0">
        <w:rPr>
          <w:rStyle w:val="Hyperlink"/>
          <w:rFonts w:cstheme="minorHAnsi"/>
        </w:rPr>
        <w:t>tradex</w:t>
      </w:r>
      <w:proofErr w:type="spellEnd"/>
      <w:r w:rsidRPr="00D26FA0">
        <w:rPr>
          <w:rStyle w:val="Hyperlink"/>
          <w:rFonts w:cstheme="minorHAnsi"/>
        </w:rPr>
        <w:t xml:space="preserve"> duty</w:t>
      </w:r>
      <w:r w:rsidR="006D52C0">
        <w:rPr>
          <w:rStyle w:val="Hyperlink"/>
          <w:rFonts w:cstheme="minorHAnsi"/>
        </w:rPr>
        <w:fldChar w:fldCharType="end"/>
      </w:r>
      <w:r w:rsidRPr="00D26FA0">
        <w:t> in respect of the goods;</w:t>
      </w:r>
    </w:p>
    <w:p w14:paraId="24A7600E" w14:textId="781A4FCD" w:rsidR="00D5113B" w:rsidRPr="00D26FA0" w:rsidRDefault="005E4A44" w:rsidP="008F31E6">
      <w:pPr>
        <w:pStyle w:val="Instructiontext"/>
        <w:numPr>
          <w:ilvl w:val="0"/>
          <w:numId w:val="13"/>
        </w:numPr>
      </w:pPr>
      <w:r w:rsidRPr="00D26FA0">
        <w:t>any other matters specified in the regulations.</w:t>
      </w:r>
    </w:p>
    <w:p w14:paraId="3922B9A9" w14:textId="77777777" w:rsidR="00F7404E" w:rsidRPr="00766854" w:rsidRDefault="00A17541" w:rsidP="00766854">
      <w:pPr>
        <w:pStyle w:val="Heading3"/>
        <w:numPr>
          <w:ilvl w:val="0"/>
          <w:numId w:val="9"/>
        </w:numPr>
        <w:tabs>
          <w:tab w:val="clear" w:pos="567"/>
        </w:tabs>
        <w:ind w:left="567" w:hanging="567"/>
      </w:pPr>
      <w:r w:rsidRPr="00766854">
        <w:t>Are you eligible to apply for a Tradex Order?</w:t>
      </w:r>
    </w:p>
    <w:p w14:paraId="4B8C0DE5" w14:textId="0D6D9928" w:rsidR="00A92C68" w:rsidRPr="00A92C68" w:rsidRDefault="00071F20" w:rsidP="00A92C68">
      <w:pPr>
        <w:pStyle w:val="NormalIndent"/>
      </w:pPr>
      <w:sdt>
        <w:sdtPr>
          <w:id w:val="1662736429"/>
          <w14:checkbox>
            <w14:checked w14:val="0"/>
            <w14:checkedState w14:val="2612" w14:font="MS Gothic"/>
            <w14:uncheckedState w14:val="2610" w14:font="MS Gothic"/>
          </w14:checkbox>
        </w:sdtPr>
        <w:sdtEndPr/>
        <w:sdtContent>
          <w:r w:rsidR="00A92C68" w:rsidRPr="00A92C68">
            <w:rPr>
              <w:rFonts w:hint="eastAsia"/>
            </w:rPr>
            <w:t>☐</w:t>
          </w:r>
        </w:sdtContent>
      </w:sdt>
      <w:r w:rsidR="00A92C68" w:rsidRPr="00A92C68">
        <w:tab/>
        <w:t>Yes</w:t>
      </w:r>
      <w:r w:rsidR="00EE7221">
        <w:t>*</w:t>
      </w:r>
    </w:p>
    <w:p w14:paraId="56FDE1A2" w14:textId="77777777" w:rsidR="00A92C68" w:rsidRPr="00A92C68" w:rsidRDefault="00071F20" w:rsidP="00A92C68">
      <w:pPr>
        <w:pStyle w:val="NormalIndent"/>
      </w:pPr>
      <w:sdt>
        <w:sdtPr>
          <w:id w:val="134688560"/>
          <w14:checkbox>
            <w14:checked w14:val="0"/>
            <w14:checkedState w14:val="2612" w14:font="MS Gothic"/>
            <w14:uncheckedState w14:val="2610" w14:font="MS Gothic"/>
          </w14:checkbox>
        </w:sdtPr>
        <w:sdtEndPr/>
        <w:sdtContent>
          <w:r w:rsidR="00A92C68" w:rsidRPr="00A92C68">
            <w:rPr>
              <w:rFonts w:hint="eastAsia"/>
            </w:rPr>
            <w:t>☐</w:t>
          </w:r>
        </w:sdtContent>
      </w:sdt>
      <w:r w:rsidR="00A92C68" w:rsidRPr="00A92C68">
        <w:tab/>
        <w:t>No</w:t>
      </w:r>
    </w:p>
    <w:p w14:paraId="5343CFEF" w14:textId="3F702E31" w:rsidR="00D26FA0" w:rsidRPr="00D26FA0" w:rsidRDefault="00D26FA0" w:rsidP="00A92C68">
      <w:pPr>
        <w:pStyle w:val="Instructiontext"/>
        <w:rPr>
          <w:rFonts w:eastAsia="Times New Roman" w:cstheme="minorHAnsi"/>
          <w:b/>
          <w:bCs/>
          <w:lang w:eastAsia="en-AU"/>
        </w:rPr>
      </w:pPr>
      <w:r w:rsidRPr="00D26FA0">
        <w:rPr>
          <w:rFonts w:eastAsia="Times New Roman" w:cstheme="minorHAnsi"/>
          <w:lang w:eastAsia="en-AU"/>
        </w:rPr>
        <w:t>Section 4</w:t>
      </w:r>
      <w:r w:rsidRPr="00D26FA0">
        <w:t xml:space="preserve"> of the </w:t>
      </w:r>
      <w:r w:rsidRPr="00D26FA0">
        <w:rPr>
          <w:u w:val="single"/>
        </w:rPr>
        <w:t>Tradex Scheme Act</w:t>
      </w:r>
    </w:p>
    <w:p w14:paraId="566FFFB3" w14:textId="28EAD03F" w:rsidR="00DF6B49" w:rsidRPr="00D26FA0" w:rsidRDefault="00DF6B49" w:rsidP="00A92C68">
      <w:pPr>
        <w:pStyle w:val="Instructiontext"/>
        <w:rPr>
          <w:rFonts w:eastAsia="Times New Roman"/>
          <w:lang w:eastAsia="en-AU"/>
        </w:rPr>
      </w:pPr>
      <w:r w:rsidRPr="00D26FA0">
        <w:rPr>
          <w:rFonts w:eastAsia="Times New Roman"/>
          <w:lang w:eastAsia="en-AU"/>
        </w:rPr>
        <w:t>A </w:t>
      </w:r>
      <w:hyperlink r:id="rId33" w:anchor="person" w:history="1">
        <w:r w:rsidRPr="00A92C68">
          <w:rPr>
            <w:rStyle w:val="Hyperlink"/>
          </w:rPr>
          <w:t>person</w:t>
        </w:r>
      </w:hyperlink>
      <w:r w:rsidRPr="00D26FA0">
        <w:rPr>
          <w:rFonts w:eastAsia="Times New Roman"/>
          <w:lang w:eastAsia="en-AU"/>
        </w:rPr>
        <w:t> is </w:t>
      </w:r>
      <w:hyperlink r:id="rId34" w:anchor="ineligible" w:history="1">
        <w:r w:rsidRPr="00A92C68">
          <w:rPr>
            <w:rStyle w:val="Hyperlink"/>
          </w:rPr>
          <w:t>ineligible</w:t>
        </w:r>
      </w:hyperlink>
      <w:r w:rsidRPr="00D26FA0">
        <w:rPr>
          <w:rFonts w:eastAsia="Times New Roman"/>
          <w:lang w:eastAsia="en-AU"/>
        </w:rPr>
        <w:t> to apply for, or to hold, a </w:t>
      </w:r>
      <w:proofErr w:type="spellStart"/>
      <w:r w:rsidR="006D52C0">
        <w:fldChar w:fldCharType="begin"/>
      </w:r>
      <w:r w:rsidR="006D52C0">
        <w:instrText>HYPERLINK "http://classic.austlii.edu.au/au/legis/cth/consol_act/tsa1999134/s4.html" \l "tradex_order"</w:instrText>
      </w:r>
      <w:r w:rsidR="006D52C0">
        <w:fldChar w:fldCharType="separate"/>
      </w:r>
      <w:r w:rsidRPr="00A92C68">
        <w:rPr>
          <w:rStyle w:val="Hyperlink"/>
        </w:rPr>
        <w:t>tradex</w:t>
      </w:r>
      <w:proofErr w:type="spellEnd"/>
      <w:r w:rsidRPr="00A92C68">
        <w:rPr>
          <w:rStyle w:val="Hyperlink"/>
        </w:rPr>
        <w:t xml:space="preserve"> order</w:t>
      </w:r>
      <w:r w:rsidR="006D52C0">
        <w:rPr>
          <w:rStyle w:val="Hyperlink"/>
        </w:rPr>
        <w:fldChar w:fldCharType="end"/>
      </w:r>
      <w:r w:rsidRPr="00D26FA0">
        <w:rPr>
          <w:rFonts w:eastAsia="Times New Roman"/>
          <w:lang w:eastAsia="en-AU"/>
        </w:rPr>
        <w:t> if:</w:t>
      </w:r>
    </w:p>
    <w:p w14:paraId="21B160F4" w14:textId="4FE71668" w:rsidR="00DF6B49" w:rsidRPr="00D26FA0" w:rsidRDefault="00DF6B49" w:rsidP="008F31E6">
      <w:pPr>
        <w:pStyle w:val="Instructiontext"/>
        <w:numPr>
          <w:ilvl w:val="0"/>
          <w:numId w:val="12"/>
        </w:numPr>
        <w:rPr>
          <w:rFonts w:eastAsia="Times New Roman"/>
          <w:lang w:eastAsia="en-AU"/>
        </w:rPr>
      </w:pPr>
      <w:r w:rsidRPr="00D26FA0">
        <w:rPr>
          <w:rFonts w:eastAsia="Times New Roman"/>
          <w:lang w:eastAsia="en-AU"/>
        </w:rPr>
        <w:t>where the </w:t>
      </w:r>
      <w:hyperlink r:id="rId35" w:anchor="person" w:history="1">
        <w:r w:rsidRPr="00A92C68">
          <w:rPr>
            <w:rStyle w:val="Hyperlink"/>
          </w:rPr>
          <w:t>person</w:t>
        </w:r>
      </w:hyperlink>
      <w:r w:rsidRPr="00D26FA0">
        <w:rPr>
          <w:rFonts w:eastAsia="Times New Roman"/>
          <w:lang w:eastAsia="en-AU"/>
        </w:rPr>
        <w:t> is an individual--the </w:t>
      </w:r>
      <w:hyperlink r:id="rId36" w:anchor="person" w:history="1">
        <w:r w:rsidRPr="00A92C68">
          <w:rPr>
            <w:rStyle w:val="Hyperlink"/>
          </w:rPr>
          <w:t>person</w:t>
        </w:r>
      </w:hyperlink>
      <w:r w:rsidRPr="00D26FA0">
        <w:rPr>
          <w:rFonts w:eastAsia="Times New Roman"/>
          <w:lang w:eastAsia="en-AU"/>
        </w:rPr>
        <w:t> is an </w:t>
      </w:r>
      <w:hyperlink r:id="rId37" w:anchor="insolvent_under_administration" w:history="1">
        <w:r w:rsidRPr="00A92C68">
          <w:rPr>
            <w:rStyle w:val="Hyperlink"/>
          </w:rPr>
          <w:t>insolvent under administration</w:t>
        </w:r>
      </w:hyperlink>
      <w:r w:rsidRPr="00D26FA0">
        <w:rPr>
          <w:rFonts w:eastAsia="Times New Roman"/>
          <w:lang w:eastAsia="en-AU"/>
        </w:rPr>
        <w:t>; or</w:t>
      </w:r>
    </w:p>
    <w:p w14:paraId="36E8FD50" w14:textId="26E801F8" w:rsidR="00D5113B" w:rsidRPr="00D26FA0" w:rsidRDefault="00DF6B49" w:rsidP="008F31E6">
      <w:pPr>
        <w:pStyle w:val="Instructiontext"/>
        <w:numPr>
          <w:ilvl w:val="0"/>
          <w:numId w:val="12"/>
        </w:numPr>
        <w:rPr>
          <w:rFonts w:eastAsia="Times New Roman"/>
          <w:lang w:eastAsia="en-AU"/>
        </w:rPr>
      </w:pPr>
      <w:r w:rsidRPr="00D26FA0">
        <w:rPr>
          <w:rFonts w:eastAsia="Times New Roman"/>
          <w:lang w:eastAsia="en-AU"/>
        </w:rPr>
        <w:t>where the </w:t>
      </w:r>
      <w:hyperlink r:id="rId38" w:anchor="person" w:history="1">
        <w:r w:rsidRPr="00A92C68">
          <w:rPr>
            <w:rStyle w:val="Hyperlink"/>
          </w:rPr>
          <w:t>person</w:t>
        </w:r>
      </w:hyperlink>
      <w:r w:rsidRPr="00D26FA0">
        <w:rPr>
          <w:rFonts w:eastAsia="Times New Roman"/>
          <w:lang w:eastAsia="en-AU"/>
        </w:rPr>
        <w:t> is a body corporate--the </w:t>
      </w:r>
      <w:hyperlink r:id="rId39" w:anchor="person" w:history="1">
        <w:r w:rsidRPr="00A92C68">
          <w:rPr>
            <w:rStyle w:val="Hyperlink"/>
          </w:rPr>
          <w:t>person</w:t>
        </w:r>
      </w:hyperlink>
      <w:r w:rsidRPr="00D26FA0">
        <w:rPr>
          <w:rFonts w:eastAsia="Times New Roman"/>
          <w:lang w:eastAsia="en-AU"/>
        </w:rPr>
        <w:t> is a Chapter 5 body corporate; or</w:t>
      </w:r>
    </w:p>
    <w:p w14:paraId="555B7740" w14:textId="785B148B" w:rsidR="00DF6B49" w:rsidRPr="00D26FA0" w:rsidRDefault="00DF6B49" w:rsidP="008F31E6">
      <w:pPr>
        <w:pStyle w:val="Instructiontext"/>
        <w:numPr>
          <w:ilvl w:val="0"/>
          <w:numId w:val="12"/>
        </w:numPr>
        <w:rPr>
          <w:rFonts w:eastAsia="Times New Roman"/>
          <w:lang w:eastAsia="en-AU"/>
        </w:rPr>
      </w:pPr>
      <w:r w:rsidRPr="00D26FA0">
        <w:rPr>
          <w:rFonts w:eastAsia="Times New Roman"/>
          <w:lang w:eastAsia="en-AU"/>
        </w:rPr>
        <w:t>where the </w:t>
      </w:r>
      <w:hyperlink r:id="rId40" w:anchor="person" w:history="1">
        <w:r w:rsidRPr="00A92C68">
          <w:rPr>
            <w:rStyle w:val="Hyperlink"/>
          </w:rPr>
          <w:t>person</w:t>
        </w:r>
      </w:hyperlink>
      <w:r w:rsidRPr="00D26FA0">
        <w:rPr>
          <w:rFonts w:eastAsia="Times New Roman"/>
          <w:lang w:eastAsia="en-AU"/>
        </w:rPr>
        <w:t> is a partnership--any of the partners is an </w:t>
      </w:r>
      <w:hyperlink r:id="rId41" w:anchor="insolvent_under_administration" w:history="1">
        <w:r w:rsidRPr="00A92C68">
          <w:rPr>
            <w:rStyle w:val="Hyperlink"/>
          </w:rPr>
          <w:t>insolvent under</w:t>
        </w:r>
      </w:hyperlink>
      <w:r w:rsidRPr="00D26FA0">
        <w:rPr>
          <w:rFonts w:eastAsia="Times New Roman"/>
          <w:lang w:eastAsia="en-AU"/>
        </w:rPr>
        <w:t> </w:t>
      </w:r>
      <w:hyperlink r:id="rId42" w:anchor="insolvent_under_administration" w:history="1">
        <w:r w:rsidRPr="00A92C68">
          <w:rPr>
            <w:rStyle w:val="Hyperlink"/>
          </w:rPr>
          <w:t>administration</w:t>
        </w:r>
      </w:hyperlink>
      <w:r w:rsidRPr="00D26FA0">
        <w:rPr>
          <w:rFonts w:eastAsia="Times New Roman"/>
          <w:lang w:eastAsia="en-AU"/>
        </w:rPr>
        <w:t> or</w:t>
      </w:r>
      <w:r w:rsidR="00262944" w:rsidRPr="00D26FA0">
        <w:rPr>
          <w:rFonts w:eastAsia="Times New Roman"/>
          <w:lang w:eastAsia="en-AU"/>
        </w:rPr>
        <w:t xml:space="preserve"> </w:t>
      </w:r>
      <w:r w:rsidRPr="00D26FA0">
        <w:rPr>
          <w:rFonts w:eastAsia="Times New Roman"/>
          <w:lang w:eastAsia="en-AU"/>
        </w:rPr>
        <w:t>a Chapter 5 body corporate.</w:t>
      </w:r>
    </w:p>
    <w:p w14:paraId="1F080BA7" w14:textId="7419FE5B" w:rsidR="00A55548" w:rsidRPr="00370829" w:rsidRDefault="00525C2F" w:rsidP="008F3EEA">
      <w:pPr>
        <w:pStyle w:val="Heading3"/>
        <w:tabs>
          <w:tab w:val="clear" w:pos="567"/>
        </w:tabs>
        <w:ind w:left="0" w:firstLine="0"/>
        <w:rPr>
          <w:sz w:val="19"/>
          <w:szCs w:val="19"/>
        </w:rPr>
      </w:pPr>
      <w:r>
        <w:rPr>
          <w:sz w:val="19"/>
          <w:szCs w:val="19"/>
        </w:rPr>
        <w:br w:type="page"/>
      </w:r>
    </w:p>
    <w:p w14:paraId="3162661C" w14:textId="099A30B9" w:rsidR="001B77EE" w:rsidRPr="00370829" w:rsidRDefault="001B77EE" w:rsidP="00AD033A">
      <w:pPr>
        <w:pStyle w:val="Heading2"/>
      </w:pPr>
      <w:r w:rsidRPr="00370829">
        <w:lastRenderedPageBreak/>
        <w:t xml:space="preserve">Part </w:t>
      </w:r>
      <w:r w:rsidR="005C1F0C" w:rsidRPr="00370829">
        <w:t>B</w:t>
      </w:r>
      <w:r w:rsidRPr="00370829">
        <w:t xml:space="preserve"> – Applicant Information</w:t>
      </w:r>
    </w:p>
    <w:p w14:paraId="3BBDD3EF" w14:textId="514564DA" w:rsidR="003B4454" w:rsidRDefault="005C1F0C" w:rsidP="00621606">
      <w:pPr>
        <w:pStyle w:val="Heading3"/>
        <w:rPr>
          <w:rFonts w:cs="Arial"/>
          <w:sz w:val="20"/>
          <w:szCs w:val="20"/>
        </w:rPr>
      </w:pPr>
      <w:r w:rsidRPr="00370829">
        <w:t>B</w:t>
      </w:r>
      <w:r w:rsidR="001B77EE" w:rsidRPr="00370829">
        <w:t>1</w:t>
      </w:r>
      <w:r w:rsidR="001B77EE" w:rsidRPr="00370829">
        <w:tab/>
        <w:t xml:space="preserve">Which of the following </w:t>
      </w:r>
      <w:r w:rsidR="001B77EE" w:rsidRPr="00AD033A">
        <w:t>accurately</w:t>
      </w:r>
      <w:r w:rsidR="001B77EE" w:rsidRPr="00370829">
        <w:t xml:space="preserve"> describes the applican</w:t>
      </w:r>
      <w:r w:rsidR="00305A05">
        <w:t>t</w:t>
      </w:r>
      <w:r w:rsidR="00277AE9">
        <w:t>?</w:t>
      </w:r>
    </w:p>
    <w:p w14:paraId="461A244C" w14:textId="6A5AE2DB" w:rsidR="001B77EE" w:rsidRPr="00A92C68" w:rsidRDefault="001B77EE" w:rsidP="008819DA">
      <w:pPr>
        <w:pStyle w:val="Heading4"/>
      </w:pPr>
      <w:r w:rsidRPr="00A92C68">
        <w:t>Entity type (Please tick the appropriate entity type)</w:t>
      </w:r>
    </w:p>
    <w:bookmarkStart w:id="20" w:name="Check1"/>
    <w:p w14:paraId="73EF4648" w14:textId="6D523208" w:rsidR="001B77EE" w:rsidRPr="009F03E4" w:rsidRDefault="00071F20" w:rsidP="00A92C68">
      <w:pPr>
        <w:pStyle w:val="NormalIndent"/>
      </w:pPr>
      <w:sdt>
        <w:sdtPr>
          <w:id w:val="1692422048"/>
          <w14:checkbox>
            <w14:checked w14:val="0"/>
            <w14:checkedState w14:val="2612" w14:font="MS Gothic"/>
            <w14:uncheckedState w14:val="2610" w14:font="MS Gothic"/>
          </w14:checkbox>
        </w:sdtPr>
        <w:sdtEndPr/>
        <w:sdtContent>
          <w:r w:rsidR="00783B88">
            <w:rPr>
              <w:rFonts w:ascii="MS Gothic" w:eastAsia="MS Gothic" w:hAnsi="MS Gothic" w:hint="eastAsia"/>
            </w:rPr>
            <w:t>☐</w:t>
          </w:r>
        </w:sdtContent>
      </w:sdt>
      <w:bookmarkEnd w:id="20"/>
      <w:r w:rsidR="001B77EE" w:rsidRPr="009F03E4">
        <w:t xml:space="preserve"> </w:t>
      </w:r>
      <w:r w:rsidR="00783B88">
        <w:tab/>
      </w:r>
      <w:r w:rsidR="001B77EE" w:rsidRPr="009F03E4">
        <w:t>Individual</w:t>
      </w:r>
    </w:p>
    <w:bookmarkStart w:id="21" w:name="Check2"/>
    <w:p w14:paraId="3D682DB8" w14:textId="0E69CE92" w:rsidR="001B77EE" w:rsidRPr="009F03E4" w:rsidRDefault="00071F20" w:rsidP="00A92C68">
      <w:pPr>
        <w:pStyle w:val="NormalIndent"/>
      </w:pPr>
      <w:sdt>
        <w:sdtPr>
          <w:id w:val="-1798669425"/>
          <w14:checkbox>
            <w14:checked w14:val="0"/>
            <w14:checkedState w14:val="2612" w14:font="MS Gothic"/>
            <w14:uncheckedState w14:val="2610" w14:font="MS Gothic"/>
          </w14:checkbox>
        </w:sdtPr>
        <w:sdtEndPr/>
        <w:sdtContent>
          <w:r w:rsidR="001B77EE" w:rsidRPr="009F03E4">
            <w:rPr>
              <w:rFonts w:ascii="MS Gothic" w:eastAsia="MS Gothic" w:hAnsi="MS Gothic" w:hint="eastAsia"/>
            </w:rPr>
            <w:t>☐</w:t>
          </w:r>
        </w:sdtContent>
      </w:sdt>
      <w:bookmarkEnd w:id="21"/>
      <w:r w:rsidR="001B77EE" w:rsidRPr="009F03E4">
        <w:t xml:space="preserve"> </w:t>
      </w:r>
      <w:r w:rsidR="00783B88">
        <w:tab/>
      </w:r>
      <w:r w:rsidR="001B77EE" w:rsidRPr="009F03E4">
        <w:t xml:space="preserve">Sole Trader </w:t>
      </w:r>
    </w:p>
    <w:bookmarkStart w:id="22" w:name="Check3"/>
    <w:p w14:paraId="60AEC588" w14:textId="0C266726" w:rsidR="001B77EE" w:rsidRPr="009F03E4" w:rsidRDefault="00071F20" w:rsidP="00A92C68">
      <w:pPr>
        <w:pStyle w:val="NormalIndent"/>
      </w:pPr>
      <w:sdt>
        <w:sdtPr>
          <w:id w:val="159894132"/>
          <w14:checkbox>
            <w14:checked w14:val="0"/>
            <w14:checkedState w14:val="2612" w14:font="MS Gothic"/>
            <w14:uncheckedState w14:val="2610" w14:font="MS Gothic"/>
          </w14:checkbox>
        </w:sdtPr>
        <w:sdtEndPr/>
        <w:sdtContent>
          <w:r w:rsidR="001B77EE" w:rsidRPr="009F03E4">
            <w:rPr>
              <w:rFonts w:ascii="MS Gothic" w:eastAsia="MS Gothic" w:hAnsi="MS Gothic" w:hint="eastAsia"/>
            </w:rPr>
            <w:t>☐</w:t>
          </w:r>
        </w:sdtContent>
      </w:sdt>
      <w:bookmarkEnd w:id="22"/>
      <w:r w:rsidR="001B77EE" w:rsidRPr="009F03E4">
        <w:t xml:space="preserve"> </w:t>
      </w:r>
      <w:r w:rsidR="00783B88">
        <w:tab/>
      </w:r>
      <w:r w:rsidR="001B77EE" w:rsidRPr="009F03E4">
        <w:t>Partnership</w:t>
      </w:r>
    </w:p>
    <w:p w14:paraId="2BDCDC82" w14:textId="384FC172" w:rsidR="001B77EE" w:rsidRPr="009F03E4" w:rsidRDefault="00071F20" w:rsidP="00A92C68">
      <w:pPr>
        <w:pStyle w:val="NormalIndent"/>
      </w:pPr>
      <w:sdt>
        <w:sdtPr>
          <w:id w:val="-229536601"/>
          <w14:checkbox>
            <w14:checked w14:val="0"/>
            <w14:checkedState w14:val="2612" w14:font="MS Gothic"/>
            <w14:uncheckedState w14:val="2610" w14:font="MS Gothic"/>
          </w14:checkbox>
        </w:sdtPr>
        <w:sdtEndPr/>
        <w:sdtContent>
          <w:r w:rsidR="001B77EE" w:rsidRPr="009F03E4">
            <w:rPr>
              <w:rFonts w:ascii="MS Gothic" w:eastAsia="MS Gothic" w:hAnsi="MS Gothic" w:hint="eastAsia"/>
            </w:rPr>
            <w:t>☐</w:t>
          </w:r>
        </w:sdtContent>
      </w:sdt>
      <w:r w:rsidR="001B77EE" w:rsidRPr="009F03E4">
        <w:t xml:space="preserve"> </w:t>
      </w:r>
      <w:r w:rsidR="00783B88">
        <w:tab/>
      </w:r>
      <w:r w:rsidR="001B77EE" w:rsidRPr="009F03E4">
        <w:t>Body Corporate</w:t>
      </w:r>
    </w:p>
    <w:p w14:paraId="5304227E" w14:textId="66BD056F" w:rsidR="001B77EE" w:rsidRPr="009F03E4" w:rsidRDefault="00071F20" w:rsidP="00A92C68">
      <w:pPr>
        <w:pStyle w:val="NormalIndent"/>
      </w:pPr>
      <w:sdt>
        <w:sdtPr>
          <w:id w:val="-1028635302"/>
          <w14:checkbox>
            <w14:checked w14:val="0"/>
            <w14:checkedState w14:val="2612" w14:font="MS Gothic"/>
            <w14:uncheckedState w14:val="2610" w14:font="MS Gothic"/>
          </w14:checkbox>
        </w:sdtPr>
        <w:sdtEndPr/>
        <w:sdtContent>
          <w:r w:rsidR="001B77EE" w:rsidRPr="009F03E4">
            <w:rPr>
              <w:rFonts w:ascii="MS Gothic" w:eastAsia="MS Gothic" w:hAnsi="MS Gothic" w:hint="eastAsia"/>
            </w:rPr>
            <w:t>☐</w:t>
          </w:r>
        </w:sdtContent>
      </w:sdt>
      <w:r w:rsidR="001B77EE" w:rsidRPr="009F03E4">
        <w:t xml:space="preserve"> </w:t>
      </w:r>
      <w:r w:rsidR="00783B88">
        <w:tab/>
      </w:r>
      <w:r w:rsidR="001B77EE" w:rsidRPr="009F03E4">
        <w:t>Any other unincorporated association or body of persons</w:t>
      </w:r>
    </w:p>
    <w:p w14:paraId="60AC2F9C" w14:textId="02E3BE92" w:rsidR="001B77EE" w:rsidRPr="009F03E4" w:rsidRDefault="00071F20" w:rsidP="00A92C68">
      <w:pPr>
        <w:pStyle w:val="NormalIndent"/>
      </w:pPr>
      <w:sdt>
        <w:sdtPr>
          <w:id w:val="-707641275"/>
          <w14:checkbox>
            <w14:checked w14:val="0"/>
            <w14:checkedState w14:val="2612" w14:font="MS Gothic"/>
            <w14:uncheckedState w14:val="2610" w14:font="MS Gothic"/>
          </w14:checkbox>
        </w:sdtPr>
        <w:sdtEndPr/>
        <w:sdtContent>
          <w:r w:rsidR="001B77EE" w:rsidRPr="009F03E4">
            <w:rPr>
              <w:rFonts w:ascii="MS Gothic" w:eastAsia="MS Gothic" w:hAnsi="MS Gothic" w:hint="eastAsia"/>
            </w:rPr>
            <w:t>☐</w:t>
          </w:r>
        </w:sdtContent>
      </w:sdt>
      <w:r w:rsidR="001B77EE" w:rsidRPr="009F03E4">
        <w:t xml:space="preserve"> </w:t>
      </w:r>
      <w:r w:rsidR="00783B88">
        <w:tab/>
      </w:r>
      <w:r w:rsidR="001B77EE" w:rsidRPr="009F03E4">
        <w:t>Trustee applying on behalf of a trust</w:t>
      </w:r>
      <w:r w:rsidR="00A07A00" w:rsidRPr="009F03E4">
        <w:rPr>
          <w:b/>
          <w:bCs/>
        </w:rPr>
        <w:t>*</w:t>
      </w:r>
    </w:p>
    <w:p w14:paraId="48AB6CD5" w14:textId="7612A7ED" w:rsidR="001B77EE" w:rsidRDefault="00071F20" w:rsidP="00A92C68">
      <w:pPr>
        <w:pStyle w:val="NormalIndent"/>
      </w:pPr>
      <w:sdt>
        <w:sdtPr>
          <w:id w:val="2091582894"/>
          <w14:checkbox>
            <w14:checked w14:val="0"/>
            <w14:checkedState w14:val="2612" w14:font="MS Gothic"/>
            <w14:uncheckedState w14:val="2610" w14:font="MS Gothic"/>
          </w14:checkbox>
        </w:sdtPr>
        <w:sdtEndPr/>
        <w:sdtContent>
          <w:r w:rsidR="001B77EE" w:rsidRPr="009F03E4">
            <w:rPr>
              <w:rFonts w:ascii="MS Gothic" w:eastAsia="MS Gothic" w:hAnsi="MS Gothic" w:hint="eastAsia"/>
            </w:rPr>
            <w:t>☐</w:t>
          </w:r>
        </w:sdtContent>
      </w:sdt>
      <w:r w:rsidR="001B77EE" w:rsidRPr="009F03E4">
        <w:t xml:space="preserve"> </w:t>
      </w:r>
      <w:r w:rsidR="00783B88">
        <w:tab/>
      </w:r>
      <w:r w:rsidR="001B77EE" w:rsidRPr="009F03E4">
        <w:t>Other</w:t>
      </w:r>
    </w:p>
    <w:tbl>
      <w:tblPr>
        <w:tblStyle w:val="TableGrid"/>
        <w:tblW w:w="0" w:type="auto"/>
        <w:tblLook w:val="04A0" w:firstRow="1" w:lastRow="0" w:firstColumn="1" w:lastColumn="0" w:noHBand="0" w:noVBand="1"/>
      </w:tblPr>
      <w:tblGrid>
        <w:gridCol w:w="3828"/>
        <w:gridCol w:w="4626"/>
      </w:tblGrid>
      <w:tr w:rsidR="00A92C68" w14:paraId="21E7A6AE" w14:textId="77777777" w:rsidTr="00766854">
        <w:trPr>
          <w:cnfStyle w:val="100000000000" w:firstRow="1" w:lastRow="0" w:firstColumn="0" w:lastColumn="0" w:oddVBand="0" w:evenVBand="0" w:oddHBand="0" w:evenHBand="0" w:firstRowFirstColumn="0" w:firstRowLastColumn="0" w:lastRowFirstColumn="0" w:lastRowLastColumn="0"/>
        </w:trPr>
        <w:tc>
          <w:tcPr>
            <w:tcW w:w="3828" w:type="dxa"/>
            <w:tcBorders>
              <w:right w:val="dotted" w:sz="4" w:space="0" w:color="auto"/>
            </w:tcBorders>
          </w:tcPr>
          <w:p w14:paraId="6292FAD8" w14:textId="0C5D02ED" w:rsidR="00A92C68" w:rsidRPr="00783B88" w:rsidRDefault="00A92C68" w:rsidP="00A92C68">
            <w:pPr>
              <w:pStyle w:val="NormalIndent"/>
              <w:ind w:left="0"/>
            </w:pPr>
            <w:r w:rsidRPr="00783B88">
              <w:t xml:space="preserve">If </w:t>
            </w:r>
            <w:r w:rsidRPr="00783B88">
              <w:rPr>
                <w:b/>
                <w:bCs/>
              </w:rPr>
              <w:t>Other</w:t>
            </w:r>
            <w:r w:rsidRPr="00783B88">
              <w:t>, please specify</w:t>
            </w:r>
          </w:p>
        </w:tc>
        <w:tc>
          <w:tcPr>
            <w:tcW w:w="4626" w:type="dxa"/>
            <w:tcBorders>
              <w:top w:val="dotted" w:sz="4" w:space="0" w:color="auto"/>
              <w:left w:val="dotted" w:sz="4" w:space="0" w:color="auto"/>
              <w:bottom w:val="dotted" w:sz="4" w:space="0" w:color="auto"/>
              <w:right w:val="dotted" w:sz="4" w:space="0" w:color="auto"/>
            </w:tcBorders>
          </w:tcPr>
          <w:p w14:paraId="3BAE1EFD" w14:textId="5F560D26" w:rsidR="00A92C68" w:rsidRPr="00D826B4" w:rsidRDefault="00071F20" w:rsidP="00A92C68">
            <w:pPr>
              <w:pStyle w:val="NormalIndent"/>
              <w:ind w:left="0"/>
              <w:rPr>
                <w:b/>
                <w:bCs/>
              </w:rPr>
            </w:pPr>
            <w:sdt>
              <w:sdtPr>
                <w:rPr>
                  <w:b/>
                  <w:bCs/>
                </w:rPr>
                <w:id w:val="-1383560488"/>
                <w:placeholder>
                  <w:docPart w:val="F014AE13319B439FB7896F9BE89A1678"/>
                </w:placeholder>
                <w:showingPlcHdr/>
              </w:sdtPr>
              <w:sdtEndPr/>
              <w:sdtContent>
                <w:r w:rsidR="00A92C68" w:rsidRPr="00D826B4">
                  <w:rPr>
                    <w:rStyle w:val="PlaceholderText"/>
                    <w:b w:val="0"/>
                    <w:bCs/>
                  </w:rPr>
                  <w:t>Click to enter text.</w:t>
                </w:r>
              </w:sdtContent>
            </w:sdt>
          </w:p>
        </w:tc>
      </w:tr>
    </w:tbl>
    <w:p w14:paraId="6AC1BD8B" w14:textId="347444AF" w:rsidR="00970F24" w:rsidRPr="009F03E4" w:rsidRDefault="00A07A00" w:rsidP="00A92C68">
      <w:pPr>
        <w:pStyle w:val="Instructiontext"/>
        <w:spacing w:before="120"/>
      </w:pPr>
      <w:r w:rsidRPr="009F03E4">
        <w:rPr>
          <w:b/>
          <w:bCs/>
        </w:rPr>
        <w:t>*</w:t>
      </w:r>
      <w:r w:rsidR="004A6756" w:rsidRPr="009F03E4">
        <w:rPr>
          <w:b/>
          <w:bCs/>
        </w:rPr>
        <w:t>Note:</w:t>
      </w:r>
      <w:r w:rsidR="004A6756" w:rsidRPr="009F03E4">
        <w:t xml:space="preserve"> </w:t>
      </w:r>
      <w:r w:rsidR="00DF212D" w:rsidRPr="009F03E4">
        <w:t>For Tradex Applications</w:t>
      </w:r>
      <w:r w:rsidR="006F4503" w:rsidRPr="009F03E4">
        <w:t xml:space="preserve"> submitted</w:t>
      </w:r>
      <w:r w:rsidR="004A6756" w:rsidRPr="009F03E4">
        <w:t xml:space="preserve"> on behalf of</w:t>
      </w:r>
      <w:r w:rsidR="00DF212D" w:rsidRPr="009F03E4">
        <w:t xml:space="preserve"> a trustee, we require you to submit a copy of</w:t>
      </w:r>
      <w:r w:rsidR="006F4503" w:rsidRPr="009F03E4">
        <w:t xml:space="preserve"> the</w:t>
      </w:r>
      <w:r w:rsidR="00DF212D" w:rsidRPr="009F03E4">
        <w:t xml:space="preserve"> trust deed with your application</w:t>
      </w:r>
    </w:p>
    <w:p w14:paraId="08289438" w14:textId="0ACAA4A7" w:rsidR="001B77EE" w:rsidRPr="00370829" w:rsidRDefault="00471E9B" w:rsidP="00621606">
      <w:pPr>
        <w:pStyle w:val="Heading3"/>
      </w:pPr>
      <w:r w:rsidRPr="00370829">
        <w:t>B</w:t>
      </w:r>
      <w:r w:rsidR="001B77EE" w:rsidRPr="00370829">
        <w:t>2</w:t>
      </w:r>
      <w:r w:rsidR="001B77EE" w:rsidRPr="00370829">
        <w:tab/>
        <w:t xml:space="preserve">Name of </w:t>
      </w:r>
      <w:r w:rsidR="001B77EE" w:rsidRPr="00AD033A">
        <w:t>Applicant</w:t>
      </w:r>
    </w:p>
    <w:p w14:paraId="17CADAA0" w14:textId="77777777" w:rsidR="001B77EE" w:rsidRPr="008819DA" w:rsidRDefault="001B77EE" w:rsidP="008819DA">
      <w:pPr>
        <w:pStyle w:val="Heading4"/>
      </w:pPr>
      <w:r w:rsidRPr="008819DA">
        <w:t>All applicants (where applicable):</w:t>
      </w:r>
    </w:p>
    <w:tbl>
      <w:tblPr>
        <w:tblStyle w:val="TableGrid"/>
        <w:tblW w:w="0" w:type="auto"/>
        <w:tblLook w:val="04A0" w:firstRow="1" w:lastRow="0" w:firstColumn="1" w:lastColumn="0" w:noHBand="0" w:noVBand="1"/>
      </w:tblPr>
      <w:tblGrid>
        <w:gridCol w:w="3828"/>
        <w:gridCol w:w="4626"/>
      </w:tblGrid>
      <w:tr w:rsidR="00766854" w14:paraId="0C7D6D7D" w14:textId="77777777" w:rsidTr="00766854">
        <w:trPr>
          <w:cnfStyle w:val="100000000000" w:firstRow="1" w:lastRow="0" w:firstColumn="0" w:lastColumn="0" w:oddVBand="0" w:evenVBand="0" w:oddHBand="0" w:evenHBand="0" w:firstRowFirstColumn="0" w:firstRowLastColumn="0" w:lastRowFirstColumn="0" w:lastRowLastColumn="0"/>
        </w:trPr>
        <w:tc>
          <w:tcPr>
            <w:tcW w:w="3828" w:type="dxa"/>
            <w:tcBorders>
              <w:right w:val="dotted" w:sz="4" w:space="0" w:color="auto"/>
            </w:tcBorders>
          </w:tcPr>
          <w:p w14:paraId="162A6DBA" w14:textId="15A75BAA" w:rsidR="00A92C68" w:rsidRPr="00A92C68" w:rsidRDefault="00A92C68" w:rsidP="009529E6">
            <w:pPr>
              <w:pStyle w:val="NormalIndent"/>
              <w:ind w:left="0"/>
            </w:pPr>
            <w:r w:rsidRPr="009F03E4">
              <w:t>Trading names (if trading under a name other than the registered name)</w:t>
            </w:r>
          </w:p>
        </w:tc>
        <w:tc>
          <w:tcPr>
            <w:tcW w:w="4626" w:type="dxa"/>
            <w:tcBorders>
              <w:top w:val="dotted" w:sz="4" w:space="0" w:color="auto"/>
              <w:left w:val="dotted" w:sz="4" w:space="0" w:color="auto"/>
              <w:bottom w:val="dotted" w:sz="4" w:space="0" w:color="auto"/>
              <w:right w:val="dotted" w:sz="4" w:space="0" w:color="auto"/>
            </w:tcBorders>
          </w:tcPr>
          <w:p w14:paraId="74C03350" w14:textId="77777777" w:rsidR="00A92C68" w:rsidRPr="00D826B4" w:rsidRDefault="00071F20" w:rsidP="009529E6">
            <w:pPr>
              <w:pStyle w:val="NormalIndent"/>
              <w:ind w:left="0"/>
              <w:rPr>
                <w:b/>
                <w:bCs/>
              </w:rPr>
            </w:pPr>
            <w:sdt>
              <w:sdtPr>
                <w:rPr>
                  <w:b/>
                  <w:bCs/>
                </w:rPr>
                <w:id w:val="-277033292"/>
                <w:placeholder>
                  <w:docPart w:val="A36DA17E701F427599B6016D1DE4592E"/>
                </w:placeholder>
                <w:showingPlcHdr/>
              </w:sdtPr>
              <w:sdtEndPr/>
              <w:sdtContent>
                <w:r w:rsidR="00A92C68" w:rsidRPr="00D826B4">
                  <w:rPr>
                    <w:rStyle w:val="PlaceholderText"/>
                    <w:b w:val="0"/>
                    <w:bCs/>
                  </w:rPr>
                  <w:t>Click to enter text.</w:t>
                </w:r>
              </w:sdtContent>
            </w:sdt>
          </w:p>
        </w:tc>
      </w:tr>
    </w:tbl>
    <w:p w14:paraId="4C8EE58A" w14:textId="77777777" w:rsidR="00EE7221" w:rsidRDefault="00EE7221" w:rsidP="00EE7221">
      <w:pPr>
        <w:pStyle w:val="Heading4"/>
      </w:pPr>
      <w:r w:rsidRPr="00A92C68">
        <w:t xml:space="preserve">Is applicant an indigenous business? </w:t>
      </w:r>
    </w:p>
    <w:p w14:paraId="5D688C73" w14:textId="77777777" w:rsidR="00EE7221" w:rsidRPr="00A92C68" w:rsidRDefault="00071F20" w:rsidP="00EE7221">
      <w:pPr>
        <w:pStyle w:val="NormalIndent"/>
      </w:pPr>
      <w:sdt>
        <w:sdtPr>
          <w:id w:val="-326908339"/>
          <w14:checkbox>
            <w14:checked w14:val="0"/>
            <w14:checkedState w14:val="2612" w14:font="MS Gothic"/>
            <w14:uncheckedState w14:val="2610" w14:font="MS Gothic"/>
          </w14:checkbox>
        </w:sdtPr>
        <w:sdtEndPr/>
        <w:sdtContent>
          <w:r w:rsidR="00EE7221" w:rsidRPr="00A92C68">
            <w:rPr>
              <w:rFonts w:hint="eastAsia"/>
            </w:rPr>
            <w:t>☐</w:t>
          </w:r>
        </w:sdtContent>
      </w:sdt>
      <w:r w:rsidR="00EE7221" w:rsidRPr="00A92C68">
        <w:tab/>
        <w:t>Yes</w:t>
      </w:r>
    </w:p>
    <w:p w14:paraId="398278FE" w14:textId="0EE1125D" w:rsidR="00EE7221" w:rsidRDefault="00071F20" w:rsidP="00EE7221">
      <w:pPr>
        <w:pStyle w:val="NormalIndent"/>
      </w:pPr>
      <w:sdt>
        <w:sdtPr>
          <w:id w:val="-655069011"/>
          <w14:checkbox>
            <w14:checked w14:val="0"/>
            <w14:checkedState w14:val="2612" w14:font="MS Gothic"/>
            <w14:uncheckedState w14:val="2610" w14:font="MS Gothic"/>
          </w14:checkbox>
        </w:sdtPr>
        <w:sdtEndPr/>
        <w:sdtContent>
          <w:r w:rsidR="00EE7221" w:rsidRPr="00A92C68">
            <w:rPr>
              <w:rFonts w:hint="eastAsia"/>
            </w:rPr>
            <w:t>☐</w:t>
          </w:r>
        </w:sdtContent>
      </w:sdt>
      <w:r w:rsidR="00EE7221" w:rsidRPr="00A92C68">
        <w:tab/>
        <w:t>No</w:t>
      </w:r>
    </w:p>
    <w:p w14:paraId="5955AEFB" w14:textId="4726A7B4" w:rsidR="00EE7221" w:rsidRPr="00EE7221" w:rsidRDefault="00EE7221" w:rsidP="00EE7221">
      <w:pPr>
        <w:pStyle w:val="Instructiontext"/>
      </w:pPr>
      <w:r>
        <w:t>A</w:t>
      </w:r>
      <w:r w:rsidRPr="00A92C68">
        <w:t xml:space="preserve">n indigenous business is defined as an entity (including sole traders, companies or indigenous corporations) that has 51% or more of the share capital owned by Aboriginal </w:t>
      </w:r>
      <w:proofErr w:type="gramStart"/>
      <w:r w:rsidRPr="00A92C68">
        <w:t>people</w:t>
      </w:r>
      <w:proofErr w:type="gramEnd"/>
    </w:p>
    <w:p w14:paraId="624BD6BA" w14:textId="77777777" w:rsidR="001B77EE" w:rsidRPr="009F03E4" w:rsidRDefault="001B77EE" w:rsidP="008819DA">
      <w:pPr>
        <w:pStyle w:val="Heading4"/>
      </w:pPr>
      <w:r w:rsidRPr="009F03E4">
        <w:t>If company or other business entity</w:t>
      </w:r>
    </w:p>
    <w:tbl>
      <w:tblPr>
        <w:tblStyle w:val="TableGrid"/>
        <w:tblW w:w="4714" w:type="pct"/>
        <w:tblLook w:val="01E0" w:firstRow="1" w:lastRow="1" w:firstColumn="1" w:lastColumn="1" w:noHBand="0" w:noVBand="0"/>
        <w:tblCaption w:val="Table with details regarding the name of the applicant"/>
        <w:tblDescription w:val="Information required regarding the name of all applicants and blank cells for the applicant to complete the information required. "/>
      </w:tblPr>
      <w:tblGrid>
        <w:gridCol w:w="3828"/>
        <w:gridCol w:w="4677"/>
      </w:tblGrid>
      <w:tr w:rsidR="001B77EE" w:rsidRPr="009F03E4" w14:paraId="068AF9A1" w14:textId="77777777" w:rsidTr="00766854">
        <w:trPr>
          <w:cnfStyle w:val="100000000000" w:firstRow="1" w:lastRow="0" w:firstColumn="0" w:lastColumn="0" w:oddVBand="0" w:evenVBand="0" w:oddHBand="0" w:evenHBand="0" w:firstRowFirstColumn="0" w:firstRowLastColumn="0" w:lastRowFirstColumn="0" w:lastRowLastColumn="0"/>
        </w:trPr>
        <w:tc>
          <w:tcPr>
            <w:tcW w:w="3828" w:type="dxa"/>
            <w:tcBorders>
              <w:right w:val="dotted" w:sz="4" w:space="0" w:color="auto"/>
            </w:tcBorders>
          </w:tcPr>
          <w:p w14:paraId="1279929D" w14:textId="77777777" w:rsidR="001B77EE" w:rsidRPr="009F03E4" w:rsidRDefault="001B77EE" w:rsidP="008819DA">
            <w:pPr>
              <w:pStyle w:val="NormalIndent"/>
              <w:ind w:left="0"/>
            </w:pPr>
            <w:r w:rsidRPr="009F03E4">
              <w:t>Legal/registered name</w:t>
            </w:r>
          </w:p>
        </w:tc>
        <w:tc>
          <w:tcPr>
            <w:tcW w:w="4677" w:type="dxa"/>
            <w:tcBorders>
              <w:top w:val="dotted" w:sz="4" w:space="0" w:color="auto"/>
              <w:left w:val="dotted" w:sz="4" w:space="0" w:color="auto"/>
              <w:bottom w:val="dotted" w:sz="4" w:space="0" w:color="auto"/>
              <w:right w:val="dotted" w:sz="4" w:space="0" w:color="auto"/>
            </w:tcBorders>
          </w:tcPr>
          <w:p w14:paraId="5CFA39DF" w14:textId="6B9A6F0C" w:rsidR="001B77EE" w:rsidRPr="006D52C0" w:rsidRDefault="00071F20" w:rsidP="00AB464C">
            <w:pPr>
              <w:rPr>
                <w:rFonts w:cs="Arial"/>
                <w:szCs w:val="20"/>
              </w:rPr>
            </w:pPr>
            <w:sdt>
              <w:sdtPr>
                <w:rPr>
                  <w:b/>
                  <w:bCs/>
                </w:rPr>
                <w:id w:val="-1713187824"/>
                <w:placeholder>
                  <w:docPart w:val="DE09BD2291DC40C186273130D89D029E"/>
                </w:placeholder>
                <w:showingPlcHdr/>
              </w:sdtPr>
              <w:sdtEndPr/>
              <w:sdtContent>
                <w:r w:rsidR="008819DA" w:rsidRPr="006D52C0">
                  <w:rPr>
                    <w:rStyle w:val="PlaceholderText"/>
                    <w:b w:val="0"/>
                    <w:bCs/>
                  </w:rPr>
                  <w:t>Click to enter text.</w:t>
                </w:r>
              </w:sdtContent>
            </w:sdt>
          </w:p>
        </w:tc>
      </w:tr>
    </w:tbl>
    <w:p w14:paraId="1C975242" w14:textId="77777777" w:rsidR="001B77EE" w:rsidRPr="009F03E4" w:rsidRDefault="001B77EE" w:rsidP="008819DA">
      <w:pPr>
        <w:pStyle w:val="Heading4"/>
      </w:pPr>
      <w:r w:rsidRPr="009F03E4">
        <w:t>If individual</w:t>
      </w:r>
    </w:p>
    <w:tbl>
      <w:tblPr>
        <w:tblStyle w:val="TableGrid"/>
        <w:tblW w:w="4714" w:type="pct"/>
        <w:tblLook w:val="01E0" w:firstRow="1" w:lastRow="1" w:firstColumn="1" w:lastColumn="1" w:noHBand="0" w:noVBand="0"/>
        <w:tblCaption w:val="Table with details regarding the name of the applicant"/>
        <w:tblDescription w:val="Information required regarding the name of all applicants and blank cells for the applicant to complete the information required. "/>
      </w:tblPr>
      <w:tblGrid>
        <w:gridCol w:w="3828"/>
        <w:gridCol w:w="4677"/>
      </w:tblGrid>
      <w:tr w:rsidR="001B77EE" w:rsidRPr="009F03E4" w14:paraId="66AE79A4" w14:textId="77777777" w:rsidTr="00783B88">
        <w:trPr>
          <w:cnfStyle w:val="100000000000" w:firstRow="1" w:lastRow="0" w:firstColumn="0" w:lastColumn="0" w:oddVBand="0" w:evenVBand="0" w:oddHBand="0" w:evenHBand="0" w:firstRowFirstColumn="0" w:firstRowLastColumn="0" w:lastRowFirstColumn="0" w:lastRowLastColumn="0"/>
        </w:trPr>
        <w:tc>
          <w:tcPr>
            <w:tcW w:w="3828" w:type="dxa"/>
            <w:tcBorders>
              <w:right w:val="dotted" w:sz="4" w:space="0" w:color="auto"/>
            </w:tcBorders>
          </w:tcPr>
          <w:p w14:paraId="743B6D5D" w14:textId="77777777" w:rsidR="001B77EE" w:rsidRPr="009F03E4" w:rsidRDefault="001B77EE" w:rsidP="008819DA">
            <w:r w:rsidRPr="009F03E4">
              <w:t>Title (Mr; Mrs; Ms; Dr; Professor; Associate Professor; Other)</w:t>
            </w:r>
          </w:p>
        </w:tc>
        <w:tc>
          <w:tcPr>
            <w:tcW w:w="4677" w:type="dxa"/>
            <w:tcBorders>
              <w:top w:val="dotted" w:sz="4" w:space="0" w:color="auto"/>
              <w:left w:val="dotted" w:sz="4" w:space="0" w:color="auto"/>
              <w:bottom w:val="dotted" w:sz="4" w:space="0" w:color="auto"/>
              <w:right w:val="dotted" w:sz="4" w:space="0" w:color="auto"/>
            </w:tcBorders>
          </w:tcPr>
          <w:p w14:paraId="26DF7C40" w14:textId="05CCDC48" w:rsidR="001B77EE" w:rsidRPr="00D826B4" w:rsidRDefault="00071F20" w:rsidP="000B42B5">
            <w:pPr>
              <w:spacing w:before="60" w:after="60"/>
              <w:rPr>
                <w:rFonts w:cs="Arial"/>
                <w:b/>
                <w:bCs/>
                <w:szCs w:val="20"/>
              </w:rPr>
            </w:pPr>
            <w:sdt>
              <w:sdtPr>
                <w:rPr>
                  <w:b/>
                  <w:bCs/>
                </w:rPr>
                <w:id w:val="-2053604269"/>
                <w:placeholder>
                  <w:docPart w:val="F5B5B4E1BCA6423699AA9718DC7ED67A"/>
                </w:placeholder>
              </w:sdtPr>
              <w:sdtEndPr/>
              <w:sdtContent>
                <w:sdt>
                  <w:sdtPr>
                    <w:rPr>
                      <w:b/>
                      <w:bCs/>
                    </w:rPr>
                    <w:id w:val="-1427176393"/>
                    <w:placeholder>
                      <w:docPart w:val="DefaultPlaceholder_-1854013438"/>
                    </w:placeholder>
                    <w:showingPlcHdr/>
                    <w:comboBox>
                      <w:listItem w:value="Choose an item."/>
                      <w:listItem w:displayText="Mr" w:value="Mr"/>
                      <w:listItem w:displayText="Mrs" w:value="Mrs"/>
                      <w:listItem w:displayText="Ms" w:value="Ms"/>
                      <w:listItem w:displayText="Dr" w:value="Dr"/>
                      <w:listItem w:displayText="Professor" w:value="Professor"/>
                      <w:listItem w:displayText="Associate Professor" w:value="Associate Professor"/>
                      <w:listItem w:displayText="Other" w:value="Other"/>
                    </w:comboBox>
                  </w:sdtPr>
                  <w:sdtEndPr/>
                  <w:sdtContent>
                    <w:r w:rsidR="00766854" w:rsidRPr="00766854">
                      <w:rPr>
                        <w:rStyle w:val="PlaceholderText"/>
                        <w:b w:val="0"/>
                        <w:bCs/>
                      </w:rPr>
                      <w:t>Choose an item.</w:t>
                    </w:r>
                  </w:sdtContent>
                </w:sdt>
              </w:sdtContent>
            </w:sdt>
          </w:p>
        </w:tc>
      </w:tr>
      <w:tr w:rsidR="00783B88" w:rsidRPr="009F03E4" w14:paraId="5942A087" w14:textId="77777777" w:rsidTr="00783B88">
        <w:tc>
          <w:tcPr>
            <w:tcW w:w="3828" w:type="dxa"/>
            <w:tcBorders>
              <w:right w:val="dotted" w:sz="4" w:space="0" w:color="auto"/>
            </w:tcBorders>
          </w:tcPr>
          <w:p w14:paraId="0CBCA2AE" w14:textId="30C7EB47" w:rsidR="00783B88" w:rsidRPr="00783B88" w:rsidRDefault="00783B88" w:rsidP="008819DA">
            <w:r w:rsidRPr="00783B88">
              <w:t xml:space="preserve">If </w:t>
            </w:r>
            <w:r w:rsidRPr="00783B88">
              <w:rPr>
                <w:b/>
                <w:bCs/>
              </w:rPr>
              <w:t>Other</w:t>
            </w:r>
            <w:r w:rsidRPr="00783B88">
              <w:t>, please specify</w:t>
            </w:r>
          </w:p>
        </w:tc>
        <w:tc>
          <w:tcPr>
            <w:tcW w:w="4677" w:type="dxa"/>
            <w:tcBorders>
              <w:top w:val="dotted" w:sz="4" w:space="0" w:color="auto"/>
              <w:left w:val="dotted" w:sz="4" w:space="0" w:color="auto"/>
              <w:bottom w:val="dotted" w:sz="4" w:space="0" w:color="auto"/>
              <w:right w:val="dotted" w:sz="4" w:space="0" w:color="auto"/>
            </w:tcBorders>
          </w:tcPr>
          <w:p w14:paraId="3BB992D4" w14:textId="3FFC94FB" w:rsidR="00783B88" w:rsidRDefault="00071F20" w:rsidP="00AB464C">
            <w:pPr>
              <w:rPr>
                <w:b/>
                <w:bCs/>
              </w:rPr>
            </w:pPr>
            <w:sdt>
              <w:sdtPr>
                <w:id w:val="-129641959"/>
                <w:placeholder>
                  <w:docPart w:val="1DE1EBCBD77C4089ABC35A3F293F7924"/>
                </w:placeholder>
                <w:showingPlcHdr/>
              </w:sdtPr>
              <w:sdtEndPr/>
              <w:sdtContent>
                <w:r w:rsidR="00783B88" w:rsidRPr="00D826B4">
                  <w:rPr>
                    <w:rStyle w:val="PlaceholderText"/>
                    <w:b w:val="0"/>
                    <w:bCs/>
                  </w:rPr>
                  <w:t>Click to enter text.</w:t>
                </w:r>
              </w:sdtContent>
            </w:sdt>
          </w:p>
        </w:tc>
      </w:tr>
      <w:tr w:rsidR="001B77EE" w:rsidRPr="009F03E4" w14:paraId="4E95FC80" w14:textId="77777777" w:rsidTr="00783B88">
        <w:tc>
          <w:tcPr>
            <w:tcW w:w="3828" w:type="dxa"/>
            <w:tcBorders>
              <w:right w:val="dotted" w:sz="4" w:space="0" w:color="auto"/>
            </w:tcBorders>
          </w:tcPr>
          <w:p w14:paraId="3DB0B7F6" w14:textId="77777777" w:rsidR="001B77EE" w:rsidRPr="00D826B4" w:rsidRDefault="001B77EE" w:rsidP="008819DA">
            <w:r w:rsidRPr="00D826B4">
              <w:t>Given name</w:t>
            </w:r>
          </w:p>
        </w:tc>
        <w:tc>
          <w:tcPr>
            <w:tcW w:w="4677" w:type="dxa"/>
            <w:tcBorders>
              <w:top w:val="dotted" w:sz="4" w:space="0" w:color="auto"/>
              <w:left w:val="dotted" w:sz="4" w:space="0" w:color="auto"/>
              <w:bottom w:val="dotted" w:sz="4" w:space="0" w:color="auto"/>
              <w:right w:val="dotted" w:sz="4" w:space="0" w:color="auto"/>
            </w:tcBorders>
          </w:tcPr>
          <w:p w14:paraId="3F8E3BB9" w14:textId="3068E49A" w:rsidR="001B77EE" w:rsidRPr="008819DA" w:rsidRDefault="00071F20" w:rsidP="008819DA">
            <w:sdt>
              <w:sdtPr>
                <w:id w:val="301665712"/>
                <w:placeholder>
                  <w:docPart w:val="BAA848E2AE6848BDA67B45673E1A4AA2"/>
                </w:placeholder>
                <w:showingPlcHdr/>
              </w:sdtPr>
              <w:sdtEndPr/>
              <w:sdtContent>
                <w:r w:rsidR="008819DA" w:rsidRPr="00D826B4">
                  <w:rPr>
                    <w:rStyle w:val="PlaceholderText"/>
                    <w:b w:val="0"/>
                    <w:bCs/>
                  </w:rPr>
                  <w:t>Click to enter text.</w:t>
                </w:r>
              </w:sdtContent>
            </w:sdt>
          </w:p>
        </w:tc>
      </w:tr>
      <w:tr w:rsidR="001B77EE" w:rsidRPr="009F03E4" w14:paraId="5C8976E7" w14:textId="77777777" w:rsidTr="00783B88">
        <w:tc>
          <w:tcPr>
            <w:tcW w:w="3828" w:type="dxa"/>
            <w:tcBorders>
              <w:right w:val="dotted" w:sz="4" w:space="0" w:color="auto"/>
            </w:tcBorders>
          </w:tcPr>
          <w:p w14:paraId="6B04A199" w14:textId="77777777" w:rsidR="001B77EE" w:rsidRPr="00D826B4" w:rsidRDefault="001B77EE" w:rsidP="008819DA">
            <w:r w:rsidRPr="00D826B4">
              <w:t>Other name(s)</w:t>
            </w:r>
          </w:p>
        </w:tc>
        <w:tc>
          <w:tcPr>
            <w:tcW w:w="4677" w:type="dxa"/>
            <w:tcBorders>
              <w:top w:val="dotted" w:sz="4" w:space="0" w:color="auto"/>
              <w:left w:val="dotted" w:sz="4" w:space="0" w:color="auto"/>
              <w:bottom w:val="dotted" w:sz="4" w:space="0" w:color="auto"/>
              <w:right w:val="dotted" w:sz="4" w:space="0" w:color="auto"/>
            </w:tcBorders>
          </w:tcPr>
          <w:p w14:paraId="2BB86863" w14:textId="34CA2AB5" w:rsidR="001B77EE" w:rsidRPr="008819DA" w:rsidRDefault="00071F20" w:rsidP="008819DA">
            <w:pPr>
              <w:rPr>
                <w:b/>
              </w:rPr>
            </w:pPr>
            <w:sdt>
              <w:sdtPr>
                <w:rPr>
                  <w:b/>
                </w:rPr>
                <w:id w:val="-1560164083"/>
                <w:placeholder>
                  <w:docPart w:val="AE84A8BE0CEF4D8F81AB3799E8EB57F9"/>
                </w:placeholder>
                <w:showingPlcHdr/>
              </w:sdtPr>
              <w:sdtEndPr/>
              <w:sdtContent>
                <w:r w:rsidR="008819DA" w:rsidRPr="008819DA">
                  <w:rPr>
                    <w:rStyle w:val="PlaceholderText"/>
                    <w:b w:val="0"/>
                  </w:rPr>
                  <w:t>Click to enter text.</w:t>
                </w:r>
              </w:sdtContent>
            </w:sdt>
          </w:p>
        </w:tc>
      </w:tr>
      <w:tr w:rsidR="001B77EE" w:rsidRPr="009F03E4" w14:paraId="49ABC031" w14:textId="77777777" w:rsidTr="00783B88">
        <w:tc>
          <w:tcPr>
            <w:tcW w:w="3828" w:type="dxa"/>
            <w:tcBorders>
              <w:right w:val="dotted" w:sz="4" w:space="0" w:color="auto"/>
            </w:tcBorders>
          </w:tcPr>
          <w:p w14:paraId="20A36D10" w14:textId="77777777" w:rsidR="001B77EE" w:rsidRPr="00D826B4" w:rsidRDefault="001B77EE" w:rsidP="008819DA">
            <w:r w:rsidRPr="00D826B4">
              <w:t>Family name</w:t>
            </w:r>
          </w:p>
        </w:tc>
        <w:tc>
          <w:tcPr>
            <w:tcW w:w="4677" w:type="dxa"/>
            <w:tcBorders>
              <w:top w:val="dotted" w:sz="4" w:space="0" w:color="auto"/>
              <w:left w:val="dotted" w:sz="4" w:space="0" w:color="auto"/>
              <w:bottom w:val="dotted" w:sz="4" w:space="0" w:color="auto"/>
              <w:right w:val="dotted" w:sz="4" w:space="0" w:color="auto"/>
            </w:tcBorders>
          </w:tcPr>
          <w:p w14:paraId="389BBCEE" w14:textId="67531178" w:rsidR="001B77EE" w:rsidRPr="008819DA" w:rsidRDefault="00071F20" w:rsidP="008819DA">
            <w:pPr>
              <w:rPr>
                <w:b/>
              </w:rPr>
            </w:pPr>
            <w:sdt>
              <w:sdtPr>
                <w:rPr>
                  <w:b/>
                </w:rPr>
                <w:id w:val="-1978907503"/>
                <w:placeholder>
                  <w:docPart w:val="B8A6375792AA4CE29FC4496781D8D85D"/>
                </w:placeholder>
                <w:showingPlcHdr/>
              </w:sdtPr>
              <w:sdtEndPr/>
              <w:sdtContent>
                <w:r w:rsidR="008819DA" w:rsidRPr="008819DA">
                  <w:rPr>
                    <w:rStyle w:val="PlaceholderText"/>
                    <w:b w:val="0"/>
                  </w:rPr>
                  <w:t>Click to enter text.</w:t>
                </w:r>
              </w:sdtContent>
            </w:sdt>
          </w:p>
        </w:tc>
      </w:tr>
      <w:tr w:rsidR="001B77EE" w:rsidRPr="009F03E4" w14:paraId="07A41983" w14:textId="77777777" w:rsidTr="00783B88">
        <w:tc>
          <w:tcPr>
            <w:tcW w:w="3828" w:type="dxa"/>
            <w:tcBorders>
              <w:right w:val="dotted" w:sz="4" w:space="0" w:color="auto"/>
            </w:tcBorders>
          </w:tcPr>
          <w:p w14:paraId="5CF8E773" w14:textId="77777777" w:rsidR="001B77EE" w:rsidRPr="00D826B4" w:rsidRDefault="001B77EE" w:rsidP="008819DA">
            <w:r w:rsidRPr="00D826B4">
              <w:t>Date of birth (dd/mm/</w:t>
            </w:r>
            <w:proofErr w:type="spellStart"/>
            <w:r w:rsidRPr="00D826B4">
              <w:t>yyyy</w:t>
            </w:r>
            <w:proofErr w:type="spellEnd"/>
            <w:r w:rsidRPr="00D826B4">
              <w:t>)</w:t>
            </w:r>
          </w:p>
        </w:tc>
        <w:sdt>
          <w:sdtPr>
            <w:rPr>
              <w:rFonts w:cs="Arial"/>
              <w:b/>
              <w:bCs/>
              <w:szCs w:val="20"/>
            </w:rPr>
            <w:id w:val="1827701791"/>
            <w:placeholder>
              <w:docPart w:val="155326A6F0204B7BAB010389FFA47BAD"/>
            </w:placeholder>
            <w:showingPlcHdr/>
            <w:date>
              <w:dateFormat w:val="d/MM/yyyy"/>
              <w:lid w:val="en-AU"/>
              <w:storeMappedDataAs w:val="dateTime"/>
              <w:calendar w:val="gregorian"/>
            </w:date>
          </w:sdtPr>
          <w:sdtEndPr/>
          <w:sdtContent>
            <w:tc>
              <w:tcPr>
                <w:tcW w:w="4677" w:type="dxa"/>
                <w:tcBorders>
                  <w:top w:val="dotted" w:sz="4" w:space="0" w:color="auto"/>
                  <w:left w:val="dotted" w:sz="4" w:space="0" w:color="auto"/>
                  <w:bottom w:val="dotted" w:sz="4" w:space="0" w:color="auto"/>
                  <w:right w:val="dotted" w:sz="4" w:space="0" w:color="auto"/>
                </w:tcBorders>
              </w:tcPr>
              <w:p w14:paraId="53D403D6" w14:textId="75E20B06" w:rsidR="001B77EE" w:rsidRPr="008819DA" w:rsidRDefault="00766854" w:rsidP="008819DA">
                <w:pPr>
                  <w:rPr>
                    <w:b/>
                    <w:iCs/>
                  </w:rPr>
                </w:pPr>
                <w:r w:rsidRPr="0061600F">
                  <w:rPr>
                    <w:rStyle w:val="PlaceholderText"/>
                    <w:b w:val="0"/>
                    <w:bCs/>
                  </w:rPr>
                  <w:t>Click to enter a date.</w:t>
                </w:r>
              </w:p>
            </w:tc>
          </w:sdtContent>
        </w:sdt>
      </w:tr>
    </w:tbl>
    <w:p w14:paraId="77B809CE" w14:textId="64E56BC1" w:rsidR="00FD5C04" w:rsidRDefault="008643ED" w:rsidP="008819DA">
      <w:pPr>
        <w:pStyle w:val="Heading4"/>
      </w:pPr>
      <w:r>
        <w:lastRenderedPageBreak/>
        <w:t>Does the applicant</w:t>
      </w:r>
      <w:r w:rsidR="00FD5C04" w:rsidRPr="009F03E4">
        <w:t xml:space="preserve"> operate</w:t>
      </w:r>
      <w:r>
        <w:t xml:space="preserve"> the</w:t>
      </w:r>
      <w:r w:rsidR="00FD5C04" w:rsidRPr="009F03E4">
        <w:t xml:space="preserve"> business from a residential address</w:t>
      </w:r>
      <w:r w:rsidR="00277AE9">
        <w:t>?</w:t>
      </w:r>
    </w:p>
    <w:p w14:paraId="5BF7DA07" w14:textId="28E1DA7F" w:rsidR="008819DA" w:rsidRPr="00A92C68" w:rsidRDefault="00071F20" w:rsidP="008819DA">
      <w:pPr>
        <w:pStyle w:val="NormalIndent"/>
      </w:pPr>
      <w:sdt>
        <w:sdtPr>
          <w:id w:val="493386047"/>
          <w14:checkbox>
            <w14:checked w14:val="0"/>
            <w14:checkedState w14:val="2612" w14:font="MS Gothic"/>
            <w14:uncheckedState w14:val="2610" w14:font="MS Gothic"/>
          </w14:checkbox>
        </w:sdtPr>
        <w:sdtEndPr/>
        <w:sdtContent>
          <w:r w:rsidR="008819DA" w:rsidRPr="00A92C68">
            <w:rPr>
              <w:rFonts w:hint="eastAsia"/>
            </w:rPr>
            <w:t>☐</w:t>
          </w:r>
        </w:sdtContent>
      </w:sdt>
      <w:r w:rsidR="008819DA" w:rsidRPr="00A92C68">
        <w:tab/>
        <w:t>Yes</w:t>
      </w:r>
    </w:p>
    <w:p w14:paraId="6115719D" w14:textId="4E742A11" w:rsidR="008819DA" w:rsidRDefault="00071F20" w:rsidP="008819DA">
      <w:pPr>
        <w:pStyle w:val="NormalIndent"/>
      </w:pPr>
      <w:sdt>
        <w:sdtPr>
          <w:id w:val="-1314636916"/>
          <w14:checkbox>
            <w14:checked w14:val="0"/>
            <w14:checkedState w14:val="2612" w14:font="MS Gothic"/>
            <w14:uncheckedState w14:val="2610" w14:font="MS Gothic"/>
          </w14:checkbox>
        </w:sdtPr>
        <w:sdtEndPr/>
        <w:sdtContent>
          <w:r w:rsidR="008819DA" w:rsidRPr="00A92C68">
            <w:rPr>
              <w:rFonts w:hint="eastAsia"/>
            </w:rPr>
            <w:t>☐</w:t>
          </w:r>
        </w:sdtContent>
      </w:sdt>
      <w:r w:rsidR="008819DA" w:rsidRPr="00A92C68">
        <w:tab/>
        <w:t>No</w:t>
      </w:r>
    </w:p>
    <w:tbl>
      <w:tblPr>
        <w:tblStyle w:val="TableGrid"/>
        <w:tblW w:w="0" w:type="auto"/>
        <w:tblLook w:val="04A0" w:firstRow="1" w:lastRow="0" w:firstColumn="1" w:lastColumn="0" w:noHBand="0" w:noVBand="1"/>
      </w:tblPr>
      <w:tblGrid>
        <w:gridCol w:w="3684"/>
        <w:gridCol w:w="4770"/>
      </w:tblGrid>
      <w:tr w:rsidR="00766854" w14:paraId="2FB5539A" w14:textId="77777777" w:rsidTr="00766854">
        <w:trPr>
          <w:cnfStyle w:val="100000000000" w:firstRow="1" w:lastRow="0" w:firstColumn="0" w:lastColumn="0" w:oddVBand="0" w:evenVBand="0" w:oddHBand="0" w:evenHBand="0" w:firstRowFirstColumn="0" w:firstRowLastColumn="0" w:lastRowFirstColumn="0" w:lastRowLastColumn="0"/>
        </w:trPr>
        <w:tc>
          <w:tcPr>
            <w:tcW w:w="3686" w:type="dxa"/>
            <w:tcBorders>
              <w:right w:val="dotted" w:sz="4" w:space="0" w:color="auto"/>
            </w:tcBorders>
          </w:tcPr>
          <w:p w14:paraId="1A00C712" w14:textId="67FF0CB4" w:rsidR="008819DA" w:rsidRPr="00A92C68" w:rsidRDefault="008819DA" w:rsidP="008819DA">
            <w:pPr>
              <w:pStyle w:val="NormalIndent"/>
              <w:ind w:left="0"/>
            </w:pPr>
            <w:r w:rsidRPr="009F03E4">
              <w:t xml:space="preserve">If </w:t>
            </w:r>
            <w:r w:rsidR="00AB464C" w:rsidRPr="00AB464C">
              <w:rPr>
                <w:b/>
                <w:bCs/>
              </w:rPr>
              <w:t>Yes</w:t>
            </w:r>
            <w:r w:rsidRPr="009F03E4">
              <w:t xml:space="preserve">, </w:t>
            </w:r>
            <w:proofErr w:type="gramStart"/>
            <w:r w:rsidRPr="009F03E4">
              <w:t>How</w:t>
            </w:r>
            <w:proofErr w:type="gramEnd"/>
            <w:r w:rsidRPr="009F03E4">
              <w:t xml:space="preserve"> long </w:t>
            </w:r>
            <w:r>
              <w:t>has the applicant</w:t>
            </w:r>
            <w:r w:rsidRPr="009F03E4">
              <w:t xml:space="preserve"> operated </w:t>
            </w:r>
            <w:r>
              <w:t>the</w:t>
            </w:r>
            <w:r w:rsidRPr="009F03E4">
              <w:t xml:space="preserve"> business? </w:t>
            </w:r>
          </w:p>
        </w:tc>
        <w:tc>
          <w:tcPr>
            <w:tcW w:w="4773" w:type="dxa"/>
            <w:tcBorders>
              <w:top w:val="dotted" w:sz="4" w:space="0" w:color="auto"/>
              <w:left w:val="dotted" w:sz="4" w:space="0" w:color="auto"/>
              <w:bottom w:val="dotted" w:sz="4" w:space="0" w:color="auto"/>
              <w:right w:val="dotted" w:sz="4" w:space="0" w:color="auto"/>
            </w:tcBorders>
          </w:tcPr>
          <w:p w14:paraId="2AE1B3A4" w14:textId="77777777" w:rsidR="008819DA" w:rsidRPr="00D826B4" w:rsidRDefault="00071F20" w:rsidP="009529E6">
            <w:pPr>
              <w:pStyle w:val="NormalIndent"/>
              <w:ind w:left="0"/>
              <w:rPr>
                <w:b/>
                <w:bCs/>
              </w:rPr>
            </w:pPr>
            <w:sdt>
              <w:sdtPr>
                <w:rPr>
                  <w:b/>
                  <w:bCs/>
                </w:rPr>
                <w:id w:val="819155356"/>
                <w:placeholder>
                  <w:docPart w:val="69653DE30ADB4C2EA506D59839AD09A3"/>
                </w:placeholder>
                <w:showingPlcHdr/>
              </w:sdtPr>
              <w:sdtEndPr/>
              <w:sdtContent>
                <w:r w:rsidR="008819DA" w:rsidRPr="00D826B4">
                  <w:rPr>
                    <w:rStyle w:val="PlaceholderText"/>
                    <w:b w:val="0"/>
                    <w:bCs/>
                  </w:rPr>
                  <w:t>Click to enter text.</w:t>
                </w:r>
              </w:sdtContent>
            </w:sdt>
          </w:p>
        </w:tc>
      </w:tr>
    </w:tbl>
    <w:p w14:paraId="3D73783A" w14:textId="1F122F3D" w:rsidR="001B77EE" w:rsidRPr="00370829" w:rsidRDefault="00D720F8" w:rsidP="00621606">
      <w:pPr>
        <w:pStyle w:val="Heading3"/>
      </w:pPr>
      <w:r w:rsidRPr="00370829">
        <w:t>B</w:t>
      </w:r>
      <w:r w:rsidR="001B77EE" w:rsidRPr="00370829">
        <w:t>3</w:t>
      </w:r>
      <w:r w:rsidR="001B77EE" w:rsidRPr="00370829">
        <w:tab/>
        <w:t>Applican</w:t>
      </w:r>
      <w:r w:rsidR="00E7071A">
        <w:t>t</w:t>
      </w:r>
      <w:r w:rsidR="001B77EE" w:rsidRPr="00370829">
        <w:t xml:space="preserve"> Business Registrations (where applicable)</w:t>
      </w:r>
    </w:p>
    <w:p w14:paraId="0C544C70" w14:textId="77777777" w:rsidR="00FD5C04" w:rsidRPr="00525C2F" w:rsidRDefault="00FD5C04" w:rsidP="00FD5C04">
      <w:pPr>
        <w:rPr>
          <w:sz w:val="4"/>
          <w:szCs w:val="4"/>
        </w:rPr>
      </w:pPr>
    </w:p>
    <w:tbl>
      <w:tblPr>
        <w:tblStyle w:val="TableGrid"/>
        <w:tblW w:w="8505" w:type="dxa"/>
        <w:tblLook w:val="01E0" w:firstRow="1" w:lastRow="1" w:firstColumn="1" w:lastColumn="1" w:noHBand="0" w:noVBand="0"/>
        <w:tblCaption w:val="Applicant Business Registration information"/>
        <w:tblDescription w:val="Table requesting Business registration information with blank cells for the applicant to complete the required details."/>
      </w:tblPr>
      <w:tblGrid>
        <w:gridCol w:w="3755"/>
        <w:gridCol w:w="4750"/>
      </w:tblGrid>
      <w:tr w:rsidR="001B77EE" w:rsidRPr="008819DA" w14:paraId="5BA5CC41" w14:textId="77777777" w:rsidTr="008819DA">
        <w:trPr>
          <w:cnfStyle w:val="100000000000" w:firstRow="1" w:lastRow="0" w:firstColumn="0" w:lastColumn="0" w:oddVBand="0" w:evenVBand="0" w:oddHBand="0" w:evenHBand="0" w:firstRowFirstColumn="0" w:firstRowLastColumn="0" w:lastRowFirstColumn="0" w:lastRowLastColumn="0"/>
        </w:trPr>
        <w:tc>
          <w:tcPr>
            <w:tcW w:w="3755" w:type="dxa"/>
            <w:tcBorders>
              <w:right w:val="dotted" w:sz="4" w:space="0" w:color="auto"/>
            </w:tcBorders>
          </w:tcPr>
          <w:p w14:paraId="11D82768" w14:textId="77777777" w:rsidR="001B77EE" w:rsidRPr="008819DA" w:rsidRDefault="001B77EE" w:rsidP="008819DA">
            <w:pPr>
              <w:rPr>
                <w:bCs/>
              </w:rPr>
            </w:pPr>
            <w:r w:rsidRPr="008819DA">
              <w:rPr>
                <w:bCs/>
              </w:rPr>
              <w:t>Australian Company Number (ACN)</w:t>
            </w:r>
          </w:p>
        </w:tc>
        <w:tc>
          <w:tcPr>
            <w:tcW w:w="4750" w:type="dxa"/>
            <w:tcBorders>
              <w:top w:val="dotted" w:sz="4" w:space="0" w:color="auto"/>
              <w:left w:val="dotted" w:sz="4" w:space="0" w:color="auto"/>
              <w:bottom w:val="dotted" w:sz="4" w:space="0" w:color="auto"/>
              <w:right w:val="dotted" w:sz="4" w:space="0" w:color="auto"/>
            </w:tcBorders>
          </w:tcPr>
          <w:p w14:paraId="2C6C8E8F" w14:textId="0479B1E7" w:rsidR="001B77EE" w:rsidRPr="008819DA" w:rsidRDefault="00071F20" w:rsidP="00AB464C">
            <w:pPr>
              <w:rPr>
                <w:rFonts w:asciiTheme="majorHAnsi" w:hAnsiTheme="majorHAnsi" w:cstheme="majorHAnsi"/>
                <w:bCs/>
                <w:szCs w:val="20"/>
              </w:rPr>
            </w:pPr>
            <w:sdt>
              <w:sdtPr>
                <w:rPr>
                  <w:bCs/>
                </w:rPr>
                <w:id w:val="393945756"/>
                <w:placeholder>
                  <w:docPart w:val="70698C2FA42942639A31623A7E56E408"/>
                </w:placeholder>
                <w:showingPlcHdr/>
              </w:sdtPr>
              <w:sdtEndPr/>
              <w:sdtContent>
                <w:r w:rsidR="008819DA" w:rsidRPr="008819DA">
                  <w:rPr>
                    <w:rStyle w:val="PlaceholderText"/>
                    <w:b w:val="0"/>
                    <w:bCs/>
                  </w:rPr>
                  <w:t>Click to enter text.</w:t>
                </w:r>
              </w:sdtContent>
            </w:sdt>
          </w:p>
        </w:tc>
      </w:tr>
      <w:tr w:rsidR="001B77EE" w:rsidRPr="00370829" w14:paraId="776D1119" w14:textId="77777777" w:rsidTr="008819DA">
        <w:tc>
          <w:tcPr>
            <w:tcW w:w="3755" w:type="dxa"/>
            <w:tcBorders>
              <w:right w:val="dotted" w:sz="4" w:space="0" w:color="auto"/>
            </w:tcBorders>
          </w:tcPr>
          <w:p w14:paraId="0299BE52" w14:textId="77777777" w:rsidR="001B77EE" w:rsidRPr="007342B2" w:rsidRDefault="001B77EE" w:rsidP="008819DA">
            <w:r w:rsidRPr="007342B2">
              <w:t>Australian Business Number (ABN)</w:t>
            </w:r>
          </w:p>
        </w:tc>
        <w:tc>
          <w:tcPr>
            <w:tcW w:w="4750" w:type="dxa"/>
            <w:tcBorders>
              <w:top w:val="dotted" w:sz="4" w:space="0" w:color="auto"/>
              <w:left w:val="dotted" w:sz="4" w:space="0" w:color="auto"/>
              <w:bottom w:val="dotted" w:sz="4" w:space="0" w:color="auto"/>
              <w:right w:val="dotted" w:sz="4" w:space="0" w:color="auto"/>
            </w:tcBorders>
          </w:tcPr>
          <w:p w14:paraId="5F27080F" w14:textId="7DF8370C" w:rsidR="001B77EE" w:rsidRPr="007342B2" w:rsidRDefault="00071F20" w:rsidP="00AB464C">
            <w:pPr>
              <w:rPr>
                <w:rFonts w:asciiTheme="majorHAnsi" w:hAnsiTheme="majorHAnsi" w:cstheme="majorHAnsi"/>
                <w:szCs w:val="20"/>
              </w:rPr>
            </w:pPr>
            <w:sdt>
              <w:sdtPr>
                <w:rPr>
                  <w:b/>
                </w:rPr>
                <w:id w:val="153886514"/>
                <w:placeholder>
                  <w:docPart w:val="3C905896D0A84070BF63E50F77606615"/>
                </w:placeholder>
                <w:showingPlcHdr/>
              </w:sdtPr>
              <w:sdtEndPr/>
              <w:sdtContent>
                <w:r w:rsidR="008819DA" w:rsidRPr="008819DA">
                  <w:rPr>
                    <w:rStyle w:val="PlaceholderText"/>
                    <w:b w:val="0"/>
                  </w:rPr>
                  <w:t>Click to enter text.</w:t>
                </w:r>
              </w:sdtContent>
            </w:sdt>
          </w:p>
        </w:tc>
      </w:tr>
      <w:tr w:rsidR="001B77EE" w:rsidRPr="00370829" w14:paraId="52A52943" w14:textId="77777777" w:rsidTr="008819DA">
        <w:tc>
          <w:tcPr>
            <w:tcW w:w="3755" w:type="dxa"/>
            <w:tcBorders>
              <w:right w:val="dotted" w:sz="4" w:space="0" w:color="auto"/>
            </w:tcBorders>
          </w:tcPr>
          <w:p w14:paraId="2E35E145" w14:textId="77777777" w:rsidR="001B77EE" w:rsidRPr="007342B2" w:rsidRDefault="001B77EE" w:rsidP="008819DA">
            <w:r w:rsidRPr="007342B2">
              <w:t>ABN Branch Number (if applicable)</w:t>
            </w:r>
          </w:p>
        </w:tc>
        <w:tc>
          <w:tcPr>
            <w:tcW w:w="4750" w:type="dxa"/>
            <w:tcBorders>
              <w:top w:val="dotted" w:sz="4" w:space="0" w:color="auto"/>
              <w:left w:val="dotted" w:sz="4" w:space="0" w:color="auto"/>
              <w:bottom w:val="dotted" w:sz="4" w:space="0" w:color="auto"/>
              <w:right w:val="dotted" w:sz="4" w:space="0" w:color="auto"/>
            </w:tcBorders>
          </w:tcPr>
          <w:p w14:paraId="640FF133" w14:textId="2EBEFD9A" w:rsidR="001B77EE" w:rsidRPr="007342B2" w:rsidRDefault="00071F20" w:rsidP="00AB464C">
            <w:pPr>
              <w:rPr>
                <w:rFonts w:asciiTheme="majorHAnsi" w:hAnsiTheme="majorHAnsi" w:cstheme="majorHAnsi"/>
                <w:b/>
                <w:szCs w:val="20"/>
              </w:rPr>
            </w:pPr>
            <w:sdt>
              <w:sdtPr>
                <w:rPr>
                  <w:b/>
                </w:rPr>
                <w:id w:val="-314653711"/>
                <w:placeholder>
                  <w:docPart w:val="87E1BAEE466C4AD28C51CBEF125E3DB1"/>
                </w:placeholder>
                <w:showingPlcHdr/>
              </w:sdtPr>
              <w:sdtEndPr/>
              <w:sdtContent>
                <w:r w:rsidR="008819DA" w:rsidRPr="008819DA">
                  <w:rPr>
                    <w:rStyle w:val="PlaceholderText"/>
                    <w:b w:val="0"/>
                  </w:rPr>
                  <w:t>Click to enter text.</w:t>
                </w:r>
              </w:sdtContent>
            </w:sdt>
          </w:p>
        </w:tc>
      </w:tr>
      <w:tr w:rsidR="001B77EE" w:rsidRPr="00370829" w14:paraId="4EB2E557" w14:textId="77777777" w:rsidTr="008819DA">
        <w:tc>
          <w:tcPr>
            <w:tcW w:w="3755" w:type="dxa"/>
            <w:tcBorders>
              <w:right w:val="dotted" w:sz="4" w:space="0" w:color="auto"/>
            </w:tcBorders>
          </w:tcPr>
          <w:p w14:paraId="252CD339" w14:textId="77777777" w:rsidR="001B77EE" w:rsidRPr="007342B2" w:rsidRDefault="001B77EE" w:rsidP="008819DA">
            <w:r w:rsidRPr="007342B2">
              <w:t>Date of registration of ABN</w:t>
            </w:r>
          </w:p>
        </w:tc>
        <w:tc>
          <w:tcPr>
            <w:tcW w:w="4750" w:type="dxa"/>
            <w:tcBorders>
              <w:top w:val="dotted" w:sz="4" w:space="0" w:color="auto"/>
              <w:left w:val="dotted" w:sz="4" w:space="0" w:color="auto"/>
              <w:bottom w:val="dotted" w:sz="4" w:space="0" w:color="auto"/>
              <w:right w:val="dotted" w:sz="4" w:space="0" w:color="auto"/>
            </w:tcBorders>
          </w:tcPr>
          <w:p w14:paraId="43AFEA0E" w14:textId="0E0319DD" w:rsidR="001B77EE" w:rsidRPr="007342B2" w:rsidRDefault="00071F20" w:rsidP="00AB464C">
            <w:pPr>
              <w:rPr>
                <w:rFonts w:asciiTheme="majorHAnsi" w:hAnsiTheme="majorHAnsi" w:cstheme="majorHAnsi"/>
                <w:szCs w:val="20"/>
              </w:rPr>
            </w:pPr>
            <w:sdt>
              <w:sdtPr>
                <w:rPr>
                  <w:b/>
                </w:rPr>
                <w:id w:val="941722630"/>
                <w:placeholder>
                  <w:docPart w:val="D331CC765A534CF49BAF435564CAE71F"/>
                </w:placeholder>
                <w:showingPlcHdr/>
              </w:sdtPr>
              <w:sdtEndPr/>
              <w:sdtContent>
                <w:r w:rsidR="008819DA" w:rsidRPr="008819DA">
                  <w:rPr>
                    <w:rStyle w:val="PlaceholderText"/>
                    <w:b w:val="0"/>
                  </w:rPr>
                  <w:t>Click to enter text.</w:t>
                </w:r>
              </w:sdtContent>
            </w:sdt>
          </w:p>
        </w:tc>
      </w:tr>
      <w:tr w:rsidR="008F7EDB" w:rsidRPr="00370829" w14:paraId="59EAA8B3" w14:textId="77777777" w:rsidTr="008819DA">
        <w:tc>
          <w:tcPr>
            <w:tcW w:w="3755" w:type="dxa"/>
            <w:tcBorders>
              <w:right w:val="dotted" w:sz="4" w:space="0" w:color="auto"/>
            </w:tcBorders>
          </w:tcPr>
          <w:p w14:paraId="31E9FD67" w14:textId="29B46214" w:rsidR="008F7EDB" w:rsidRPr="007342B2" w:rsidRDefault="008F7EDB" w:rsidP="008819DA">
            <w:r w:rsidRPr="007342B2">
              <w:t>Customs Client Identifier</w:t>
            </w:r>
            <w:r w:rsidR="005E5467" w:rsidRPr="007342B2">
              <w:t xml:space="preserve"> (CCID)</w:t>
            </w:r>
          </w:p>
        </w:tc>
        <w:tc>
          <w:tcPr>
            <w:tcW w:w="4750" w:type="dxa"/>
            <w:tcBorders>
              <w:top w:val="dotted" w:sz="4" w:space="0" w:color="auto"/>
              <w:left w:val="dotted" w:sz="4" w:space="0" w:color="auto"/>
              <w:bottom w:val="dotted" w:sz="4" w:space="0" w:color="auto"/>
              <w:right w:val="dotted" w:sz="4" w:space="0" w:color="auto"/>
            </w:tcBorders>
          </w:tcPr>
          <w:p w14:paraId="78AB2D02" w14:textId="07903474" w:rsidR="008F7EDB" w:rsidRPr="007342B2" w:rsidRDefault="00071F20" w:rsidP="00AB464C">
            <w:pPr>
              <w:rPr>
                <w:rFonts w:asciiTheme="majorHAnsi" w:hAnsiTheme="majorHAnsi" w:cstheme="majorHAnsi"/>
                <w:szCs w:val="20"/>
              </w:rPr>
            </w:pPr>
            <w:sdt>
              <w:sdtPr>
                <w:rPr>
                  <w:b/>
                </w:rPr>
                <w:id w:val="-1758120721"/>
                <w:placeholder>
                  <w:docPart w:val="9389FE5F9DCD42BA8EFEB2FA8E5B8803"/>
                </w:placeholder>
                <w:showingPlcHdr/>
              </w:sdtPr>
              <w:sdtEndPr/>
              <w:sdtContent>
                <w:r w:rsidR="008819DA" w:rsidRPr="008819DA">
                  <w:rPr>
                    <w:rStyle w:val="PlaceholderText"/>
                    <w:b w:val="0"/>
                  </w:rPr>
                  <w:t>Click to enter text.</w:t>
                </w:r>
              </w:sdtContent>
            </w:sdt>
          </w:p>
        </w:tc>
      </w:tr>
      <w:tr w:rsidR="007E2506" w:rsidRPr="007342B2" w14:paraId="1BFC17AA" w14:textId="77777777" w:rsidTr="008819DA">
        <w:tc>
          <w:tcPr>
            <w:tcW w:w="8505" w:type="dxa"/>
            <w:gridSpan w:val="2"/>
          </w:tcPr>
          <w:p w14:paraId="0C6BBB46" w14:textId="340E2E2E" w:rsidR="00467820" w:rsidRPr="008819DA" w:rsidRDefault="007E2506" w:rsidP="00AB464C">
            <w:pPr>
              <w:pStyle w:val="Instructiontext"/>
              <w:spacing w:after="120"/>
              <w:ind w:left="0"/>
            </w:pPr>
            <w:r w:rsidRPr="007342B2">
              <w:rPr>
                <w:b/>
                <w:bCs/>
              </w:rPr>
              <w:t>Note:</w:t>
            </w:r>
            <w:r w:rsidRPr="007342B2">
              <w:t xml:space="preserve"> All applicants must be registered on the Integrated Cargo System (ICS)</w:t>
            </w:r>
            <w:r w:rsidR="00446F2B" w:rsidRPr="007342B2">
              <w:t xml:space="preserve"> to import Tradex nominated goods.</w:t>
            </w:r>
          </w:p>
        </w:tc>
      </w:tr>
      <w:tr w:rsidR="001B77EE" w:rsidRPr="007342B2" w14:paraId="7C5B020D" w14:textId="77777777" w:rsidTr="008819DA">
        <w:trPr>
          <w:trHeight w:val="564"/>
        </w:trPr>
        <w:tc>
          <w:tcPr>
            <w:tcW w:w="3755" w:type="dxa"/>
          </w:tcPr>
          <w:p w14:paraId="401514AB" w14:textId="7FCBA3E3" w:rsidR="001B77EE" w:rsidRPr="007342B2" w:rsidRDefault="001B77EE" w:rsidP="008819DA">
            <w:r w:rsidRPr="007342B2">
              <w:t xml:space="preserve">Is the applicant registered for </w:t>
            </w:r>
            <w:r w:rsidR="008819DA" w:rsidRPr="007342B2">
              <w:t>GST? *</w:t>
            </w:r>
          </w:p>
        </w:tc>
        <w:tc>
          <w:tcPr>
            <w:tcW w:w="4750" w:type="dxa"/>
          </w:tcPr>
          <w:p w14:paraId="40634B0A" w14:textId="77777777" w:rsidR="008819DA" w:rsidRPr="00A92C68" w:rsidRDefault="00071F20" w:rsidP="00AB464C">
            <w:pPr>
              <w:tabs>
                <w:tab w:val="left" w:pos="310"/>
              </w:tabs>
            </w:pPr>
            <w:sdt>
              <w:sdtPr>
                <w:id w:val="802588658"/>
                <w14:checkbox>
                  <w14:checked w14:val="0"/>
                  <w14:checkedState w14:val="2612" w14:font="MS Gothic"/>
                  <w14:uncheckedState w14:val="2610" w14:font="MS Gothic"/>
                </w14:checkbox>
              </w:sdtPr>
              <w:sdtEndPr/>
              <w:sdtContent>
                <w:r w:rsidR="008819DA" w:rsidRPr="00A92C68">
                  <w:rPr>
                    <w:rFonts w:hint="eastAsia"/>
                  </w:rPr>
                  <w:t>☐</w:t>
                </w:r>
              </w:sdtContent>
            </w:sdt>
            <w:r w:rsidR="008819DA" w:rsidRPr="00A92C68">
              <w:tab/>
              <w:t>Yes</w:t>
            </w:r>
          </w:p>
          <w:p w14:paraId="03C6CAB4" w14:textId="3C42A4C3" w:rsidR="001B77EE" w:rsidRPr="007342B2" w:rsidRDefault="00071F20" w:rsidP="00AB464C">
            <w:pPr>
              <w:tabs>
                <w:tab w:val="left" w:pos="310"/>
              </w:tabs>
            </w:pPr>
            <w:sdt>
              <w:sdtPr>
                <w:id w:val="-1641036801"/>
                <w14:checkbox>
                  <w14:checked w14:val="0"/>
                  <w14:checkedState w14:val="2612" w14:font="MS Gothic"/>
                  <w14:uncheckedState w14:val="2610" w14:font="MS Gothic"/>
                </w14:checkbox>
              </w:sdtPr>
              <w:sdtEndPr/>
              <w:sdtContent>
                <w:r w:rsidR="008819DA" w:rsidRPr="00A92C68">
                  <w:rPr>
                    <w:rFonts w:hint="eastAsia"/>
                  </w:rPr>
                  <w:t>☐</w:t>
                </w:r>
              </w:sdtContent>
            </w:sdt>
            <w:r w:rsidR="008819DA" w:rsidRPr="00A92C68">
              <w:tab/>
              <w:t>No</w:t>
            </w:r>
          </w:p>
        </w:tc>
      </w:tr>
    </w:tbl>
    <w:p w14:paraId="4A6AA26F" w14:textId="77777777" w:rsidR="001B77EE" w:rsidRPr="007342B2" w:rsidRDefault="001B77EE" w:rsidP="008819DA">
      <w:pPr>
        <w:pStyle w:val="Heading4"/>
      </w:pPr>
      <w:r w:rsidRPr="007342B2">
        <w:t>Overseas Entities (where applicable)</w:t>
      </w:r>
    </w:p>
    <w:tbl>
      <w:tblPr>
        <w:tblStyle w:val="TableGrid"/>
        <w:tblW w:w="8505" w:type="dxa"/>
        <w:tblLook w:val="01E0" w:firstRow="1" w:lastRow="1" w:firstColumn="1" w:lastColumn="1" w:noHBand="0" w:noVBand="0"/>
        <w:tblCaption w:val="Applicant Business Registration information"/>
        <w:tblDescription w:val="Table requesting Business registration information with blank cells for the applicant to complete the required details."/>
      </w:tblPr>
      <w:tblGrid>
        <w:gridCol w:w="3755"/>
        <w:gridCol w:w="4750"/>
      </w:tblGrid>
      <w:tr w:rsidR="001B77EE" w:rsidRPr="007342B2" w14:paraId="653D51E1" w14:textId="77777777" w:rsidTr="008819DA">
        <w:trPr>
          <w:cnfStyle w:val="100000000000" w:firstRow="1" w:lastRow="0" w:firstColumn="0" w:lastColumn="0" w:oddVBand="0" w:evenVBand="0" w:oddHBand="0" w:evenHBand="0" w:firstRowFirstColumn="0" w:firstRowLastColumn="0" w:lastRowFirstColumn="0" w:lastRowLastColumn="0"/>
          <w:trHeight w:val="583"/>
        </w:trPr>
        <w:tc>
          <w:tcPr>
            <w:tcW w:w="3755" w:type="dxa"/>
            <w:tcBorders>
              <w:right w:val="dotted" w:sz="4" w:space="0" w:color="auto"/>
            </w:tcBorders>
          </w:tcPr>
          <w:p w14:paraId="77E663F2" w14:textId="7984875C" w:rsidR="001B77EE" w:rsidRPr="007342B2" w:rsidRDefault="001B77EE" w:rsidP="000B42B5">
            <w:pPr>
              <w:spacing w:before="60" w:after="60"/>
              <w:rPr>
                <w:rFonts w:cstheme="minorHAnsi"/>
                <w:szCs w:val="20"/>
              </w:rPr>
            </w:pPr>
            <w:r w:rsidRPr="007342B2">
              <w:rPr>
                <w:rFonts w:cstheme="minorHAnsi"/>
                <w:szCs w:val="20"/>
              </w:rPr>
              <w:t xml:space="preserve">If the applicant is an overseas entity, please provide an Australian Registered </w:t>
            </w:r>
            <w:r w:rsidR="00E7071A">
              <w:rPr>
                <w:rFonts w:cstheme="minorHAnsi"/>
                <w:szCs w:val="20"/>
              </w:rPr>
              <w:t>Body</w:t>
            </w:r>
            <w:r w:rsidR="00E7071A" w:rsidRPr="007342B2">
              <w:rPr>
                <w:rFonts w:cstheme="minorHAnsi"/>
                <w:szCs w:val="20"/>
              </w:rPr>
              <w:t xml:space="preserve"> </w:t>
            </w:r>
            <w:r w:rsidRPr="007342B2">
              <w:rPr>
                <w:rFonts w:cstheme="minorHAnsi"/>
                <w:szCs w:val="20"/>
              </w:rPr>
              <w:t>Number (ARBN):</w:t>
            </w:r>
          </w:p>
        </w:tc>
        <w:tc>
          <w:tcPr>
            <w:tcW w:w="4750" w:type="dxa"/>
            <w:tcBorders>
              <w:top w:val="dotted" w:sz="4" w:space="0" w:color="auto"/>
              <w:left w:val="dotted" w:sz="4" w:space="0" w:color="auto"/>
              <w:bottom w:val="dotted" w:sz="4" w:space="0" w:color="auto"/>
              <w:right w:val="dotted" w:sz="4" w:space="0" w:color="auto"/>
            </w:tcBorders>
          </w:tcPr>
          <w:p w14:paraId="5C954322" w14:textId="49DFE1BB" w:rsidR="001B77EE" w:rsidRPr="007342B2" w:rsidRDefault="00071F20" w:rsidP="000B42B5">
            <w:pPr>
              <w:spacing w:before="60" w:after="60"/>
              <w:rPr>
                <w:rFonts w:cstheme="minorHAnsi"/>
                <w:szCs w:val="20"/>
              </w:rPr>
            </w:pPr>
            <w:sdt>
              <w:sdtPr>
                <w:rPr>
                  <w:bCs/>
                </w:rPr>
                <w:id w:val="-943611516"/>
                <w:placeholder>
                  <w:docPart w:val="661FAEC9D41B4D0BA67C4EFDEB4B5D0C"/>
                </w:placeholder>
                <w:showingPlcHdr/>
              </w:sdtPr>
              <w:sdtEndPr/>
              <w:sdtContent>
                <w:r w:rsidR="008819DA" w:rsidRPr="008819DA">
                  <w:rPr>
                    <w:rStyle w:val="PlaceholderText"/>
                    <w:b w:val="0"/>
                    <w:bCs/>
                  </w:rPr>
                  <w:t>Click to enter text.</w:t>
                </w:r>
              </w:sdtContent>
            </w:sdt>
          </w:p>
        </w:tc>
      </w:tr>
      <w:tr w:rsidR="001B77EE" w:rsidRPr="00D826B4" w14:paraId="4F854927" w14:textId="77777777" w:rsidTr="008819DA">
        <w:tc>
          <w:tcPr>
            <w:tcW w:w="3755" w:type="dxa"/>
            <w:tcBorders>
              <w:right w:val="dotted" w:sz="4" w:space="0" w:color="auto"/>
            </w:tcBorders>
          </w:tcPr>
          <w:p w14:paraId="7C7B1F78" w14:textId="2864763B" w:rsidR="001B77EE" w:rsidRPr="00D826B4" w:rsidRDefault="001B77EE" w:rsidP="000B42B5">
            <w:pPr>
              <w:spacing w:before="60" w:after="60"/>
              <w:rPr>
                <w:rFonts w:cstheme="minorHAnsi"/>
                <w:bCs/>
                <w:szCs w:val="20"/>
              </w:rPr>
            </w:pPr>
            <w:r w:rsidRPr="00D826B4">
              <w:rPr>
                <w:rFonts w:cstheme="minorHAnsi"/>
                <w:bCs/>
                <w:szCs w:val="20"/>
              </w:rPr>
              <w:t>If an ACN, ABN or ARBN not supplied please provide a reason</w:t>
            </w:r>
          </w:p>
        </w:tc>
        <w:tc>
          <w:tcPr>
            <w:tcW w:w="4750" w:type="dxa"/>
            <w:tcBorders>
              <w:top w:val="dotted" w:sz="4" w:space="0" w:color="auto"/>
              <w:left w:val="dotted" w:sz="4" w:space="0" w:color="auto"/>
              <w:bottom w:val="dotted" w:sz="4" w:space="0" w:color="auto"/>
              <w:right w:val="dotted" w:sz="4" w:space="0" w:color="auto"/>
            </w:tcBorders>
          </w:tcPr>
          <w:p w14:paraId="1A732CAB" w14:textId="4173C597" w:rsidR="001B77EE" w:rsidRPr="00D826B4" w:rsidRDefault="00071F20" w:rsidP="000B42B5">
            <w:pPr>
              <w:spacing w:before="60" w:after="60"/>
              <w:rPr>
                <w:rFonts w:cstheme="minorHAnsi"/>
                <w:b/>
                <w:szCs w:val="20"/>
              </w:rPr>
            </w:pPr>
            <w:sdt>
              <w:sdtPr>
                <w:rPr>
                  <w:b/>
                </w:rPr>
                <w:id w:val="2023053707"/>
                <w:placeholder>
                  <w:docPart w:val="4E0941BA2E8D464FB2127B9D6E732133"/>
                </w:placeholder>
                <w:showingPlcHdr/>
              </w:sdtPr>
              <w:sdtEndPr/>
              <w:sdtContent>
                <w:r w:rsidR="008819DA" w:rsidRPr="00D826B4">
                  <w:rPr>
                    <w:rStyle w:val="PlaceholderText"/>
                    <w:b w:val="0"/>
                  </w:rPr>
                  <w:t>Click to enter text.</w:t>
                </w:r>
              </w:sdtContent>
            </w:sdt>
          </w:p>
        </w:tc>
      </w:tr>
    </w:tbl>
    <w:p w14:paraId="47543D60" w14:textId="61F20B93" w:rsidR="001B77EE" w:rsidRPr="00370829" w:rsidRDefault="00D720F8" w:rsidP="00621606">
      <w:pPr>
        <w:pStyle w:val="Heading3"/>
      </w:pPr>
      <w:r w:rsidRPr="00370829">
        <w:t>B</w:t>
      </w:r>
      <w:r w:rsidR="00642F94">
        <w:t>4</w:t>
      </w:r>
      <w:r w:rsidR="001B77EE" w:rsidRPr="00370829">
        <w:tab/>
        <w:t xml:space="preserve">Applicant </w:t>
      </w:r>
      <w:r w:rsidR="001B77EE" w:rsidRPr="00AD033A">
        <w:t>Addresses</w:t>
      </w:r>
    </w:p>
    <w:p w14:paraId="05C36E69" w14:textId="6C49D944" w:rsidR="001B77EE" w:rsidRPr="00370829" w:rsidRDefault="001B77EE" w:rsidP="008819DA">
      <w:pPr>
        <w:pStyle w:val="Heading4"/>
      </w:pPr>
      <w:r w:rsidRPr="00370829">
        <w:t xml:space="preserve">Registered Business </w:t>
      </w:r>
      <w:r w:rsidR="00D935BF">
        <w:t>S</w:t>
      </w:r>
      <w:r w:rsidRPr="00370829">
        <w:t>treet address (head office)</w:t>
      </w:r>
    </w:p>
    <w:tbl>
      <w:tblPr>
        <w:tblStyle w:val="TableGrid"/>
        <w:tblW w:w="8505" w:type="dxa"/>
        <w:tblLook w:val="01E0" w:firstRow="1" w:lastRow="1" w:firstColumn="1" w:lastColumn="1" w:noHBand="0" w:noVBand="0"/>
        <w:tblCaption w:val="Applicant addresses "/>
        <w:tblDescription w:val="Table outlining the address information required for the application and blank cells for the applicant to complete the required details. "/>
      </w:tblPr>
      <w:tblGrid>
        <w:gridCol w:w="3754"/>
        <w:gridCol w:w="4751"/>
      </w:tblGrid>
      <w:tr w:rsidR="001B77EE" w:rsidRPr="00370829" w14:paraId="02DE87B3" w14:textId="77777777" w:rsidTr="008819DA">
        <w:trPr>
          <w:cnfStyle w:val="100000000000" w:firstRow="1" w:lastRow="0" w:firstColumn="0" w:lastColumn="0" w:oddVBand="0" w:evenVBand="0" w:oddHBand="0" w:evenHBand="0" w:firstRowFirstColumn="0" w:firstRowLastColumn="0" w:lastRowFirstColumn="0" w:lastRowLastColumn="0"/>
        </w:trPr>
        <w:tc>
          <w:tcPr>
            <w:tcW w:w="3754" w:type="dxa"/>
            <w:tcBorders>
              <w:right w:val="dotted" w:sz="4" w:space="0" w:color="auto"/>
            </w:tcBorders>
          </w:tcPr>
          <w:p w14:paraId="356F6027" w14:textId="77777777" w:rsidR="001B77EE" w:rsidRPr="007342B2" w:rsidRDefault="001B77EE" w:rsidP="008819DA">
            <w:r w:rsidRPr="007342B2">
              <w:t>Address Line 1</w:t>
            </w:r>
          </w:p>
        </w:tc>
        <w:tc>
          <w:tcPr>
            <w:tcW w:w="4751" w:type="dxa"/>
            <w:tcBorders>
              <w:top w:val="dotted" w:sz="4" w:space="0" w:color="auto"/>
              <w:left w:val="dotted" w:sz="4" w:space="0" w:color="auto"/>
              <w:bottom w:val="dotted" w:sz="4" w:space="0" w:color="auto"/>
              <w:right w:val="dotted" w:sz="4" w:space="0" w:color="auto"/>
            </w:tcBorders>
          </w:tcPr>
          <w:p w14:paraId="0CC87FE1" w14:textId="22185770" w:rsidR="001B77EE" w:rsidRPr="007342B2" w:rsidRDefault="00071F20" w:rsidP="008819DA">
            <w:sdt>
              <w:sdtPr>
                <w:rPr>
                  <w:bCs/>
                </w:rPr>
                <w:id w:val="1074001485"/>
                <w:placeholder>
                  <w:docPart w:val="3EE17547CC024DD68C33EB2C9B6CF6F3"/>
                </w:placeholder>
                <w:showingPlcHdr/>
              </w:sdtPr>
              <w:sdtEndPr/>
              <w:sdtContent>
                <w:r w:rsidR="008819DA" w:rsidRPr="008819DA">
                  <w:rPr>
                    <w:rStyle w:val="PlaceholderText"/>
                    <w:b w:val="0"/>
                    <w:bCs/>
                  </w:rPr>
                  <w:t>Click to enter text.</w:t>
                </w:r>
              </w:sdtContent>
            </w:sdt>
          </w:p>
        </w:tc>
      </w:tr>
      <w:tr w:rsidR="001B77EE" w:rsidRPr="00370829" w14:paraId="7006D009" w14:textId="77777777" w:rsidTr="008819DA">
        <w:tc>
          <w:tcPr>
            <w:tcW w:w="3754" w:type="dxa"/>
            <w:tcBorders>
              <w:right w:val="dotted" w:sz="4" w:space="0" w:color="auto"/>
            </w:tcBorders>
          </w:tcPr>
          <w:p w14:paraId="2E0890E8" w14:textId="77777777" w:rsidR="001B77EE" w:rsidRPr="007342B2" w:rsidRDefault="001B77EE" w:rsidP="008819DA">
            <w:r w:rsidRPr="007342B2">
              <w:t>Address Line 2</w:t>
            </w:r>
          </w:p>
        </w:tc>
        <w:tc>
          <w:tcPr>
            <w:tcW w:w="4751" w:type="dxa"/>
            <w:tcBorders>
              <w:top w:val="dotted" w:sz="4" w:space="0" w:color="auto"/>
              <w:left w:val="dotted" w:sz="4" w:space="0" w:color="auto"/>
              <w:bottom w:val="dotted" w:sz="4" w:space="0" w:color="auto"/>
              <w:right w:val="dotted" w:sz="4" w:space="0" w:color="auto"/>
            </w:tcBorders>
          </w:tcPr>
          <w:p w14:paraId="19ABD493" w14:textId="1C57BEC4" w:rsidR="001B77EE" w:rsidRPr="007342B2" w:rsidRDefault="00071F20" w:rsidP="008819DA">
            <w:sdt>
              <w:sdtPr>
                <w:rPr>
                  <w:bCs/>
                </w:rPr>
                <w:id w:val="-1072043228"/>
                <w:placeholder>
                  <w:docPart w:val="C5EFB1875AB34629A3657FC0F2DE328E"/>
                </w:placeholder>
                <w:showingPlcHdr/>
              </w:sdtPr>
              <w:sdtEndPr/>
              <w:sdtContent>
                <w:r w:rsidR="008819DA" w:rsidRPr="008819DA">
                  <w:rPr>
                    <w:rStyle w:val="PlaceholderText"/>
                    <w:b w:val="0"/>
                    <w:bCs/>
                  </w:rPr>
                  <w:t>Click to enter text.</w:t>
                </w:r>
              </w:sdtContent>
            </w:sdt>
          </w:p>
        </w:tc>
      </w:tr>
      <w:tr w:rsidR="001B77EE" w:rsidRPr="00370829" w14:paraId="1E285C4D" w14:textId="77777777" w:rsidTr="008819DA">
        <w:tc>
          <w:tcPr>
            <w:tcW w:w="3754" w:type="dxa"/>
            <w:tcBorders>
              <w:right w:val="dotted" w:sz="4" w:space="0" w:color="auto"/>
            </w:tcBorders>
          </w:tcPr>
          <w:p w14:paraId="5067D1CB" w14:textId="77777777" w:rsidR="001B77EE" w:rsidRPr="007342B2" w:rsidRDefault="001B77EE" w:rsidP="008819DA">
            <w:r w:rsidRPr="007342B2">
              <w:t>Address Line 3</w:t>
            </w:r>
          </w:p>
        </w:tc>
        <w:tc>
          <w:tcPr>
            <w:tcW w:w="4751" w:type="dxa"/>
            <w:tcBorders>
              <w:top w:val="dotted" w:sz="4" w:space="0" w:color="auto"/>
              <w:left w:val="dotted" w:sz="4" w:space="0" w:color="auto"/>
              <w:bottom w:val="dotted" w:sz="4" w:space="0" w:color="auto"/>
              <w:right w:val="dotted" w:sz="4" w:space="0" w:color="auto"/>
            </w:tcBorders>
          </w:tcPr>
          <w:p w14:paraId="39E84192" w14:textId="5442455D" w:rsidR="001B77EE" w:rsidRPr="007342B2" w:rsidRDefault="00071F20" w:rsidP="008819DA">
            <w:sdt>
              <w:sdtPr>
                <w:rPr>
                  <w:bCs/>
                </w:rPr>
                <w:id w:val="887915049"/>
                <w:placeholder>
                  <w:docPart w:val="01612A7E83274CCD9D4D164DBBC1AC2D"/>
                </w:placeholder>
                <w:showingPlcHdr/>
              </w:sdtPr>
              <w:sdtEndPr/>
              <w:sdtContent>
                <w:r w:rsidR="008819DA" w:rsidRPr="008819DA">
                  <w:rPr>
                    <w:rStyle w:val="PlaceholderText"/>
                    <w:b w:val="0"/>
                    <w:bCs/>
                  </w:rPr>
                  <w:t>Click to enter text.</w:t>
                </w:r>
              </w:sdtContent>
            </w:sdt>
          </w:p>
        </w:tc>
      </w:tr>
      <w:tr w:rsidR="001B77EE" w:rsidRPr="00370829" w14:paraId="2EA836F6" w14:textId="77777777" w:rsidTr="00766854">
        <w:tc>
          <w:tcPr>
            <w:tcW w:w="3754" w:type="dxa"/>
            <w:tcBorders>
              <w:right w:val="dotted" w:sz="4" w:space="0" w:color="auto"/>
            </w:tcBorders>
          </w:tcPr>
          <w:p w14:paraId="0D69BCC9" w14:textId="77777777" w:rsidR="001B77EE" w:rsidRPr="007342B2" w:rsidRDefault="001B77EE" w:rsidP="008819DA">
            <w:r w:rsidRPr="007342B2">
              <w:t>Suburb/Town</w:t>
            </w:r>
          </w:p>
        </w:tc>
        <w:tc>
          <w:tcPr>
            <w:tcW w:w="4751" w:type="dxa"/>
            <w:tcBorders>
              <w:top w:val="dotted" w:sz="4" w:space="0" w:color="auto"/>
              <w:left w:val="dotted" w:sz="4" w:space="0" w:color="auto"/>
              <w:bottom w:val="dotted" w:sz="4" w:space="0" w:color="auto"/>
              <w:right w:val="dotted" w:sz="4" w:space="0" w:color="auto"/>
            </w:tcBorders>
          </w:tcPr>
          <w:p w14:paraId="2C7C1116" w14:textId="346E8171" w:rsidR="001B77EE" w:rsidRPr="007342B2" w:rsidRDefault="00071F20" w:rsidP="008819DA">
            <w:sdt>
              <w:sdtPr>
                <w:rPr>
                  <w:bCs/>
                </w:rPr>
                <w:id w:val="434647098"/>
                <w:placeholder>
                  <w:docPart w:val="AB13AA3FD3DB487281DAAC09CBB97966"/>
                </w:placeholder>
                <w:showingPlcHdr/>
              </w:sdtPr>
              <w:sdtEndPr/>
              <w:sdtContent>
                <w:r w:rsidR="008819DA" w:rsidRPr="008819DA">
                  <w:rPr>
                    <w:rStyle w:val="PlaceholderText"/>
                    <w:b w:val="0"/>
                    <w:bCs/>
                  </w:rPr>
                  <w:t>Click to enter text.</w:t>
                </w:r>
              </w:sdtContent>
            </w:sdt>
          </w:p>
        </w:tc>
      </w:tr>
      <w:tr w:rsidR="001B77EE" w:rsidRPr="00370829" w14:paraId="36D7B655" w14:textId="77777777" w:rsidTr="00AB464C">
        <w:tc>
          <w:tcPr>
            <w:tcW w:w="3754" w:type="dxa"/>
            <w:tcBorders>
              <w:right w:val="dotted" w:sz="4" w:space="0" w:color="auto"/>
            </w:tcBorders>
          </w:tcPr>
          <w:p w14:paraId="0651372A" w14:textId="77777777" w:rsidR="001B77EE" w:rsidRPr="007342B2" w:rsidRDefault="001B77EE" w:rsidP="008819DA">
            <w:r w:rsidRPr="007342B2">
              <w:t>State/Territory</w:t>
            </w:r>
          </w:p>
        </w:tc>
        <w:tc>
          <w:tcPr>
            <w:tcW w:w="4751" w:type="dxa"/>
            <w:tcBorders>
              <w:top w:val="dotted" w:sz="4" w:space="0" w:color="auto"/>
              <w:left w:val="dotted" w:sz="4" w:space="0" w:color="auto"/>
              <w:bottom w:val="dotted" w:sz="4" w:space="0" w:color="auto"/>
              <w:right w:val="dotted" w:sz="4" w:space="0" w:color="auto"/>
            </w:tcBorders>
          </w:tcPr>
          <w:p w14:paraId="74BDF7C8" w14:textId="01EAF82F" w:rsidR="001B77EE" w:rsidRPr="007342B2" w:rsidRDefault="00071F20" w:rsidP="008819DA">
            <w:sdt>
              <w:sdtPr>
                <w:rPr>
                  <w:bCs/>
                </w:rPr>
                <w:id w:val="790166702"/>
                <w:placeholder>
                  <w:docPart w:val="FA65E8AEEEE24A3D9F49041A724B1443"/>
                </w:placeholder>
                <w:showingPlcHdr/>
              </w:sdtPr>
              <w:sdtEndPr/>
              <w:sdtContent>
                <w:r w:rsidR="008819DA" w:rsidRPr="008819DA">
                  <w:rPr>
                    <w:rStyle w:val="PlaceholderText"/>
                    <w:b w:val="0"/>
                    <w:bCs/>
                  </w:rPr>
                  <w:t>Click to enter text.</w:t>
                </w:r>
              </w:sdtContent>
            </w:sdt>
          </w:p>
        </w:tc>
      </w:tr>
      <w:tr w:rsidR="001B77EE" w:rsidRPr="00370829" w14:paraId="6811F596" w14:textId="77777777" w:rsidTr="00AB464C">
        <w:tc>
          <w:tcPr>
            <w:tcW w:w="3754" w:type="dxa"/>
            <w:tcBorders>
              <w:right w:val="dotted" w:sz="4" w:space="0" w:color="auto"/>
            </w:tcBorders>
          </w:tcPr>
          <w:p w14:paraId="0C7AAC54" w14:textId="77777777" w:rsidR="001B77EE" w:rsidRPr="00783B88" w:rsidRDefault="001B77EE" w:rsidP="008819DA">
            <w:r w:rsidRPr="00783B88">
              <w:t xml:space="preserve">If </w:t>
            </w:r>
            <w:r w:rsidRPr="00783B88">
              <w:rPr>
                <w:b/>
                <w:bCs/>
              </w:rPr>
              <w:t>Other</w:t>
            </w:r>
            <w:r w:rsidRPr="00783B88">
              <w:t>, please specify</w:t>
            </w:r>
          </w:p>
        </w:tc>
        <w:tc>
          <w:tcPr>
            <w:tcW w:w="4751" w:type="dxa"/>
            <w:tcBorders>
              <w:top w:val="dotted" w:sz="4" w:space="0" w:color="auto"/>
              <w:left w:val="dotted" w:sz="4" w:space="0" w:color="auto"/>
              <w:bottom w:val="dotted" w:sz="4" w:space="0" w:color="auto"/>
              <w:right w:val="dotted" w:sz="4" w:space="0" w:color="auto"/>
            </w:tcBorders>
          </w:tcPr>
          <w:p w14:paraId="5931D700" w14:textId="6727F578" w:rsidR="001B77EE" w:rsidRPr="007342B2" w:rsidRDefault="00071F20" w:rsidP="008819DA">
            <w:sdt>
              <w:sdtPr>
                <w:rPr>
                  <w:bCs/>
                </w:rPr>
                <w:id w:val="1458751626"/>
                <w:placeholder>
                  <w:docPart w:val="AADCB1F7A52C4C738450D467523BEEDE"/>
                </w:placeholder>
                <w:showingPlcHdr/>
              </w:sdtPr>
              <w:sdtEndPr/>
              <w:sdtContent>
                <w:r w:rsidR="00AB464C" w:rsidRPr="008819DA">
                  <w:rPr>
                    <w:rStyle w:val="PlaceholderText"/>
                    <w:b w:val="0"/>
                    <w:bCs/>
                  </w:rPr>
                  <w:t>Click to enter text.</w:t>
                </w:r>
              </w:sdtContent>
            </w:sdt>
          </w:p>
        </w:tc>
      </w:tr>
      <w:tr w:rsidR="001B77EE" w:rsidRPr="00370829" w14:paraId="67FF1DD3" w14:textId="77777777" w:rsidTr="00766854">
        <w:tc>
          <w:tcPr>
            <w:tcW w:w="3754" w:type="dxa"/>
            <w:tcBorders>
              <w:right w:val="dotted" w:sz="4" w:space="0" w:color="auto"/>
            </w:tcBorders>
          </w:tcPr>
          <w:p w14:paraId="14076C7D" w14:textId="77777777" w:rsidR="001B77EE" w:rsidRPr="007342B2" w:rsidRDefault="001B77EE" w:rsidP="008819DA">
            <w:r w:rsidRPr="007342B2">
              <w:t>Postcode</w:t>
            </w:r>
          </w:p>
        </w:tc>
        <w:tc>
          <w:tcPr>
            <w:tcW w:w="4751" w:type="dxa"/>
            <w:tcBorders>
              <w:top w:val="dotted" w:sz="4" w:space="0" w:color="auto"/>
              <w:left w:val="dotted" w:sz="4" w:space="0" w:color="auto"/>
              <w:bottom w:val="dotted" w:sz="4" w:space="0" w:color="auto"/>
              <w:right w:val="dotted" w:sz="4" w:space="0" w:color="auto"/>
            </w:tcBorders>
          </w:tcPr>
          <w:p w14:paraId="7BD9A796" w14:textId="4A83DA82" w:rsidR="001B77EE" w:rsidRPr="007342B2" w:rsidRDefault="00071F20" w:rsidP="008819DA">
            <w:sdt>
              <w:sdtPr>
                <w:rPr>
                  <w:bCs/>
                </w:rPr>
                <w:id w:val="-1810468040"/>
                <w:placeholder>
                  <w:docPart w:val="D5C1A5C071CA41BFAF0B119C6AA6D1B9"/>
                </w:placeholder>
                <w:showingPlcHdr/>
              </w:sdtPr>
              <w:sdtEndPr/>
              <w:sdtContent>
                <w:r w:rsidR="008819DA" w:rsidRPr="008819DA">
                  <w:rPr>
                    <w:rStyle w:val="PlaceholderText"/>
                    <w:b w:val="0"/>
                    <w:bCs/>
                  </w:rPr>
                  <w:t>Click to enter text.</w:t>
                </w:r>
              </w:sdtContent>
            </w:sdt>
          </w:p>
        </w:tc>
      </w:tr>
      <w:tr w:rsidR="001B77EE" w:rsidRPr="00370829" w14:paraId="1F91F692" w14:textId="77777777" w:rsidTr="008819DA">
        <w:tc>
          <w:tcPr>
            <w:tcW w:w="3754" w:type="dxa"/>
            <w:tcBorders>
              <w:right w:val="dotted" w:sz="4" w:space="0" w:color="auto"/>
            </w:tcBorders>
          </w:tcPr>
          <w:p w14:paraId="41281D11" w14:textId="77777777" w:rsidR="001B77EE" w:rsidRPr="007342B2" w:rsidRDefault="001B77EE" w:rsidP="008819DA">
            <w:r w:rsidRPr="007342B2">
              <w:t>Country</w:t>
            </w:r>
          </w:p>
        </w:tc>
        <w:tc>
          <w:tcPr>
            <w:tcW w:w="4751" w:type="dxa"/>
            <w:tcBorders>
              <w:top w:val="dotted" w:sz="4" w:space="0" w:color="auto"/>
              <w:left w:val="dotted" w:sz="4" w:space="0" w:color="auto"/>
              <w:bottom w:val="dotted" w:sz="4" w:space="0" w:color="auto"/>
              <w:right w:val="dotted" w:sz="4" w:space="0" w:color="auto"/>
            </w:tcBorders>
          </w:tcPr>
          <w:p w14:paraId="3AEFE0DB" w14:textId="331925B9" w:rsidR="001B77EE" w:rsidRPr="007342B2" w:rsidRDefault="00071F20" w:rsidP="008819DA">
            <w:pPr>
              <w:rPr>
                <w:iCs/>
              </w:rPr>
            </w:pPr>
            <w:sdt>
              <w:sdtPr>
                <w:rPr>
                  <w:bCs/>
                </w:rPr>
                <w:id w:val="1844820283"/>
                <w:placeholder>
                  <w:docPart w:val="943B9454505E4E1A8644E7F32BCAFED0"/>
                </w:placeholder>
                <w:showingPlcHdr/>
              </w:sdtPr>
              <w:sdtEndPr/>
              <w:sdtContent>
                <w:r w:rsidR="008819DA" w:rsidRPr="008819DA">
                  <w:rPr>
                    <w:rStyle w:val="PlaceholderText"/>
                    <w:b w:val="0"/>
                    <w:bCs/>
                  </w:rPr>
                  <w:t>Click to enter text.</w:t>
                </w:r>
              </w:sdtContent>
            </w:sdt>
          </w:p>
        </w:tc>
      </w:tr>
    </w:tbl>
    <w:p w14:paraId="3DACFDAE" w14:textId="77777777" w:rsidR="001B77EE" w:rsidRPr="00370829" w:rsidRDefault="001B77EE" w:rsidP="008819DA">
      <w:pPr>
        <w:pStyle w:val="Heading4"/>
      </w:pPr>
      <w:r w:rsidRPr="00370829">
        <w:lastRenderedPageBreak/>
        <w:t>Business postal address (head office)</w:t>
      </w:r>
    </w:p>
    <w:tbl>
      <w:tblPr>
        <w:tblStyle w:val="TableGrid"/>
        <w:tblW w:w="8505" w:type="dxa"/>
        <w:tblLook w:val="01E0" w:firstRow="1" w:lastRow="1" w:firstColumn="1" w:lastColumn="1" w:noHBand="0" w:noVBand="0"/>
        <w:tblCaption w:val="Applicant addresses "/>
        <w:tblDescription w:val="Table outlining the address information required for the application and blank cells for the applicant to complete the required details. "/>
      </w:tblPr>
      <w:tblGrid>
        <w:gridCol w:w="3686"/>
        <w:gridCol w:w="4819"/>
      </w:tblGrid>
      <w:tr w:rsidR="001B77EE" w:rsidRPr="00370829" w14:paraId="263BC664" w14:textId="77777777" w:rsidTr="0061600F">
        <w:trPr>
          <w:cnfStyle w:val="100000000000" w:firstRow="1" w:lastRow="0" w:firstColumn="0" w:lastColumn="0" w:oddVBand="0" w:evenVBand="0" w:oddHBand="0" w:evenHBand="0" w:firstRowFirstColumn="0" w:firstRowLastColumn="0" w:lastRowFirstColumn="0" w:lastRowLastColumn="0"/>
        </w:trPr>
        <w:tc>
          <w:tcPr>
            <w:tcW w:w="3686" w:type="dxa"/>
          </w:tcPr>
          <w:p w14:paraId="308CD05B" w14:textId="57010448" w:rsidR="001B77EE" w:rsidRPr="00370829" w:rsidRDefault="001B77EE" w:rsidP="000B42B5">
            <w:pPr>
              <w:spacing w:before="60" w:after="60"/>
              <w:rPr>
                <w:rFonts w:cs="Arial"/>
                <w:sz w:val="19"/>
                <w:szCs w:val="19"/>
              </w:rPr>
            </w:pPr>
            <w:r w:rsidRPr="00370829">
              <w:rPr>
                <w:rFonts w:cs="Arial"/>
                <w:sz w:val="19"/>
                <w:szCs w:val="19"/>
              </w:rPr>
              <w:t xml:space="preserve">Is this address the same as the </w:t>
            </w:r>
            <w:r w:rsidR="007342B2" w:rsidRPr="00370829">
              <w:rPr>
                <w:rFonts w:cs="Arial"/>
                <w:sz w:val="19"/>
                <w:szCs w:val="19"/>
              </w:rPr>
              <w:t>Business Street</w:t>
            </w:r>
            <w:r w:rsidRPr="00370829">
              <w:rPr>
                <w:rFonts w:cs="Arial"/>
                <w:sz w:val="19"/>
                <w:szCs w:val="19"/>
              </w:rPr>
              <w:t xml:space="preserve"> address above?</w:t>
            </w:r>
          </w:p>
        </w:tc>
        <w:tc>
          <w:tcPr>
            <w:tcW w:w="4819" w:type="dxa"/>
          </w:tcPr>
          <w:p w14:paraId="35EF70C7" w14:textId="77777777" w:rsidR="008819DA" w:rsidRPr="00A92C68" w:rsidRDefault="00071F20" w:rsidP="0061600F">
            <w:pPr>
              <w:tabs>
                <w:tab w:val="left" w:pos="490"/>
              </w:tabs>
            </w:pPr>
            <w:sdt>
              <w:sdtPr>
                <w:id w:val="1998449441"/>
                <w14:checkbox>
                  <w14:checked w14:val="0"/>
                  <w14:checkedState w14:val="2612" w14:font="MS Gothic"/>
                  <w14:uncheckedState w14:val="2610" w14:font="MS Gothic"/>
                </w14:checkbox>
              </w:sdtPr>
              <w:sdtEndPr/>
              <w:sdtContent>
                <w:r w:rsidR="008819DA" w:rsidRPr="00A92C68">
                  <w:rPr>
                    <w:rFonts w:hint="eastAsia"/>
                  </w:rPr>
                  <w:t>☐</w:t>
                </w:r>
              </w:sdtContent>
            </w:sdt>
            <w:r w:rsidR="008819DA" w:rsidRPr="00A92C68">
              <w:tab/>
              <w:t>Yes</w:t>
            </w:r>
          </w:p>
          <w:p w14:paraId="25220C3A" w14:textId="3DC6444E" w:rsidR="001B77EE" w:rsidRPr="00694A08" w:rsidRDefault="00071F20" w:rsidP="008819DA">
            <w:pPr>
              <w:rPr>
                <w:rFonts w:cs="Arial"/>
                <w:szCs w:val="20"/>
              </w:rPr>
            </w:pPr>
            <w:sdt>
              <w:sdtPr>
                <w:id w:val="-876464717"/>
                <w14:checkbox>
                  <w14:checked w14:val="0"/>
                  <w14:checkedState w14:val="2612" w14:font="MS Gothic"/>
                  <w14:uncheckedState w14:val="2610" w14:font="MS Gothic"/>
                </w14:checkbox>
              </w:sdtPr>
              <w:sdtEndPr/>
              <w:sdtContent>
                <w:r w:rsidR="008819DA" w:rsidRPr="00A92C68">
                  <w:rPr>
                    <w:rFonts w:hint="eastAsia"/>
                  </w:rPr>
                  <w:t>☐</w:t>
                </w:r>
              </w:sdtContent>
            </w:sdt>
            <w:r w:rsidR="008819DA" w:rsidRPr="00A92C68">
              <w:tab/>
              <w:t>No</w:t>
            </w:r>
          </w:p>
        </w:tc>
      </w:tr>
    </w:tbl>
    <w:p w14:paraId="5E36C271" w14:textId="77777777" w:rsidR="001B77EE" w:rsidRPr="00AB464C" w:rsidRDefault="001B77EE" w:rsidP="008819DA">
      <w:pPr>
        <w:pStyle w:val="NormalIndent"/>
      </w:pPr>
      <w:r w:rsidRPr="00AB464C">
        <w:t xml:space="preserve">(If </w:t>
      </w:r>
      <w:proofErr w:type="gramStart"/>
      <w:r w:rsidRPr="00AB464C">
        <w:rPr>
          <w:b/>
          <w:bCs/>
        </w:rPr>
        <w:t>No</w:t>
      </w:r>
      <w:proofErr w:type="gramEnd"/>
      <w:r w:rsidRPr="00AB464C">
        <w:t>, please complete the following)</w:t>
      </w:r>
    </w:p>
    <w:tbl>
      <w:tblPr>
        <w:tblStyle w:val="TableGrid"/>
        <w:tblW w:w="8505" w:type="dxa"/>
        <w:tblLook w:val="01E0" w:firstRow="1" w:lastRow="1" w:firstColumn="1" w:lastColumn="1" w:noHBand="0" w:noVBand="0"/>
        <w:tblCaption w:val="Applicant addresses "/>
        <w:tblDescription w:val="Table outlining the address information required for the application and blank cells for the applicant to complete the required details. "/>
      </w:tblPr>
      <w:tblGrid>
        <w:gridCol w:w="3686"/>
        <w:gridCol w:w="4819"/>
      </w:tblGrid>
      <w:tr w:rsidR="001B77EE" w:rsidRPr="00370829" w14:paraId="5E1673ED" w14:textId="77777777" w:rsidTr="0061600F">
        <w:trPr>
          <w:cnfStyle w:val="100000000000" w:firstRow="1" w:lastRow="0" w:firstColumn="0" w:lastColumn="0" w:oddVBand="0" w:evenVBand="0" w:oddHBand="0" w:evenHBand="0" w:firstRowFirstColumn="0" w:firstRowLastColumn="0" w:lastRowFirstColumn="0" w:lastRowLastColumn="0"/>
        </w:trPr>
        <w:tc>
          <w:tcPr>
            <w:tcW w:w="3686" w:type="dxa"/>
            <w:tcBorders>
              <w:right w:val="dotted" w:sz="4" w:space="0" w:color="auto"/>
            </w:tcBorders>
          </w:tcPr>
          <w:p w14:paraId="75CE5A44" w14:textId="77777777" w:rsidR="001B77EE" w:rsidRPr="007342B2" w:rsidRDefault="001B77EE" w:rsidP="0061600F">
            <w:r w:rsidRPr="007342B2">
              <w:t>Address Line 1</w:t>
            </w:r>
          </w:p>
        </w:tc>
        <w:tc>
          <w:tcPr>
            <w:tcW w:w="4819" w:type="dxa"/>
            <w:tcBorders>
              <w:top w:val="dotted" w:sz="4" w:space="0" w:color="auto"/>
              <w:left w:val="dotted" w:sz="4" w:space="0" w:color="auto"/>
              <w:bottom w:val="dotted" w:sz="4" w:space="0" w:color="auto"/>
              <w:right w:val="dotted" w:sz="4" w:space="0" w:color="auto"/>
            </w:tcBorders>
          </w:tcPr>
          <w:p w14:paraId="0869CE27" w14:textId="5C248972" w:rsidR="001B77EE" w:rsidRPr="007342B2" w:rsidRDefault="00071F20" w:rsidP="0061600F">
            <w:sdt>
              <w:sdtPr>
                <w:rPr>
                  <w:bCs/>
                </w:rPr>
                <w:id w:val="957142719"/>
                <w:placeholder>
                  <w:docPart w:val="B3CDB664E9D24802845E611262F80514"/>
                </w:placeholder>
                <w:showingPlcHdr/>
              </w:sdtPr>
              <w:sdtEndPr/>
              <w:sdtContent>
                <w:r w:rsidR="0061600F" w:rsidRPr="008819DA">
                  <w:rPr>
                    <w:rStyle w:val="PlaceholderText"/>
                    <w:b w:val="0"/>
                    <w:bCs/>
                  </w:rPr>
                  <w:t>Click to enter text.</w:t>
                </w:r>
              </w:sdtContent>
            </w:sdt>
          </w:p>
        </w:tc>
      </w:tr>
      <w:tr w:rsidR="001B77EE" w:rsidRPr="00370829" w14:paraId="04A17D4D" w14:textId="77777777" w:rsidTr="0061600F">
        <w:tc>
          <w:tcPr>
            <w:tcW w:w="3686" w:type="dxa"/>
            <w:tcBorders>
              <w:right w:val="dotted" w:sz="4" w:space="0" w:color="auto"/>
            </w:tcBorders>
          </w:tcPr>
          <w:p w14:paraId="1E6A290F" w14:textId="77777777" w:rsidR="001B77EE" w:rsidRPr="007342B2" w:rsidRDefault="001B77EE" w:rsidP="0061600F">
            <w:r w:rsidRPr="007342B2">
              <w:t>Address Line 2</w:t>
            </w:r>
          </w:p>
        </w:tc>
        <w:tc>
          <w:tcPr>
            <w:tcW w:w="4819" w:type="dxa"/>
            <w:tcBorders>
              <w:top w:val="dotted" w:sz="4" w:space="0" w:color="auto"/>
              <w:left w:val="dotted" w:sz="4" w:space="0" w:color="auto"/>
              <w:bottom w:val="dotted" w:sz="4" w:space="0" w:color="auto"/>
              <w:right w:val="dotted" w:sz="4" w:space="0" w:color="auto"/>
            </w:tcBorders>
          </w:tcPr>
          <w:p w14:paraId="69B5F5BF" w14:textId="484179A5" w:rsidR="001B77EE" w:rsidRPr="007342B2" w:rsidRDefault="00071F20" w:rsidP="0061600F">
            <w:sdt>
              <w:sdtPr>
                <w:rPr>
                  <w:bCs/>
                </w:rPr>
                <w:id w:val="-1066804263"/>
                <w:placeholder>
                  <w:docPart w:val="BEC95041DE94475390AA13B4BE1D68EB"/>
                </w:placeholder>
                <w:showingPlcHdr/>
              </w:sdtPr>
              <w:sdtEndPr/>
              <w:sdtContent>
                <w:r w:rsidR="0061600F" w:rsidRPr="008819DA">
                  <w:rPr>
                    <w:rStyle w:val="PlaceholderText"/>
                    <w:b w:val="0"/>
                    <w:bCs/>
                  </w:rPr>
                  <w:t>Click to enter text.</w:t>
                </w:r>
              </w:sdtContent>
            </w:sdt>
          </w:p>
        </w:tc>
      </w:tr>
      <w:tr w:rsidR="001B77EE" w:rsidRPr="00370829" w14:paraId="11D8C70D" w14:textId="77777777" w:rsidTr="0061600F">
        <w:tc>
          <w:tcPr>
            <w:tcW w:w="3686" w:type="dxa"/>
            <w:tcBorders>
              <w:right w:val="dotted" w:sz="4" w:space="0" w:color="auto"/>
            </w:tcBorders>
          </w:tcPr>
          <w:p w14:paraId="4250AF71" w14:textId="77777777" w:rsidR="001B77EE" w:rsidRPr="007342B2" w:rsidRDefault="001B77EE" w:rsidP="0061600F">
            <w:r w:rsidRPr="007342B2">
              <w:t>Address Line 3</w:t>
            </w:r>
          </w:p>
        </w:tc>
        <w:tc>
          <w:tcPr>
            <w:tcW w:w="4819" w:type="dxa"/>
            <w:tcBorders>
              <w:top w:val="dotted" w:sz="4" w:space="0" w:color="auto"/>
              <w:left w:val="dotted" w:sz="4" w:space="0" w:color="auto"/>
              <w:bottom w:val="dotted" w:sz="4" w:space="0" w:color="auto"/>
              <w:right w:val="dotted" w:sz="4" w:space="0" w:color="auto"/>
            </w:tcBorders>
          </w:tcPr>
          <w:p w14:paraId="2C674BEE" w14:textId="570478CD" w:rsidR="001B77EE" w:rsidRPr="007342B2" w:rsidRDefault="00071F20" w:rsidP="0061600F">
            <w:sdt>
              <w:sdtPr>
                <w:rPr>
                  <w:bCs/>
                </w:rPr>
                <w:id w:val="1750000476"/>
                <w:placeholder>
                  <w:docPart w:val="84B24FD33F6E4B358819F4D3D766AB82"/>
                </w:placeholder>
                <w:showingPlcHdr/>
              </w:sdtPr>
              <w:sdtEndPr/>
              <w:sdtContent>
                <w:r w:rsidR="0061600F" w:rsidRPr="008819DA">
                  <w:rPr>
                    <w:rStyle w:val="PlaceholderText"/>
                    <w:b w:val="0"/>
                    <w:bCs/>
                  </w:rPr>
                  <w:t>Click to enter text.</w:t>
                </w:r>
              </w:sdtContent>
            </w:sdt>
          </w:p>
        </w:tc>
      </w:tr>
      <w:tr w:rsidR="001B77EE" w:rsidRPr="00370829" w14:paraId="415BDE3E" w14:textId="77777777" w:rsidTr="00766854">
        <w:tc>
          <w:tcPr>
            <w:tcW w:w="3686" w:type="dxa"/>
            <w:tcBorders>
              <w:right w:val="dotted" w:sz="4" w:space="0" w:color="auto"/>
            </w:tcBorders>
          </w:tcPr>
          <w:p w14:paraId="4458EC2E" w14:textId="77777777" w:rsidR="001B77EE" w:rsidRPr="007342B2" w:rsidRDefault="001B77EE" w:rsidP="0061600F">
            <w:r w:rsidRPr="007342B2">
              <w:t>Suburb/Town</w:t>
            </w:r>
          </w:p>
        </w:tc>
        <w:tc>
          <w:tcPr>
            <w:tcW w:w="4819" w:type="dxa"/>
            <w:tcBorders>
              <w:top w:val="dotted" w:sz="4" w:space="0" w:color="auto"/>
              <w:left w:val="dotted" w:sz="4" w:space="0" w:color="auto"/>
              <w:bottom w:val="dotted" w:sz="4" w:space="0" w:color="auto"/>
              <w:right w:val="dotted" w:sz="4" w:space="0" w:color="auto"/>
            </w:tcBorders>
          </w:tcPr>
          <w:p w14:paraId="22696BDE" w14:textId="5EB489AA" w:rsidR="001B77EE" w:rsidRPr="007342B2" w:rsidRDefault="00071F20" w:rsidP="0061600F">
            <w:sdt>
              <w:sdtPr>
                <w:rPr>
                  <w:bCs/>
                </w:rPr>
                <w:id w:val="1749605939"/>
                <w:placeholder>
                  <w:docPart w:val="55C339CB5621421DB932D7CE770B0719"/>
                </w:placeholder>
                <w:showingPlcHdr/>
              </w:sdtPr>
              <w:sdtEndPr/>
              <w:sdtContent>
                <w:r w:rsidR="0061600F" w:rsidRPr="008819DA">
                  <w:rPr>
                    <w:rStyle w:val="PlaceholderText"/>
                    <w:b w:val="0"/>
                    <w:bCs/>
                  </w:rPr>
                  <w:t>Click to enter text.</w:t>
                </w:r>
              </w:sdtContent>
            </w:sdt>
          </w:p>
        </w:tc>
      </w:tr>
      <w:tr w:rsidR="001B77EE" w:rsidRPr="00370829" w14:paraId="65BB327C" w14:textId="77777777" w:rsidTr="00AB464C">
        <w:tc>
          <w:tcPr>
            <w:tcW w:w="3686" w:type="dxa"/>
            <w:tcBorders>
              <w:right w:val="dotted" w:sz="4" w:space="0" w:color="auto"/>
            </w:tcBorders>
          </w:tcPr>
          <w:p w14:paraId="7C69CC02" w14:textId="77777777" w:rsidR="001B77EE" w:rsidRPr="007342B2" w:rsidRDefault="001B77EE" w:rsidP="0061600F">
            <w:r w:rsidRPr="007342B2">
              <w:t>State/Territory</w:t>
            </w:r>
          </w:p>
        </w:tc>
        <w:tc>
          <w:tcPr>
            <w:tcW w:w="4819" w:type="dxa"/>
            <w:tcBorders>
              <w:top w:val="dotted" w:sz="4" w:space="0" w:color="auto"/>
              <w:left w:val="dotted" w:sz="4" w:space="0" w:color="auto"/>
              <w:bottom w:val="dotted" w:sz="4" w:space="0" w:color="auto"/>
              <w:right w:val="dotted" w:sz="4" w:space="0" w:color="auto"/>
            </w:tcBorders>
          </w:tcPr>
          <w:p w14:paraId="01C4609E" w14:textId="7EE73F1D" w:rsidR="001B77EE" w:rsidRPr="007342B2" w:rsidRDefault="00071F20" w:rsidP="0061600F">
            <w:sdt>
              <w:sdtPr>
                <w:rPr>
                  <w:bCs/>
                </w:rPr>
                <w:id w:val="2067443243"/>
                <w:placeholder>
                  <w:docPart w:val="F1D87793C4224C05A6952D4C44240DD1"/>
                </w:placeholder>
                <w:showingPlcHdr/>
              </w:sdtPr>
              <w:sdtEndPr/>
              <w:sdtContent>
                <w:r w:rsidR="0061600F" w:rsidRPr="008819DA">
                  <w:rPr>
                    <w:rStyle w:val="PlaceholderText"/>
                    <w:b w:val="0"/>
                    <w:bCs/>
                  </w:rPr>
                  <w:t>Click to enter text.</w:t>
                </w:r>
              </w:sdtContent>
            </w:sdt>
          </w:p>
        </w:tc>
      </w:tr>
      <w:tr w:rsidR="001B77EE" w:rsidRPr="00370829" w14:paraId="205AD158" w14:textId="77777777" w:rsidTr="00AB464C">
        <w:tc>
          <w:tcPr>
            <w:tcW w:w="3686" w:type="dxa"/>
            <w:tcBorders>
              <w:right w:val="dotted" w:sz="4" w:space="0" w:color="auto"/>
            </w:tcBorders>
          </w:tcPr>
          <w:p w14:paraId="598CBBE1" w14:textId="77777777" w:rsidR="001B77EE" w:rsidRPr="007342B2" w:rsidRDefault="001B77EE" w:rsidP="0061600F">
            <w:r w:rsidRPr="007342B2">
              <w:t xml:space="preserve">If </w:t>
            </w:r>
            <w:r w:rsidRPr="007342B2">
              <w:rPr>
                <w:b/>
              </w:rPr>
              <w:t>Other</w:t>
            </w:r>
            <w:r w:rsidRPr="007342B2">
              <w:t>, please specify</w:t>
            </w:r>
          </w:p>
        </w:tc>
        <w:tc>
          <w:tcPr>
            <w:tcW w:w="4819" w:type="dxa"/>
            <w:tcBorders>
              <w:top w:val="dotted" w:sz="4" w:space="0" w:color="auto"/>
              <w:left w:val="dotted" w:sz="4" w:space="0" w:color="auto"/>
              <w:bottom w:val="dotted" w:sz="4" w:space="0" w:color="auto"/>
              <w:right w:val="dotted" w:sz="4" w:space="0" w:color="auto"/>
            </w:tcBorders>
          </w:tcPr>
          <w:p w14:paraId="071088C0" w14:textId="2F37EDA6" w:rsidR="001B77EE" w:rsidRPr="007342B2" w:rsidRDefault="00071F20" w:rsidP="0061600F">
            <w:sdt>
              <w:sdtPr>
                <w:rPr>
                  <w:bCs/>
                </w:rPr>
                <w:id w:val="19290313"/>
                <w:placeholder>
                  <w:docPart w:val="56BEB1B060A746EC9EE1B935C2902FF6"/>
                </w:placeholder>
                <w:showingPlcHdr/>
              </w:sdtPr>
              <w:sdtEndPr/>
              <w:sdtContent>
                <w:r w:rsidR="00AB464C" w:rsidRPr="008819DA">
                  <w:rPr>
                    <w:rStyle w:val="PlaceholderText"/>
                    <w:b w:val="0"/>
                    <w:bCs/>
                  </w:rPr>
                  <w:t>Click to enter text.</w:t>
                </w:r>
              </w:sdtContent>
            </w:sdt>
          </w:p>
        </w:tc>
      </w:tr>
      <w:tr w:rsidR="001B77EE" w:rsidRPr="00370829" w14:paraId="178486C0" w14:textId="77777777" w:rsidTr="00766854">
        <w:tc>
          <w:tcPr>
            <w:tcW w:w="3686" w:type="dxa"/>
            <w:tcBorders>
              <w:right w:val="dotted" w:sz="4" w:space="0" w:color="auto"/>
            </w:tcBorders>
          </w:tcPr>
          <w:p w14:paraId="571DDB28" w14:textId="77777777" w:rsidR="001B77EE" w:rsidRPr="007342B2" w:rsidRDefault="001B77EE" w:rsidP="0061600F">
            <w:r w:rsidRPr="007342B2">
              <w:t>Postcode</w:t>
            </w:r>
          </w:p>
        </w:tc>
        <w:tc>
          <w:tcPr>
            <w:tcW w:w="4819" w:type="dxa"/>
            <w:tcBorders>
              <w:top w:val="dotted" w:sz="4" w:space="0" w:color="auto"/>
              <w:left w:val="dotted" w:sz="4" w:space="0" w:color="auto"/>
              <w:bottom w:val="dotted" w:sz="4" w:space="0" w:color="auto"/>
              <w:right w:val="dotted" w:sz="4" w:space="0" w:color="auto"/>
            </w:tcBorders>
          </w:tcPr>
          <w:p w14:paraId="2F6D8498" w14:textId="34560394" w:rsidR="001B77EE" w:rsidRPr="007342B2" w:rsidRDefault="00071F20" w:rsidP="0061600F">
            <w:sdt>
              <w:sdtPr>
                <w:rPr>
                  <w:bCs/>
                </w:rPr>
                <w:id w:val="-1865589249"/>
                <w:placeholder>
                  <w:docPart w:val="7AA3C1BE5482406D94D11846BC816CCA"/>
                </w:placeholder>
                <w:showingPlcHdr/>
              </w:sdtPr>
              <w:sdtEndPr/>
              <w:sdtContent>
                <w:r w:rsidR="0061600F" w:rsidRPr="008819DA">
                  <w:rPr>
                    <w:rStyle w:val="PlaceholderText"/>
                    <w:b w:val="0"/>
                    <w:bCs/>
                  </w:rPr>
                  <w:t>Click to enter text.</w:t>
                </w:r>
              </w:sdtContent>
            </w:sdt>
          </w:p>
        </w:tc>
      </w:tr>
      <w:tr w:rsidR="001B77EE" w:rsidRPr="00370829" w14:paraId="79A50629" w14:textId="77777777" w:rsidTr="0061600F">
        <w:tc>
          <w:tcPr>
            <w:tcW w:w="3686" w:type="dxa"/>
            <w:tcBorders>
              <w:right w:val="dotted" w:sz="4" w:space="0" w:color="auto"/>
            </w:tcBorders>
          </w:tcPr>
          <w:p w14:paraId="52322AD2" w14:textId="77777777" w:rsidR="001B77EE" w:rsidRPr="007342B2" w:rsidRDefault="001B77EE" w:rsidP="0061600F">
            <w:r w:rsidRPr="007342B2">
              <w:t>Country</w:t>
            </w:r>
          </w:p>
        </w:tc>
        <w:tc>
          <w:tcPr>
            <w:tcW w:w="4819" w:type="dxa"/>
            <w:tcBorders>
              <w:top w:val="dotted" w:sz="4" w:space="0" w:color="auto"/>
              <w:left w:val="dotted" w:sz="4" w:space="0" w:color="auto"/>
              <w:bottom w:val="dotted" w:sz="4" w:space="0" w:color="auto"/>
              <w:right w:val="dotted" w:sz="4" w:space="0" w:color="auto"/>
            </w:tcBorders>
          </w:tcPr>
          <w:p w14:paraId="69A1A788" w14:textId="512FEED1" w:rsidR="001B77EE" w:rsidRPr="007342B2" w:rsidRDefault="00071F20" w:rsidP="0061600F">
            <w:pPr>
              <w:rPr>
                <w:iCs/>
              </w:rPr>
            </w:pPr>
            <w:sdt>
              <w:sdtPr>
                <w:rPr>
                  <w:bCs/>
                </w:rPr>
                <w:id w:val="969632928"/>
                <w:placeholder>
                  <w:docPart w:val="F9B6DD5B352E410C84CEA8AA695D1A62"/>
                </w:placeholder>
                <w:showingPlcHdr/>
              </w:sdtPr>
              <w:sdtEndPr/>
              <w:sdtContent>
                <w:r w:rsidR="0061600F" w:rsidRPr="008819DA">
                  <w:rPr>
                    <w:rStyle w:val="PlaceholderText"/>
                    <w:b w:val="0"/>
                    <w:bCs/>
                  </w:rPr>
                  <w:t>Click to enter text.</w:t>
                </w:r>
              </w:sdtContent>
            </w:sdt>
          </w:p>
        </w:tc>
      </w:tr>
    </w:tbl>
    <w:p w14:paraId="4AEA5977" w14:textId="537808BF" w:rsidR="001B77EE" w:rsidRPr="004B19FD" w:rsidRDefault="00CB430D" w:rsidP="0061600F">
      <w:pPr>
        <w:pStyle w:val="Heading4"/>
        <w:rPr>
          <w:i/>
          <w:color w:val="095258" w:themeColor="text2"/>
        </w:rPr>
      </w:pPr>
      <w:r>
        <w:t>Processing or storage</w:t>
      </w:r>
      <w:r w:rsidR="001B77EE" w:rsidRPr="004B19FD">
        <w:t xml:space="preserve"> street address (for this application)</w:t>
      </w:r>
    </w:p>
    <w:tbl>
      <w:tblPr>
        <w:tblStyle w:val="TableGrid"/>
        <w:tblW w:w="8505" w:type="dxa"/>
        <w:tblLook w:val="01E0" w:firstRow="1" w:lastRow="1" w:firstColumn="1" w:lastColumn="1" w:noHBand="0" w:noVBand="0"/>
        <w:tblCaption w:val="Applicant addresses "/>
        <w:tblDescription w:val="Table outlining the address information required for the application and blank cells for the applicant to complete the required details. "/>
      </w:tblPr>
      <w:tblGrid>
        <w:gridCol w:w="3686"/>
        <w:gridCol w:w="4819"/>
      </w:tblGrid>
      <w:tr w:rsidR="001B77EE" w:rsidRPr="004B19FD" w14:paraId="1F9E0453" w14:textId="77777777" w:rsidTr="0061600F">
        <w:trPr>
          <w:cnfStyle w:val="100000000000" w:firstRow="1" w:lastRow="0" w:firstColumn="0" w:lastColumn="0" w:oddVBand="0" w:evenVBand="0" w:oddHBand="0" w:evenHBand="0" w:firstRowFirstColumn="0" w:firstRowLastColumn="0" w:lastRowFirstColumn="0" w:lastRowLastColumn="0"/>
        </w:trPr>
        <w:tc>
          <w:tcPr>
            <w:tcW w:w="3686" w:type="dxa"/>
          </w:tcPr>
          <w:p w14:paraId="1B770CC4" w14:textId="6665627E" w:rsidR="001B77EE" w:rsidRPr="004B19FD" w:rsidRDefault="001B77EE" w:rsidP="000B42B5">
            <w:pPr>
              <w:spacing w:before="60" w:after="60"/>
              <w:rPr>
                <w:rFonts w:cstheme="minorHAnsi"/>
                <w:szCs w:val="20"/>
              </w:rPr>
            </w:pPr>
            <w:r w:rsidRPr="004B19FD">
              <w:rPr>
                <w:rFonts w:cstheme="minorHAnsi"/>
                <w:szCs w:val="20"/>
              </w:rPr>
              <w:t xml:space="preserve">Is this address the same as the </w:t>
            </w:r>
            <w:r w:rsidR="00694A08" w:rsidRPr="004B19FD">
              <w:rPr>
                <w:rFonts w:cstheme="minorHAnsi"/>
                <w:szCs w:val="20"/>
              </w:rPr>
              <w:t>Business Street</w:t>
            </w:r>
            <w:r w:rsidRPr="004B19FD">
              <w:rPr>
                <w:rFonts w:cstheme="minorHAnsi"/>
                <w:szCs w:val="20"/>
              </w:rPr>
              <w:t xml:space="preserve"> address above?</w:t>
            </w:r>
          </w:p>
        </w:tc>
        <w:tc>
          <w:tcPr>
            <w:tcW w:w="4819" w:type="dxa"/>
          </w:tcPr>
          <w:p w14:paraId="5F75DDD5" w14:textId="77777777" w:rsidR="0061600F" w:rsidRPr="00A92C68" w:rsidRDefault="00071F20" w:rsidP="0061600F">
            <w:sdt>
              <w:sdtPr>
                <w:id w:val="-1478682061"/>
                <w14:checkbox>
                  <w14:checked w14:val="0"/>
                  <w14:checkedState w14:val="2612" w14:font="MS Gothic"/>
                  <w14:uncheckedState w14:val="2610" w14:font="MS Gothic"/>
                </w14:checkbox>
              </w:sdtPr>
              <w:sdtEndPr/>
              <w:sdtContent>
                <w:r w:rsidR="0061600F" w:rsidRPr="00A92C68">
                  <w:rPr>
                    <w:rFonts w:hint="eastAsia"/>
                  </w:rPr>
                  <w:t>☐</w:t>
                </w:r>
              </w:sdtContent>
            </w:sdt>
            <w:r w:rsidR="0061600F" w:rsidRPr="00A92C68">
              <w:tab/>
              <w:t>Yes</w:t>
            </w:r>
          </w:p>
          <w:p w14:paraId="41316936" w14:textId="47CC1F87" w:rsidR="001B77EE" w:rsidRPr="004B19FD" w:rsidRDefault="00071F20" w:rsidP="0061600F">
            <w:pPr>
              <w:rPr>
                <w:rFonts w:cstheme="minorHAnsi"/>
                <w:szCs w:val="20"/>
              </w:rPr>
            </w:pPr>
            <w:sdt>
              <w:sdtPr>
                <w:id w:val="1807507913"/>
                <w14:checkbox>
                  <w14:checked w14:val="0"/>
                  <w14:checkedState w14:val="2612" w14:font="MS Gothic"/>
                  <w14:uncheckedState w14:val="2610" w14:font="MS Gothic"/>
                </w14:checkbox>
              </w:sdtPr>
              <w:sdtEndPr/>
              <w:sdtContent>
                <w:r w:rsidR="0061600F" w:rsidRPr="00A92C68">
                  <w:rPr>
                    <w:rFonts w:hint="eastAsia"/>
                  </w:rPr>
                  <w:t>☐</w:t>
                </w:r>
              </w:sdtContent>
            </w:sdt>
            <w:r w:rsidR="0061600F" w:rsidRPr="00A92C68">
              <w:tab/>
              <w:t>No</w:t>
            </w:r>
          </w:p>
        </w:tc>
      </w:tr>
    </w:tbl>
    <w:p w14:paraId="0C18B77A" w14:textId="77777777" w:rsidR="001B77EE" w:rsidRPr="00AB464C" w:rsidRDefault="001B77EE" w:rsidP="0061600F">
      <w:pPr>
        <w:pStyle w:val="NormalIndent"/>
      </w:pPr>
      <w:r w:rsidRPr="00AB464C">
        <w:t xml:space="preserve">(If </w:t>
      </w:r>
      <w:proofErr w:type="gramStart"/>
      <w:r w:rsidRPr="00AB464C">
        <w:rPr>
          <w:b/>
          <w:bCs/>
        </w:rPr>
        <w:t>No</w:t>
      </w:r>
      <w:proofErr w:type="gramEnd"/>
      <w:r w:rsidRPr="00AB464C">
        <w:t>, please complete the following)</w:t>
      </w:r>
    </w:p>
    <w:tbl>
      <w:tblPr>
        <w:tblStyle w:val="TableGrid"/>
        <w:tblW w:w="8505" w:type="dxa"/>
        <w:tblLook w:val="01E0" w:firstRow="1" w:lastRow="1" w:firstColumn="1" w:lastColumn="1" w:noHBand="0" w:noVBand="0"/>
        <w:tblCaption w:val="Applicant addresses "/>
        <w:tblDescription w:val="Table outlining the address information required for the application and blank cells for the applicant to complete the required details. "/>
      </w:tblPr>
      <w:tblGrid>
        <w:gridCol w:w="3686"/>
        <w:gridCol w:w="4819"/>
      </w:tblGrid>
      <w:tr w:rsidR="001B77EE" w:rsidRPr="004B19FD" w14:paraId="48821FEC" w14:textId="77777777" w:rsidTr="00783B88">
        <w:trPr>
          <w:cnfStyle w:val="100000000000" w:firstRow="1" w:lastRow="0" w:firstColumn="0" w:lastColumn="0" w:oddVBand="0" w:evenVBand="0" w:oddHBand="0" w:evenHBand="0" w:firstRowFirstColumn="0" w:firstRowLastColumn="0" w:lastRowFirstColumn="0" w:lastRowLastColumn="0"/>
        </w:trPr>
        <w:tc>
          <w:tcPr>
            <w:tcW w:w="3686" w:type="dxa"/>
            <w:tcBorders>
              <w:right w:val="dotted" w:sz="4" w:space="0" w:color="auto"/>
            </w:tcBorders>
          </w:tcPr>
          <w:p w14:paraId="2B437633" w14:textId="77777777" w:rsidR="001B77EE" w:rsidRPr="004B19FD" w:rsidRDefault="001B77EE" w:rsidP="0061600F">
            <w:r w:rsidRPr="004B19FD">
              <w:t>Address Line 1</w:t>
            </w:r>
          </w:p>
        </w:tc>
        <w:tc>
          <w:tcPr>
            <w:tcW w:w="4819" w:type="dxa"/>
            <w:tcBorders>
              <w:top w:val="dotted" w:sz="4" w:space="0" w:color="auto"/>
              <w:left w:val="dotted" w:sz="4" w:space="0" w:color="auto"/>
              <w:bottom w:val="dotted" w:sz="4" w:space="0" w:color="auto"/>
              <w:right w:val="dotted" w:sz="4" w:space="0" w:color="auto"/>
            </w:tcBorders>
          </w:tcPr>
          <w:p w14:paraId="561A42D1" w14:textId="021B3F18" w:rsidR="001B77EE" w:rsidRPr="004B19FD" w:rsidRDefault="00071F20" w:rsidP="00AB464C">
            <w:pPr>
              <w:rPr>
                <w:rFonts w:cs="Arial"/>
                <w:szCs w:val="20"/>
              </w:rPr>
            </w:pPr>
            <w:sdt>
              <w:sdtPr>
                <w:rPr>
                  <w:bCs/>
                </w:rPr>
                <w:id w:val="-1804068090"/>
                <w:placeholder>
                  <w:docPart w:val="3207D527076F43128AD58B41EF9EF829"/>
                </w:placeholder>
                <w:showingPlcHdr/>
              </w:sdtPr>
              <w:sdtEndPr/>
              <w:sdtContent>
                <w:r w:rsidR="0061600F" w:rsidRPr="008819DA">
                  <w:rPr>
                    <w:rStyle w:val="PlaceholderText"/>
                    <w:b w:val="0"/>
                    <w:bCs/>
                  </w:rPr>
                  <w:t>Click to enter text.</w:t>
                </w:r>
              </w:sdtContent>
            </w:sdt>
          </w:p>
        </w:tc>
      </w:tr>
      <w:tr w:rsidR="001B77EE" w:rsidRPr="004B19FD" w14:paraId="3D84A89D" w14:textId="77777777" w:rsidTr="00783B88">
        <w:tc>
          <w:tcPr>
            <w:tcW w:w="3686" w:type="dxa"/>
            <w:tcBorders>
              <w:right w:val="dotted" w:sz="4" w:space="0" w:color="auto"/>
            </w:tcBorders>
          </w:tcPr>
          <w:p w14:paraId="430F6BF6" w14:textId="77777777" w:rsidR="001B77EE" w:rsidRPr="004B19FD" w:rsidRDefault="001B77EE" w:rsidP="0061600F">
            <w:r w:rsidRPr="004B19FD">
              <w:t>Address Line 2</w:t>
            </w:r>
          </w:p>
        </w:tc>
        <w:tc>
          <w:tcPr>
            <w:tcW w:w="4819" w:type="dxa"/>
            <w:tcBorders>
              <w:top w:val="dotted" w:sz="4" w:space="0" w:color="auto"/>
              <w:left w:val="dotted" w:sz="4" w:space="0" w:color="auto"/>
              <w:bottom w:val="dotted" w:sz="4" w:space="0" w:color="auto"/>
              <w:right w:val="dotted" w:sz="4" w:space="0" w:color="auto"/>
            </w:tcBorders>
          </w:tcPr>
          <w:p w14:paraId="41ADA44B" w14:textId="5FF006C8" w:rsidR="001B77EE" w:rsidRPr="004B19FD" w:rsidRDefault="00071F20" w:rsidP="00AB464C">
            <w:pPr>
              <w:rPr>
                <w:rFonts w:cs="Arial"/>
                <w:szCs w:val="20"/>
              </w:rPr>
            </w:pPr>
            <w:sdt>
              <w:sdtPr>
                <w:rPr>
                  <w:bCs/>
                </w:rPr>
                <w:id w:val="-1355872493"/>
                <w:placeholder>
                  <w:docPart w:val="43D0D2F6C3474A8D81D36608BAC935F7"/>
                </w:placeholder>
                <w:showingPlcHdr/>
              </w:sdtPr>
              <w:sdtEndPr/>
              <w:sdtContent>
                <w:r w:rsidR="0061600F" w:rsidRPr="008819DA">
                  <w:rPr>
                    <w:rStyle w:val="PlaceholderText"/>
                    <w:b w:val="0"/>
                    <w:bCs/>
                  </w:rPr>
                  <w:t>Click to enter text.</w:t>
                </w:r>
              </w:sdtContent>
            </w:sdt>
          </w:p>
        </w:tc>
      </w:tr>
      <w:tr w:rsidR="001B77EE" w:rsidRPr="004B19FD" w14:paraId="4DB96C57" w14:textId="77777777" w:rsidTr="00783B88">
        <w:tc>
          <w:tcPr>
            <w:tcW w:w="3686" w:type="dxa"/>
            <w:tcBorders>
              <w:right w:val="dotted" w:sz="4" w:space="0" w:color="auto"/>
            </w:tcBorders>
          </w:tcPr>
          <w:p w14:paraId="254560EF" w14:textId="77777777" w:rsidR="001B77EE" w:rsidRPr="004B19FD" w:rsidRDefault="001B77EE" w:rsidP="0061600F">
            <w:r w:rsidRPr="004B19FD">
              <w:t>Address Line 3</w:t>
            </w:r>
          </w:p>
        </w:tc>
        <w:tc>
          <w:tcPr>
            <w:tcW w:w="4819" w:type="dxa"/>
            <w:tcBorders>
              <w:top w:val="dotted" w:sz="4" w:space="0" w:color="auto"/>
              <w:left w:val="dotted" w:sz="4" w:space="0" w:color="auto"/>
              <w:bottom w:val="dotted" w:sz="4" w:space="0" w:color="auto"/>
              <w:right w:val="dotted" w:sz="4" w:space="0" w:color="auto"/>
            </w:tcBorders>
          </w:tcPr>
          <w:p w14:paraId="71A478C1" w14:textId="6501AC0E" w:rsidR="001B77EE" w:rsidRPr="004B19FD" w:rsidRDefault="00071F20" w:rsidP="00AB464C">
            <w:pPr>
              <w:rPr>
                <w:rFonts w:cs="Arial"/>
                <w:szCs w:val="20"/>
              </w:rPr>
            </w:pPr>
            <w:sdt>
              <w:sdtPr>
                <w:rPr>
                  <w:bCs/>
                </w:rPr>
                <w:id w:val="-217364365"/>
                <w:placeholder>
                  <w:docPart w:val="8B45F9A5BF304D78853956E7ADF6828A"/>
                </w:placeholder>
                <w:showingPlcHdr/>
              </w:sdtPr>
              <w:sdtEndPr/>
              <w:sdtContent>
                <w:r w:rsidR="0061600F" w:rsidRPr="008819DA">
                  <w:rPr>
                    <w:rStyle w:val="PlaceholderText"/>
                    <w:b w:val="0"/>
                    <w:bCs/>
                  </w:rPr>
                  <w:t>Click to enter text.</w:t>
                </w:r>
              </w:sdtContent>
            </w:sdt>
          </w:p>
        </w:tc>
      </w:tr>
      <w:tr w:rsidR="001B77EE" w:rsidRPr="004B19FD" w14:paraId="73D1422F" w14:textId="77777777" w:rsidTr="00783B88">
        <w:tc>
          <w:tcPr>
            <w:tcW w:w="3686" w:type="dxa"/>
            <w:tcBorders>
              <w:right w:val="dotted" w:sz="4" w:space="0" w:color="auto"/>
            </w:tcBorders>
          </w:tcPr>
          <w:p w14:paraId="5D7E128E" w14:textId="77777777" w:rsidR="001B77EE" w:rsidRPr="004B19FD" w:rsidRDefault="001B77EE" w:rsidP="0061600F">
            <w:r w:rsidRPr="004B19FD">
              <w:t>Suburb/Town</w:t>
            </w:r>
          </w:p>
        </w:tc>
        <w:tc>
          <w:tcPr>
            <w:tcW w:w="4819" w:type="dxa"/>
            <w:tcBorders>
              <w:top w:val="dotted" w:sz="4" w:space="0" w:color="auto"/>
              <w:left w:val="dotted" w:sz="4" w:space="0" w:color="auto"/>
              <w:bottom w:val="dotted" w:sz="4" w:space="0" w:color="auto"/>
              <w:right w:val="dotted" w:sz="4" w:space="0" w:color="auto"/>
            </w:tcBorders>
          </w:tcPr>
          <w:p w14:paraId="489AC054" w14:textId="16932A98" w:rsidR="001B77EE" w:rsidRPr="004B19FD" w:rsidRDefault="00071F20" w:rsidP="00AB464C">
            <w:pPr>
              <w:rPr>
                <w:rFonts w:cs="Arial"/>
                <w:szCs w:val="20"/>
              </w:rPr>
            </w:pPr>
            <w:sdt>
              <w:sdtPr>
                <w:rPr>
                  <w:bCs/>
                </w:rPr>
                <w:id w:val="-1129163006"/>
                <w:placeholder>
                  <w:docPart w:val="EFCAA01B791140B8997EA6B0CB560E30"/>
                </w:placeholder>
                <w:showingPlcHdr/>
              </w:sdtPr>
              <w:sdtEndPr/>
              <w:sdtContent>
                <w:r w:rsidR="0061600F" w:rsidRPr="008819DA">
                  <w:rPr>
                    <w:rStyle w:val="PlaceholderText"/>
                    <w:b w:val="0"/>
                    <w:bCs/>
                  </w:rPr>
                  <w:t>Click to enter text.</w:t>
                </w:r>
              </w:sdtContent>
            </w:sdt>
          </w:p>
        </w:tc>
      </w:tr>
      <w:tr w:rsidR="001B77EE" w:rsidRPr="004B19FD" w14:paraId="36FDD5A3" w14:textId="77777777" w:rsidTr="00AB464C">
        <w:tc>
          <w:tcPr>
            <w:tcW w:w="3686" w:type="dxa"/>
            <w:tcBorders>
              <w:right w:val="dotted" w:sz="4" w:space="0" w:color="auto"/>
            </w:tcBorders>
          </w:tcPr>
          <w:p w14:paraId="3DE505F4" w14:textId="77777777" w:rsidR="001B77EE" w:rsidRPr="004B19FD" w:rsidRDefault="001B77EE" w:rsidP="0061600F">
            <w:r w:rsidRPr="004B19FD">
              <w:t>State/Territory</w:t>
            </w:r>
          </w:p>
        </w:tc>
        <w:tc>
          <w:tcPr>
            <w:tcW w:w="4819" w:type="dxa"/>
            <w:tcBorders>
              <w:top w:val="dotted" w:sz="4" w:space="0" w:color="auto"/>
              <w:left w:val="dotted" w:sz="4" w:space="0" w:color="auto"/>
              <w:bottom w:val="dotted" w:sz="4" w:space="0" w:color="auto"/>
              <w:right w:val="dotted" w:sz="4" w:space="0" w:color="auto"/>
            </w:tcBorders>
          </w:tcPr>
          <w:p w14:paraId="1622254E" w14:textId="520B89B0" w:rsidR="001B77EE" w:rsidRPr="004B19FD" w:rsidRDefault="00071F20" w:rsidP="00AB464C">
            <w:pPr>
              <w:rPr>
                <w:rFonts w:cs="Arial"/>
                <w:szCs w:val="20"/>
              </w:rPr>
            </w:pPr>
            <w:sdt>
              <w:sdtPr>
                <w:rPr>
                  <w:bCs/>
                </w:rPr>
                <w:id w:val="-1765134337"/>
                <w:placeholder>
                  <w:docPart w:val="846BE3AD0BF840F1B5C0D5F07D98CEC8"/>
                </w:placeholder>
                <w:showingPlcHdr/>
              </w:sdtPr>
              <w:sdtEndPr/>
              <w:sdtContent>
                <w:r w:rsidR="0061600F" w:rsidRPr="008819DA">
                  <w:rPr>
                    <w:rStyle w:val="PlaceholderText"/>
                    <w:b w:val="0"/>
                    <w:bCs/>
                  </w:rPr>
                  <w:t>Click to enter text.</w:t>
                </w:r>
              </w:sdtContent>
            </w:sdt>
          </w:p>
        </w:tc>
      </w:tr>
      <w:tr w:rsidR="001B77EE" w:rsidRPr="004B19FD" w14:paraId="031C55E6" w14:textId="77777777" w:rsidTr="00AB464C">
        <w:tc>
          <w:tcPr>
            <w:tcW w:w="3686" w:type="dxa"/>
            <w:tcBorders>
              <w:right w:val="dotted" w:sz="4" w:space="0" w:color="auto"/>
            </w:tcBorders>
          </w:tcPr>
          <w:p w14:paraId="42F99FD0" w14:textId="77777777" w:rsidR="001B77EE" w:rsidRPr="004B19FD" w:rsidRDefault="001B77EE" w:rsidP="0061600F">
            <w:r w:rsidRPr="004B19FD">
              <w:t xml:space="preserve">If </w:t>
            </w:r>
            <w:r w:rsidRPr="004B19FD">
              <w:rPr>
                <w:b/>
              </w:rPr>
              <w:t>Other</w:t>
            </w:r>
            <w:r w:rsidRPr="004B19FD">
              <w:t>, please specify</w:t>
            </w:r>
          </w:p>
        </w:tc>
        <w:tc>
          <w:tcPr>
            <w:tcW w:w="4819" w:type="dxa"/>
            <w:tcBorders>
              <w:top w:val="dotted" w:sz="4" w:space="0" w:color="auto"/>
              <w:left w:val="dotted" w:sz="4" w:space="0" w:color="auto"/>
              <w:bottom w:val="dotted" w:sz="4" w:space="0" w:color="auto"/>
              <w:right w:val="dotted" w:sz="4" w:space="0" w:color="auto"/>
            </w:tcBorders>
          </w:tcPr>
          <w:p w14:paraId="7D74C0FB" w14:textId="52C68E6D" w:rsidR="001B77EE" w:rsidRPr="004B19FD" w:rsidRDefault="00071F20" w:rsidP="00AB464C">
            <w:pPr>
              <w:rPr>
                <w:rFonts w:cs="Arial"/>
                <w:szCs w:val="20"/>
              </w:rPr>
            </w:pPr>
            <w:sdt>
              <w:sdtPr>
                <w:rPr>
                  <w:bCs/>
                </w:rPr>
                <w:id w:val="1370882464"/>
                <w:placeholder>
                  <w:docPart w:val="D5BE2A2A2590460397464A3FB8A1262B"/>
                </w:placeholder>
                <w:showingPlcHdr/>
              </w:sdtPr>
              <w:sdtEndPr/>
              <w:sdtContent>
                <w:r w:rsidR="00AB464C" w:rsidRPr="008819DA">
                  <w:rPr>
                    <w:rStyle w:val="PlaceholderText"/>
                    <w:b w:val="0"/>
                    <w:bCs/>
                  </w:rPr>
                  <w:t>Click to enter text.</w:t>
                </w:r>
              </w:sdtContent>
            </w:sdt>
          </w:p>
        </w:tc>
      </w:tr>
      <w:tr w:rsidR="001B77EE" w:rsidRPr="004B19FD" w14:paraId="4FC0933A" w14:textId="77777777" w:rsidTr="00783B88">
        <w:tc>
          <w:tcPr>
            <w:tcW w:w="3686" w:type="dxa"/>
            <w:tcBorders>
              <w:right w:val="dotted" w:sz="4" w:space="0" w:color="auto"/>
            </w:tcBorders>
          </w:tcPr>
          <w:p w14:paraId="7117FDA4" w14:textId="77777777" w:rsidR="001B77EE" w:rsidRPr="004B19FD" w:rsidRDefault="001B77EE" w:rsidP="0061600F">
            <w:r w:rsidRPr="004B19FD">
              <w:t>Postcode</w:t>
            </w:r>
          </w:p>
        </w:tc>
        <w:tc>
          <w:tcPr>
            <w:tcW w:w="4819" w:type="dxa"/>
            <w:tcBorders>
              <w:top w:val="dotted" w:sz="4" w:space="0" w:color="auto"/>
              <w:left w:val="dotted" w:sz="4" w:space="0" w:color="auto"/>
              <w:bottom w:val="dotted" w:sz="4" w:space="0" w:color="auto"/>
              <w:right w:val="dotted" w:sz="4" w:space="0" w:color="auto"/>
            </w:tcBorders>
          </w:tcPr>
          <w:p w14:paraId="406A7969" w14:textId="57675551" w:rsidR="001B77EE" w:rsidRPr="004B19FD" w:rsidRDefault="00071F20" w:rsidP="00AB464C">
            <w:pPr>
              <w:rPr>
                <w:rFonts w:cs="Arial"/>
                <w:szCs w:val="20"/>
              </w:rPr>
            </w:pPr>
            <w:sdt>
              <w:sdtPr>
                <w:rPr>
                  <w:bCs/>
                </w:rPr>
                <w:id w:val="1270197033"/>
                <w:placeholder>
                  <w:docPart w:val="C3632F70DA7D4616A9C516A42C94F82E"/>
                </w:placeholder>
                <w:showingPlcHdr/>
              </w:sdtPr>
              <w:sdtEndPr/>
              <w:sdtContent>
                <w:r w:rsidR="0061600F" w:rsidRPr="008819DA">
                  <w:rPr>
                    <w:rStyle w:val="PlaceholderText"/>
                    <w:b w:val="0"/>
                    <w:bCs/>
                  </w:rPr>
                  <w:t>Click to enter text.</w:t>
                </w:r>
              </w:sdtContent>
            </w:sdt>
          </w:p>
        </w:tc>
      </w:tr>
      <w:tr w:rsidR="001B77EE" w:rsidRPr="004B19FD" w14:paraId="1A0348D4" w14:textId="77777777" w:rsidTr="00783B88">
        <w:tc>
          <w:tcPr>
            <w:tcW w:w="3686" w:type="dxa"/>
            <w:tcBorders>
              <w:right w:val="dotted" w:sz="4" w:space="0" w:color="auto"/>
            </w:tcBorders>
          </w:tcPr>
          <w:p w14:paraId="29DCE8FF" w14:textId="77777777" w:rsidR="001B77EE" w:rsidRPr="004B19FD" w:rsidRDefault="001B77EE" w:rsidP="0061600F">
            <w:r w:rsidRPr="004B19FD">
              <w:t>Country</w:t>
            </w:r>
          </w:p>
        </w:tc>
        <w:tc>
          <w:tcPr>
            <w:tcW w:w="4819" w:type="dxa"/>
            <w:tcBorders>
              <w:top w:val="dotted" w:sz="4" w:space="0" w:color="auto"/>
              <w:left w:val="dotted" w:sz="4" w:space="0" w:color="auto"/>
              <w:bottom w:val="dotted" w:sz="4" w:space="0" w:color="auto"/>
              <w:right w:val="dotted" w:sz="4" w:space="0" w:color="auto"/>
            </w:tcBorders>
          </w:tcPr>
          <w:p w14:paraId="1AE338B5" w14:textId="4F6F0A7F" w:rsidR="001B77EE" w:rsidRPr="004B19FD" w:rsidRDefault="00071F20" w:rsidP="00AB464C">
            <w:pPr>
              <w:rPr>
                <w:rFonts w:cs="Arial"/>
                <w:i/>
                <w:szCs w:val="20"/>
              </w:rPr>
            </w:pPr>
            <w:sdt>
              <w:sdtPr>
                <w:rPr>
                  <w:bCs/>
                </w:rPr>
                <w:id w:val="379442518"/>
                <w:placeholder>
                  <w:docPart w:val="060BD7C373C243D4B1E030A817B5F66D"/>
                </w:placeholder>
                <w:showingPlcHdr/>
              </w:sdtPr>
              <w:sdtEndPr/>
              <w:sdtContent>
                <w:r w:rsidR="0061600F" w:rsidRPr="008819DA">
                  <w:rPr>
                    <w:rStyle w:val="PlaceholderText"/>
                    <w:b w:val="0"/>
                    <w:bCs/>
                  </w:rPr>
                  <w:t>Click to enter text.</w:t>
                </w:r>
              </w:sdtContent>
            </w:sdt>
          </w:p>
        </w:tc>
      </w:tr>
    </w:tbl>
    <w:p w14:paraId="0B0DB506" w14:textId="1DB2FDB1" w:rsidR="001B77EE" w:rsidRPr="00370829" w:rsidRDefault="00D720F8" w:rsidP="00621606">
      <w:pPr>
        <w:pStyle w:val="Heading3"/>
      </w:pPr>
      <w:r w:rsidRPr="00370829">
        <w:t>B</w:t>
      </w:r>
      <w:r w:rsidR="001B77EE" w:rsidRPr="00370829">
        <w:t>5</w:t>
      </w:r>
      <w:r w:rsidR="001B77EE" w:rsidRPr="00370829">
        <w:tab/>
        <w:t xml:space="preserve">Applicant’s Ultimate Holding </w:t>
      </w:r>
      <w:r w:rsidR="001B77EE" w:rsidRPr="00AD033A">
        <w:t>Company</w:t>
      </w:r>
      <w:r w:rsidR="001B77EE" w:rsidRPr="00370829">
        <w:t xml:space="preserve"> </w:t>
      </w:r>
      <w:r w:rsidR="001B77EE" w:rsidRPr="00370829">
        <w:br/>
        <w:t xml:space="preserve">(where </w:t>
      </w:r>
      <w:r w:rsidR="001B77EE" w:rsidRPr="0061600F">
        <w:t>applicable</w:t>
      </w:r>
      <w:r w:rsidR="001B77EE" w:rsidRPr="00370829">
        <w:t>)</w:t>
      </w:r>
    </w:p>
    <w:tbl>
      <w:tblPr>
        <w:tblStyle w:val="TableGrid"/>
        <w:tblW w:w="0" w:type="auto"/>
        <w:tblLook w:val="01E0" w:firstRow="1" w:lastRow="1" w:firstColumn="1" w:lastColumn="1" w:noHBand="0" w:noVBand="0"/>
        <w:tblCaption w:val="Applicant's Ultimate Holding Company"/>
        <w:tblDescription w:val="Table requiring the applicant to complete the empty cells with the required information regarding their Holding Company."/>
      </w:tblPr>
      <w:tblGrid>
        <w:gridCol w:w="3737"/>
        <w:gridCol w:w="4717"/>
      </w:tblGrid>
      <w:tr w:rsidR="001B77EE" w:rsidRPr="00370829" w14:paraId="6A5BA59E" w14:textId="77777777" w:rsidTr="00766854">
        <w:trPr>
          <w:cnfStyle w:val="100000000000" w:firstRow="1" w:lastRow="0" w:firstColumn="0" w:lastColumn="0" w:oddVBand="0" w:evenVBand="0" w:oddHBand="0" w:evenHBand="0" w:firstRowFirstColumn="0" w:firstRowLastColumn="0" w:lastRowFirstColumn="0" w:lastRowLastColumn="0"/>
        </w:trPr>
        <w:tc>
          <w:tcPr>
            <w:tcW w:w="3739" w:type="dxa"/>
            <w:tcBorders>
              <w:right w:val="dotted" w:sz="4" w:space="0" w:color="auto"/>
            </w:tcBorders>
          </w:tcPr>
          <w:p w14:paraId="27E67003" w14:textId="5C342D13" w:rsidR="001B77EE" w:rsidRPr="004B19FD" w:rsidRDefault="00CD58F9" w:rsidP="0061600F">
            <w:bookmarkStart w:id="23" w:name="_Hlk153289898"/>
            <w:r>
              <w:t xml:space="preserve">Entity 1. </w:t>
            </w:r>
            <w:r w:rsidR="001B77EE" w:rsidRPr="004B19FD">
              <w:t>Legal/registered name</w:t>
            </w:r>
          </w:p>
        </w:tc>
        <w:tc>
          <w:tcPr>
            <w:tcW w:w="4720" w:type="dxa"/>
            <w:tcBorders>
              <w:top w:val="dotted" w:sz="4" w:space="0" w:color="auto"/>
              <w:left w:val="dotted" w:sz="4" w:space="0" w:color="auto"/>
              <w:bottom w:val="dotted" w:sz="4" w:space="0" w:color="auto"/>
              <w:right w:val="dotted" w:sz="4" w:space="0" w:color="auto"/>
            </w:tcBorders>
          </w:tcPr>
          <w:p w14:paraId="4E63EBD8" w14:textId="4A8F9AE3" w:rsidR="001B77EE" w:rsidRPr="004B19FD" w:rsidRDefault="00071F20" w:rsidP="0061600F">
            <w:sdt>
              <w:sdtPr>
                <w:rPr>
                  <w:bCs/>
                </w:rPr>
                <w:id w:val="127518764"/>
                <w:placeholder>
                  <w:docPart w:val="10C22028D9E248F887CB3ED440F89FEE"/>
                </w:placeholder>
                <w:showingPlcHdr/>
              </w:sdtPr>
              <w:sdtEndPr/>
              <w:sdtContent>
                <w:r w:rsidR="0061600F" w:rsidRPr="008819DA">
                  <w:rPr>
                    <w:rStyle w:val="PlaceholderText"/>
                    <w:b w:val="0"/>
                    <w:bCs/>
                  </w:rPr>
                  <w:t>Click to enter text.</w:t>
                </w:r>
              </w:sdtContent>
            </w:sdt>
          </w:p>
        </w:tc>
      </w:tr>
      <w:tr w:rsidR="001B77EE" w:rsidRPr="00370829" w14:paraId="5839BEDF" w14:textId="77777777" w:rsidTr="00766854">
        <w:tc>
          <w:tcPr>
            <w:tcW w:w="3739" w:type="dxa"/>
            <w:tcBorders>
              <w:right w:val="dotted" w:sz="4" w:space="0" w:color="auto"/>
            </w:tcBorders>
          </w:tcPr>
          <w:p w14:paraId="58ED8AAB" w14:textId="77777777" w:rsidR="001B77EE" w:rsidRPr="004B19FD" w:rsidRDefault="001B77EE" w:rsidP="0061600F">
            <w:r w:rsidRPr="004B19FD">
              <w:t>Country of incorporation</w:t>
            </w:r>
          </w:p>
        </w:tc>
        <w:tc>
          <w:tcPr>
            <w:tcW w:w="4720" w:type="dxa"/>
            <w:tcBorders>
              <w:top w:val="dotted" w:sz="4" w:space="0" w:color="auto"/>
              <w:left w:val="dotted" w:sz="4" w:space="0" w:color="auto"/>
              <w:bottom w:val="dotted" w:sz="4" w:space="0" w:color="auto"/>
              <w:right w:val="dotted" w:sz="4" w:space="0" w:color="auto"/>
            </w:tcBorders>
          </w:tcPr>
          <w:p w14:paraId="2BEDAE05" w14:textId="469E923D" w:rsidR="001B77EE" w:rsidRPr="004B19FD" w:rsidRDefault="00071F20" w:rsidP="0061600F">
            <w:sdt>
              <w:sdtPr>
                <w:rPr>
                  <w:bCs/>
                </w:rPr>
                <w:id w:val="-548538942"/>
                <w:placeholder>
                  <w:docPart w:val="A6CC2C035817432C8C735982933B602D"/>
                </w:placeholder>
                <w:showingPlcHdr/>
              </w:sdtPr>
              <w:sdtEndPr/>
              <w:sdtContent>
                <w:r w:rsidR="0061600F" w:rsidRPr="008819DA">
                  <w:rPr>
                    <w:rStyle w:val="PlaceholderText"/>
                    <w:b w:val="0"/>
                    <w:bCs/>
                  </w:rPr>
                  <w:t>Click to enter text.</w:t>
                </w:r>
              </w:sdtContent>
            </w:sdt>
          </w:p>
        </w:tc>
      </w:tr>
      <w:tr w:rsidR="00CD58F9" w:rsidRPr="00370829" w14:paraId="76AB7C54" w14:textId="77777777" w:rsidTr="00766854">
        <w:tc>
          <w:tcPr>
            <w:tcW w:w="3739" w:type="dxa"/>
            <w:tcBorders>
              <w:right w:val="dotted" w:sz="4" w:space="0" w:color="auto"/>
            </w:tcBorders>
          </w:tcPr>
          <w:p w14:paraId="58FF57ED" w14:textId="560A2D46" w:rsidR="00CD58F9" w:rsidRPr="004B19FD" w:rsidRDefault="00CD58F9" w:rsidP="0061600F">
            <w:r>
              <w:lastRenderedPageBreak/>
              <w:t xml:space="preserve">Entity 2. </w:t>
            </w:r>
            <w:r w:rsidRPr="004B19FD">
              <w:t>Legal/registered name</w:t>
            </w:r>
          </w:p>
        </w:tc>
        <w:tc>
          <w:tcPr>
            <w:tcW w:w="4720" w:type="dxa"/>
            <w:tcBorders>
              <w:top w:val="dotted" w:sz="4" w:space="0" w:color="auto"/>
              <w:left w:val="dotted" w:sz="4" w:space="0" w:color="auto"/>
              <w:bottom w:val="dotted" w:sz="4" w:space="0" w:color="auto"/>
              <w:right w:val="dotted" w:sz="4" w:space="0" w:color="auto"/>
            </w:tcBorders>
          </w:tcPr>
          <w:p w14:paraId="56DCFB8F" w14:textId="5E23CB8E" w:rsidR="00CD58F9" w:rsidRPr="004B19FD" w:rsidRDefault="00071F20" w:rsidP="0061600F">
            <w:sdt>
              <w:sdtPr>
                <w:rPr>
                  <w:bCs/>
                </w:rPr>
                <w:id w:val="1657721304"/>
                <w:placeholder>
                  <w:docPart w:val="998E572CCDC940AFA28D59C1EA747A69"/>
                </w:placeholder>
                <w:showingPlcHdr/>
              </w:sdtPr>
              <w:sdtEndPr/>
              <w:sdtContent>
                <w:r w:rsidR="0061600F" w:rsidRPr="008819DA">
                  <w:rPr>
                    <w:rStyle w:val="PlaceholderText"/>
                    <w:b w:val="0"/>
                    <w:bCs/>
                  </w:rPr>
                  <w:t>Click to enter text.</w:t>
                </w:r>
              </w:sdtContent>
            </w:sdt>
          </w:p>
        </w:tc>
      </w:tr>
      <w:tr w:rsidR="00CD58F9" w:rsidRPr="00370829" w14:paraId="70E18C8C" w14:textId="77777777" w:rsidTr="00766854">
        <w:tc>
          <w:tcPr>
            <w:tcW w:w="3739" w:type="dxa"/>
            <w:tcBorders>
              <w:right w:val="dotted" w:sz="4" w:space="0" w:color="auto"/>
            </w:tcBorders>
          </w:tcPr>
          <w:p w14:paraId="2BCDAB7C" w14:textId="77777777" w:rsidR="00CD58F9" w:rsidRPr="004B19FD" w:rsidRDefault="00CD58F9" w:rsidP="0061600F">
            <w:r w:rsidRPr="004B19FD">
              <w:t>Country of incorporation</w:t>
            </w:r>
          </w:p>
        </w:tc>
        <w:tc>
          <w:tcPr>
            <w:tcW w:w="4720" w:type="dxa"/>
            <w:tcBorders>
              <w:top w:val="dotted" w:sz="4" w:space="0" w:color="auto"/>
              <w:left w:val="dotted" w:sz="4" w:space="0" w:color="auto"/>
              <w:bottom w:val="dotted" w:sz="4" w:space="0" w:color="auto"/>
              <w:right w:val="dotted" w:sz="4" w:space="0" w:color="auto"/>
            </w:tcBorders>
          </w:tcPr>
          <w:p w14:paraId="0C388F63" w14:textId="015E3470" w:rsidR="00CD58F9" w:rsidRPr="004B19FD" w:rsidRDefault="00071F20" w:rsidP="0061600F">
            <w:sdt>
              <w:sdtPr>
                <w:rPr>
                  <w:bCs/>
                </w:rPr>
                <w:id w:val="175154176"/>
                <w:placeholder>
                  <w:docPart w:val="F15CB05A39F540069206E9B42A1FC83B"/>
                </w:placeholder>
                <w:showingPlcHdr/>
              </w:sdtPr>
              <w:sdtEndPr/>
              <w:sdtContent>
                <w:r w:rsidR="0061600F" w:rsidRPr="008819DA">
                  <w:rPr>
                    <w:rStyle w:val="PlaceholderText"/>
                    <w:b w:val="0"/>
                    <w:bCs/>
                  </w:rPr>
                  <w:t>Click to enter text.</w:t>
                </w:r>
              </w:sdtContent>
            </w:sdt>
          </w:p>
        </w:tc>
      </w:tr>
      <w:bookmarkEnd w:id="23"/>
      <w:tr w:rsidR="00CD58F9" w:rsidRPr="00370829" w14:paraId="60D33E4D" w14:textId="77777777" w:rsidTr="00766854">
        <w:tc>
          <w:tcPr>
            <w:tcW w:w="3739" w:type="dxa"/>
            <w:tcBorders>
              <w:right w:val="dotted" w:sz="4" w:space="0" w:color="auto"/>
            </w:tcBorders>
          </w:tcPr>
          <w:p w14:paraId="103C1E2E" w14:textId="194C2FCD" w:rsidR="00CD58F9" w:rsidRPr="004B19FD" w:rsidRDefault="00CD58F9" w:rsidP="0061600F">
            <w:r>
              <w:t xml:space="preserve">Entity 3. </w:t>
            </w:r>
            <w:r w:rsidRPr="004B19FD">
              <w:t>Legal/registered name</w:t>
            </w:r>
          </w:p>
        </w:tc>
        <w:tc>
          <w:tcPr>
            <w:tcW w:w="4720" w:type="dxa"/>
            <w:tcBorders>
              <w:top w:val="dotted" w:sz="4" w:space="0" w:color="auto"/>
              <w:left w:val="dotted" w:sz="4" w:space="0" w:color="auto"/>
              <w:bottom w:val="dotted" w:sz="4" w:space="0" w:color="auto"/>
              <w:right w:val="dotted" w:sz="4" w:space="0" w:color="auto"/>
            </w:tcBorders>
          </w:tcPr>
          <w:p w14:paraId="6D5E96FC" w14:textId="1857CBC1" w:rsidR="00CD58F9" w:rsidRPr="004B19FD" w:rsidRDefault="00071F20" w:rsidP="0061600F">
            <w:sdt>
              <w:sdtPr>
                <w:rPr>
                  <w:bCs/>
                </w:rPr>
                <w:id w:val="-778641686"/>
                <w:placeholder>
                  <w:docPart w:val="5803FAB41DC5424E90C538FC05B3EA06"/>
                </w:placeholder>
                <w:showingPlcHdr/>
              </w:sdtPr>
              <w:sdtEndPr/>
              <w:sdtContent>
                <w:r w:rsidR="0061600F" w:rsidRPr="008819DA">
                  <w:rPr>
                    <w:rStyle w:val="PlaceholderText"/>
                    <w:b w:val="0"/>
                    <w:bCs/>
                  </w:rPr>
                  <w:t>Click to enter text.</w:t>
                </w:r>
              </w:sdtContent>
            </w:sdt>
          </w:p>
        </w:tc>
      </w:tr>
      <w:tr w:rsidR="00CD58F9" w:rsidRPr="00370829" w14:paraId="4D7B84EA" w14:textId="77777777" w:rsidTr="00766854">
        <w:tc>
          <w:tcPr>
            <w:tcW w:w="3739" w:type="dxa"/>
            <w:tcBorders>
              <w:right w:val="dotted" w:sz="4" w:space="0" w:color="auto"/>
            </w:tcBorders>
          </w:tcPr>
          <w:p w14:paraId="2309FA73" w14:textId="77777777" w:rsidR="00CD58F9" w:rsidRPr="004B19FD" w:rsidRDefault="00CD58F9" w:rsidP="0061600F">
            <w:r w:rsidRPr="004B19FD">
              <w:t>Country of incorporation</w:t>
            </w:r>
          </w:p>
        </w:tc>
        <w:tc>
          <w:tcPr>
            <w:tcW w:w="4720" w:type="dxa"/>
            <w:tcBorders>
              <w:top w:val="dotted" w:sz="4" w:space="0" w:color="auto"/>
              <w:left w:val="dotted" w:sz="4" w:space="0" w:color="auto"/>
              <w:bottom w:val="dotted" w:sz="4" w:space="0" w:color="auto"/>
              <w:right w:val="dotted" w:sz="4" w:space="0" w:color="auto"/>
            </w:tcBorders>
          </w:tcPr>
          <w:p w14:paraId="50D9C586" w14:textId="4D88C7AE" w:rsidR="00CD58F9" w:rsidRPr="004B19FD" w:rsidRDefault="00071F20" w:rsidP="0061600F">
            <w:sdt>
              <w:sdtPr>
                <w:rPr>
                  <w:bCs/>
                </w:rPr>
                <w:id w:val="491530992"/>
                <w:placeholder>
                  <w:docPart w:val="C1AE6D7923444A8A94D95FE425875A7C"/>
                </w:placeholder>
                <w:showingPlcHdr/>
              </w:sdtPr>
              <w:sdtEndPr/>
              <w:sdtContent>
                <w:r w:rsidR="0061600F" w:rsidRPr="008819DA">
                  <w:rPr>
                    <w:rStyle w:val="PlaceholderText"/>
                    <w:b w:val="0"/>
                    <w:bCs/>
                  </w:rPr>
                  <w:t>Click to enter text.</w:t>
                </w:r>
              </w:sdtContent>
            </w:sdt>
          </w:p>
        </w:tc>
      </w:tr>
    </w:tbl>
    <w:p w14:paraId="3A5C4EAC" w14:textId="48A4A746" w:rsidR="001B77EE" w:rsidRPr="00CD58F9" w:rsidRDefault="00D720F8" w:rsidP="00621606">
      <w:pPr>
        <w:pStyle w:val="Heading3"/>
      </w:pPr>
      <w:r w:rsidRPr="00370829">
        <w:t>B</w:t>
      </w:r>
      <w:r w:rsidR="001B77EE" w:rsidRPr="00370829">
        <w:t>6</w:t>
      </w:r>
      <w:r w:rsidR="001B77EE" w:rsidRPr="00370829">
        <w:tab/>
        <w:t>Applicant’s Core Business</w:t>
      </w:r>
    </w:p>
    <w:tbl>
      <w:tblPr>
        <w:tblStyle w:val="TableGrid"/>
        <w:tblW w:w="8505" w:type="dxa"/>
        <w:tblLook w:val="01E0" w:firstRow="1" w:lastRow="1" w:firstColumn="1" w:lastColumn="1" w:noHBand="0" w:noVBand="0"/>
        <w:tblCaption w:val="Table requiring the applicant to state their core business"/>
        <w:tblDescription w:val="Table with empty cells for the applicant to complete questions regarding their core business."/>
      </w:tblPr>
      <w:tblGrid>
        <w:gridCol w:w="3754"/>
        <w:gridCol w:w="4751"/>
      </w:tblGrid>
      <w:tr w:rsidR="001B77EE" w:rsidRPr="00370829" w14:paraId="2656FC34" w14:textId="77777777" w:rsidTr="00766854">
        <w:trPr>
          <w:cnfStyle w:val="100000000000" w:firstRow="1" w:lastRow="0" w:firstColumn="0" w:lastColumn="0" w:oddVBand="0" w:evenVBand="0" w:oddHBand="0" w:evenHBand="0" w:firstRowFirstColumn="0" w:firstRowLastColumn="0" w:lastRowFirstColumn="0" w:lastRowLastColumn="0"/>
        </w:trPr>
        <w:tc>
          <w:tcPr>
            <w:tcW w:w="3754" w:type="dxa"/>
            <w:tcBorders>
              <w:right w:val="dotted" w:sz="4" w:space="0" w:color="auto"/>
            </w:tcBorders>
          </w:tcPr>
          <w:p w14:paraId="0242F847" w14:textId="77777777" w:rsidR="001B77EE" w:rsidRPr="004B19FD" w:rsidRDefault="001B77EE" w:rsidP="0061600F">
            <w:pPr>
              <w:rPr>
                <w:rFonts w:cs="Arial"/>
                <w:szCs w:val="20"/>
              </w:rPr>
            </w:pPr>
            <w:r w:rsidRPr="004B19FD">
              <w:rPr>
                <w:rFonts w:cs="Arial"/>
                <w:szCs w:val="20"/>
              </w:rPr>
              <w:t xml:space="preserve">What is the applicant’s Australian and New Zealand Standard Industrial Classification (ANZSIC) code? Please refer to the </w:t>
            </w:r>
            <w:hyperlink r:id="rId43" w:history="1">
              <w:r w:rsidRPr="004B19FD">
                <w:rPr>
                  <w:rStyle w:val="Hyperlink"/>
                  <w:rFonts w:cs="Arial"/>
                  <w:szCs w:val="20"/>
                </w:rPr>
                <w:t>ANZSIC code search</w:t>
              </w:r>
            </w:hyperlink>
            <w:r w:rsidRPr="004B19FD">
              <w:rPr>
                <w:rFonts w:cs="Arial"/>
                <w:szCs w:val="20"/>
              </w:rPr>
              <w:t xml:space="preserve"> on the abs.gov.au website.</w:t>
            </w:r>
          </w:p>
        </w:tc>
        <w:tc>
          <w:tcPr>
            <w:tcW w:w="4751" w:type="dxa"/>
            <w:tcBorders>
              <w:top w:val="dotted" w:sz="4" w:space="0" w:color="auto"/>
              <w:left w:val="dotted" w:sz="4" w:space="0" w:color="auto"/>
              <w:bottom w:val="dotted" w:sz="4" w:space="0" w:color="auto"/>
              <w:right w:val="dotted" w:sz="4" w:space="0" w:color="auto"/>
            </w:tcBorders>
          </w:tcPr>
          <w:p w14:paraId="5E3B5C76" w14:textId="4C5A9BA3" w:rsidR="001B77EE" w:rsidRPr="004B19FD" w:rsidRDefault="00071F20" w:rsidP="0061600F">
            <w:pPr>
              <w:rPr>
                <w:rFonts w:cs="Arial"/>
                <w:iCs/>
                <w:szCs w:val="20"/>
              </w:rPr>
            </w:pPr>
            <w:sdt>
              <w:sdtPr>
                <w:rPr>
                  <w:bCs/>
                </w:rPr>
                <w:id w:val="372809989"/>
                <w:placeholder>
                  <w:docPart w:val="1A79AB92CABD480DAAF2C78CF8508854"/>
                </w:placeholder>
                <w:showingPlcHdr/>
              </w:sdtPr>
              <w:sdtEndPr/>
              <w:sdtContent>
                <w:r w:rsidR="0061600F" w:rsidRPr="008819DA">
                  <w:rPr>
                    <w:rStyle w:val="PlaceholderText"/>
                    <w:b w:val="0"/>
                    <w:bCs/>
                  </w:rPr>
                  <w:t>Click to enter text.</w:t>
                </w:r>
              </w:sdtContent>
            </w:sdt>
          </w:p>
        </w:tc>
      </w:tr>
      <w:tr w:rsidR="001B77EE" w:rsidRPr="00370829" w14:paraId="3A7CBBD9" w14:textId="77777777" w:rsidTr="00766854">
        <w:tc>
          <w:tcPr>
            <w:tcW w:w="3754" w:type="dxa"/>
            <w:tcBorders>
              <w:right w:val="dotted" w:sz="4" w:space="0" w:color="auto"/>
            </w:tcBorders>
          </w:tcPr>
          <w:p w14:paraId="72161F7E" w14:textId="77777777" w:rsidR="001B77EE" w:rsidRPr="004B19FD" w:rsidRDefault="001B77EE" w:rsidP="0061600F">
            <w:pPr>
              <w:rPr>
                <w:rFonts w:cs="Arial"/>
                <w:szCs w:val="20"/>
              </w:rPr>
            </w:pPr>
            <w:r w:rsidRPr="004B19FD">
              <w:rPr>
                <w:rFonts w:cs="Arial"/>
                <w:szCs w:val="20"/>
              </w:rPr>
              <w:t>What is the applicant’s core business?</w:t>
            </w:r>
          </w:p>
        </w:tc>
        <w:tc>
          <w:tcPr>
            <w:tcW w:w="4751" w:type="dxa"/>
            <w:tcBorders>
              <w:top w:val="dotted" w:sz="4" w:space="0" w:color="auto"/>
              <w:left w:val="dotted" w:sz="4" w:space="0" w:color="auto"/>
              <w:bottom w:val="dotted" w:sz="4" w:space="0" w:color="auto"/>
              <w:right w:val="dotted" w:sz="4" w:space="0" w:color="auto"/>
            </w:tcBorders>
          </w:tcPr>
          <w:p w14:paraId="55C32559" w14:textId="4AB7AF22" w:rsidR="001B77EE" w:rsidRPr="004B19FD" w:rsidRDefault="00071F20" w:rsidP="0061600F">
            <w:pPr>
              <w:rPr>
                <w:rFonts w:cs="Arial"/>
                <w:szCs w:val="20"/>
              </w:rPr>
            </w:pPr>
            <w:sdt>
              <w:sdtPr>
                <w:rPr>
                  <w:bCs/>
                </w:rPr>
                <w:id w:val="-396277866"/>
                <w:placeholder>
                  <w:docPart w:val="7F187EA3870D4E3B9DF655E5A0F483F8"/>
                </w:placeholder>
                <w:showingPlcHdr/>
              </w:sdtPr>
              <w:sdtEndPr/>
              <w:sdtContent>
                <w:r w:rsidR="0061600F" w:rsidRPr="008819DA">
                  <w:rPr>
                    <w:rStyle w:val="PlaceholderText"/>
                    <w:b w:val="0"/>
                    <w:bCs/>
                  </w:rPr>
                  <w:t>Click to enter text.</w:t>
                </w:r>
              </w:sdtContent>
            </w:sdt>
          </w:p>
        </w:tc>
      </w:tr>
    </w:tbl>
    <w:p w14:paraId="5E3F389D" w14:textId="052EF297" w:rsidR="001B77EE" w:rsidRPr="00370829" w:rsidRDefault="00D720F8" w:rsidP="00621606">
      <w:pPr>
        <w:pStyle w:val="Heading3"/>
      </w:pPr>
      <w:r w:rsidRPr="00370829">
        <w:t>B</w:t>
      </w:r>
      <w:r w:rsidR="001B77EE" w:rsidRPr="00370829">
        <w:t>7</w:t>
      </w:r>
      <w:r w:rsidR="001B77EE" w:rsidRPr="00370829">
        <w:tab/>
      </w:r>
      <w:r w:rsidR="001B77EE" w:rsidRPr="00AD033A">
        <w:t>Applicant’s</w:t>
      </w:r>
      <w:r w:rsidR="001B77EE" w:rsidRPr="00370829">
        <w:t xml:space="preserve"> Financials (for the last financial year)</w:t>
      </w:r>
    </w:p>
    <w:tbl>
      <w:tblPr>
        <w:tblStyle w:val="TableGrid"/>
        <w:tblW w:w="8505" w:type="dxa"/>
        <w:tblLook w:val="01E0" w:firstRow="1" w:lastRow="1" w:firstColumn="1" w:lastColumn="1" w:noHBand="0" w:noVBand="0"/>
        <w:tblCaption w:val="Applicants financial details"/>
        <w:tblDescription w:val="Table with empty cells for the applicant to complete the required financial details. "/>
      </w:tblPr>
      <w:tblGrid>
        <w:gridCol w:w="3754"/>
        <w:gridCol w:w="4751"/>
      </w:tblGrid>
      <w:tr w:rsidR="001B77EE" w:rsidRPr="00370829" w14:paraId="181816FC" w14:textId="77777777" w:rsidTr="00766854">
        <w:trPr>
          <w:cnfStyle w:val="100000000000" w:firstRow="1" w:lastRow="0" w:firstColumn="0" w:lastColumn="0" w:oddVBand="0" w:evenVBand="0" w:oddHBand="0" w:evenHBand="0" w:firstRowFirstColumn="0" w:firstRowLastColumn="0" w:lastRowFirstColumn="0" w:lastRowLastColumn="0"/>
        </w:trPr>
        <w:tc>
          <w:tcPr>
            <w:tcW w:w="3754" w:type="dxa"/>
            <w:tcBorders>
              <w:right w:val="dotted" w:sz="4" w:space="0" w:color="auto"/>
            </w:tcBorders>
          </w:tcPr>
          <w:p w14:paraId="3A6BD57F" w14:textId="77777777" w:rsidR="001B77EE" w:rsidRPr="004B19FD" w:rsidRDefault="001B77EE" w:rsidP="00783B88">
            <w:pPr>
              <w:rPr>
                <w:rFonts w:cs="Arial"/>
                <w:szCs w:val="20"/>
              </w:rPr>
            </w:pPr>
            <w:r w:rsidRPr="004B19FD">
              <w:rPr>
                <w:rFonts w:cs="Arial"/>
                <w:szCs w:val="20"/>
              </w:rPr>
              <w:t>Reporting period end date (dd/mm/</w:t>
            </w:r>
            <w:proofErr w:type="spellStart"/>
            <w:r w:rsidRPr="004B19FD">
              <w:rPr>
                <w:rFonts w:cs="Arial"/>
                <w:szCs w:val="20"/>
              </w:rPr>
              <w:t>yyyy</w:t>
            </w:r>
            <w:proofErr w:type="spellEnd"/>
            <w:r w:rsidRPr="004B19FD">
              <w:rPr>
                <w:rFonts w:cs="Arial"/>
                <w:szCs w:val="20"/>
              </w:rPr>
              <w:t>)</w:t>
            </w:r>
          </w:p>
        </w:tc>
        <w:sdt>
          <w:sdtPr>
            <w:rPr>
              <w:rFonts w:cs="Arial"/>
              <w:b/>
              <w:bCs/>
              <w:szCs w:val="20"/>
            </w:rPr>
            <w:id w:val="950126532"/>
            <w:placeholder>
              <w:docPart w:val="9763593214844563875AFF7992DA584A"/>
            </w:placeholder>
            <w:showingPlcHdr/>
            <w:date>
              <w:dateFormat w:val="d/MM/yyyy"/>
              <w:lid w:val="en-AU"/>
              <w:storeMappedDataAs w:val="dateTime"/>
              <w:calendar w:val="gregorian"/>
            </w:date>
          </w:sdtPr>
          <w:sdtEndPr/>
          <w:sdtContent>
            <w:tc>
              <w:tcPr>
                <w:tcW w:w="4751" w:type="dxa"/>
                <w:tcBorders>
                  <w:top w:val="dotted" w:sz="4" w:space="0" w:color="auto"/>
                  <w:left w:val="dotted" w:sz="4" w:space="0" w:color="auto"/>
                  <w:bottom w:val="dotted" w:sz="4" w:space="0" w:color="auto"/>
                  <w:right w:val="dotted" w:sz="4" w:space="0" w:color="auto"/>
                </w:tcBorders>
              </w:tcPr>
              <w:p w14:paraId="55EA49A5" w14:textId="2B406B11" w:rsidR="001B77EE" w:rsidRPr="0061600F" w:rsidRDefault="0061600F" w:rsidP="00783B88">
                <w:pPr>
                  <w:rPr>
                    <w:rFonts w:cs="Arial"/>
                    <w:b/>
                    <w:bCs/>
                    <w:szCs w:val="20"/>
                  </w:rPr>
                </w:pPr>
                <w:r w:rsidRPr="0061600F">
                  <w:rPr>
                    <w:rStyle w:val="PlaceholderText"/>
                    <w:b w:val="0"/>
                    <w:bCs/>
                  </w:rPr>
                  <w:t>Click to enter a date.</w:t>
                </w:r>
              </w:p>
            </w:tc>
          </w:sdtContent>
        </w:sdt>
      </w:tr>
      <w:tr w:rsidR="001B77EE" w:rsidRPr="00370829" w14:paraId="1FB272B8" w14:textId="77777777" w:rsidTr="00766854">
        <w:tc>
          <w:tcPr>
            <w:tcW w:w="3754" w:type="dxa"/>
            <w:tcBorders>
              <w:right w:val="dotted" w:sz="4" w:space="0" w:color="auto"/>
            </w:tcBorders>
          </w:tcPr>
          <w:p w14:paraId="6F36856E" w14:textId="783C4158" w:rsidR="001B77EE" w:rsidRPr="004B19FD" w:rsidRDefault="001B77EE" w:rsidP="00783B88">
            <w:pPr>
              <w:rPr>
                <w:rFonts w:cs="Arial"/>
                <w:szCs w:val="20"/>
              </w:rPr>
            </w:pPr>
            <w:r w:rsidRPr="004B19FD">
              <w:rPr>
                <w:rFonts w:cs="Arial"/>
                <w:szCs w:val="20"/>
              </w:rPr>
              <w:t>Sales, total revenue from the sale of goods and services</w:t>
            </w:r>
          </w:p>
        </w:tc>
        <w:tc>
          <w:tcPr>
            <w:tcW w:w="4751" w:type="dxa"/>
            <w:tcBorders>
              <w:top w:val="dotted" w:sz="4" w:space="0" w:color="auto"/>
              <w:left w:val="dotted" w:sz="4" w:space="0" w:color="auto"/>
              <w:bottom w:val="dotted" w:sz="4" w:space="0" w:color="auto"/>
              <w:right w:val="dotted" w:sz="4" w:space="0" w:color="auto"/>
            </w:tcBorders>
          </w:tcPr>
          <w:p w14:paraId="19A9BC88" w14:textId="21F985B0" w:rsidR="001B77EE" w:rsidRPr="004B19FD" w:rsidRDefault="00783B88" w:rsidP="00783B88">
            <w:pPr>
              <w:rPr>
                <w:rFonts w:cs="Arial"/>
                <w:szCs w:val="20"/>
              </w:rPr>
            </w:pPr>
            <w:r w:rsidRPr="0063155F">
              <w:rPr>
                <w:b/>
                <w:bCs/>
              </w:rPr>
              <w:t>$A</w:t>
            </w:r>
            <w:sdt>
              <w:sdtPr>
                <w:rPr>
                  <w:bCs/>
                </w:rPr>
                <w:id w:val="-408309272"/>
                <w:placeholder>
                  <w:docPart w:val="24B4480CF9414C48ABD728833BF6E1E7"/>
                </w:placeholder>
                <w:showingPlcHdr/>
              </w:sdtPr>
              <w:sdtEndPr/>
              <w:sdtContent>
                <w:r w:rsidR="0061600F" w:rsidRPr="008819DA">
                  <w:rPr>
                    <w:rStyle w:val="PlaceholderText"/>
                    <w:b w:val="0"/>
                    <w:bCs/>
                  </w:rPr>
                  <w:t>Click to enter text.</w:t>
                </w:r>
              </w:sdtContent>
            </w:sdt>
          </w:p>
        </w:tc>
      </w:tr>
      <w:tr w:rsidR="001B77EE" w:rsidRPr="00370829" w14:paraId="53924046" w14:textId="77777777" w:rsidTr="00766854">
        <w:tc>
          <w:tcPr>
            <w:tcW w:w="3754" w:type="dxa"/>
            <w:tcBorders>
              <w:right w:val="dotted" w:sz="4" w:space="0" w:color="auto"/>
            </w:tcBorders>
          </w:tcPr>
          <w:p w14:paraId="1BE7B0FF" w14:textId="776372FA" w:rsidR="001B77EE" w:rsidRPr="004B19FD" w:rsidRDefault="001B77EE" w:rsidP="00783B88">
            <w:pPr>
              <w:rPr>
                <w:rFonts w:cs="Arial"/>
                <w:szCs w:val="20"/>
              </w:rPr>
            </w:pPr>
            <w:r w:rsidRPr="004B19FD">
              <w:rPr>
                <w:rFonts w:cs="Arial"/>
                <w:szCs w:val="20"/>
              </w:rPr>
              <w:t>Number of employees/contractors (full</w:t>
            </w:r>
            <w:r w:rsidR="0061600F">
              <w:rPr>
                <w:rFonts w:cs="Arial"/>
                <w:szCs w:val="20"/>
              </w:rPr>
              <w:t> </w:t>
            </w:r>
            <w:r w:rsidRPr="004B19FD">
              <w:rPr>
                <w:rFonts w:cs="Arial"/>
                <w:szCs w:val="20"/>
              </w:rPr>
              <w:t>time equivalents)</w:t>
            </w:r>
          </w:p>
        </w:tc>
        <w:tc>
          <w:tcPr>
            <w:tcW w:w="4751" w:type="dxa"/>
            <w:tcBorders>
              <w:top w:val="dotted" w:sz="4" w:space="0" w:color="auto"/>
              <w:left w:val="dotted" w:sz="4" w:space="0" w:color="auto"/>
              <w:bottom w:val="dotted" w:sz="4" w:space="0" w:color="auto"/>
              <w:right w:val="dotted" w:sz="4" w:space="0" w:color="auto"/>
            </w:tcBorders>
          </w:tcPr>
          <w:p w14:paraId="227DEA4D" w14:textId="07BE6259" w:rsidR="001B77EE" w:rsidRPr="004B19FD" w:rsidRDefault="00071F20" w:rsidP="00783B88">
            <w:pPr>
              <w:rPr>
                <w:rFonts w:cs="Arial"/>
                <w:szCs w:val="20"/>
              </w:rPr>
            </w:pPr>
            <w:sdt>
              <w:sdtPr>
                <w:rPr>
                  <w:bCs/>
                </w:rPr>
                <w:id w:val="-123001738"/>
                <w:placeholder>
                  <w:docPart w:val="A6022EEED9E44868AA66F7CC0B866851"/>
                </w:placeholder>
                <w:showingPlcHdr/>
              </w:sdtPr>
              <w:sdtEndPr/>
              <w:sdtContent>
                <w:r w:rsidR="0061600F" w:rsidRPr="008819DA">
                  <w:rPr>
                    <w:rStyle w:val="PlaceholderText"/>
                    <w:b w:val="0"/>
                    <w:bCs/>
                  </w:rPr>
                  <w:t>Click to enter text.</w:t>
                </w:r>
              </w:sdtContent>
            </w:sdt>
          </w:p>
        </w:tc>
      </w:tr>
      <w:tr w:rsidR="001B77EE" w:rsidRPr="00370829" w14:paraId="0DAAC314" w14:textId="77777777" w:rsidTr="00766854">
        <w:tc>
          <w:tcPr>
            <w:tcW w:w="3754" w:type="dxa"/>
            <w:tcBorders>
              <w:right w:val="dotted" w:sz="4" w:space="0" w:color="auto"/>
            </w:tcBorders>
          </w:tcPr>
          <w:p w14:paraId="2CB88F07" w14:textId="2BC1F6C1" w:rsidR="001B77EE" w:rsidRPr="004B19FD" w:rsidRDefault="001B77EE" w:rsidP="00783B88">
            <w:pPr>
              <w:rPr>
                <w:rFonts w:cs="Arial"/>
                <w:szCs w:val="20"/>
              </w:rPr>
            </w:pPr>
            <w:r w:rsidRPr="004B19FD">
              <w:rPr>
                <w:rFonts w:cs="Arial"/>
                <w:szCs w:val="20"/>
              </w:rPr>
              <w:t xml:space="preserve">Exports, total revenue from export sales </w:t>
            </w:r>
          </w:p>
        </w:tc>
        <w:tc>
          <w:tcPr>
            <w:tcW w:w="4751" w:type="dxa"/>
            <w:tcBorders>
              <w:top w:val="dotted" w:sz="4" w:space="0" w:color="auto"/>
              <w:left w:val="dotted" w:sz="4" w:space="0" w:color="auto"/>
              <w:bottom w:val="dotted" w:sz="4" w:space="0" w:color="auto"/>
              <w:right w:val="dotted" w:sz="4" w:space="0" w:color="auto"/>
            </w:tcBorders>
          </w:tcPr>
          <w:p w14:paraId="3F53D1F7" w14:textId="6842F9C0" w:rsidR="001B77EE" w:rsidRPr="004B19FD" w:rsidRDefault="00783B88" w:rsidP="00783B88">
            <w:pPr>
              <w:rPr>
                <w:rFonts w:cs="Arial"/>
                <w:szCs w:val="20"/>
              </w:rPr>
            </w:pPr>
            <w:r w:rsidRPr="0063155F">
              <w:rPr>
                <w:b/>
                <w:bCs/>
              </w:rPr>
              <w:t>$A</w:t>
            </w:r>
            <w:sdt>
              <w:sdtPr>
                <w:rPr>
                  <w:bCs/>
                </w:rPr>
                <w:id w:val="2055037584"/>
                <w:placeholder>
                  <w:docPart w:val="0743E69129E843A1AA66A1EA41464B0B"/>
                </w:placeholder>
                <w:showingPlcHdr/>
              </w:sdtPr>
              <w:sdtEndPr/>
              <w:sdtContent>
                <w:r w:rsidR="0061600F" w:rsidRPr="008819DA">
                  <w:rPr>
                    <w:rStyle w:val="PlaceholderText"/>
                    <w:b w:val="0"/>
                    <w:bCs/>
                  </w:rPr>
                  <w:t>Click to enter text.</w:t>
                </w:r>
              </w:sdtContent>
            </w:sdt>
          </w:p>
        </w:tc>
      </w:tr>
      <w:tr w:rsidR="001B77EE" w:rsidRPr="00370829" w14:paraId="0D4BEC41" w14:textId="77777777" w:rsidTr="00766854">
        <w:tc>
          <w:tcPr>
            <w:tcW w:w="3754" w:type="dxa"/>
            <w:tcBorders>
              <w:right w:val="dotted" w:sz="4" w:space="0" w:color="auto"/>
            </w:tcBorders>
          </w:tcPr>
          <w:p w14:paraId="6B0AA1A4" w14:textId="120CB07B" w:rsidR="001B77EE" w:rsidRPr="004B19FD" w:rsidRDefault="001B77EE" w:rsidP="00783B88">
            <w:pPr>
              <w:rPr>
                <w:rFonts w:cs="Arial"/>
                <w:szCs w:val="20"/>
              </w:rPr>
            </w:pPr>
            <w:r w:rsidRPr="004B19FD">
              <w:rPr>
                <w:rFonts w:cs="Arial"/>
                <w:szCs w:val="20"/>
              </w:rPr>
              <w:t xml:space="preserve">Taxable income </w:t>
            </w:r>
          </w:p>
        </w:tc>
        <w:tc>
          <w:tcPr>
            <w:tcW w:w="4751" w:type="dxa"/>
            <w:tcBorders>
              <w:top w:val="dotted" w:sz="4" w:space="0" w:color="auto"/>
              <w:left w:val="dotted" w:sz="4" w:space="0" w:color="auto"/>
              <w:bottom w:val="dotted" w:sz="4" w:space="0" w:color="auto"/>
              <w:right w:val="dotted" w:sz="4" w:space="0" w:color="auto"/>
            </w:tcBorders>
          </w:tcPr>
          <w:p w14:paraId="11E80672" w14:textId="3EB95A56" w:rsidR="001B77EE" w:rsidRPr="004B19FD" w:rsidRDefault="00783B88" w:rsidP="00783B88">
            <w:pPr>
              <w:rPr>
                <w:rFonts w:cs="Arial"/>
                <w:szCs w:val="20"/>
              </w:rPr>
            </w:pPr>
            <w:r w:rsidRPr="0063155F">
              <w:rPr>
                <w:b/>
                <w:bCs/>
              </w:rPr>
              <w:t>$A</w:t>
            </w:r>
            <w:sdt>
              <w:sdtPr>
                <w:rPr>
                  <w:bCs/>
                </w:rPr>
                <w:id w:val="496779470"/>
                <w:placeholder>
                  <w:docPart w:val="9D6A0E64C87048018C9426992754662B"/>
                </w:placeholder>
                <w:showingPlcHdr/>
              </w:sdtPr>
              <w:sdtEndPr/>
              <w:sdtContent>
                <w:r w:rsidR="0061600F" w:rsidRPr="008819DA">
                  <w:rPr>
                    <w:rStyle w:val="PlaceholderText"/>
                    <w:b w:val="0"/>
                    <w:bCs/>
                  </w:rPr>
                  <w:t>Click to enter text.</w:t>
                </w:r>
              </w:sdtContent>
            </w:sdt>
          </w:p>
        </w:tc>
      </w:tr>
      <w:tr w:rsidR="001B77EE" w:rsidRPr="00370829" w14:paraId="4B22B143" w14:textId="77777777" w:rsidTr="00766854">
        <w:tc>
          <w:tcPr>
            <w:tcW w:w="3754" w:type="dxa"/>
            <w:tcBorders>
              <w:right w:val="dotted" w:sz="4" w:space="0" w:color="auto"/>
            </w:tcBorders>
          </w:tcPr>
          <w:p w14:paraId="34B32CDE" w14:textId="48522AFB" w:rsidR="001B77EE" w:rsidRPr="004B19FD" w:rsidRDefault="001B77EE" w:rsidP="00783B88">
            <w:pPr>
              <w:rPr>
                <w:rFonts w:cs="Arial"/>
                <w:szCs w:val="20"/>
              </w:rPr>
            </w:pPr>
            <w:r w:rsidRPr="004B19FD">
              <w:rPr>
                <w:rFonts w:cs="Arial"/>
                <w:szCs w:val="20"/>
              </w:rPr>
              <w:t>Expenditure on R&amp;D, expenditure on creative work undertaken on a systemic basis</w:t>
            </w:r>
          </w:p>
        </w:tc>
        <w:tc>
          <w:tcPr>
            <w:tcW w:w="4751" w:type="dxa"/>
            <w:tcBorders>
              <w:top w:val="dotted" w:sz="4" w:space="0" w:color="auto"/>
              <w:left w:val="dotted" w:sz="4" w:space="0" w:color="auto"/>
              <w:bottom w:val="dotted" w:sz="4" w:space="0" w:color="auto"/>
              <w:right w:val="dotted" w:sz="4" w:space="0" w:color="auto"/>
            </w:tcBorders>
          </w:tcPr>
          <w:p w14:paraId="58CCFD6A" w14:textId="7FF8E6C0" w:rsidR="001B77EE" w:rsidRPr="004B19FD" w:rsidRDefault="00783B88" w:rsidP="00783B88">
            <w:pPr>
              <w:rPr>
                <w:rFonts w:cs="Arial"/>
                <w:szCs w:val="20"/>
              </w:rPr>
            </w:pPr>
            <w:r w:rsidRPr="0063155F">
              <w:rPr>
                <w:b/>
                <w:bCs/>
              </w:rPr>
              <w:t>$A</w:t>
            </w:r>
            <w:sdt>
              <w:sdtPr>
                <w:rPr>
                  <w:bCs/>
                </w:rPr>
                <w:id w:val="882294314"/>
                <w:placeholder>
                  <w:docPart w:val="E3E6811602814B2FAB6DDC9160531E36"/>
                </w:placeholder>
                <w:showingPlcHdr/>
              </w:sdtPr>
              <w:sdtEndPr/>
              <w:sdtContent>
                <w:r w:rsidR="0061600F" w:rsidRPr="008819DA">
                  <w:rPr>
                    <w:rStyle w:val="PlaceholderText"/>
                    <w:b w:val="0"/>
                    <w:bCs/>
                  </w:rPr>
                  <w:t>Click to enter text.</w:t>
                </w:r>
              </w:sdtContent>
            </w:sdt>
          </w:p>
        </w:tc>
      </w:tr>
    </w:tbl>
    <w:p w14:paraId="0CF72472" w14:textId="751D2CA5" w:rsidR="001B77EE" w:rsidRPr="00370829" w:rsidRDefault="00D720F8" w:rsidP="00621606">
      <w:pPr>
        <w:pStyle w:val="Heading3"/>
      </w:pPr>
      <w:bookmarkStart w:id="24" w:name="_Hlk156920390"/>
      <w:r w:rsidRPr="00370829">
        <w:t>B</w:t>
      </w:r>
      <w:r w:rsidR="001B77EE" w:rsidRPr="00370829">
        <w:t>8</w:t>
      </w:r>
      <w:r w:rsidR="001B77EE" w:rsidRPr="00370829">
        <w:tab/>
        <w:t>Applicant’s Primary Contact (for this application)</w:t>
      </w:r>
    </w:p>
    <w:tbl>
      <w:tblPr>
        <w:tblStyle w:val="TableGrid"/>
        <w:tblW w:w="8505" w:type="dxa"/>
        <w:tblLook w:val="01E0" w:firstRow="1" w:lastRow="1" w:firstColumn="1" w:lastColumn="1" w:noHBand="0" w:noVBand="0"/>
        <w:tblCaption w:val="Applicant's Primary Contact details"/>
        <w:tblDescription w:val="Table with empty cells for the applicant to complete the required information regarding their contact details. "/>
      </w:tblPr>
      <w:tblGrid>
        <w:gridCol w:w="3754"/>
        <w:gridCol w:w="4751"/>
      </w:tblGrid>
      <w:tr w:rsidR="001B77EE" w:rsidRPr="004B19FD" w14:paraId="35A9DF08" w14:textId="77777777" w:rsidTr="00766854">
        <w:trPr>
          <w:cnfStyle w:val="100000000000" w:firstRow="1" w:lastRow="0" w:firstColumn="0" w:lastColumn="0" w:oddVBand="0" w:evenVBand="0" w:oddHBand="0" w:evenHBand="0" w:firstRowFirstColumn="0" w:firstRowLastColumn="0" w:lastRowFirstColumn="0" w:lastRowLastColumn="0"/>
        </w:trPr>
        <w:tc>
          <w:tcPr>
            <w:tcW w:w="3754" w:type="dxa"/>
            <w:tcBorders>
              <w:right w:val="dotted" w:sz="4" w:space="0" w:color="auto"/>
            </w:tcBorders>
          </w:tcPr>
          <w:bookmarkEnd w:id="24"/>
          <w:p w14:paraId="003DD95F" w14:textId="77777777" w:rsidR="001B77EE" w:rsidRPr="004B19FD" w:rsidRDefault="001B77EE" w:rsidP="0061600F">
            <w:r w:rsidRPr="004B19FD">
              <w:t>Title (Mr; Mrs; Miss; Ms; Dr; Professor; Associate Professor; Other)</w:t>
            </w:r>
          </w:p>
        </w:tc>
        <w:tc>
          <w:tcPr>
            <w:tcW w:w="4751" w:type="dxa"/>
            <w:tcBorders>
              <w:top w:val="dotted" w:sz="4" w:space="0" w:color="auto"/>
              <w:left w:val="dotted" w:sz="4" w:space="0" w:color="auto"/>
              <w:bottom w:val="dotted" w:sz="4" w:space="0" w:color="auto"/>
              <w:right w:val="dotted" w:sz="4" w:space="0" w:color="auto"/>
            </w:tcBorders>
          </w:tcPr>
          <w:p w14:paraId="5FC8CE94" w14:textId="704EC281" w:rsidR="001B77EE" w:rsidRPr="004B19FD" w:rsidRDefault="00071F20" w:rsidP="0061600F">
            <w:sdt>
              <w:sdtPr>
                <w:rPr>
                  <w:b/>
                  <w:bCs/>
                </w:rPr>
                <w:id w:val="-2028011200"/>
                <w:placeholder>
                  <w:docPart w:val="CE604894F70E462390CBD131E1BD2AB1"/>
                </w:placeholder>
              </w:sdtPr>
              <w:sdtEndPr/>
              <w:sdtContent>
                <w:sdt>
                  <w:sdtPr>
                    <w:rPr>
                      <w:b/>
                      <w:bCs/>
                    </w:rPr>
                    <w:id w:val="793639054"/>
                    <w:placeholder>
                      <w:docPart w:val="5A736692737545498D9A733C4C70D36F"/>
                    </w:placeholder>
                    <w:showingPlcHdr/>
                    <w:comboBox>
                      <w:listItem w:value="Choose an item."/>
                      <w:listItem w:displayText="Mr" w:value="Mr"/>
                      <w:listItem w:displayText="Mrs" w:value="Mrs"/>
                      <w:listItem w:displayText="Ms" w:value="Ms"/>
                      <w:listItem w:displayText="Dr" w:value="Dr"/>
                      <w:listItem w:displayText="Professor" w:value="Professor"/>
                      <w:listItem w:displayText="Associate Professor" w:value="Associate Professor"/>
                      <w:listItem w:displayText="Other" w:value="Other"/>
                    </w:comboBox>
                  </w:sdtPr>
                  <w:sdtEndPr/>
                  <w:sdtContent>
                    <w:r w:rsidR="00766854" w:rsidRPr="00766854">
                      <w:rPr>
                        <w:rStyle w:val="PlaceholderText"/>
                        <w:b w:val="0"/>
                        <w:bCs/>
                      </w:rPr>
                      <w:t>Choose an item.</w:t>
                    </w:r>
                  </w:sdtContent>
                </w:sdt>
              </w:sdtContent>
            </w:sdt>
          </w:p>
        </w:tc>
      </w:tr>
      <w:tr w:rsidR="001B77EE" w:rsidRPr="004B19FD" w14:paraId="75DA067C" w14:textId="77777777" w:rsidTr="00766854">
        <w:tc>
          <w:tcPr>
            <w:tcW w:w="3754" w:type="dxa"/>
            <w:tcBorders>
              <w:right w:val="dotted" w:sz="4" w:space="0" w:color="auto"/>
            </w:tcBorders>
          </w:tcPr>
          <w:p w14:paraId="50DE00E9" w14:textId="77777777" w:rsidR="001B77EE" w:rsidRPr="004B19FD" w:rsidRDefault="001B77EE" w:rsidP="0061600F">
            <w:r w:rsidRPr="004B19FD">
              <w:t>Given name</w:t>
            </w:r>
          </w:p>
        </w:tc>
        <w:tc>
          <w:tcPr>
            <w:tcW w:w="4751" w:type="dxa"/>
            <w:tcBorders>
              <w:top w:val="dotted" w:sz="4" w:space="0" w:color="auto"/>
              <w:left w:val="dotted" w:sz="4" w:space="0" w:color="auto"/>
              <w:bottom w:val="dotted" w:sz="4" w:space="0" w:color="auto"/>
              <w:right w:val="dotted" w:sz="4" w:space="0" w:color="auto"/>
            </w:tcBorders>
          </w:tcPr>
          <w:p w14:paraId="6FD5BDAA" w14:textId="2635F746" w:rsidR="001B77EE" w:rsidRPr="004B19FD" w:rsidRDefault="00071F20" w:rsidP="0061600F">
            <w:sdt>
              <w:sdtPr>
                <w:rPr>
                  <w:bCs/>
                </w:rPr>
                <w:id w:val="-1735857124"/>
                <w:placeholder>
                  <w:docPart w:val="1144EBC470984E5FB7626E7245633DCB"/>
                </w:placeholder>
                <w:showingPlcHdr/>
              </w:sdtPr>
              <w:sdtEndPr/>
              <w:sdtContent>
                <w:r w:rsidR="0061600F" w:rsidRPr="008819DA">
                  <w:rPr>
                    <w:rStyle w:val="PlaceholderText"/>
                    <w:b w:val="0"/>
                    <w:bCs/>
                  </w:rPr>
                  <w:t>Click to enter text.</w:t>
                </w:r>
              </w:sdtContent>
            </w:sdt>
          </w:p>
        </w:tc>
      </w:tr>
      <w:tr w:rsidR="001B77EE" w:rsidRPr="004B19FD" w14:paraId="7084571D" w14:textId="77777777" w:rsidTr="00766854">
        <w:tc>
          <w:tcPr>
            <w:tcW w:w="3754" w:type="dxa"/>
            <w:tcBorders>
              <w:right w:val="dotted" w:sz="4" w:space="0" w:color="auto"/>
            </w:tcBorders>
          </w:tcPr>
          <w:p w14:paraId="4837BA42" w14:textId="77777777" w:rsidR="001B77EE" w:rsidRPr="004B19FD" w:rsidRDefault="001B77EE" w:rsidP="0061600F">
            <w:r w:rsidRPr="004B19FD">
              <w:t>Other name(s)</w:t>
            </w:r>
          </w:p>
        </w:tc>
        <w:tc>
          <w:tcPr>
            <w:tcW w:w="4751" w:type="dxa"/>
            <w:tcBorders>
              <w:top w:val="dotted" w:sz="4" w:space="0" w:color="auto"/>
              <w:left w:val="dotted" w:sz="4" w:space="0" w:color="auto"/>
              <w:bottom w:val="dotted" w:sz="4" w:space="0" w:color="auto"/>
              <w:right w:val="dotted" w:sz="4" w:space="0" w:color="auto"/>
            </w:tcBorders>
          </w:tcPr>
          <w:p w14:paraId="1CF14F85" w14:textId="1B6C7473" w:rsidR="001B77EE" w:rsidRPr="004B19FD" w:rsidRDefault="00071F20" w:rsidP="0061600F">
            <w:pPr>
              <w:rPr>
                <w:b/>
              </w:rPr>
            </w:pPr>
            <w:sdt>
              <w:sdtPr>
                <w:rPr>
                  <w:bCs/>
                </w:rPr>
                <w:id w:val="-624627895"/>
                <w:placeholder>
                  <w:docPart w:val="3D37A5EA2F014DEF80B24FB37F8467E2"/>
                </w:placeholder>
                <w:showingPlcHdr/>
              </w:sdtPr>
              <w:sdtEndPr/>
              <w:sdtContent>
                <w:r w:rsidR="0061600F" w:rsidRPr="008819DA">
                  <w:rPr>
                    <w:rStyle w:val="PlaceholderText"/>
                    <w:b w:val="0"/>
                    <w:bCs/>
                  </w:rPr>
                  <w:t>Click to enter text.</w:t>
                </w:r>
              </w:sdtContent>
            </w:sdt>
          </w:p>
        </w:tc>
      </w:tr>
      <w:tr w:rsidR="001B77EE" w:rsidRPr="004B19FD" w14:paraId="389311B9" w14:textId="77777777" w:rsidTr="00766854">
        <w:tc>
          <w:tcPr>
            <w:tcW w:w="3754" w:type="dxa"/>
            <w:tcBorders>
              <w:right w:val="dotted" w:sz="4" w:space="0" w:color="auto"/>
            </w:tcBorders>
          </w:tcPr>
          <w:p w14:paraId="200EDD69" w14:textId="77777777" w:rsidR="001B77EE" w:rsidRPr="004B19FD" w:rsidRDefault="001B77EE" w:rsidP="0061600F">
            <w:r w:rsidRPr="004B19FD">
              <w:t>Family name</w:t>
            </w:r>
          </w:p>
        </w:tc>
        <w:tc>
          <w:tcPr>
            <w:tcW w:w="4751" w:type="dxa"/>
            <w:tcBorders>
              <w:top w:val="dotted" w:sz="4" w:space="0" w:color="auto"/>
              <w:left w:val="dotted" w:sz="4" w:space="0" w:color="auto"/>
              <w:bottom w:val="dotted" w:sz="4" w:space="0" w:color="auto"/>
              <w:right w:val="dotted" w:sz="4" w:space="0" w:color="auto"/>
            </w:tcBorders>
          </w:tcPr>
          <w:p w14:paraId="7550D1F1" w14:textId="0CDEF2F1" w:rsidR="001B77EE" w:rsidRPr="004B19FD" w:rsidRDefault="00071F20" w:rsidP="0061600F">
            <w:sdt>
              <w:sdtPr>
                <w:rPr>
                  <w:bCs/>
                </w:rPr>
                <w:id w:val="738599941"/>
                <w:placeholder>
                  <w:docPart w:val="5196E9EE80964AAAAE5554581EC79BAF"/>
                </w:placeholder>
                <w:showingPlcHdr/>
              </w:sdtPr>
              <w:sdtEndPr/>
              <w:sdtContent>
                <w:r w:rsidR="0061600F" w:rsidRPr="008819DA">
                  <w:rPr>
                    <w:rStyle w:val="PlaceholderText"/>
                    <w:b w:val="0"/>
                    <w:bCs/>
                  </w:rPr>
                  <w:t>Click to enter text.</w:t>
                </w:r>
              </w:sdtContent>
            </w:sdt>
          </w:p>
        </w:tc>
      </w:tr>
      <w:tr w:rsidR="001B77EE" w:rsidRPr="004B19FD" w14:paraId="6D3F5C60" w14:textId="77777777" w:rsidTr="00766854">
        <w:tc>
          <w:tcPr>
            <w:tcW w:w="3754" w:type="dxa"/>
            <w:tcBorders>
              <w:right w:val="dotted" w:sz="4" w:space="0" w:color="auto"/>
            </w:tcBorders>
          </w:tcPr>
          <w:p w14:paraId="7D1BB3C1" w14:textId="77777777" w:rsidR="001B77EE" w:rsidRPr="004B19FD" w:rsidRDefault="001B77EE" w:rsidP="0061600F">
            <w:r w:rsidRPr="004B19FD">
              <w:t xml:space="preserve">Job title </w:t>
            </w:r>
          </w:p>
        </w:tc>
        <w:tc>
          <w:tcPr>
            <w:tcW w:w="4751" w:type="dxa"/>
            <w:tcBorders>
              <w:top w:val="dotted" w:sz="4" w:space="0" w:color="auto"/>
              <w:left w:val="dotted" w:sz="4" w:space="0" w:color="auto"/>
              <w:bottom w:val="dotted" w:sz="4" w:space="0" w:color="auto"/>
              <w:right w:val="dotted" w:sz="4" w:space="0" w:color="auto"/>
            </w:tcBorders>
          </w:tcPr>
          <w:p w14:paraId="2ACBF33E" w14:textId="0E6C6D26" w:rsidR="001B77EE" w:rsidRPr="004B19FD" w:rsidRDefault="00071F20" w:rsidP="0061600F">
            <w:sdt>
              <w:sdtPr>
                <w:rPr>
                  <w:bCs/>
                </w:rPr>
                <w:id w:val="1500151343"/>
                <w:placeholder>
                  <w:docPart w:val="9E70FF6940424E6C925850FE01CA3905"/>
                </w:placeholder>
                <w:showingPlcHdr/>
              </w:sdtPr>
              <w:sdtEndPr/>
              <w:sdtContent>
                <w:r w:rsidR="0061600F" w:rsidRPr="008819DA">
                  <w:rPr>
                    <w:rStyle w:val="PlaceholderText"/>
                    <w:b w:val="0"/>
                    <w:bCs/>
                  </w:rPr>
                  <w:t>Click to enter text.</w:t>
                </w:r>
              </w:sdtContent>
            </w:sdt>
          </w:p>
        </w:tc>
      </w:tr>
    </w:tbl>
    <w:p w14:paraId="32C7BA53" w14:textId="77777777" w:rsidR="001B77EE" w:rsidRPr="004B19FD" w:rsidRDefault="001B77EE" w:rsidP="0061600F">
      <w:pPr>
        <w:pStyle w:val="Heading4"/>
      </w:pPr>
      <w:r w:rsidRPr="004B19FD">
        <w:t>Contact Details</w:t>
      </w:r>
    </w:p>
    <w:tbl>
      <w:tblPr>
        <w:tblStyle w:val="TableGrid"/>
        <w:tblW w:w="8505" w:type="dxa"/>
        <w:tblLook w:val="01E0" w:firstRow="1" w:lastRow="1" w:firstColumn="1" w:lastColumn="1" w:noHBand="0" w:noVBand="0"/>
        <w:tblCaption w:val="Applicant's Primary Contact details"/>
        <w:tblDescription w:val="Table with empty cells for the applicant to complete the required information regarding their contact details. "/>
      </w:tblPr>
      <w:tblGrid>
        <w:gridCol w:w="3754"/>
        <w:gridCol w:w="4751"/>
      </w:tblGrid>
      <w:tr w:rsidR="001B77EE" w:rsidRPr="004B19FD" w14:paraId="5651F29B" w14:textId="77777777" w:rsidTr="00766854">
        <w:trPr>
          <w:cnfStyle w:val="100000000000" w:firstRow="1" w:lastRow="0" w:firstColumn="0" w:lastColumn="0" w:oddVBand="0" w:evenVBand="0" w:oddHBand="0" w:evenHBand="0" w:firstRowFirstColumn="0" w:firstRowLastColumn="0" w:lastRowFirstColumn="0" w:lastRowLastColumn="0"/>
        </w:trPr>
        <w:tc>
          <w:tcPr>
            <w:tcW w:w="3754" w:type="dxa"/>
            <w:tcBorders>
              <w:right w:val="dotted" w:sz="4" w:space="0" w:color="auto"/>
            </w:tcBorders>
          </w:tcPr>
          <w:p w14:paraId="3343C7E9" w14:textId="008BAD16" w:rsidR="001B77EE" w:rsidRPr="004B19FD" w:rsidRDefault="001B77EE" w:rsidP="0061600F">
            <w:r w:rsidRPr="004B19FD">
              <w:t xml:space="preserve">Preferred method for correspondence </w:t>
            </w:r>
            <w:r w:rsidR="0061600F">
              <w:br/>
            </w:r>
            <w:r w:rsidRPr="004B19FD">
              <w:t>(E-mail; Phone; Letter)</w:t>
            </w:r>
          </w:p>
        </w:tc>
        <w:sdt>
          <w:sdtPr>
            <w:id w:val="-1757584614"/>
            <w:placeholder>
              <w:docPart w:val="3B269BFB1D6246F58372EEB370248AF9"/>
            </w:placeholder>
            <w:showingPlcHdr/>
            <w:comboBox>
              <w:listItem w:value="Choose an item."/>
              <w:listItem w:displayText="Email" w:value="Email"/>
              <w:listItem w:displayText="Phone" w:value="Phone"/>
              <w:listItem w:displayText="Letter" w:value="Letter"/>
            </w:comboBox>
          </w:sdtPr>
          <w:sdtEndPr/>
          <w:sdtContent>
            <w:tc>
              <w:tcPr>
                <w:tcW w:w="4751" w:type="dxa"/>
                <w:tcBorders>
                  <w:top w:val="dotted" w:sz="4" w:space="0" w:color="auto"/>
                  <w:left w:val="dotted" w:sz="4" w:space="0" w:color="auto"/>
                  <w:bottom w:val="dotted" w:sz="4" w:space="0" w:color="auto"/>
                  <w:right w:val="dotted" w:sz="4" w:space="0" w:color="auto"/>
                </w:tcBorders>
              </w:tcPr>
              <w:p w14:paraId="4A59139B" w14:textId="352078C5" w:rsidR="001B77EE" w:rsidRPr="004B19FD" w:rsidRDefault="0061600F" w:rsidP="0061600F">
                <w:r w:rsidRPr="0061600F">
                  <w:rPr>
                    <w:rStyle w:val="PlaceholderText"/>
                    <w:b w:val="0"/>
                    <w:bCs/>
                  </w:rPr>
                  <w:t>Choose an item.</w:t>
                </w:r>
              </w:p>
            </w:tc>
          </w:sdtContent>
        </w:sdt>
      </w:tr>
      <w:tr w:rsidR="001B77EE" w:rsidRPr="004B19FD" w14:paraId="62531C3A" w14:textId="77777777" w:rsidTr="00766854">
        <w:trPr>
          <w:trHeight w:val="289"/>
        </w:trPr>
        <w:tc>
          <w:tcPr>
            <w:tcW w:w="3754" w:type="dxa"/>
            <w:tcBorders>
              <w:right w:val="dotted" w:sz="4" w:space="0" w:color="auto"/>
            </w:tcBorders>
          </w:tcPr>
          <w:p w14:paraId="20D50139" w14:textId="77777777" w:rsidR="001B77EE" w:rsidRPr="004B19FD" w:rsidRDefault="001B77EE" w:rsidP="0061600F">
            <w:r w:rsidRPr="004B19FD">
              <w:lastRenderedPageBreak/>
              <w:t>Office telephone number</w:t>
            </w:r>
          </w:p>
        </w:tc>
        <w:tc>
          <w:tcPr>
            <w:tcW w:w="4751" w:type="dxa"/>
            <w:tcBorders>
              <w:top w:val="dotted" w:sz="4" w:space="0" w:color="auto"/>
              <w:left w:val="dotted" w:sz="4" w:space="0" w:color="auto"/>
              <w:bottom w:val="dotted" w:sz="4" w:space="0" w:color="auto"/>
              <w:right w:val="dotted" w:sz="4" w:space="0" w:color="auto"/>
            </w:tcBorders>
          </w:tcPr>
          <w:p w14:paraId="269CA42D" w14:textId="341B8D07" w:rsidR="001B77EE" w:rsidRPr="004B19FD" w:rsidRDefault="00071F20" w:rsidP="0061600F">
            <w:sdt>
              <w:sdtPr>
                <w:rPr>
                  <w:bCs/>
                </w:rPr>
                <w:id w:val="318233440"/>
                <w:placeholder>
                  <w:docPart w:val="5C488211C2E94B378E2088EBD44E945B"/>
                </w:placeholder>
                <w:showingPlcHdr/>
              </w:sdtPr>
              <w:sdtEndPr/>
              <w:sdtContent>
                <w:r w:rsidR="0061600F" w:rsidRPr="008819DA">
                  <w:rPr>
                    <w:rStyle w:val="PlaceholderText"/>
                    <w:b w:val="0"/>
                    <w:bCs/>
                  </w:rPr>
                  <w:t>Click to enter text.</w:t>
                </w:r>
              </w:sdtContent>
            </w:sdt>
          </w:p>
        </w:tc>
      </w:tr>
      <w:tr w:rsidR="001B77EE" w:rsidRPr="004B19FD" w14:paraId="2963DD5A" w14:textId="77777777" w:rsidTr="00766854">
        <w:trPr>
          <w:trHeight w:val="289"/>
        </w:trPr>
        <w:tc>
          <w:tcPr>
            <w:tcW w:w="3754" w:type="dxa"/>
            <w:tcBorders>
              <w:right w:val="dotted" w:sz="4" w:space="0" w:color="auto"/>
            </w:tcBorders>
          </w:tcPr>
          <w:p w14:paraId="296EBAA8" w14:textId="77777777" w:rsidR="001B77EE" w:rsidRPr="004B19FD" w:rsidRDefault="001B77EE" w:rsidP="0061600F">
            <w:r w:rsidRPr="004B19FD">
              <w:t>Mobile telephone number</w:t>
            </w:r>
          </w:p>
        </w:tc>
        <w:tc>
          <w:tcPr>
            <w:tcW w:w="4751" w:type="dxa"/>
            <w:tcBorders>
              <w:top w:val="dotted" w:sz="4" w:space="0" w:color="auto"/>
              <w:left w:val="dotted" w:sz="4" w:space="0" w:color="auto"/>
              <w:bottom w:val="dotted" w:sz="4" w:space="0" w:color="auto"/>
              <w:right w:val="dotted" w:sz="4" w:space="0" w:color="auto"/>
            </w:tcBorders>
          </w:tcPr>
          <w:p w14:paraId="17FB93DA" w14:textId="3A9B3BF7" w:rsidR="001B77EE" w:rsidRPr="004B19FD" w:rsidRDefault="00071F20" w:rsidP="0061600F">
            <w:sdt>
              <w:sdtPr>
                <w:rPr>
                  <w:bCs/>
                </w:rPr>
                <w:id w:val="-1972736124"/>
                <w:placeholder>
                  <w:docPart w:val="EC6ED8737C404F4C89A4C865A32F2A0B"/>
                </w:placeholder>
                <w:showingPlcHdr/>
              </w:sdtPr>
              <w:sdtEndPr/>
              <w:sdtContent>
                <w:r w:rsidR="0061600F" w:rsidRPr="008819DA">
                  <w:rPr>
                    <w:rStyle w:val="PlaceholderText"/>
                    <w:b w:val="0"/>
                    <w:bCs/>
                  </w:rPr>
                  <w:t>Click to enter text.</w:t>
                </w:r>
              </w:sdtContent>
            </w:sdt>
          </w:p>
        </w:tc>
      </w:tr>
      <w:tr w:rsidR="001B77EE" w:rsidRPr="004B19FD" w14:paraId="2685781C" w14:textId="77777777" w:rsidTr="00766854">
        <w:trPr>
          <w:trHeight w:val="227"/>
        </w:trPr>
        <w:tc>
          <w:tcPr>
            <w:tcW w:w="3754" w:type="dxa"/>
            <w:tcBorders>
              <w:right w:val="dotted" w:sz="4" w:space="0" w:color="auto"/>
            </w:tcBorders>
          </w:tcPr>
          <w:p w14:paraId="772F8049" w14:textId="77777777" w:rsidR="001B77EE" w:rsidRPr="004B19FD" w:rsidRDefault="001B77EE" w:rsidP="0061600F">
            <w:r w:rsidRPr="004B19FD">
              <w:t>E-mail address</w:t>
            </w:r>
          </w:p>
        </w:tc>
        <w:tc>
          <w:tcPr>
            <w:tcW w:w="4751" w:type="dxa"/>
            <w:tcBorders>
              <w:top w:val="dotted" w:sz="4" w:space="0" w:color="auto"/>
              <w:left w:val="dotted" w:sz="4" w:space="0" w:color="auto"/>
              <w:bottom w:val="dotted" w:sz="4" w:space="0" w:color="auto"/>
              <w:right w:val="dotted" w:sz="4" w:space="0" w:color="auto"/>
            </w:tcBorders>
          </w:tcPr>
          <w:p w14:paraId="7459725E" w14:textId="7DE23484" w:rsidR="001B77EE" w:rsidRPr="004B19FD" w:rsidRDefault="00071F20" w:rsidP="0061600F">
            <w:sdt>
              <w:sdtPr>
                <w:rPr>
                  <w:bCs/>
                </w:rPr>
                <w:id w:val="-393894385"/>
                <w:placeholder>
                  <w:docPart w:val="C9978F9445FD4936A066BCAD2CBBD8DA"/>
                </w:placeholder>
                <w:showingPlcHdr/>
              </w:sdtPr>
              <w:sdtEndPr/>
              <w:sdtContent>
                <w:r w:rsidR="0061600F" w:rsidRPr="008819DA">
                  <w:rPr>
                    <w:rStyle w:val="PlaceholderText"/>
                    <w:b w:val="0"/>
                    <w:bCs/>
                  </w:rPr>
                  <w:t>Click to enter text.</w:t>
                </w:r>
              </w:sdtContent>
            </w:sdt>
          </w:p>
        </w:tc>
      </w:tr>
      <w:tr w:rsidR="00DF212D" w:rsidRPr="00370829" w14:paraId="1C6613CA" w14:textId="77777777" w:rsidTr="0061600F">
        <w:tc>
          <w:tcPr>
            <w:tcW w:w="8505" w:type="dxa"/>
            <w:gridSpan w:val="2"/>
          </w:tcPr>
          <w:p w14:paraId="68B900F1" w14:textId="3E2FCFD0" w:rsidR="00DF212D" w:rsidRPr="004B19FD" w:rsidRDefault="00DF212D" w:rsidP="0061600F">
            <w:pPr>
              <w:pStyle w:val="Instructiontext"/>
              <w:ind w:left="0"/>
            </w:pPr>
            <w:r w:rsidRPr="004B19FD">
              <w:rPr>
                <w:b/>
                <w:bCs/>
              </w:rPr>
              <w:t>Note-</w:t>
            </w:r>
            <w:r w:rsidRPr="004B19FD">
              <w:t xml:space="preserve"> If your business is overseas, you must have a local contact person</w:t>
            </w:r>
          </w:p>
        </w:tc>
      </w:tr>
      <w:tr w:rsidR="001B77EE" w:rsidRPr="00370829" w14:paraId="42CC7A20" w14:textId="77777777" w:rsidTr="0061600F">
        <w:tc>
          <w:tcPr>
            <w:tcW w:w="3754" w:type="dxa"/>
          </w:tcPr>
          <w:p w14:paraId="1311F7FD" w14:textId="46DB2480" w:rsidR="001B77EE" w:rsidRPr="004B19FD" w:rsidRDefault="001B77EE" w:rsidP="0061600F">
            <w:pPr>
              <w:rPr>
                <w:rFonts w:cstheme="minorHAnsi"/>
              </w:rPr>
            </w:pPr>
            <w:r w:rsidRPr="004B19FD">
              <w:rPr>
                <w:rFonts w:cstheme="minorHAnsi"/>
                <w:b/>
              </w:rPr>
              <w:t>Street Address</w:t>
            </w:r>
            <w:r w:rsidRPr="004B19FD">
              <w:rPr>
                <w:rFonts w:cstheme="minorHAnsi"/>
              </w:rPr>
              <w:t xml:space="preserve"> </w:t>
            </w:r>
          </w:p>
          <w:p w14:paraId="336362F4" w14:textId="79426789" w:rsidR="001B77EE" w:rsidRPr="004B19FD" w:rsidRDefault="001B77EE" w:rsidP="0061600F">
            <w:pPr>
              <w:rPr>
                <w:rFonts w:cstheme="minorHAnsi"/>
              </w:rPr>
            </w:pPr>
            <w:r w:rsidRPr="004B19FD">
              <w:rPr>
                <w:rFonts w:cstheme="minorHAnsi"/>
              </w:rPr>
              <w:t xml:space="preserve">Is the contact’s street address the same as the applicant’s street </w:t>
            </w:r>
            <w:r w:rsidR="0061600F" w:rsidRPr="004B19FD">
              <w:rPr>
                <w:rFonts w:cstheme="minorHAnsi"/>
              </w:rPr>
              <w:t>address? *</w:t>
            </w:r>
          </w:p>
        </w:tc>
        <w:tc>
          <w:tcPr>
            <w:tcW w:w="4751" w:type="dxa"/>
          </w:tcPr>
          <w:p w14:paraId="27895DF0" w14:textId="77777777" w:rsidR="00D826B4" w:rsidRDefault="00D826B4" w:rsidP="0061600F"/>
          <w:p w14:paraId="3084C302" w14:textId="7BDEA5BE" w:rsidR="0061600F" w:rsidRPr="00A92C68" w:rsidRDefault="00071F20" w:rsidP="0061600F">
            <w:sdt>
              <w:sdtPr>
                <w:id w:val="2000149028"/>
                <w14:checkbox>
                  <w14:checked w14:val="0"/>
                  <w14:checkedState w14:val="2612" w14:font="MS Gothic"/>
                  <w14:uncheckedState w14:val="2610" w14:font="MS Gothic"/>
                </w14:checkbox>
              </w:sdtPr>
              <w:sdtEndPr/>
              <w:sdtContent>
                <w:r w:rsidR="0061600F" w:rsidRPr="00A92C68">
                  <w:rPr>
                    <w:rFonts w:hint="eastAsia"/>
                  </w:rPr>
                  <w:t>☐</w:t>
                </w:r>
              </w:sdtContent>
            </w:sdt>
            <w:r w:rsidR="0061600F" w:rsidRPr="00A92C68">
              <w:tab/>
              <w:t>Yes</w:t>
            </w:r>
          </w:p>
          <w:p w14:paraId="24BB5C31" w14:textId="7039FBC4" w:rsidR="00694A08" w:rsidRPr="004B19FD" w:rsidRDefault="00071F20" w:rsidP="0061600F">
            <w:pPr>
              <w:rPr>
                <w:rFonts w:cstheme="minorHAnsi"/>
              </w:rPr>
            </w:pPr>
            <w:sdt>
              <w:sdtPr>
                <w:id w:val="-133106893"/>
                <w14:checkbox>
                  <w14:checked w14:val="0"/>
                  <w14:checkedState w14:val="2612" w14:font="MS Gothic"/>
                  <w14:uncheckedState w14:val="2610" w14:font="MS Gothic"/>
                </w14:checkbox>
              </w:sdtPr>
              <w:sdtEndPr/>
              <w:sdtContent>
                <w:r w:rsidR="0061600F" w:rsidRPr="00A92C68">
                  <w:rPr>
                    <w:rFonts w:hint="eastAsia"/>
                  </w:rPr>
                  <w:t>☐</w:t>
                </w:r>
              </w:sdtContent>
            </w:sdt>
            <w:r w:rsidR="0061600F" w:rsidRPr="00A92C68">
              <w:tab/>
              <w:t>No</w:t>
            </w:r>
          </w:p>
        </w:tc>
      </w:tr>
    </w:tbl>
    <w:p w14:paraId="3975EB8D" w14:textId="77777777" w:rsidR="001B77EE" w:rsidRPr="00AB464C" w:rsidRDefault="001B77EE" w:rsidP="0061600F">
      <w:pPr>
        <w:pStyle w:val="NormalIndent"/>
      </w:pPr>
      <w:r w:rsidRPr="00AB464C">
        <w:t xml:space="preserve">(If </w:t>
      </w:r>
      <w:proofErr w:type="gramStart"/>
      <w:r w:rsidRPr="00AB464C">
        <w:rPr>
          <w:b/>
          <w:bCs/>
        </w:rPr>
        <w:t>No</w:t>
      </w:r>
      <w:proofErr w:type="gramEnd"/>
      <w:r w:rsidRPr="00AB464C">
        <w:t>, please provide a street address below)</w:t>
      </w:r>
    </w:p>
    <w:tbl>
      <w:tblPr>
        <w:tblStyle w:val="TableGrid"/>
        <w:tblW w:w="8505" w:type="dxa"/>
        <w:tblLook w:val="01E0" w:firstRow="1" w:lastRow="1" w:firstColumn="1" w:lastColumn="1" w:noHBand="0" w:noVBand="0"/>
        <w:tblCaption w:val="Applicant's Primary Contact details"/>
        <w:tblDescription w:val="Table with empty cells for the applicant to complete the required information regarding their contact details. "/>
      </w:tblPr>
      <w:tblGrid>
        <w:gridCol w:w="3754"/>
        <w:gridCol w:w="4751"/>
      </w:tblGrid>
      <w:tr w:rsidR="001B77EE" w:rsidRPr="004B19FD" w14:paraId="1D7F38D6" w14:textId="77777777" w:rsidTr="00766854">
        <w:trPr>
          <w:cnfStyle w:val="100000000000" w:firstRow="1" w:lastRow="0" w:firstColumn="0" w:lastColumn="0" w:oddVBand="0" w:evenVBand="0" w:oddHBand="0" w:evenHBand="0" w:firstRowFirstColumn="0" w:firstRowLastColumn="0" w:lastRowFirstColumn="0" w:lastRowLastColumn="0"/>
        </w:trPr>
        <w:tc>
          <w:tcPr>
            <w:tcW w:w="3754" w:type="dxa"/>
            <w:tcBorders>
              <w:right w:val="dotted" w:sz="4" w:space="0" w:color="auto"/>
            </w:tcBorders>
          </w:tcPr>
          <w:p w14:paraId="7BDA5676" w14:textId="77777777" w:rsidR="001B77EE" w:rsidRPr="004B19FD" w:rsidRDefault="001B77EE" w:rsidP="0061600F">
            <w:r w:rsidRPr="004B19FD">
              <w:t>Address Line 1</w:t>
            </w:r>
          </w:p>
        </w:tc>
        <w:tc>
          <w:tcPr>
            <w:tcW w:w="4751" w:type="dxa"/>
            <w:tcBorders>
              <w:top w:val="dotted" w:sz="4" w:space="0" w:color="auto"/>
              <w:left w:val="dotted" w:sz="4" w:space="0" w:color="auto"/>
              <w:bottom w:val="dotted" w:sz="4" w:space="0" w:color="auto"/>
              <w:right w:val="dotted" w:sz="4" w:space="0" w:color="auto"/>
            </w:tcBorders>
          </w:tcPr>
          <w:p w14:paraId="0233EFB2" w14:textId="3DE559EB" w:rsidR="001B77EE" w:rsidRPr="004B19FD" w:rsidRDefault="00071F20" w:rsidP="0061600F">
            <w:sdt>
              <w:sdtPr>
                <w:rPr>
                  <w:bCs/>
                </w:rPr>
                <w:id w:val="-554546860"/>
                <w:placeholder>
                  <w:docPart w:val="E9D1CCBA67E04550ACDCED5999FB9054"/>
                </w:placeholder>
                <w:showingPlcHdr/>
              </w:sdtPr>
              <w:sdtEndPr/>
              <w:sdtContent>
                <w:r w:rsidR="0061600F" w:rsidRPr="008819DA">
                  <w:rPr>
                    <w:rStyle w:val="PlaceholderText"/>
                    <w:b w:val="0"/>
                    <w:bCs/>
                  </w:rPr>
                  <w:t>Click to enter text.</w:t>
                </w:r>
              </w:sdtContent>
            </w:sdt>
          </w:p>
        </w:tc>
      </w:tr>
      <w:tr w:rsidR="001B77EE" w:rsidRPr="004B19FD" w14:paraId="1E63A303" w14:textId="77777777" w:rsidTr="00766854">
        <w:tc>
          <w:tcPr>
            <w:tcW w:w="3754" w:type="dxa"/>
            <w:tcBorders>
              <w:right w:val="dotted" w:sz="4" w:space="0" w:color="auto"/>
            </w:tcBorders>
          </w:tcPr>
          <w:p w14:paraId="34B433ED" w14:textId="77777777" w:rsidR="001B77EE" w:rsidRPr="004B19FD" w:rsidRDefault="001B77EE" w:rsidP="0061600F">
            <w:r w:rsidRPr="004B19FD">
              <w:t>Address Line 2</w:t>
            </w:r>
          </w:p>
        </w:tc>
        <w:tc>
          <w:tcPr>
            <w:tcW w:w="4751" w:type="dxa"/>
            <w:tcBorders>
              <w:top w:val="dotted" w:sz="4" w:space="0" w:color="auto"/>
              <w:left w:val="dotted" w:sz="4" w:space="0" w:color="auto"/>
              <w:bottom w:val="dotted" w:sz="4" w:space="0" w:color="auto"/>
              <w:right w:val="dotted" w:sz="4" w:space="0" w:color="auto"/>
            </w:tcBorders>
          </w:tcPr>
          <w:p w14:paraId="0038CED6" w14:textId="37232698" w:rsidR="001B77EE" w:rsidRPr="004B19FD" w:rsidRDefault="00071F20" w:rsidP="0061600F">
            <w:sdt>
              <w:sdtPr>
                <w:rPr>
                  <w:bCs/>
                </w:rPr>
                <w:id w:val="1422067894"/>
                <w:placeholder>
                  <w:docPart w:val="50E0A1E330E848BF99CEFE0C1121E75A"/>
                </w:placeholder>
                <w:showingPlcHdr/>
              </w:sdtPr>
              <w:sdtEndPr/>
              <w:sdtContent>
                <w:r w:rsidR="0061600F" w:rsidRPr="008819DA">
                  <w:rPr>
                    <w:rStyle w:val="PlaceholderText"/>
                    <w:b w:val="0"/>
                    <w:bCs/>
                  </w:rPr>
                  <w:t>Click to enter text.</w:t>
                </w:r>
              </w:sdtContent>
            </w:sdt>
          </w:p>
        </w:tc>
      </w:tr>
      <w:tr w:rsidR="001B77EE" w:rsidRPr="004B19FD" w14:paraId="27B38007" w14:textId="77777777" w:rsidTr="00766854">
        <w:tc>
          <w:tcPr>
            <w:tcW w:w="3754" w:type="dxa"/>
            <w:tcBorders>
              <w:right w:val="dotted" w:sz="4" w:space="0" w:color="auto"/>
            </w:tcBorders>
          </w:tcPr>
          <w:p w14:paraId="6F717791" w14:textId="77777777" w:rsidR="001B77EE" w:rsidRPr="004B19FD" w:rsidRDefault="001B77EE" w:rsidP="0061600F">
            <w:r w:rsidRPr="004B19FD">
              <w:t>Suburb/Town</w:t>
            </w:r>
          </w:p>
        </w:tc>
        <w:tc>
          <w:tcPr>
            <w:tcW w:w="4751" w:type="dxa"/>
            <w:tcBorders>
              <w:top w:val="dotted" w:sz="4" w:space="0" w:color="auto"/>
              <w:left w:val="dotted" w:sz="4" w:space="0" w:color="auto"/>
              <w:bottom w:val="dotted" w:sz="4" w:space="0" w:color="auto"/>
              <w:right w:val="dotted" w:sz="4" w:space="0" w:color="auto"/>
            </w:tcBorders>
          </w:tcPr>
          <w:p w14:paraId="6F04D6DB" w14:textId="633FB6F0" w:rsidR="001B77EE" w:rsidRPr="004B19FD" w:rsidRDefault="00071F20" w:rsidP="0061600F">
            <w:sdt>
              <w:sdtPr>
                <w:rPr>
                  <w:bCs/>
                </w:rPr>
                <w:id w:val="1390456515"/>
                <w:placeholder>
                  <w:docPart w:val="3C710A2F8EF44CE7B936C08471619E90"/>
                </w:placeholder>
                <w:showingPlcHdr/>
              </w:sdtPr>
              <w:sdtEndPr/>
              <w:sdtContent>
                <w:r w:rsidR="0061600F" w:rsidRPr="008819DA">
                  <w:rPr>
                    <w:rStyle w:val="PlaceholderText"/>
                    <w:b w:val="0"/>
                    <w:bCs/>
                  </w:rPr>
                  <w:t>Click to enter text.</w:t>
                </w:r>
              </w:sdtContent>
            </w:sdt>
          </w:p>
        </w:tc>
      </w:tr>
      <w:tr w:rsidR="001B77EE" w:rsidRPr="004B19FD" w14:paraId="406501B8" w14:textId="77777777" w:rsidTr="00AB464C">
        <w:tc>
          <w:tcPr>
            <w:tcW w:w="3754" w:type="dxa"/>
            <w:tcBorders>
              <w:right w:val="dotted" w:sz="4" w:space="0" w:color="auto"/>
            </w:tcBorders>
          </w:tcPr>
          <w:p w14:paraId="2C4358BF" w14:textId="77777777" w:rsidR="001B77EE" w:rsidRPr="004B19FD" w:rsidRDefault="001B77EE" w:rsidP="0061600F">
            <w:r w:rsidRPr="004B19FD">
              <w:t>State/Territory</w:t>
            </w:r>
          </w:p>
        </w:tc>
        <w:tc>
          <w:tcPr>
            <w:tcW w:w="4751" w:type="dxa"/>
            <w:tcBorders>
              <w:top w:val="dotted" w:sz="4" w:space="0" w:color="auto"/>
              <w:left w:val="dotted" w:sz="4" w:space="0" w:color="auto"/>
              <w:bottom w:val="dotted" w:sz="4" w:space="0" w:color="auto"/>
              <w:right w:val="dotted" w:sz="4" w:space="0" w:color="auto"/>
            </w:tcBorders>
          </w:tcPr>
          <w:p w14:paraId="2EB066D0" w14:textId="5CA2B217" w:rsidR="001B77EE" w:rsidRPr="004B19FD" w:rsidRDefault="00071F20" w:rsidP="0061600F">
            <w:sdt>
              <w:sdtPr>
                <w:rPr>
                  <w:bCs/>
                </w:rPr>
                <w:id w:val="-116685888"/>
                <w:placeholder>
                  <w:docPart w:val="0F813253F24E409FB6DFF63349BA6132"/>
                </w:placeholder>
                <w:showingPlcHdr/>
              </w:sdtPr>
              <w:sdtEndPr/>
              <w:sdtContent>
                <w:r w:rsidR="0061600F" w:rsidRPr="008819DA">
                  <w:rPr>
                    <w:rStyle w:val="PlaceholderText"/>
                    <w:b w:val="0"/>
                    <w:bCs/>
                  </w:rPr>
                  <w:t>Click to enter text.</w:t>
                </w:r>
              </w:sdtContent>
            </w:sdt>
          </w:p>
        </w:tc>
      </w:tr>
      <w:tr w:rsidR="001B77EE" w:rsidRPr="004B19FD" w14:paraId="56DA24D5" w14:textId="77777777" w:rsidTr="00AB464C">
        <w:tc>
          <w:tcPr>
            <w:tcW w:w="3754" w:type="dxa"/>
            <w:tcBorders>
              <w:right w:val="dotted" w:sz="4" w:space="0" w:color="auto"/>
            </w:tcBorders>
          </w:tcPr>
          <w:p w14:paraId="7DFFC69B" w14:textId="77777777" w:rsidR="001B77EE" w:rsidRPr="004B19FD" w:rsidRDefault="001B77EE" w:rsidP="0061600F">
            <w:r w:rsidRPr="004B19FD">
              <w:t xml:space="preserve">If </w:t>
            </w:r>
            <w:r w:rsidRPr="004B19FD">
              <w:rPr>
                <w:b/>
              </w:rPr>
              <w:t>Other</w:t>
            </w:r>
            <w:r w:rsidRPr="004B19FD">
              <w:t>, please specify</w:t>
            </w:r>
          </w:p>
        </w:tc>
        <w:tc>
          <w:tcPr>
            <w:tcW w:w="4751" w:type="dxa"/>
            <w:tcBorders>
              <w:top w:val="dotted" w:sz="4" w:space="0" w:color="auto"/>
              <w:left w:val="dotted" w:sz="4" w:space="0" w:color="auto"/>
              <w:bottom w:val="dotted" w:sz="4" w:space="0" w:color="auto"/>
              <w:right w:val="dotted" w:sz="4" w:space="0" w:color="auto"/>
            </w:tcBorders>
          </w:tcPr>
          <w:p w14:paraId="5873358C" w14:textId="20149A6E" w:rsidR="001B77EE" w:rsidRPr="004B19FD" w:rsidRDefault="00071F20" w:rsidP="0061600F">
            <w:sdt>
              <w:sdtPr>
                <w:rPr>
                  <w:bCs/>
                </w:rPr>
                <w:id w:val="589903422"/>
                <w:placeholder>
                  <w:docPart w:val="2C30F9217BB64ECF9B4E1FFCCE15173D"/>
                </w:placeholder>
                <w:showingPlcHdr/>
              </w:sdtPr>
              <w:sdtEndPr/>
              <w:sdtContent>
                <w:r w:rsidR="00AB464C" w:rsidRPr="008819DA">
                  <w:rPr>
                    <w:rStyle w:val="PlaceholderText"/>
                    <w:b w:val="0"/>
                    <w:bCs/>
                  </w:rPr>
                  <w:t>Click to enter text.</w:t>
                </w:r>
              </w:sdtContent>
            </w:sdt>
          </w:p>
        </w:tc>
      </w:tr>
      <w:tr w:rsidR="001B77EE" w:rsidRPr="004B19FD" w14:paraId="4A23C90E" w14:textId="77777777" w:rsidTr="00766854">
        <w:tc>
          <w:tcPr>
            <w:tcW w:w="3754" w:type="dxa"/>
            <w:tcBorders>
              <w:right w:val="dotted" w:sz="4" w:space="0" w:color="auto"/>
            </w:tcBorders>
          </w:tcPr>
          <w:p w14:paraId="09C3EB94" w14:textId="77777777" w:rsidR="001B77EE" w:rsidRPr="004B19FD" w:rsidRDefault="001B77EE" w:rsidP="0061600F">
            <w:r w:rsidRPr="004B19FD">
              <w:t>Postcode</w:t>
            </w:r>
          </w:p>
        </w:tc>
        <w:tc>
          <w:tcPr>
            <w:tcW w:w="4751" w:type="dxa"/>
            <w:tcBorders>
              <w:top w:val="dotted" w:sz="4" w:space="0" w:color="auto"/>
              <w:left w:val="dotted" w:sz="4" w:space="0" w:color="auto"/>
              <w:bottom w:val="dotted" w:sz="4" w:space="0" w:color="auto"/>
              <w:right w:val="dotted" w:sz="4" w:space="0" w:color="auto"/>
            </w:tcBorders>
          </w:tcPr>
          <w:p w14:paraId="3C314B55" w14:textId="1858735A" w:rsidR="001B77EE" w:rsidRPr="004B19FD" w:rsidRDefault="00071F20" w:rsidP="0061600F">
            <w:sdt>
              <w:sdtPr>
                <w:rPr>
                  <w:bCs/>
                </w:rPr>
                <w:id w:val="-1193530742"/>
                <w:placeholder>
                  <w:docPart w:val="97AC592BC2B6446CAF24F755EFB8909E"/>
                </w:placeholder>
                <w:showingPlcHdr/>
              </w:sdtPr>
              <w:sdtEndPr/>
              <w:sdtContent>
                <w:r w:rsidR="0061600F" w:rsidRPr="008819DA">
                  <w:rPr>
                    <w:rStyle w:val="PlaceholderText"/>
                    <w:b w:val="0"/>
                    <w:bCs/>
                  </w:rPr>
                  <w:t>Click to enter text.</w:t>
                </w:r>
              </w:sdtContent>
            </w:sdt>
          </w:p>
        </w:tc>
      </w:tr>
      <w:tr w:rsidR="001B77EE" w:rsidRPr="004B19FD" w14:paraId="611F35ED" w14:textId="77777777" w:rsidTr="00766854">
        <w:tc>
          <w:tcPr>
            <w:tcW w:w="3754" w:type="dxa"/>
            <w:tcBorders>
              <w:right w:val="dotted" w:sz="4" w:space="0" w:color="auto"/>
            </w:tcBorders>
          </w:tcPr>
          <w:p w14:paraId="59E4FB5F" w14:textId="77777777" w:rsidR="001B77EE" w:rsidRPr="004B19FD" w:rsidRDefault="001B77EE" w:rsidP="0061600F">
            <w:r w:rsidRPr="004B19FD">
              <w:t>Country</w:t>
            </w:r>
          </w:p>
        </w:tc>
        <w:tc>
          <w:tcPr>
            <w:tcW w:w="4751" w:type="dxa"/>
            <w:tcBorders>
              <w:top w:val="dotted" w:sz="4" w:space="0" w:color="auto"/>
              <w:left w:val="dotted" w:sz="4" w:space="0" w:color="auto"/>
              <w:bottom w:val="dotted" w:sz="4" w:space="0" w:color="auto"/>
              <w:right w:val="dotted" w:sz="4" w:space="0" w:color="auto"/>
            </w:tcBorders>
          </w:tcPr>
          <w:p w14:paraId="408C4AD2" w14:textId="3365A672" w:rsidR="001B77EE" w:rsidRPr="004B19FD" w:rsidRDefault="00071F20" w:rsidP="0061600F">
            <w:pPr>
              <w:rPr>
                <w:i/>
              </w:rPr>
            </w:pPr>
            <w:sdt>
              <w:sdtPr>
                <w:rPr>
                  <w:bCs/>
                </w:rPr>
                <w:id w:val="-47225818"/>
                <w:placeholder>
                  <w:docPart w:val="A8B78D8506124E40BA527F7974A9FFB6"/>
                </w:placeholder>
                <w:showingPlcHdr/>
              </w:sdtPr>
              <w:sdtEndPr/>
              <w:sdtContent>
                <w:r w:rsidR="0061600F" w:rsidRPr="008819DA">
                  <w:rPr>
                    <w:rStyle w:val="PlaceholderText"/>
                    <w:b w:val="0"/>
                    <w:bCs/>
                  </w:rPr>
                  <w:t>Click to enter text.</w:t>
                </w:r>
              </w:sdtContent>
            </w:sdt>
          </w:p>
        </w:tc>
      </w:tr>
      <w:tr w:rsidR="001B77EE" w:rsidRPr="004B19FD" w14:paraId="447B557F" w14:textId="77777777" w:rsidTr="00766854">
        <w:tc>
          <w:tcPr>
            <w:tcW w:w="3754" w:type="dxa"/>
          </w:tcPr>
          <w:p w14:paraId="1E9735E2" w14:textId="29FAE89C" w:rsidR="0061600F" w:rsidRDefault="0061600F" w:rsidP="0061600F">
            <w:r w:rsidRPr="004B19FD">
              <w:rPr>
                <w:b/>
              </w:rPr>
              <w:t>Postal Address</w:t>
            </w:r>
          </w:p>
          <w:p w14:paraId="0109C52A" w14:textId="52AEFFC6" w:rsidR="001B77EE" w:rsidRPr="004B19FD" w:rsidRDefault="001B77EE" w:rsidP="0061600F">
            <w:r w:rsidRPr="004B19FD">
              <w:t xml:space="preserve">Is the contact’s postal address the same as the applicant’s postal </w:t>
            </w:r>
            <w:proofErr w:type="gramStart"/>
            <w:r w:rsidRPr="004B19FD">
              <w:t>address?*</w:t>
            </w:r>
            <w:proofErr w:type="gramEnd"/>
          </w:p>
        </w:tc>
        <w:tc>
          <w:tcPr>
            <w:tcW w:w="4751" w:type="dxa"/>
            <w:tcBorders>
              <w:top w:val="dotted" w:sz="4" w:space="0" w:color="auto"/>
            </w:tcBorders>
          </w:tcPr>
          <w:p w14:paraId="785862EE" w14:textId="77777777" w:rsidR="0061600F" w:rsidRDefault="0061600F" w:rsidP="0061600F"/>
          <w:p w14:paraId="5B10EB14" w14:textId="3DDD92E0" w:rsidR="0061600F" w:rsidRPr="00A92C68" w:rsidRDefault="00071F20" w:rsidP="0061600F">
            <w:sdt>
              <w:sdtPr>
                <w:id w:val="-1438137600"/>
                <w14:checkbox>
                  <w14:checked w14:val="0"/>
                  <w14:checkedState w14:val="2612" w14:font="MS Gothic"/>
                  <w14:uncheckedState w14:val="2610" w14:font="MS Gothic"/>
                </w14:checkbox>
              </w:sdtPr>
              <w:sdtEndPr/>
              <w:sdtContent>
                <w:r w:rsidR="0061600F" w:rsidRPr="00A92C68">
                  <w:rPr>
                    <w:rFonts w:hint="eastAsia"/>
                  </w:rPr>
                  <w:t>☐</w:t>
                </w:r>
              </w:sdtContent>
            </w:sdt>
            <w:r w:rsidR="0061600F" w:rsidRPr="00A92C68">
              <w:tab/>
              <w:t>Yes</w:t>
            </w:r>
          </w:p>
          <w:p w14:paraId="6EDD8D1C" w14:textId="33173A47" w:rsidR="001B77EE" w:rsidRPr="004B19FD" w:rsidRDefault="00071F20" w:rsidP="0061600F">
            <w:sdt>
              <w:sdtPr>
                <w:id w:val="1248547325"/>
                <w14:checkbox>
                  <w14:checked w14:val="0"/>
                  <w14:checkedState w14:val="2612" w14:font="MS Gothic"/>
                  <w14:uncheckedState w14:val="2610" w14:font="MS Gothic"/>
                </w14:checkbox>
              </w:sdtPr>
              <w:sdtEndPr/>
              <w:sdtContent>
                <w:r w:rsidR="0061600F" w:rsidRPr="00A92C68">
                  <w:rPr>
                    <w:rFonts w:hint="eastAsia"/>
                  </w:rPr>
                  <w:t>☐</w:t>
                </w:r>
              </w:sdtContent>
            </w:sdt>
            <w:r w:rsidR="0061600F" w:rsidRPr="00A92C68">
              <w:tab/>
              <w:t>No</w:t>
            </w:r>
          </w:p>
        </w:tc>
      </w:tr>
    </w:tbl>
    <w:p w14:paraId="4A8BC4EC" w14:textId="77777777" w:rsidR="001B77EE" w:rsidRPr="00AB464C" w:rsidRDefault="001B77EE" w:rsidP="0061600F">
      <w:pPr>
        <w:pStyle w:val="NormalIndent"/>
      </w:pPr>
      <w:r w:rsidRPr="00AB464C">
        <w:t xml:space="preserve">(If </w:t>
      </w:r>
      <w:proofErr w:type="gramStart"/>
      <w:r w:rsidRPr="00AB464C">
        <w:rPr>
          <w:b/>
          <w:bCs/>
        </w:rPr>
        <w:t>No</w:t>
      </w:r>
      <w:proofErr w:type="gramEnd"/>
      <w:r w:rsidRPr="00AB464C">
        <w:t>, please provide a postal address below)</w:t>
      </w:r>
    </w:p>
    <w:tbl>
      <w:tblPr>
        <w:tblStyle w:val="TableGrid"/>
        <w:tblW w:w="8505" w:type="dxa"/>
        <w:tblLook w:val="01E0" w:firstRow="1" w:lastRow="1" w:firstColumn="1" w:lastColumn="1" w:noHBand="0" w:noVBand="0"/>
        <w:tblCaption w:val="Applicant's Primary Contact details"/>
        <w:tblDescription w:val="Table with empty cells for the applicant to complete the required information regarding their contact details. "/>
      </w:tblPr>
      <w:tblGrid>
        <w:gridCol w:w="3754"/>
        <w:gridCol w:w="4751"/>
      </w:tblGrid>
      <w:tr w:rsidR="001B77EE" w:rsidRPr="004B19FD" w14:paraId="3D097FD5" w14:textId="77777777" w:rsidTr="00766854">
        <w:trPr>
          <w:cnfStyle w:val="100000000000" w:firstRow="1" w:lastRow="0" w:firstColumn="0" w:lastColumn="0" w:oddVBand="0" w:evenVBand="0" w:oddHBand="0" w:evenHBand="0" w:firstRowFirstColumn="0" w:firstRowLastColumn="0" w:lastRowFirstColumn="0" w:lastRowLastColumn="0"/>
        </w:trPr>
        <w:tc>
          <w:tcPr>
            <w:tcW w:w="3754" w:type="dxa"/>
            <w:tcBorders>
              <w:right w:val="dotted" w:sz="4" w:space="0" w:color="auto"/>
            </w:tcBorders>
          </w:tcPr>
          <w:p w14:paraId="6F0E7F21" w14:textId="77777777" w:rsidR="001B77EE" w:rsidRPr="004B19FD" w:rsidRDefault="001B77EE" w:rsidP="0061600F">
            <w:r w:rsidRPr="004B19FD">
              <w:t>Address Line 1</w:t>
            </w:r>
          </w:p>
        </w:tc>
        <w:tc>
          <w:tcPr>
            <w:tcW w:w="4751" w:type="dxa"/>
            <w:tcBorders>
              <w:top w:val="dotted" w:sz="4" w:space="0" w:color="auto"/>
              <w:left w:val="dotted" w:sz="4" w:space="0" w:color="auto"/>
              <w:bottom w:val="dotted" w:sz="4" w:space="0" w:color="auto"/>
              <w:right w:val="dotted" w:sz="4" w:space="0" w:color="auto"/>
            </w:tcBorders>
          </w:tcPr>
          <w:p w14:paraId="1A2FF653" w14:textId="5AC0CD33" w:rsidR="001B77EE" w:rsidRPr="004B19FD" w:rsidRDefault="00071F20" w:rsidP="0061600F">
            <w:sdt>
              <w:sdtPr>
                <w:rPr>
                  <w:bCs/>
                </w:rPr>
                <w:id w:val="1008417903"/>
                <w:placeholder>
                  <w:docPart w:val="1015FB99FC194280A9FAEE75B78D10BC"/>
                </w:placeholder>
                <w:showingPlcHdr/>
              </w:sdtPr>
              <w:sdtEndPr/>
              <w:sdtContent>
                <w:r w:rsidR="0061600F" w:rsidRPr="008819DA">
                  <w:rPr>
                    <w:rStyle w:val="PlaceholderText"/>
                    <w:b w:val="0"/>
                    <w:bCs/>
                  </w:rPr>
                  <w:t>Click to enter text.</w:t>
                </w:r>
              </w:sdtContent>
            </w:sdt>
          </w:p>
        </w:tc>
      </w:tr>
      <w:tr w:rsidR="001B77EE" w:rsidRPr="004B19FD" w14:paraId="092E06E2" w14:textId="77777777" w:rsidTr="00766854">
        <w:tc>
          <w:tcPr>
            <w:tcW w:w="3754" w:type="dxa"/>
            <w:tcBorders>
              <w:right w:val="dotted" w:sz="4" w:space="0" w:color="auto"/>
            </w:tcBorders>
          </w:tcPr>
          <w:p w14:paraId="3079D244" w14:textId="77777777" w:rsidR="001B77EE" w:rsidRPr="004B19FD" w:rsidRDefault="001B77EE" w:rsidP="0061600F">
            <w:r w:rsidRPr="004B19FD">
              <w:t>Address Line 2</w:t>
            </w:r>
          </w:p>
        </w:tc>
        <w:tc>
          <w:tcPr>
            <w:tcW w:w="4751" w:type="dxa"/>
            <w:tcBorders>
              <w:top w:val="dotted" w:sz="4" w:space="0" w:color="auto"/>
              <w:left w:val="dotted" w:sz="4" w:space="0" w:color="auto"/>
              <w:bottom w:val="dotted" w:sz="4" w:space="0" w:color="auto"/>
              <w:right w:val="dotted" w:sz="4" w:space="0" w:color="auto"/>
            </w:tcBorders>
          </w:tcPr>
          <w:p w14:paraId="4C8443E8" w14:textId="3D237AF2" w:rsidR="001B77EE" w:rsidRPr="004B19FD" w:rsidRDefault="00071F20" w:rsidP="0061600F">
            <w:sdt>
              <w:sdtPr>
                <w:rPr>
                  <w:bCs/>
                </w:rPr>
                <w:id w:val="-2032100102"/>
                <w:placeholder>
                  <w:docPart w:val="5FF09A8BBA9B4672AC2BFF2562C0B1F3"/>
                </w:placeholder>
                <w:showingPlcHdr/>
              </w:sdtPr>
              <w:sdtEndPr/>
              <w:sdtContent>
                <w:r w:rsidR="0061600F" w:rsidRPr="008819DA">
                  <w:rPr>
                    <w:rStyle w:val="PlaceholderText"/>
                    <w:b w:val="0"/>
                    <w:bCs/>
                  </w:rPr>
                  <w:t>Click to enter text.</w:t>
                </w:r>
              </w:sdtContent>
            </w:sdt>
          </w:p>
        </w:tc>
      </w:tr>
      <w:tr w:rsidR="001B77EE" w:rsidRPr="004B19FD" w14:paraId="75C67D42" w14:textId="77777777" w:rsidTr="00766854">
        <w:tc>
          <w:tcPr>
            <w:tcW w:w="3754" w:type="dxa"/>
            <w:tcBorders>
              <w:right w:val="dotted" w:sz="4" w:space="0" w:color="auto"/>
            </w:tcBorders>
          </w:tcPr>
          <w:p w14:paraId="45CAB949" w14:textId="77777777" w:rsidR="001B77EE" w:rsidRPr="004B19FD" w:rsidRDefault="001B77EE" w:rsidP="0061600F">
            <w:r w:rsidRPr="004B19FD">
              <w:t>Suburb/Town</w:t>
            </w:r>
          </w:p>
        </w:tc>
        <w:tc>
          <w:tcPr>
            <w:tcW w:w="4751" w:type="dxa"/>
            <w:tcBorders>
              <w:top w:val="dotted" w:sz="4" w:space="0" w:color="auto"/>
              <w:left w:val="dotted" w:sz="4" w:space="0" w:color="auto"/>
              <w:bottom w:val="dotted" w:sz="4" w:space="0" w:color="auto"/>
              <w:right w:val="dotted" w:sz="4" w:space="0" w:color="auto"/>
            </w:tcBorders>
          </w:tcPr>
          <w:p w14:paraId="0D32ED4E" w14:textId="3EBFDC24" w:rsidR="001B77EE" w:rsidRPr="004B19FD" w:rsidRDefault="00071F20" w:rsidP="0061600F">
            <w:sdt>
              <w:sdtPr>
                <w:rPr>
                  <w:bCs/>
                </w:rPr>
                <w:id w:val="1456910671"/>
                <w:placeholder>
                  <w:docPart w:val="3BCC7D59F27942B78D8998F78B3BF481"/>
                </w:placeholder>
                <w:showingPlcHdr/>
              </w:sdtPr>
              <w:sdtEndPr/>
              <w:sdtContent>
                <w:r w:rsidR="0061600F" w:rsidRPr="008819DA">
                  <w:rPr>
                    <w:rStyle w:val="PlaceholderText"/>
                    <w:b w:val="0"/>
                    <w:bCs/>
                  </w:rPr>
                  <w:t>Click to enter text.</w:t>
                </w:r>
              </w:sdtContent>
            </w:sdt>
          </w:p>
        </w:tc>
      </w:tr>
      <w:tr w:rsidR="001B77EE" w:rsidRPr="004B19FD" w14:paraId="67CA0CE1" w14:textId="77777777" w:rsidTr="00AB464C">
        <w:tc>
          <w:tcPr>
            <w:tcW w:w="3754" w:type="dxa"/>
            <w:tcBorders>
              <w:right w:val="dotted" w:sz="4" w:space="0" w:color="auto"/>
            </w:tcBorders>
          </w:tcPr>
          <w:p w14:paraId="5AC04875" w14:textId="77777777" w:rsidR="001B77EE" w:rsidRPr="004B19FD" w:rsidRDefault="001B77EE" w:rsidP="0061600F">
            <w:r w:rsidRPr="004B19FD">
              <w:t>State/Territory</w:t>
            </w:r>
          </w:p>
        </w:tc>
        <w:tc>
          <w:tcPr>
            <w:tcW w:w="4751" w:type="dxa"/>
            <w:tcBorders>
              <w:top w:val="dotted" w:sz="4" w:space="0" w:color="auto"/>
              <w:left w:val="dotted" w:sz="4" w:space="0" w:color="auto"/>
              <w:bottom w:val="dotted" w:sz="4" w:space="0" w:color="auto"/>
              <w:right w:val="dotted" w:sz="4" w:space="0" w:color="auto"/>
            </w:tcBorders>
          </w:tcPr>
          <w:p w14:paraId="1DA89788" w14:textId="17F19874" w:rsidR="001B77EE" w:rsidRPr="004B19FD" w:rsidRDefault="00071F20" w:rsidP="0061600F">
            <w:sdt>
              <w:sdtPr>
                <w:rPr>
                  <w:bCs/>
                </w:rPr>
                <w:id w:val="-145443917"/>
                <w:placeholder>
                  <w:docPart w:val="1E7B1BA21B594E64923A9749D0BEBEB2"/>
                </w:placeholder>
                <w:showingPlcHdr/>
              </w:sdtPr>
              <w:sdtEndPr/>
              <w:sdtContent>
                <w:r w:rsidR="0061600F" w:rsidRPr="008819DA">
                  <w:rPr>
                    <w:rStyle w:val="PlaceholderText"/>
                    <w:b w:val="0"/>
                    <w:bCs/>
                  </w:rPr>
                  <w:t>Click to enter text.</w:t>
                </w:r>
              </w:sdtContent>
            </w:sdt>
          </w:p>
        </w:tc>
      </w:tr>
      <w:tr w:rsidR="001B77EE" w:rsidRPr="004B19FD" w14:paraId="6C2AB97C" w14:textId="77777777" w:rsidTr="00AB464C">
        <w:tc>
          <w:tcPr>
            <w:tcW w:w="3754" w:type="dxa"/>
            <w:tcBorders>
              <w:right w:val="dotted" w:sz="4" w:space="0" w:color="auto"/>
            </w:tcBorders>
          </w:tcPr>
          <w:p w14:paraId="4D5CF0B9" w14:textId="77777777" w:rsidR="001B77EE" w:rsidRPr="004B19FD" w:rsidRDefault="001B77EE" w:rsidP="0061600F">
            <w:r w:rsidRPr="004B19FD">
              <w:t xml:space="preserve">If </w:t>
            </w:r>
            <w:r w:rsidRPr="004B19FD">
              <w:rPr>
                <w:b/>
              </w:rPr>
              <w:t>Other</w:t>
            </w:r>
            <w:r w:rsidRPr="004B19FD">
              <w:t>, please specify</w:t>
            </w:r>
          </w:p>
        </w:tc>
        <w:tc>
          <w:tcPr>
            <w:tcW w:w="4751" w:type="dxa"/>
            <w:tcBorders>
              <w:top w:val="dotted" w:sz="4" w:space="0" w:color="auto"/>
              <w:left w:val="dotted" w:sz="4" w:space="0" w:color="auto"/>
              <w:bottom w:val="dotted" w:sz="4" w:space="0" w:color="auto"/>
              <w:right w:val="dotted" w:sz="4" w:space="0" w:color="auto"/>
            </w:tcBorders>
          </w:tcPr>
          <w:p w14:paraId="018BD303" w14:textId="1FD12F36" w:rsidR="001B77EE" w:rsidRPr="004B19FD" w:rsidRDefault="00071F20" w:rsidP="0061600F">
            <w:sdt>
              <w:sdtPr>
                <w:rPr>
                  <w:bCs/>
                </w:rPr>
                <w:id w:val="-1677180456"/>
                <w:placeholder>
                  <w:docPart w:val="2F4E34B5F287407FA6BA0EC6E36382F6"/>
                </w:placeholder>
                <w:showingPlcHdr/>
              </w:sdtPr>
              <w:sdtEndPr/>
              <w:sdtContent>
                <w:r w:rsidR="0061600F" w:rsidRPr="008819DA">
                  <w:rPr>
                    <w:rStyle w:val="PlaceholderText"/>
                    <w:b w:val="0"/>
                    <w:bCs/>
                  </w:rPr>
                  <w:t>Click to enter text.</w:t>
                </w:r>
              </w:sdtContent>
            </w:sdt>
          </w:p>
        </w:tc>
      </w:tr>
      <w:tr w:rsidR="001B77EE" w:rsidRPr="004B19FD" w14:paraId="2BF63D2D" w14:textId="77777777" w:rsidTr="00766854">
        <w:tc>
          <w:tcPr>
            <w:tcW w:w="3754" w:type="dxa"/>
            <w:tcBorders>
              <w:right w:val="dotted" w:sz="4" w:space="0" w:color="auto"/>
            </w:tcBorders>
          </w:tcPr>
          <w:p w14:paraId="3E1AA802" w14:textId="77777777" w:rsidR="001B77EE" w:rsidRPr="004B19FD" w:rsidRDefault="001B77EE" w:rsidP="0061600F">
            <w:r w:rsidRPr="004B19FD">
              <w:t>Postcode</w:t>
            </w:r>
          </w:p>
        </w:tc>
        <w:tc>
          <w:tcPr>
            <w:tcW w:w="4751" w:type="dxa"/>
            <w:tcBorders>
              <w:top w:val="dotted" w:sz="4" w:space="0" w:color="auto"/>
              <w:left w:val="dotted" w:sz="4" w:space="0" w:color="auto"/>
              <w:bottom w:val="dotted" w:sz="4" w:space="0" w:color="auto"/>
              <w:right w:val="dotted" w:sz="4" w:space="0" w:color="auto"/>
            </w:tcBorders>
          </w:tcPr>
          <w:p w14:paraId="1FAC3191" w14:textId="7BE18CC5" w:rsidR="001B77EE" w:rsidRPr="004B19FD" w:rsidRDefault="00071F20" w:rsidP="0061600F">
            <w:sdt>
              <w:sdtPr>
                <w:rPr>
                  <w:bCs/>
                </w:rPr>
                <w:id w:val="-1992082673"/>
                <w:placeholder>
                  <w:docPart w:val="ABEAB6D4C25D470291EE0C553B6A37C9"/>
                </w:placeholder>
                <w:showingPlcHdr/>
              </w:sdtPr>
              <w:sdtEndPr/>
              <w:sdtContent>
                <w:r w:rsidR="0061600F" w:rsidRPr="008819DA">
                  <w:rPr>
                    <w:rStyle w:val="PlaceholderText"/>
                    <w:b w:val="0"/>
                    <w:bCs/>
                  </w:rPr>
                  <w:t>Click to enter text.</w:t>
                </w:r>
              </w:sdtContent>
            </w:sdt>
          </w:p>
        </w:tc>
      </w:tr>
      <w:tr w:rsidR="001B77EE" w:rsidRPr="004B19FD" w14:paraId="7E6450D5" w14:textId="77777777" w:rsidTr="00766854">
        <w:tc>
          <w:tcPr>
            <w:tcW w:w="3754" w:type="dxa"/>
            <w:tcBorders>
              <w:right w:val="dotted" w:sz="4" w:space="0" w:color="auto"/>
            </w:tcBorders>
          </w:tcPr>
          <w:p w14:paraId="2095B55A" w14:textId="77777777" w:rsidR="001B77EE" w:rsidRPr="004B19FD" w:rsidRDefault="001B77EE" w:rsidP="0061600F">
            <w:r w:rsidRPr="004B19FD">
              <w:t>Country</w:t>
            </w:r>
          </w:p>
        </w:tc>
        <w:tc>
          <w:tcPr>
            <w:tcW w:w="4751" w:type="dxa"/>
            <w:tcBorders>
              <w:top w:val="dotted" w:sz="4" w:space="0" w:color="auto"/>
              <w:left w:val="dotted" w:sz="4" w:space="0" w:color="auto"/>
              <w:bottom w:val="dotted" w:sz="4" w:space="0" w:color="auto"/>
              <w:right w:val="dotted" w:sz="4" w:space="0" w:color="auto"/>
            </w:tcBorders>
          </w:tcPr>
          <w:p w14:paraId="2A5AF48B" w14:textId="3DA1AB81" w:rsidR="001B77EE" w:rsidRPr="004B19FD" w:rsidRDefault="00071F20" w:rsidP="0061600F">
            <w:pPr>
              <w:rPr>
                <w:i/>
              </w:rPr>
            </w:pPr>
            <w:sdt>
              <w:sdtPr>
                <w:rPr>
                  <w:bCs/>
                </w:rPr>
                <w:id w:val="-923333900"/>
                <w:placeholder>
                  <w:docPart w:val="A4B11588072446FCB4097E6EE936A3F7"/>
                </w:placeholder>
                <w:showingPlcHdr/>
              </w:sdtPr>
              <w:sdtEndPr/>
              <w:sdtContent>
                <w:r w:rsidR="0061600F" w:rsidRPr="008819DA">
                  <w:rPr>
                    <w:rStyle w:val="PlaceholderText"/>
                    <w:b w:val="0"/>
                    <w:bCs/>
                  </w:rPr>
                  <w:t>Click to enter text.</w:t>
                </w:r>
              </w:sdtContent>
            </w:sdt>
          </w:p>
        </w:tc>
      </w:tr>
    </w:tbl>
    <w:p w14:paraId="697E0180" w14:textId="042EC665" w:rsidR="001B77EE" w:rsidRPr="004B19FD" w:rsidRDefault="001B77EE" w:rsidP="00D826B4">
      <w:pPr>
        <w:pStyle w:val="Heading4"/>
        <w:rPr>
          <w:i/>
          <w:color w:val="095258" w:themeColor="text2"/>
        </w:rPr>
      </w:pPr>
      <w:r w:rsidRPr="004B19FD">
        <w:t>Contact’s relationship to Applicant</w:t>
      </w:r>
    </w:p>
    <w:tbl>
      <w:tblPr>
        <w:tblStyle w:val="TableGrid"/>
        <w:tblW w:w="8505" w:type="dxa"/>
        <w:tblLook w:val="01E0" w:firstRow="1" w:lastRow="1" w:firstColumn="1" w:lastColumn="1" w:noHBand="0" w:noVBand="0"/>
        <w:tblCaption w:val="Applicant's Primary Contact details"/>
        <w:tblDescription w:val="Table with empty cells for the applicant to complete the required information regarding their contact details. "/>
      </w:tblPr>
      <w:tblGrid>
        <w:gridCol w:w="3754"/>
        <w:gridCol w:w="4751"/>
      </w:tblGrid>
      <w:tr w:rsidR="001B77EE" w:rsidRPr="00370829" w14:paraId="0B182150" w14:textId="77777777" w:rsidTr="00D826B4">
        <w:trPr>
          <w:cnfStyle w:val="100000000000" w:firstRow="1" w:lastRow="0" w:firstColumn="0" w:lastColumn="0" w:oddVBand="0" w:evenVBand="0" w:oddHBand="0" w:evenHBand="0" w:firstRowFirstColumn="0" w:firstRowLastColumn="0" w:lastRowFirstColumn="0" w:lastRowLastColumn="0"/>
        </w:trPr>
        <w:tc>
          <w:tcPr>
            <w:tcW w:w="3754" w:type="dxa"/>
          </w:tcPr>
          <w:p w14:paraId="220C6ABC" w14:textId="77777777" w:rsidR="001B77EE" w:rsidRPr="00370829" w:rsidRDefault="001B77EE" w:rsidP="00D826B4">
            <w:r w:rsidRPr="00370829">
              <w:t>Is the applicant the contact’s employer?</w:t>
            </w:r>
          </w:p>
        </w:tc>
        <w:tc>
          <w:tcPr>
            <w:tcW w:w="4751" w:type="dxa"/>
          </w:tcPr>
          <w:p w14:paraId="6C6B9CB7" w14:textId="77777777" w:rsidR="00D826B4" w:rsidRPr="00A92C68" w:rsidRDefault="00071F20" w:rsidP="00D826B4">
            <w:sdt>
              <w:sdtPr>
                <w:id w:val="2031761454"/>
                <w14:checkbox>
                  <w14:checked w14:val="0"/>
                  <w14:checkedState w14:val="2612" w14:font="MS Gothic"/>
                  <w14:uncheckedState w14:val="2610" w14:font="MS Gothic"/>
                </w14:checkbox>
              </w:sdtPr>
              <w:sdtEndPr/>
              <w:sdtContent>
                <w:r w:rsidR="00D826B4" w:rsidRPr="00A92C68">
                  <w:rPr>
                    <w:rFonts w:hint="eastAsia"/>
                  </w:rPr>
                  <w:t>☐</w:t>
                </w:r>
              </w:sdtContent>
            </w:sdt>
            <w:r w:rsidR="00D826B4" w:rsidRPr="00A92C68">
              <w:tab/>
              <w:t>Yes</w:t>
            </w:r>
          </w:p>
          <w:p w14:paraId="516782F7" w14:textId="7768050C" w:rsidR="001B77EE" w:rsidRPr="00694A08" w:rsidRDefault="00071F20" w:rsidP="00D826B4">
            <w:pPr>
              <w:rPr>
                <w:szCs w:val="20"/>
              </w:rPr>
            </w:pPr>
            <w:sdt>
              <w:sdtPr>
                <w:id w:val="-2069182152"/>
                <w14:checkbox>
                  <w14:checked w14:val="0"/>
                  <w14:checkedState w14:val="2612" w14:font="MS Gothic"/>
                  <w14:uncheckedState w14:val="2610" w14:font="MS Gothic"/>
                </w14:checkbox>
              </w:sdtPr>
              <w:sdtEndPr/>
              <w:sdtContent>
                <w:r w:rsidR="00D826B4" w:rsidRPr="00A92C68">
                  <w:rPr>
                    <w:rFonts w:hint="eastAsia"/>
                  </w:rPr>
                  <w:t>☐</w:t>
                </w:r>
              </w:sdtContent>
            </w:sdt>
            <w:r w:rsidR="00D826B4" w:rsidRPr="00A92C68">
              <w:tab/>
              <w:t>No</w:t>
            </w:r>
          </w:p>
        </w:tc>
      </w:tr>
    </w:tbl>
    <w:p w14:paraId="37C2BCE6" w14:textId="77777777" w:rsidR="001B77EE" w:rsidRPr="00AB464C" w:rsidRDefault="001B77EE" w:rsidP="00D826B4">
      <w:pPr>
        <w:pStyle w:val="NormalIndent"/>
      </w:pPr>
      <w:r w:rsidRPr="00AB464C">
        <w:lastRenderedPageBreak/>
        <w:t xml:space="preserve">(If </w:t>
      </w:r>
      <w:proofErr w:type="gramStart"/>
      <w:r w:rsidRPr="00AB464C">
        <w:rPr>
          <w:b/>
          <w:bCs/>
        </w:rPr>
        <w:t>No</w:t>
      </w:r>
      <w:proofErr w:type="gramEnd"/>
      <w:r w:rsidRPr="00AB464C">
        <w:t>, please complete the following)</w:t>
      </w:r>
    </w:p>
    <w:tbl>
      <w:tblPr>
        <w:tblStyle w:val="TableGrid"/>
        <w:tblW w:w="8505" w:type="dxa"/>
        <w:tblLook w:val="01E0" w:firstRow="1" w:lastRow="1" w:firstColumn="1" w:lastColumn="1" w:noHBand="0" w:noVBand="0"/>
        <w:tblCaption w:val="Applicant's Primary Contact details"/>
        <w:tblDescription w:val="Table with empty cells for the applicant to complete the required information regarding their contact details. "/>
      </w:tblPr>
      <w:tblGrid>
        <w:gridCol w:w="3686"/>
        <w:gridCol w:w="4819"/>
      </w:tblGrid>
      <w:tr w:rsidR="001B77EE" w:rsidRPr="00370829" w14:paraId="2968A8DD" w14:textId="77777777" w:rsidTr="00766854">
        <w:trPr>
          <w:cnfStyle w:val="100000000000" w:firstRow="1" w:lastRow="0" w:firstColumn="0" w:lastColumn="0" w:oddVBand="0" w:evenVBand="0" w:oddHBand="0" w:evenHBand="0" w:firstRowFirstColumn="0" w:firstRowLastColumn="0" w:lastRowFirstColumn="0" w:lastRowLastColumn="0"/>
        </w:trPr>
        <w:tc>
          <w:tcPr>
            <w:tcW w:w="3686" w:type="dxa"/>
            <w:tcBorders>
              <w:right w:val="dotted" w:sz="4" w:space="0" w:color="auto"/>
            </w:tcBorders>
          </w:tcPr>
          <w:p w14:paraId="44D59E4B" w14:textId="77777777" w:rsidR="001B77EE" w:rsidRPr="00370829" w:rsidRDefault="001B77EE" w:rsidP="00D826B4">
            <w:r w:rsidRPr="00370829">
              <w:t>Name of employer</w:t>
            </w:r>
          </w:p>
        </w:tc>
        <w:tc>
          <w:tcPr>
            <w:tcW w:w="4819" w:type="dxa"/>
            <w:tcBorders>
              <w:top w:val="dotted" w:sz="4" w:space="0" w:color="auto"/>
              <w:left w:val="dotted" w:sz="4" w:space="0" w:color="auto"/>
              <w:bottom w:val="dotted" w:sz="4" w:space="0" w:color="auto"/>
              <w:right w:val="dotted" w:sz="4" w:space="0" w:color="auto"/>
            </w:tcBorders>
          </w:tcPr>
          <w:p w14:paraId="52267BD0" w14:textId="41943A17" w:rsidR="001B77EE" w:rsidRPr="00370829" w:rsidRDefault="00071F20" w:rsidP="00D826B4">
            <w:sdt>
              <w:sdtPr>
                <w:rPr>
                  <w:bCs/>
                </w:rPr>
                <w:id w:val="1853990079"/>
                <w:placeholder>
                  <w:docPart w:val="D0B8DF50AA1A4BF0B7E0E5918FD8320F"/>
                </w:placeholder>
                <w:showingPlcHdr/>
              </w:sdtPr>
              <w:sdtEndPr/>
              <w:sdtContent>
                <w:r w:rsidR="00D826B4" w:rsidRPr="008819DA">
                  <w:rPr>
                    <w:rStyle w:val="PlaceholderText"/>
                    <w:b w:val="0"/>
                    <w:bCs/>
                  </w:rPr>
                  <w:t>Click to enter text.</w:t>
                </w:r>
              </w:sdtContent>
            </w:sdt>
          </w:p>
        </w:tc>
      </w:tr>
      <w:tr w:rsidR="001B77EE" w:rsidRPr="00370829" w14:paraId="7B25FA62" w14:textId="77777777" w:rsidTr="00766854">
        <w:tc>
          <w:tcPr>
            <w:tcW w:w="3686" w:type="dxa"/>
            <w:tcBorders>
              <w:right w:val="dotted" w:sz="4" w:space="0" w:color="auto"/>
            </w:tcBorders>
          </w:tcPr>
          <w:p w14:paraId="2F22F902" w14:textId="77777777" w:rsidR="001B77EE" w:rsidRPr="00370829" w:rsidRDefault="001B77EE" w:rsidP="00D826B4">
            <w:r w:rsidRPr="00370829">
              <w:t>Australian Business Number (ABN) of employer</w:t>
            </w:r>
          </w:p>
        </w:tc>
        <w:tc>
          <w:tcPr>
            <w:tcW w:w="4819" w:type="dxa"/>
            <w:tcBorders>
              <w:top w:val="dotted" w:sz="4" w:space="0" w:color="auto"/>
              <w:left w:val="dotted" w:sz="4" w:space="0" w:color="auto"/>
              <w:bottom w:val="dotted" w:sz="4" w:space="0" w:color="auto"/>
              <w:right w:val="dotted" w:sz="4" w:space="0" w:color="auto"/>
            </w:tcBorders>
          </w:tcPr>
          <w:p w14:paraId="6BB78995" w14:textId="6C9F4F02" w:rsidR="001B77EE" w:rsidRPr="00370829" w:rsidRDefault="00071F20" w:rsidP="00D826B4">
            <w:sdt>
              <w:sdtPr>
                <w:rPr>
                  <w:bCs/>
                </w:rPr>
                <w:id w:val="759572740"/>
                <w:placeholder>
                  <w:docPart w:val="FB0AA78FD2AA40D680CE418063443AA3"/>
                </w:placeholder>
                <w:showingPlcHdr/>
              </w:sdtPr>
              <w:sdtEndPr/>
              <w:sdtContent>
                <w:r w:rsidR="00D826B4" w:rsidRPr="008819DA">
                  <w:rPr>
                    <w:rStyle w:val="PlaceholderText"/>
                    <w:b w:val="0"/>
                    <w:bCs/>
                  </w:rPr>
                  <w:t>Click to enter text.</w:t>
                </w:r>
              </w:sdtContent>
            </w:sdt>
          </w:p>
        </w:tc>
      </w:tr>
    </w:tbl>
    <w:bookmarkEnd w:id="16"/>
    <w:p w14:paraId="7B03791C" w14:textId="77777777" w:rsidR="001B77EE" w:rsidRPr="00370829" w:rsidRDefault="001B77EE" w:rsidP="00D826B4">
      <w:pPr>
        <w:pStyle w:val="Heading4"/>
      </w:pPr>
      <w:r w:rsidRPr="00370829">
        <w:t>Other contact details</w:t>
      </w:r>
    </w:p>
    <w:tbl>
      <w:tblPr>
        <w:tblStyle w:val="TableGrid"/>
        <w:tblW w:w="8505" w:type="dxa"/>
        <w:tblLook w:val="01E0" w:firstRow="1" w:lastRow="1" w:firstColumn="1" w:lastColumn="1" w:noHBand="0" w:noVBand="0"/>
        <w:tblCaption w:val="Applicant addresses "/>
        <w:tblDescription w:val="Table outlining the address information required for the application and blank cells for the applicant to complete the required details. "/>
      </w:tblPr>
      <w:tblGrid>
        <w:gridCol w:w="3686"/>
        <w:gridCol w:w="4819"/>
      </w:tblGrid>
      <w:tr w:rsidR="001B77EE" w:rsidRPr="00370829" w14:paraId="0F26A6DE" w14:textId="77777777" w:rsidTr="00766854">
        <w:trPr>
          <w:cnfStyle w:val="100000000000" w:firstRow="1" w:lastRow="0" w:firstColumn="0" w:lastColumn="0" w:oddVBand="0" w:evenVBand="0" w:oddHBand="0" w:evenHBand="0" w:firstRowFirstColumn="0" w:firstRowLastColumn="0" w:lastRowFirstColumn="0" w:lastRowLastColumn="0"/>
        </w:trPr>
        <w:tc>
          <w:tcPr>
            <w:tcW w:w="3686" w:type="dxa"/>
            <w:tcBorders>
              <w:right w:val="dotted" w:sz="4" w:space="0" w:color="auto"/>
            </w:tcBorders>
          </w:tcPr>
          <w:p w14:paraId="4F4A1C95" w14:textId="77777777" w:rsidR="001B77EE" w:rsidRPr="00370829" w:rsidRDefault="001B77EE" w:rsidP="00D826B4">
            <w:r w:rsidRPr="00370829">
              <w:t>Business e-mail address (where applicable)</w:t>
            </w:r>
          </w:p>
        </w:tc>
        <w:tc>
          <w:tcPr>
            <w:tcW w:w="4819" w:type="dxa"/>
            <w:tcBorders>
              <w:top w:val="dotted" w:sz="4" w:space="0" w:color="auto"/>
              <w:left w:val="dotted" w:sz="4" w:space="0" w:color="auto"/>
              <w:bottom w:val="dotted" w:sz="4" w:space="0" w:color="auto"/>
              <w:right w:val="dotted" w:sz="4" w:space="0" w:color="auto"/>
            </w:tcBorders>
          </w:tcPr>
          <w:p w14:paraId="6937723E" w14:textId="7FA20A4B" w:rsidR="001B77EE" w:rsidRPr="00370829" w:rsidRDefault="00071F20" w:rsidP="00D826B4">
            <w:sdt>
              <w:sdtPr>
                <w:rPr>
                  <w:bCs/>
                </w:rPr>
                <w:id w:val="-1761828954"/>
                <w:placeholder>
                  <w:docPart w:val="A581F235A7854247AE8E24F1C99B5555"/>
                </w:placeholder>
                <w:showingPlcHdr/>
              </w:sdtPr>
              <w:sdtEndPr/>
              <w:sdtContent>
                <w:r w:rsidR="00D826B4" w:rsidRPr="008819DA">
                  <w:rPr>
                    <w:rStyle w:val="PlaceholderText"/>
                    <w:b w:val="0"/>
                    <w:bCs/>
                  </w:rPr>
                  <w:t>Click to enter text.</w:t>
                </w:r>
              </w:sdtContent>
            </w:sdt>
          </w:p>
        </w:tc>
      </w:tr>
      <w:tr w:rsidR="00D720F8" w:rsidRPr="00370829" w14:paraId="2A481DB9" w14:textId="77777777" w:rsidTr="00766854">
        <w:tc>
          <w:tcPr>
            <w:tcW w:w="3686" w:type="dxa"/>
            <w:tcBorders>
              <w:right w:val="dotted" w:sz="4" w:space="0" w:color="auto"/>
            </w:tcBorders>
          </w:tcPr>
          <w:p w14:paraId="58DC4D2B" w14:textId="77777777" w:rsidR="001B77EE" w:rsidRPr="00370829" w:rsidRDefault="001B77EE" w:rsidP="00D826B4">
            <w:r w:rsidRPr="00370829">
              <w:t>Website address (where applicable)</w:t>
            </w:r>
          </w:p>
        </w:tc>
        <w:tc>
          <w:tcPr>
            <w:tcW w:w="4819" w:type="dxa"/>
            <w:tcBorders>
              <w:top w:val="dotted" w:sz="4" w:space="0" w:color="auto"/>
              <w:left w:val="dotted" w:sz="4" w:space="0" w:color="auto"/>
              <w:bottom w:val="dotted" w:sz="4" w:space="0" w:color="auto"/>
              <w:right w:val="dotted" w:sz="4" w:space="0" w:color="auto"/>
            </w:tcBorders>
          </w:tcPr>
          <w:p w14:paraId="16893F25" w14:textId="7C5B4AB5" w:rsidR="001B77EE" w:rsidRPr="00370829" w:rsidRDefault="00071F20" w:rsidP="00D826B4">
            <w:sdt>
              <w:sdtPr>
                <w:rPr>
                  <w:bCs/>
                </w:rPr>
                <w:id w:val="325555359"/>
                <w:placeholder>
                  <w:docPart w:val="52685013F28247338164AF5524DF6C3D"/>
                </w:placeholder>
                <w:showingPlcHdr/>
              </w:sdtPr>
              <w:sdtEndPr/>
              <w:sdtContent>
                <w:r w:rsidR="00D826B4" w:rsidRPr="008819DA">
                  <w:rPr>
                    <w:rStyle w:val="PlaceholderText"/>
                    <w:b w:val="0"/>
                    <w:bCs/>
                  </w:rPr>
                  <w:t>Click to enter text.</w:t>
                </w:r>
              </w:sdtContent>
            </w:sdt>
          </w:p>
        </w:tc>
      </w:tr>
    </w:tbl>
    <w:p w14:paraId="48E65B0C" w14:textId="2B2B90D9" w:rsidR="005E1295" w:rsidRDefault="00610B85" w:rsidP="00621606">
      <w:pPr>
        <w:pStyle w:val="Heading3"/>
      </w:pPr>
      <w:r w:rsidRPr="00370829">
        <w:t>B8</w:t>
      </w:r>
      <w:r w:rsidRPr="00370829">
        <w:tab/>
        <w:t>Applic</w:t>
      </w:r>
      <w:r>
        <w:t xml:space="preserve">ation </w:t>
      </w:r>
      <w:r w:rsidRPr="00AD033A">
        <w:t>Details</w:t>
      </w:r>
    </w:p>
    <w:tbl>
      <w:tblPr>
        <w:tblStyle w:val="TableGrid"/>
        <w:tblW w:w="8505" w:type="dxa"/>
        <w:tblLook w:val="01E0" w:firstRow="1" w:lastRow="1" w:firstColumn="1" w:lastColumn="1" w:noHBand="0" w:noVBand="0"/>
        <w:tblCaption w:val="Applicant's Primary Contact details"/>
        <w:tblDescription w:val="Table with empty cells for the applicant to complete the required information regarding their contact details. "/>
      </w:tblPr>
      <w:tblGrid>
        <w:gridCol w:w="3754"/>
        <w:gridCol w:w="4751"/>
      </w:tblGrid>
      <w:tr w:rsidR="00D826B4" w:rsidRPr="00370829" w14:paraId="3E0C331C" w14:textId="77777777" w:rsidTr="009529E6">
        <w:trPr>
          <w:cnfStyle w:val="100000000000" w:firstRow="1" w:lastRow="0" w:firstColumn="0" w:lastColumn="0" w:oddVBand="0" w:evenVBand="0" w:oddHBand="0" w:evenHBand="0" w:firstRowFirstColumn="0" w:firstRowLastColumn="0" w:lastRowFirstColumn="0" w:lastRowLastColumn="0"/>
        </w:trPr>
        <w:tc>
          <w:tcPr>
            <w:tcW w:w="3754" w:type="dxa"/>
          </w:tcPr>
          <w:p w14:paraId="0C3839A9" w14:textId="49BE5D89" w:rsidR="00D826B4" w:rsidRPr="00370829" w:rsidRDefault="00D826B4" w:rsidP="00D826B4">
            <w:r>
              <w:t>Is the applicant</w:t>
            </w:r>
            <w:r w:rsidRPr="00370829">
              <w:t xml:space="preserve"> currently an importer and/or exporter? </w:t>
            </w:r>
          </w:p>
        </w:tc>
        <w:tc>
          <w:tcPr>
            <w:tcW w:w="4751" w:type="dxa"/>
          </w:tcPr>
          <w:p w14:paraId="6408C1F0" w14:textId="77777777" w:rsidR="00D826B4" w:rsidRPr="00A92C68" w:rsidRDefault="00071F20" w:rsidP="009529E6">
            <w:sdt>
              <w:sdtPr>
                <w:id w:val="1857625133"/>
                <w14:checkbox>
                  <w14:checked w14:val="0"/>
                  <w14:checkedState w14:val="2612" w14:font="MS Gothic"/>
                  <w14:uncheckedState w14:val="2610" w14:font="MS Gothic"/>
                </w14:checkbox>
              </w:sdtPr>
              <w:sdtEndPr/>
              <w:sdtContent>
                <w:r w:rsidR="00D826B4" w:rsidRPr="00A92C68">
                  <w:rPr>
                    <w:rFonts w:hint="eastAsia"/>
                  </w:rPr>
                  <w:t>☐</w:t>
                </w:r>
              </w:sdtContent>
            </w:sdt>
            <w:r w:rsidR="00D826B4" w:rsidRPr="00A92C68">
              <w:tab/>
              <w:t>Yes</w:t>
            </w:r>
          </w:p>
          <w:p w14:paraId="3F050135" w14:textId="77777777" w:rsidR="00D826B4" w:rsidRPr="00694A08" w:rsidRDefault="00071F20" w:rsidP="009529E6">
            <w:pPr>
              <w:rPr>
                <w:szCs w:val="20"/>
              </w:rPr>
            </w:pPr>
            <w:sdt>
              <w:sdtPr>
                <w:id w:val="821470743"/>
                <w14:checkbox>
                  <w14:checked w14:val="0"/>
                  <w14:checkedState w14:val="2612" w14:font="MS Gothic"/>
                  <w14:uncheckedState w14:val="2610" w14:font="MS Gothic"/>
                </w14:checkbox>
              </w:sdtPr>
              <w:sdtEndPr/>
              <w:sdtContent>
                <w:r w:rsidR="00D826B4" w:rsidRPr="00A92C68">
                  <w:rPr>
                    <w:rFonts w:hint="eastAsia"/>
                  </w:rPr>
                  <w:t>☐</w:t>
                </w:r>
              </w:sdtContent>
            </w:sdt>
            <w:r w:rsidR="00D826B4" w:rsidRPr="00A92C68">
              <w:tab/>
              <w:t>No</w:t>
            </w:r>
          </w:p>
        </w:tc>
      </w:tr>
    </w:tbl>
    <w:p w14:paraId="1D3A5F97" w14:textId="499ECA7F" w:rsidR="00161DB2" w:rsidRPr="00370829" w:rsidRDefault="00D826B4" w:rsidP="00D826B4">
      <w:pPr>
        <w:pStyle w:val="Heading4"/>
      </w:pPr>
      <w:r w:rsidRPr="00370829">
        <w:t xml:space="preserve">Customs Broker details </w:t>
      </w:r>
      <w:r w:rsidRPr="00D826B4">
        <w:rPr>
          <w:i/>
          <w:sz w:val="16"/>
          <w:szCs w:val="16"/>
        </w:rPr>
        <w:t>(if you have one)</w:t>
      </w:r>
    </w:p>
    <w:tbl>
      <w:tblPr>
        <w:tblStyle w:val="TableGrid"/>
        <w:tblW w:w="8505" w:type="dxa"/>
        <w:tblLayout w:type="fixed"/>
        <w:tblLook w:val="01E0" w:firstRow="1" w:lastRow="1" w:firstColumn="1" w:lastColumn="1" w:noHBand="0" w:noVBand="0"/>
        <w:tblCaption w:val="Applicant's Primary Contact details"/>
        <w:tblDescription w:val="Table with empty cells for the applicant to complete the required information regarding their contact details. "/>
      </w:tblPr>
      <w:tblGrid>
        <w:gridCol w:w="3686"/>
        <w:gridCol w:w="68"/>
        <w:gridCol w:w="4751"/>
      </w:tblGrid>
      <w:tr w:rsidR="00D720F8" w:rsidRPr="00370829" w14:paraId="50839251" w14:textId="77777777" w:rsidTr="00766854">
        <w:trPr>
          <w:cnfStyle w:val="100000000000" w:firstRow="1" w:lastRow="0" w:firstColumn="0" w:lastColumn="0" w:oddVBand="0" w:evenVBand="0" w:oddHBand="0" w:evenHBand="0" w:firstRowFirstColumn="0" w:firstRowLastColumn="0" w:lastRowFirstColumn="0" w:lastRowLastColumn="0"/>
          <w:trHeight w:val="284"/>
        </w:trPr>
        <w:tc>
          <w:tcPr>
            <w:tcW w:w="3686" w:type="dxa"/>
            <w:tcBorders>
              <w:right w:val="dotted" w:sz="4" w:space="0" w:color="auto"/>
            </w:tcBorders>
          </w:tcPr>
          <w:p w14:paraId="1F44A4F1" w14:textId="7EF29184" w:rsidR="00983F44" w:rsidRPr="009D0C40" w:rsidRDefault="00983F44" w:rsidP="008F31E6">
            <w:pPr>
              <w:pStyle w:val="ListParagraph"/>
              <w:numPr>
                <w:ilvl w:val="0"/>
                <w:numId w:val="14"/>
              </w:numPr>
              <w:spacing w:before="120"/>
            </w:pPr>
            <w:r w:rsidRPr="009D0C40">
              <w:t>Broker’s Name</w:t>
            </w:r>
            <w:r w:rsidR="00EF2B45" w:rsidRPr="009D0C40">
              <w:t xml:space="preserve"> and Phone</w:t>
            </w:r>
          </w:p>
        </w:tc>
        <w:tc>
          <w:tcPr>
            <w:tcW w:w="4819" w:type="dxa"/>
            <w:gridSpan w:val="2"/>
            <w:tcBorders>
              <w:top w:val="dotted" w:sz="4" w:space="0" w:color="auto"/>
              <w:left w:val="dotted" w:sz="4" w:space="0" w:color="auto"/>
              <w:bottom w:val="dotted" w:sz="4" w:space="0" w:color="auto"/>
              <w:right w:val="dotted" w:sz="4" w:space="0" w:color="auto"/>
            </w:tcBorders>
          </w:tcPr>
          <w:p w14:paraId="2778633B" w14:textId="07C388AF" w:rsidR="00983F44" w:rsidRPr="00370829" w:rsidRDefault="00071F20" w:rsidP="00D826B4">
            <w:pPr>
              <w:rPr>
                <w:rFonts w:ascii="Verdana" w:hAnsi="Verdana"/>
                <w:sz w:val="15"/>
                <w:szCs w:val="15"/>
              </w:rPr>
            </w:pPr>
            <w:sdt>
              <w:sdtPr>
                <w:rPr>
                  <w:bCs/>
                </w:rPr>
                <w:id w:val="464476312"/>
                <w:placeholder>
                  <w:docPart w:val="6630EDB10DA644B88AF3E114B7321597"/>
                </w:placeholder>
                <w:showingPlcHdr/>
              </w:sdtPr>
              <w:sdtEndPr/>
              <w:sdtContent>
                <w:r w:rsidR="00D826B4" w:rsidRPr="008819DA">
                  <w:rPr>
                    <w:rStyle w:val="PlaceholderText"/>
                    <w:b w:val="0"/>
                    <w:bCs/>
                  </w:rPr>
                  <w:t>Click to enter text.</w:t>
                </w:r>
              </w:sdtContent>
            </w:sdt>
          </w:p>
        </w:tc>
      </w:tr>
      <w:tr w:rsidR="00D720F8" w:rsidRPr="00370829" w14:paraId="7790698E" w14:textId="77777777" w:rsidTr="00766854">
        <w:trPr>
          <w:trHeight w:val="284"/>
        </w:trPr>
        <w:tc>
          <w:tcPr>
            <w:tcW w:w="3686" w:type="dxa"/>
            <w:tcBorders>
              <w:right w:val="dotted" w:sz="4" w:space="0" w:color="auto"/>
            </w:tcBorders>
          </w:tcPr>
          <w:p w14:paraId="62911CFE" w14:textId="38AF0EC7" w:rsidR="00983F44" w:rsidRPr="009D0C40" w:rsidRDefault="00983F44" w:rsidP="008F31E6">
            <w:pPr>
              <w:pStyle w:val="ListParagraph"/>
              <w:numPr>
                <w:ilvl w:val="0"/>
                <w:numId w:val="14"/>
              </w:numPr>
              <w:spacing w:before="120"/>
            </w:pPr>
            <w:r w:rsidRPr="009D0C40">
              <w:t xml:space="preserve">Broker’s </w:t>
            </w:r>
            <w:r w:rsidR="00EF2B45" w:rsidRPr="009D0C40">
              <w:t xml:space="preserve">Name and </w:t>
            </w:r>
            <w:r w:rsidRPr="009D0C40">
              <w:t>Phone</w:t>
            </w:r>
          </w:p>
        </w:tc>
        <w:tc>
          <w:tcPr>
            <w:tcW w:w="4819" w:type="dxa"/>
            <w:gridSpan w:val="2"/>
            <w:tcBorders>
              <w:top w:val="dotted" w:sz="4" w:space="0" w:color="auto"/>
              <w:left w:val="dotted" w:sz="4" w:space="0" w:color="auto"/>
              <w:bottom w:val="dotted" w:sz="4" w:space="0" w:color="auto"/>
              <w:right w:val="dotted" w:sz="4" w:space="0" w:color="auto"/>
            </w:tcBorders>
          </w:tcPr>
          <w:p w14:paraId="741227DE" w14:textId="61868AD4" w:rsidR="00983F44" w:rsidRPr="00370829" w:rsidRDefault="00071F20" w:rsidP="00D826B4">
            <w:pPr>
              <w:rPr>
                <w:rFonts w:ascii="Verdana" w:hAnsi="Verdana"/>
                <w:sz w:val="15"/>
                <w:szCs w:val="15"/>
              </w:rPr>
            </w:pPr>
            <w:sdt>
              <w:sdtPr>
                <w:rPr>
                  <w:bCs/>
                </w:rPr>
                <w:id w:val="-1841228872"/>
                <w:placeholder>
                  <w:docPart w:val="261EDE6AE66843A18C5223FD58E2BD41"/>
                </w:placeholder>
                <w:showingPlcHdr/>
              </w:sdtPr>
              <w:sdtEndPr/>
              <w:sdtContent>
                <w:r w:rsidR="00D826B4" w:rsidRPr="008819DA">
                  <w:rPr>
                    <w:rStyle w:val="PlaceholderText"/>
                    <w:b w:val="0"/>
                    <w:bCs/>
                  </w:rPr>
                  <w:t>Click to enter text.</w:t>
                </w:r>
              </w:sdtContent>
            </w:sdt>
          </w:p>
        </w:tc>
      </w:tr>
      <w:tr w:rsidR="00621606" w:rsidRPr="00370829" w14:paraId="1336F0A1" w14:textId="77777777" w:rsidTr="00766854">
        <w:tc>
          <w:tcPr>
            <w:tcW w:w="3754" w:type="dxa"/>
            <w:gridSpan w:val="2"/>
          </w:tcPr>
          <w:p w14:paraId="37857A91" w14:textId="4FDD69B9" w:rsidR="00621606" w:rsidRPr="00370829" w:rsidRDefault="00621606" w:rsidP="00621606">
            <w:r w:rsidRPr="00F1753E">
              <w:t>Has the applicant applied for a Tradex Order in the past?</w:t>
            </w:r>
          </w:p>
        </w:tc>
        <w:tc>
          <w:tcPr>
            <w:tcW w:w="4751" w:type="dxa"/>
            <w:tcBorders>
              <w:bottom w:val="dotted" w:sz="4" w:space="0" w:color="auto"/>
            </w:tcBorders>
          </w:tcPr>
          <w:p w14:paraId="16BBCF24" w14:textId="77777777" w:rsidR="00621606" w:rsidRPr="00A92C68" w:rsidRDefault="00071F20" w:rsidP="009529E6">
            <w:sdt>
              <w:sdtPr>
                <w:id w:val="1095208608"/>
                <w14:checkbox>
                  <w14:checked w14:val="0"/>
                  <w14:checkedState w14:val="2612" w14:font="MS Gothic"/>
                  <w14:uncheckedState w14:val="2610" w14:font="MS Gothic"/>
                </w14:checkbox>
              </w:sdtPr>
              <w:sdtEndPr/>
              <w:sdtContent>
                <w:r w:rsidR="00621606" w:rsidRPr="00A92C68">
                  <w:rPr>
                    <w:rFonts w:hint="eastAsia"/>
                  </w:rPr>
                  <w:t>☐</w:t>
                </w:r>
              </w:sdtContent>
            </w:sdt>
            <w:r w:rsidR="00621606" w:rsidRPr="00A92C68">
              <w:tab/>
              <w:t>Yes</w:t>
            </w:r>
          </w:p>
          <w:p w14:paraId="3E064FFA" w14:textId="77777777" w:rsidR="00621606" w:rsidRPr="00694A08" w:rsidRDefault="00071F20" w:rsidP="009529E6">
            <w:pPr>
              <w:rPr>
                <w:szCs w:val="20"/>
              </w:rPr>
            </w:pPr>
            <w:sdt>
              <w:sdtPr>
                <w:id w:val="-359670657"/>
                <w14:checkbox>
                  <w14:checked w14:val="0"/>
                  <w14:checkedState w14:val="2612" w14:font="MS Gothic"/>
                  <w14:uncheckedState w14:val="2610" w14:font="MS Gothic"/>
                </w14:checkbox>
              </w:sdtPr>
              <w:sdtEndPr/>
              <w:sdtContent>
                <w:r w:rsidR="00621606" w:rsidRPr="00A92C68">
                  <w:rPr>
                    <w:rFonts w:hint="eastAsia"/>
                  </w:rPr>
                  <w:t>☐</w:t>
                </w:r>
              </w:sdtContent>
            </w:sdt>
            <w:r w:rsidR="00621606" w:rsidRPr="00A92C68">
              <w:tab/>
              <w:t>No</w:t>
            </w:r>
          </w:p>
        </w:tc>
      </w:tr>
      <w:tr w:rsidR="00621606" w:rsidRPr="00370829" w14:paraId="4773CFC1" w14:textId="77777777" w:rsidTr="00766854">
        <w:tc>
          <w:tcPr>
            <w:tcW w:w="3754" w:type="dxa"/>
            <w:gridSpan w:val="2"/>
            <w:tcBorders>
              <w:right w:val="dotted" w:sz="4" w:space="0" w:color="auto"/>
            </w:tcBorders>
          </w:tcPr>
          <w:p w14:paraId="14723C66" w14:textId="6D2E58C5" w:rsidR="00621606" w:rsidRPr="00F1753E" w:rsidRDefault="00621606" w:rsidP="00621606">
            <w:r>
              <w:t>N</w:t>
            </w:r>
            <w:r w:rsidRPr="00370829">
              <w:t>ame under which the previous application was made</w:t>
            </w:r>
          </w:p>
        </w:tc>
        <w:tc>
          <w:tcPr>
            <w:tcW w:w="4751" w:type="dxa"/>
            <w:tcBorders>
              <w:top w:val="dotted" w:sz="4" w:space="0" w:color="auto"/>
              <w:left w:val="dotted" w:sz="4" w:space="0" w:color="auto"/>
              <w:bottom w:val="dotted" w:sz="4" w:space="0" w:color="auto"/>
              <w:right w:val="dotted" w:sz="4" w:space="0" w:color="auto"/>
            </w:tcBorders>
          </w:tcPr>
          <w:p w14:paraId="7D83E1A1" w14:textId="7142D9F9" w:rsidR="00621606" w:rsidRPr="00A92C68" w:rsidRDefault="00071F20" w:rsidP="009529E6">
            <w:sdt>
              <w:sdtPr>
                <w:rPr>
                  <w:bCs/>
                </w:rPr>
                <w:id w:val="347523691"/>
                <w:placeholder>
                  <w:docPart w:val="D38114DB87B8408EB59ADA8A0F73E360"/>
                </w:placeholder>
                <w:showingPlcHdr/>
              </w:sdtPr>
              <w:sdtEndPr/>
              <w:sdtContent>
                <w:r w:rsidR="00621606" w:rsidRPr="008819DA">
                  <w:rPr>
                    <w:rStyle w:val="PlaceholderText"/>
                    <w:b w:val="0"/>
                    <w:bCs/>
                  </w:rPr>
                  <w:t>Click to enter text.</w:t>
                </w:r>
              </w:sdtContent>
            </w:sdt>
          </w:p>
        </w:tc>
      </w:tr>
      <w:tr w:rsidR="00621606" w:rsidRPr="00370829" w14:paraId="44F9830E" w14:textId="77777777" w:rsidTr="00766854">
        <w:tc>
          <w:tcPr>
            <w:tcW w:w="3754" w:type="dxa"/>
            <w:gridSpan w:val="2"/>
          </w:tcPr>
          <w:p w14:paraId="35A9C6EB" w14:textId="638F4AF9" w:rsidR="00621606" w:rsidRPr="00370829" w:rsidRDefault="00621606" w:rsidP="00621606">
            <w:r w:rsidRPr="00370829">
              <w:t>Does the applicant have an existing Tradex Order?</w:t>
            </w:r>
          </w:p>
        </w:tc>
        <w:tc>
          <w:tcPr>
            <w:tcW w:w="4751" w:type="dxa"/>
            <w:tcBorders>
              <w:bottom w:val="dotted" w:sz="4" w:space="0" w:color="auto"/>
            </w:tcBorders>
          </w:tcPr>
          <w:p w14:paraId="4D40E343" w14:textId="77777777" w:rsidR="00621606" w:rsidRPr="00A92C68" w:rsidRDefault="00071F20" w:rsidP="009529E6">
            <w:sdt>
              <w:sdtPr>
                <w:id w:val="1481586623"/>
                <w14:checkbox>
                  <w14:checked w14:val="0"/>
                  <w14:checkedState w14:val="2612" w14:font="MS Gothic"/>
                  <w14:uncheckedState w14:val="2610" w14:font="MS Gothic"/>
                </w14:checkbox>
              </w:sdtPr>
              <w:sdtEndPr/>
              <w:sdtContent>
                <w:r w:rsidR="00621606" w:rsidRPr="00A92C68">
                  <w:rPr>
                    <w:rFonts w:hint="eastAsia"/>
                  </w:rPr>
                  <w:t>☐</w:t>
                </w:r>
              </w:sdtContent>
            </w:sdt>
            <w:r w:rsidR="00621606" w:rsidRPr="00A92C68">
              <w:tab/>
              <w:t>Yes</w:t>
            </w:r>
          </w:p>
          <w:p w14:paraId="4D5B5C87" w14:textId="77777777" w:rsidR="00621606" w:rsidRPr="00694A08" w:rsidRDefault="00071F20" w:rsidP="009529E6">
            <w:pPr>
              <w:rPr>
                <w:szCs w:val="20"/>
              </w:rPr>
            </w:pPr>
            <w:sdt>
              <w:sdtPr>
                <w:id w:val="-553084991"/>
                <w14:checkbox>
                  <w14:checked w14:val="0"/>
                  <w14:checkedState w14:val="2612" w14:font="MS Gothic"/>
                  <w14:uncheckedState w14:val="2610" w14:font="MS Gothic"/>
                </w14:checkbox>
              </w:sdtPr>
              <w:sdtEndPr/>
              <w:sdtContent>
                <w:r w:rsidR="00621606" w:rsidRPr="00A92C68">
                  <w:rPr>
                    <w:rFonts w:hint="eastAsia"/>
                  </w:rPr>
                  <w:t>☐</w:t>
                </w:r>
              </w:sdtContent>
            </w:sdt>
            <w:r w:rsidR="00621606" w:rsidRPr="00A92C68">
              <w:tab/>
              <w:t>No</w:t>
            </w:r>
          </w:p>
        </w:tc>
      </w:tr>
      <w:tr w:rsidR="00621606" w:rsidRPr="00370829" w14:paraId="40D0D9C9" w14:textId="77777777" w:rsidTr="00766854">
        <w:tc>
          <w:tcPr>
            <w:tcW w:w="3754" w:type="dxa"/>
            <w:gridSpan w:val="2"/>
            <w:tcBorders>
              <w:right w:val="dotted" w:sz="4" w:space="0" w:color="auto"/>
            </w:tcBorders>
          </w:tcPr>
          <w:p w14:paraId="1F33D89C" w14:textId="18EF9EC1" w:rsidR="00621606" w:rsidRPr="00370829" w:rsidRDefault="00621606" w:rsidP="00621606">
            <w:r w:rsidRPr="00370829">
              <w:t>Order No</w:t>
            </w:r>
          </w:p>
        </w:tc>
        <w:tc>
          <w:tcPr>
            <w:tcW w:w="4751" w:type="dxa"/>
            <w:tcBorders>
              <w:top w:val="dotted" w:sz="4" w:space="0" w:color="auto"/>
              <w:left w:val="dotted" w:sz="4" w:space="0" w:color="auto"/>
              <w:bottom w:val="dotted" w:sz="4" w:space="0" w:color="auto"/>
              <w:right w:val="dotted" w:sz="4" w:space="0" w:color="auto"/>
            </w:tcBorders>
          </w:tcPr>
          <w:p w14:paraId="23098F72" w14:textId="4554FF6B" w:rsidR="00621606" w:rsidRPr="00A92C68" w:rsidRDefault="00071F20" w:rsidP="009529E6">
            <w:sdt>
              <w:sdtPr>
                <w:rPr>
                  <w:bCs/>
                </w:rPr>
                <w:id w:val="356782169"/>
                <w:placeholder>
                  <w:docPart w:val="14C172E876284569875AF560B77419D2"/>
                </w:placeholder>
                <w:showingPlcHdr/>
              </w:sdtPr>
              <w:sdtEndPr/>
              <w:sdtContent>
                <w:r w:rsidR="00621606" w:rsidRPr="008819DA">
                  <w:rPr>
                    <w:rStyle w:val="PlaceholderText"/>
                    <w:b w:val="0"/>
                    <w:bCs/>
                  </w:rPr>
                  <w:t>Click to enter text.</w:t>
                </w:r>
              </w:sdtContent>
            </w:sdt>
          </w:p>
        </w:tc>
      </w:tr>
      <w:tr w:rsidR="00621606" w:rsidRPr="00370829" w14:paraId="4DA865E5" w14:textId="77777777" w:rsidTr="00766854">
        <w:tc>
          <w:tcPr>
            <w:tcW w:w="3754" w:type="dxa"/>
            <w:gridSpan w:val="2"/>
          </w:tcPr>
          <w:p w14:paraId="33258C06" w14:textId="4E6DDD62" w:rsidR="00621606" w:rsidRPr="00F1753E" w:rsidRDefault="00621606" w:rsidP="00621606">
            <w:r w:rsidRPr="00370829">
              <w:t xml:space="preserve">If </w:t>
            </w:r>
            <w:proofErr w:type="gramStart"/>
            <w:r w:rsidR="00AB464C">
              <w:rPr>
                <w:b/>
                <w:bCs/>
              </w:rPr>
              <w:t>Yes</w:t>
            </w:r>
            <w:proofErr w:type="gramEnd"/>
            <w:r w:rsidRPr="00370829">
              <w:t>, is there any outstanding Tradex Liability?</w:t>
            </w:r>
          </w:p>
        </w:tc>
        <w:tc>
          <w:tcPr>
            <w:tcW w:w="4751" w:type="dxa"/>
            <w:tcBorders>
              <w:top w:val="dotted" w:sz="4" w:space="0" w:color="auto"/>
            </w:tcBorders>
          </w:tcPr>
          <w:p w14:paraId="0EE294FD" w14:textId="77777777" w:rsidR="00621606" w:rsidRPr="00A92C68" w:rsidRDefault="00071F20" w:rsidP="00621606">
            <w:sdt>
              <w:sdtPr>
                <w:id w:val="-922034016"/>
                <w14:checkbox>
                  <w14:checked w14:val="0"/>
                  <w14:checkedState w14:val="2612" w14:font="MS Gothic"/>
                  <w14:uncheckedState w14:val="2610" w14:font="MS Gothic"/>
                </w14:checkbox>
              </w:sdtPr>
              <w:sdtEndPr/>
              <w:sdtContent>
                <w:r w:rsidR="00621606" w:rsidRPr="00A92C68">
                  <w:rPr>
                    <w:rFonts w:hint="eastAsia"/>
                  </w:rPr>
                  <w:t>☐</w:t>
                </w:r>
              </w:sdtContent>
            </w:sdt>
            <w:r w:rsidR="00621606" w:rsidRPr="00A92C68">
              <w:tab/>
              <w:t>Yes</w:t>
            </w:r>
          </w:p>
          <w:p w14:paraId="42799726" w14:textId="257A656F" w:rsidR="00621606" w:rsidRPr="00A92C68" w:rsidRDefault="00071F20" w:rsidP="00621606">
            <w:sdt>
              <w:sdtPr>
                <w:id w:val="-831293272"/>
                <w14:checkbox>
                  <w14:checked w14:val="0"/>
                  <w14:checkedState w14:val="2612" w14:font="MS Gothic"/>
                  <w14:uncheckedState w14:val="2610" w14:font="MS Gothic"/>
                </w14:checkbox>
              </w:sdtPr>
              <w:sdtEndPr/>
              <w:sdtContent>
                <w:r w:rsidR="00621606" w:rsidRPr="00A92C68">
                  <w:rPr>
                    <w:rFonts w:hint="eastAsia"/>
                  </w:rPr>
                  <w:t>☐</w:t>
                </w:r>
              </w:sdtContent>
            </w:sdt>
            <w:r w:rsidR="00621606" w:rsidRPr="00A92C68">
              <w:tab/>
              <w:t>No</w:t>
            </w:r>
          </w:p>
        </w:tc>
      </w:tr>
      <w:tr w:rsidR="00621606" w:rsidRPr="00370829" w14:paraId="3B05DCAF" w14:textId="77777777" w:rsidTr="002E5489">
        <w:tc>
          <w:tcPr>
            <w:tcW w:w="8505" w:type="dxa"/>
            <w:gridSpan w:val="3"/>
          </w:tcPr>
          <w:p w14:paraId="4EE4CFD4" w14:textId="5359560A" w:rsidR="00621606" w:rsidRPr="00621606" w:rsidRDefault="00621606" w:rsidP="00621606">
            <w:pPr>
              <w:pStyle w:val="Instructiontext"/>
              <w:ind w:left="0"/>
            </w:pPr>
            <w:r w:rsidRPr="00F1753E">
              <w:rPr>
                <w:b/>
                <w:bCs/>
              </w:rPr>
              <w:t>Note</w:t>
            </w:r>
            <w:r w:rsidRPr="00F1753E">
              <w:t xml:space="preserve">:  Any outstanding Tradex duty must be paid before </w:t>
            </w:r>
            <w:r>
              <w:t>a new</w:t>
            </w:r>
            <w:r w:rsidRPr="00F1753E">
              <w:t xml:space="preserve"> Tradex order can be issued.</w:t>
            </w:r>
          </w:p>
        </w:tc>
      </w:tr>
    </w:tbl>
    <w:p w14:paraId="0F6F8383" w14:textId="7BEE9959" w:rsidR="001B77EE" w:rsidRPr="00370829" w:rsidRDefault="001B77EE" w:rsidP="00621606">
      <w:pPr>
        <w:pStyle w:val="Heading2"/>
        <w:rPr>
          <w:color w:val="auto"/>
        </w:rPr>
      </w:pPr>
      <w:r w:rsidRPr="00A55548">
        <w:br w:type="page"/>
      </w:r>
      <w:r w:rsidRPr="00370829">
        <w:lastRenderedPageBreak/>
        <w:t xml:space="preserve">Part </w:t>
      </w:r>
      <w:r w:rsidR="005C1F0C" w:rsidRPr="00370829">
        <w:t>C</w:t>
      </w:r>
      <w:r w:rsidRPr="00370829">
        <w:t xml:space="preserve"> – The goods</w:t>
      </w:r>
      <w:r w:rsidR="0019764F" w:rsidRPr="00370829">
        <w:t xml:space="preserve"> to </w:t>
      </w:r>
      <w:r w:rsidR="0019764F" w:rsidRPr="00621606">
        <w:t>be</w:t>
      </w:r>
      <w:r w:rsidR="0019764F" w:rsidRPr="00370829">
        <w:t xml:space="preserve"> </w:t>
      </w:r>
      <w:proofErr w:type="gramStart"/>
      <w:r w:rsidR="0019764F" w:rsidRPr="00370829">
        <w:t>imported</w:t>
      </w:r>
      <w:proofErr w:type="gramEnd"/>
    </w:p>
    <w:p w14:paraId="4666E402" w14:textId="2E74866D" w:rsidR="00AD033A" w:rsidRDefault="00D720F8" w:rsidP="00621606">
      <w:pPr>
        <w:pStyle w:val="Heading3"/>
      </w:pPr>
      <w:r w:rsidRPr="00AD033A">
        <w:rPr>
          <w:rFonts w:eastAsiaTheme="majorEastAsia"/>
        </w:rPr>
        <w:t>C1</w:t>
      </w:r>
      <w:r w:rsidRPr="00370829">
        <w:rPr>
          <w:szCs w:val="19"/>
        </w:rPr>
        <w:t xml:space="preserve"> </w:t>
      </w:r>
      <w:r w:rsidR="00AD033A">
        <w:rPr>
          <w:szCs w:val="19"/>
        </w:rPr>
        <w:tab/>
      </w:r>
      <w:r w:rsidR="00610B85">
        <w:t xml:space="preserve">Is the </w:t>
      </w:r>
      <w:r w:rsidR="00610B85" w:rsidRPr="00621606">
        <w:t>applicant</w:t>
      </w:r>
      <w:r w:rsidR="0019764F" w:rsidRPr="00370829">
        <w:t xml:space="preserve"> currently selling</w:t>
      </w:r>
      <w:r w:rsidR="00D41DCB">
        <w:t xml:space="preserve"> (or intending to sell) </w:t>
      </w:r>
      <w:r w:rsidR="0019764F" w:rsidRPr="00370829">
        <w:t xml:space="preserve">any of the nominated goods </w:t>
      </w:r>
      <w:r w:rsidR="00BC5450">
        <w:t xml:space="preserve">in </w:t>
      </w:r>
      <w:r w:rsidR="005814E4" w:rsidRPr="00621606">
        <w:t>Australia</w:t>
      </w:r>
      <w:r w:rsidR="0019764F" w:rsidRPr="00370829">
        <w:t>?</w:t>
      </w:r>
    </w:p>
    <w:p w14:paraId="1F854BDC" w14:textId="77777777" w:rsidR="0063155F" w:rsidRPr="00A92C68" w:rsidRDefault="00071F20" w:rsidP="0063155F">
      <w:pPr>
        <w:pStyle w:val="NormalIndent"/>
      </w:pPr>
      <w:sdt>
        <w:sdtPr>
          <w:id w:val="1109470416"/>
          <w14:checkbox>
            <w14:checked w14:val="0"/>
            <w14:checkedState w14:val="2612" w14:font="MS Gothic"/>
            <w14:uncheckedState w14:val="2610" w14:font="MS Gothic"/>
          </w14:checkbox>
        </w:sdtPr>
        <w:sdtEndPr/>
        <w:sdtContent>
          <w:r w:rsidR="0063155F" w:rsidRPr="00A92C68">
            <w:rPr>
              <w:rFonts w:hint="eastAsia"/>
            </w:rPr>
            <w:t>☐</w:t>
          </w:r>
        </w:sdtContent>
      </w:sdt>
      <w:r w:rsidR="0063155F" w:rsidRPr="00A92C68">
        <w:tab/>
        <w:t>Yes</w:t>
      </w:r>
    </w:p>
    <w:p w14:paraId="6E1771CD" w14:textId="57BBF3FD" w:rsidR="0019764F" w:rsidRDefault="00071F20" w:rsidP="0063155F">
      <w:pPr>
        <w:pStyle w:val="NormalIndent"/>
      </w:pPr>
      <w:sdt>
        <w:sdtPr>
          <w:id w:val="2051645972"/>
          <w14:checkbox>
            <w14:checked w14:val="0"/>
            <w14:checkedState w14:val="2612" w14:font="MS Gothic"/>
            <w14:uncheckedState w14:val="2610" w14:font="MS Gothic"/>
          </w14:checkbox>
        </w:sdtPr>
        <w:sdtEndPr/>
        <w:sdtContent>
          <w:r w:rsidR="0063155F" w:rsidRPr="00A92C68">
            <w:rPr>
              <w:rFonts w:hint="eastAsia"/>
            </w:rPr>
            <w:t>☐</w:t>
          </w:r>
        </w:sdtContent>
      </w:sdt>
      <w:r w:rsidR="0063155F" w:rsidRPr="00A92C68">
        <w:tab/>
        <w:t>No</w:t>
      </w:r>
    </w:p>
    <w:tbl>
      <w:tblPr>
        <w:tblStyle w:val="TableGrid"/>
        <w:tblW w:w="0" w:type="auto"/>
        <w:tblLook w:val="04A0" w:firstRow="1" w:lastRow="0" w:firstColumn="1" w:lastColumn="0" w:noHBand="0" w:noVBand="1"/>
      </w:tblPr>
      <w:tblGrid>
        <w:gridCol w:w="4248"/>
        <w:gridCol w:w="4206"/>
      </w:tblGrid>
      <w:tr w:rsidR="0063155F" w14:paraId="697E4FCB" w14:textId="77777777" w:rsidTr="00EE7221">
        <w:trPr>
          <w:cnfStyle w:val="100000000000" w:firstRow="1" w:lastRow="0" w:firstColumn="0" w:lastColumn="0" w:oddVBand="0" w:evenVBand="0" w:oddHBand="0" w:evenHBand="0" w:firstRowFirstColumn="0" w:firstRowLastColumn="0" w:lastRowFirstColumn="0" w:lastRowLastColumn="0"/>
        </w:trPr>
        <w:tc>
          <w:tcPr>
            <w:tcW w:w="4508" w:type="dxa"/>
            <w:tcBorders>
              <w:right w:val="dotted" w:sz="4" w:space="0" w:color="auto"/>
            </w:tcBorders>
          </w:tcPr>
          <w:p w14:paraId="58CAC107" w14:textId="67D2CE2B" w:rsidR="0063155F" w:rsidRPr="0063155F" w:rsidRDefault="0063155F" w:rsidP="0063155F">
            <w:pPr>
              <w:rPr>
                <w:szCs w:val="19"/>
                <w:lang w:eastAsia="en-AU"/>
              </w:rPr>
            </w:pPr>
            <w:r w:rsidRPr="00370829">
              <w:rPr>
                <w:lang w:eastAsia="en-AU"/>
              </w:rPr>
              <w:t xml:space="preserve">If </w:t>
            </w:r>
            <w:proofErr w:type="gramStart"/>
            <w:r w:rsidR="00AB464C">
              <w:rPr>
                <w:b/>
                <w:bCs/>
                <w:lang w:eastAsia="en-AU"/>
              </w:rPr>
              <w:t>Yes</w:t>
            </w:r>
            <w:proofErr w:type="gramEnd"/>
            <w:r w:rsidRPr="00370829">
              <w:rPr>
                <w:lang w:eastAsia="en-AU"/>
              </w:rPr>
              <w:t>, what is the</w:t>
            </w:r>
            <w:r>
              <w:rPr>
                <w:lang w:eastAsia="en-AU"/>
              </w:rPr>
              <w:t xml:space="preserve"> percentage</w:t>
            </w:r>
            <w:r w:rsidRPr="00370829">
              <w:rPr>
                <w:lang w:eastAsia="en-AU"/>
              </w:rPr>
              <w:t xml:space="preserve"> proportion between local sale and</w:t>
            </w:r>
            <w:r w:rsidRPr="00370829">
              <w:rPr>
                <w:szCs w:val="19"/>
                <w:lang w:eastAsia="en-AU"/>
              </w:rPr>
              <w:t xml:space="preserve"> </w:t>
            </w:r>
            <w:r w:rsidRPr="00370829">
              <w:rPr>
                <w:lang w:eastAsia="en-AU"/>
              </w:rPr>
              <w:t>export?</w:t>
            </w:r>
            <w:r w:rsidRPr="00370829">
              <w:rPr>
                <w:szCs w:val="19"/>
                <w:lang w:eastAsia="en-AU"/>
              </w:rPr>
              <w:t xml:space="preserve"> </w:t>
            </w:r>
          </w:p>
        </w:tc>
        <w:tc>
          <w:tcPr>
            <w:tcW w:w="4508" w:type="dxa"/>
            <w:tcBorders>
              <w:top w:val="dotted" w:sz="4" w:space="0" w:color="auto"/>
              <w:left w:val="dotted" w:sz="4" w:space="0" w:color="auto"/>
              <w:bottom w:val="dotted" w:sz="4" w:space="0" w:color="auto"/>
              <w:right w:val="dotted" w:sz="4" w:space="0" w:color="auto"/>
            </w:tcBorders>
          </w:tcPr>
          <w:p w14:paraId="755C1AD5" w14:textId="77777777" w:rsidR="0063155F" w:rsidRPr="00D826B4" w:rsidRDefault="00071F20" w:rsidP="009529E6">
            <w:pPr>
              <w:pStyle w:val="NormalIndent"/>
              <w:ind w:left="0"/>
              <w:rPr>
                <w:b/>
                <w:bCs/>
              </w:rPr>
            </w:pPr>
            <w:sdt>
              <w:sdtPr>
                <w:rPr>
                  <w:b/>
                  <w:bCs/>
                </w:rPr>
                <w:id w:val="-596017333"/>
                <w:placeholder>
                  <w:docPart w:val="C077FA7F251E4767ABC237436365729D"/>
                </w:placeholder>
                <w:showingPlcHdr/>
              </w:sdtPr>
              <w:sdtEndPr/>
              <w:sdtContent>
                <w:r w:rsidR="0063155F" w:rsidRPr="00D826B4">
                  <w:rPr>
                    <w:rStyle w:val="PlaceholderText"/>
                    <w:b w:val="0"/>
                    <w:bCs/>
                  </w:rPr>
                  <w:t>Click to enter text.</w:t>
                </w:r>
              </w:sdtContent>
            </w:sdt>
          </w:p>
        </w:tc>
      </w:tr>
    </w:tbl>
    <w:p w14:paraId="4DC8317A" w14:textId="5FFB75B4" w:rsidR="00D94B2A" w:rsidRPr="00525C2F" w:rsidRDefault="0009729D" w:rsidP="0063155F">
      <w:pPr>
        <w:pStyle w:val="Instructiontext"/>
      </w:pPr>
      <w:r w:rsidRPr="00525C2F">
        <w:rPr>
          <w:b/>
          <w:bCs/>
        </w:rPr>
        <w:t xml:space="preserve">Note </w:t>
      </w:r>
      <w:r w:rsidR="0063155F">
        <w:t>–</w:t>
      </w:r>
      <w:r w:rsidRPr="00525C2F">
        <w:t xml:space="preserve"> In accordance with s</w:t>
      </w:r>
      <w:r w:rsidR="00CB430D">
        <w:t>21</w:t>
      </w:r>
      <w:r w:rsidRPr="00525C2F">
        <w:t xml:space="preserve"> of the Tradex Scheme Act 1999. The applicant </w:t>
      </w:r>
      <w:r w:rsidR="00CB430D">
        <w:t xml:space="preserve">is liable to pay </w:t>
      </w:r>
      <w:r w:rsidR="002455A7">
        <w:t>T</w:t>
      </w:r>
      <w:r w:rsidR="00CB430D">
        <w:t>radex duty if the goods are consumed or used in Australia.</w:t>
      </w:r>
    </w:p>
    <w:p w14:paraId="4490B09D" w14:textId="5FC68123" w:rsidR="00D94B2A" w:rsidRDefault="00D720F8" w:rsidP="00621606">
      <w:pPr>
        <w:pStyle w:val="Heading3"/>
      </w:pPr>
      <w:r w:rsidRPr="00AD033A">
        <w:rPr>
          <w:rFonts w:eastAsiaTheme="majorEastAsia"/>
        </w:rPr>
        <w:t>C2</w:t>
      </w:r>
      <w:r w:rsidRPr="00370829">
        <w:rPr>
          <w:szCs w:val="19"/>
        </w:rPr>
        <w:tab/>
      </w:r>
      <w:r w:rsidR="00D94B2A" w:rsidRPr="00370829">
        <w:t>What nominated goods do you intend to import under Tradex?</w:t>
      </w:r>
    </w:p>
    <w:tbl>
      <w:tblPr>
        <w:tblStyle w:val="TableGrid"/>
        <w:tblW w:w="8364" w:type="dxa"/>
        <w:tblLayout w:type="fixed"/>
        <w:tblLook w:val="01E0" w:firstRow="1" w:lastRow="1" w:firstColumn="1" w:lastColumn="1" w:noHBand="0" w:noVBand="0"/>
      </w:tblPr>
      <w:tblGrid>
        <w:gridCol w:w="1702"/>
        <w:gridCol w:w="6662"/>
      </w:tblGrid>
      <w:tr w:rsidR="00276687" w:rsidRPr="00370829" w14:paraId="03803CA9" w14:textId="77777777" w:rsidTr="00EE7221">
        <w:trPr>
          <w:cnfStyle w:val="100000000000" w:firstRow="1" w:lastRow="0" w:firstColumn="0" w:lastColumn="0" w:oddVBand="0" w:evenVBand="0" w:oddHBand="0" w:evenHBand="0" w:firstRowFirstColumn="0" w:firstRowLastColumn="0" w:lastRowFirstColumn="0" w:lastRowLastColumn="0"/>
          <w:trHeight w:val="312"/>
        </w:trPr>
        <w:tc>
          <w:tcPr>
            <w:tcW w:w="1702" w:type="dxa"/>
            <w:tcBorders>
              <w:bottom w:val="dotted" w:sz="4" w:space="0" w:color="auto"/>
            </w:tcBorders>
          </w:tcPr>
          <w:p w14:paraId="4F9DEADE" w14:textId="42E7C30E" w:rsidR="00D94B2A" w:rsidRPr="0063155F" w:rsidRDefault="00071F20" w:rsidP="0063155F">
            <w:pPr>
              <w:rPr>
                <w:b/>
                <w:bCs/>
              </w:rPr>
            </w:pPr>
            <w:hyperlink r:id="rId44" w:history="1">
              <w:r w:rsidR="00D94B2A" w:rsidRPr="0063155F">
                <w:rPr>
                  <w:rStyle w:val="Hyperlink"/>
                  <w:b/>
                  <w:bCs/>
                </w:rPr>
                <w:t xml:space="preserve">Tariff Classification </w:t>
              </w:r>
              <w:proofErr w:type="gramStart"/>
              <w:r w:rsidR="00BC5450" w:rsidRPr="0063155F">
                <w:rPr>
                  <w:rStyle w:val="Hyperlink"/>
                  <w:b/>
                  <w:bCs/>
                </w:rPr>
                <w:t>4</w:t>
              </w:r>
              <w:r w:rsidR="0063155F" w:rsidRPr="0063155F">
                <w:rPr>
                  <w:rStyle w:val="Hyperlink"/>
                  <w:b/>
                  <w:bCs/>
                </w:rPr>
                <w:t> </w:t>
              </w:r>
              <w:r w:rsidR="00BC5450" w:rsidRPr="0063155F">
                <w:rPr>
                  <w:rStyle w:val="Hyperlink"/>
                  <w:b/>
                  <w:bCs/>
                </w:rPr>
                <w:t>digit</w:t>
              </w:r>
              <w:proofErr w:type="gramEnd"/>
              <w:r w:rsidR="00D94B2A" w:rsidRPr="0063155F">
                <w:rPr>
                  <w:rStyle w:val="Hyperlink"/>
                  <w:b/>
                  <w:bCs/>
                </w:rPr>
                <w:t xml:space="preserve"> </w:t>
              </w:r>
              <w:r w:rsidR="00595F48" w:rsidRPr="0063155F">
                <w:rPr>
                  <w:rStyle w:val="Hyperlink"/>
                  <w:b/>
                  <w:bCs/>
                </w:rPr>
                <w:t xml:space="preserve">Reference </w:t>
              </w:r>
              <w:r w:rsidR="00D94B2A" w:rsidRPr="0063155F">
                <w:rPr>
                  <w:rStyle w:val="Hyperlink"/>
                  <w:b/>
                  <w:bCs/>
                </w:rPr>
                <w:t>Number</w:t>
              </w:r>
            </w:hyperlink>
            <w:r w:rsidR="00671195" w:rsidRPr="0063155F">
              <w:rPr>
                <w:b/>
                <w:bCs/>
              </w:rPr>
              <w:t xml:space="preserve"> </w:t>
            </w:r>
          </w:p>
        </w:tc>
        <w:tc>
          <w:tcPr>
            <w:tcW w:w="6662" w:type="dxa"/>
            <w:tcBorders>
              <w:bottom w:val="dotted" w:sz="4" w:space="0" w:color="auto"/>
            </w:tcBorders>
          </w:tcPr>
          <w:p w14:paraId="5943F5BC" w14:textId="2942FFA7" w:rsidR="00D94B2A" w:rsidRPr="00057E1C" w:rsidRDefault="00D94B2A" w:rsidP="0063155F">
            <w:pPr>
              <w:rPr>
                <w:b/>
                <w:bCs/>
              </w:rPr>
            </w:pPr>
            <w:r w:rsidRPr="00057E1C">
              <w:rPr>
                <w:b/>
                <w:bCs/>
              </w:rPr>
              <w:t>Description of Nominated Goods</w:t>
            </w:r>
          </w:p>
          <w:p w14:paraId="78482A00" w14:textId="61A4F8C6" w:rsidR="00671195" w:rsidRPr="00370829" w:rsidRDefault="00671195" w:rsidP="0063155F">
            <w:pPr>
              <w:pStyle w:val="Instructiontext"/>
              <w:spacing w:after="120"/>
              <w:ind w:left="0"/>
            </w:pPr>
            <w:r w:rsidRPr="00370829">
              <w:t xml:space="preserve">We require a full description </w:t>
            </w:r>
            <w:r w:rsidR="00E7071A">
              <w:t>that would allow the nominated goods to be visually identified</w:t>
            </w:r>
            <w:r w:rsidR="00057E1C">
              <w:t xml:space="preserve"> on import and export</w:t>
            </w:r>
            <w:r w:rsidR="00BE0464">
              <w:t xml:space="preserve">. </w:t>
            </w:r>
            <w:r w:rsidR="003E7D06">
              <w:t xml:space="preserve">The tariff heading or sub-heading is </w:t>
            </w:r>
            <w:r w:rsidR="003F0942">
              <w:t xml:space="preserve">not </w:t>
            </w:r>
            <w:r w:rsidR="003E7D06">
              <w:t xml:space="preserve">sufficient. </w:t>
            </w:r>
            <w:r w:rsidR="00BE0464" w:rsidRPr="00847A57">
              <w:t xml:space="preserve">If </w:t>
            </w:r>
            <w:r w:rsidR="003E7D06">
              <w:t xml:space="preserve">the goods are </w:t>
            </w:r>
            <w:r w:rsidR="00BE0464" w:rsidRPr="00847A57">
              <w:t xml:space="preserve">further processed in Australia, include </w:t>
            </w:r>
            <w:r w:rsidR="00E7071A">
              <w:t xml:space="preserve">a description of </w:t>
            </w:r>
            <w:r w:rsidR="00BA4489" w:rsidRPr="00847A57">
              <w:t xml:space="preserve">the </w:t>
            </w:r>
            <w:proofErr w:type="gramStart"/>
            <w:r w:rsidR="00BA4489" w:rsidRPr="00847A57">
              <w:t xml:space="preserve">end </w:t>
            </w:r>
            <w:r w:rsidR="00595F48" w:rsidRPr="00847A57">
              <w:t>product</w:t>
            </w:r>
            <w:proofErr w:type="gramEnd"/>
            <w:r w:rsidR="00E7071A">
              <w:t xml:space="preserve"> </w:t>
            </w:r>
            <w:proofErr w:type="spellStart"/>
            <w:r w:rsidR="00BA4489" w:rsidRPr="00847A57">
              <w:t>ie</w:t>
            </w:r>
            <w:proofErr w:type="spellEnd"/>
            <w:r w:rsidR="00BA4489" w:rsidRPr="00847A57">
              <w:t>,</w:t>
            </w:r>
            <w:r w:rsidR="00595F48" w:rsidRPr="00847A57">
              <w:t xml:space="preserve"> silk</w:t>
            </w:r>
            <w:r w:rsidR="00BA4489" w:rsidRPr="00847A57">
              <w:t xml:space="preserve"> fabric</w:t>
            </w:r>
            <w:r w:rsidR="00697078" w:rsidRPr="00847A57">
              <w:t xml:space="preserve"> rolls</w:t>
            </w:r>
            <w:r w:rsidR="00BA4489" w:rsidRPr="00847A57">
              <w:t xml:space="preserve"> imported to manufacture dresses</w:t>
            </w:r>
            <w:r w:rsidR="00847A57" w:rsidRPr="00847A57">
              <w:t xml:space="preserve"> for export</w:t>
            </w:r>
            <w:r w:rsidR="00BA4489" w:rsidRPr="00847A57">
              <w:t>.</w:t>
            </w:r>
          </w:p>
        </w:tc>
      </w:tr>
      <w:tr w:rsidR="00276687" w:rsidRPr="00370829" w14:paraId="167A6181" w14:textId="77777777" w:rsidTr="00EE7221">
        <w:trPr>
          <w:trHeight w:val="312"/>
        </w:trPr>
        <w:tc>
          <w:tcPr>
            <w:tcW w:w="1702" w:type="dxa"/>
            <w:tcBorders>
              <w:top w:val="dotted" w:sz="4" w:space="0" w:color="auto"/>
              <w:left w:val="dotted" w:sz="4" w:space="0" w:color="auto"/>
              <w:bottom w:val="dotted" w:sz="4" w:space="0" w:color="auto"/>
              <w:right w:val="dotted" w:sz="4" w:space="0" w:color="auto"/>
            </w:tcBorders>
          </w:tcPr>
          <w:p w14:paraId="69A3E035" w14:textId="03B24055" w:rsidR="00D94B2A" w:rsidRPr="00370829" w:rsidRDefault="00071F20" w:rsidP="00AD033A">
            <w:pPr>
              <w:rPr>
                <w:rFonts w:ascii="Verdana" w:hAnsi="Verdana"/>
                <w:sz w:val="15"/>
                <w:szCs w:val="15"/>
              </w:rPr>
            </w:pPr>
            <w:sdt>
              <w:sdtPr>
                <w:rPr>
                  <w:b/>
                  <w:bCs/>
                </w:rPr>
                <w:id w:val="-973056516"/>
                <w:placeholder>
                  <w:docPart w:val="8CC74A401B0F4FD187F5CBF1116CA4F7"/>
                </w:placeholder>
                <w:showingPlcHdr/>
              </w:sdtPr>
              <w:sdtEndPr/>
              <w:sdtContent>
                <w:r w:rsidR="0063155F" w:rsidRPr="00D826B4">
                  <w:rPr>
                    <w:rStyle w:val="PlaceholderText"/>
                    <w:b w:val="0"/>
                    <w:bCs/>
                  </w:rPr>
                  <w:t>Click to enter text.</w:t>
                </w:r>
              </w:sdtContent>
            </w:sdt>
          </w:p>
        </w:tc>
        <w:tc>
          <w:tcPr>
            <w:tcW w:w="6662" w:type="dxa"/>
            <w:tcBorders>
              <w:top w:val="dotted" w:sz="4" w:space="0" w:color="auto"/>
              <w:left w:val="dotted" w:sz="4" w:space="0" w:color="auto"/>
              <w:bottom w:val="dotted" w:sz="4" w:space="0" w:color="auto"/>
              <w:right w:val="dotted" w:sz="4" w:space="0" w:color="auto"/>
            </w:tcBorders>
          </w:tcPr>
          <w:p w14:paraId="4EDD2FAA" w14:textId="4F47E6A1" w:rsidR="00D94B2A" w:rsidRPr="00370829" w:rsidRDefault="00071F20" w:rsidP="00AD033A">
            <w:pPr>
              <w:rPr>
                <w:rFonts w:ascii="Verdana" w:hAnsi="Verdana"/>
                <w:sz w:val="15"/>
                <w:szCs w:val="15"/>
              </w:rPr>
            </w:pPr>
            <w:sdt>
              <w:sdtPr>
                <w:rPr>
                  <w:b/>
                  <w:bCs/>
                </w:rPr>
                <w:id w:val="-2124153244"/>
                <w:placeholder>
                  <w:docPart w:val="0675CBEB851C437FBBBA4DD452222B89"/>
                </w:placeholder>
                <w:showingPlcHdr/>
              </w:sdtPr>
              <w:sdtEndPr/>
              <w:sdtContent>
                <w:r w:rsidR="0063155F" w:rsidRPr="00D826B4">
                  <w:rPr>
                    <w:rStyle w:val="PlaceholderText"/>
                    <w:b w:val="0"/>
                    <w:bCs/>
                  </w:rPr>
                  <w:t>Click to enter text.</w:t>
                </w:r>
              </w:sdtContent>
            </w:sdt>
          </w:p>
        </w:tc>
      </w:tr>
      <w:tr w:rsidR="00276687" w:rsidRPr="00370829" w14:paraId="428E76E0" w14:textId="77777777" w:rsidTr="00EE7221">
        <w:trPr>
          <w:trHeight w:val="312"/>
        </w:trPr>
        <w:tc>
          <w:tcPr>
            <w:tcW w:w="1702" w:type="dxa"/>
            <w:tcBorders>
              <w:top w:val="dotted" w:sz="4" w:space="0" w:color="auto"/>
              <w:left w:val="dotted" w:sz="4" w:space="0" w:color="auto"/>
              <w:bottom w:val="dotted" w:sz="4" w:space="0" w:color="auto"/>
              <w:right w:val="dotted" w:sz="4" w:space="0" w:color="auto"/>
            </w:tcBorders>
          </w:tcPr>
          <w:p w14:paraId="6FFB560C" w14:textId="6F0D3018" w:rsidR="00D94B2A" w:rsidRPr="00370829" w:rsidRDefault="00071F20" w:rsidP="00AD033A">
            <w:pPr>
              <w:rPr>
                <w:rFonts w:ascii="Verdana" w:hAnsi="Verdana"/>
                <w:sz w:val="15"/>
                <w:szCs w:val="15"/>
              </w:rPr>
            </w:pPr>
            <w:sdt>
              <w:sdtPr>
                <w:rPr>
                  <w:b/>
                  <w:bCs/>
                </w:rPr>
                <w:id w:val="-1089535442"/>
                <w:placeholder>
                  <w:docPart w:val="9CC7D28DBE484374973E754E159ED95B"/>
                </w:placeholder>
                <w:showingPlcHdr/>
              </w:sdtPr>
              <w:sdtEndPr/>
              <w:sdtContent>
                <w:r w:rsidR="0063155F" w:rsidRPr="00D826B4">
                  <w:rPr>
                    <w:rStyle w:val="PlaceholderText"/>
                    <w:b w:val="0"/>
                    <w:bCs/>
                  </w:rPr>
                  <w:t>Click to enter text.</w:t>
                </w:r>
              </w:sdtContent>
            </w:sdt>
          </w:p>
        </w:tc>
        <w:tc>
          <w:tcPr>
            <w:tcW w:w="6662" w:type="dxa"/>
            <w:tcBorders>
              <w:top w:val="dotted" w:sz="4" w:space="0" w:color="auto"/>
              <w:left w:val="dotted" w:sz="4" w:space="0" w:color="auto"/>
              <w:bottom w:val="dotted" w:sz="4" w:space="0" w:color="auto"/>
              <w:right w:val="dotted" w:sz="4" w:space="0" w:color="auto"/>
            </w:tcBorders>
          </w:tcPr>
          <w:p w14:paraId="1820EF71" w14:textId="7C9040EA" w:rsidR="00D94B2A" w:rsidRPr="00370829" w:rsidRDefault="00071F20" w:rsidP="00AD033A">
            <w:pPr>
              <w:rPr>
                <w:rFonts w:ascii="Verdana" w:hAnsi="Verdana"/>
                <w:sz w:val="15"/>
                <w:szCs w:val="15"/>
              </w:rPr>
            </w:pPr>
            <w:sdt>
              <w:sdtPr>
                <w:rPr>
                  <w:b/>
                  <w:bCs/>
                </w:rPr>
                <w:id w:val="1125279916"/>
                <w:placeholder>
                  <w:docPart w:val="15A55752A2C3451A96B6162E1F9B1B7C"/>
                </w:placeholder>
                <w:showingPlcHdr/>
              </w:sdtPr>
              <w:sdtEndPr/>
              <w:sdtContent>
                <w:r w:rsidR="0063155F" w:rsidRPr="00D826B4">
                  <w:rPr>
                    <w:rStyle w:val="PlaceholderText"/>
                    <w:b w:val="0"/>
                    <w:bCs/>
                  </w:rPr>
                  <w:t>Click to enter text.</w:t>
                </w:r>
              </w:sdtContent>
            </w:sdt>
          </w:p>
        </w:tc>
      </w:tr>
      <w:tr w:rsidR="00276687" w:rsidRPr="00370829" w14:paraId="5C69A2F6" w14:textId="77777777" w:rsidTr="00EE7221">
        <w:trPr>
          <w:trHeight w:val="312"/>
        </w:trPr>
        <w:tc>
          <w:tcPr>
            <w:tcW w:w="1702" w:type="dxa"/>
            <w:tcBorders>
              <w:top w:val="dotted" w:sz="4" w:space="0" w:color="auto"/>
              <w:left w:val="dotted" w:sz="4" w:space="0" w:color="auto"/>
              <w:bottom w:val="dotted" w:sz="4" w:space="0" w:color="auto"/>
              <w:right w:val="dotted" w:sz="4" w:space="0" w:color="auto"/>
            </w:tcBorders>
          </w:tcPr>
          <w:p w14:paraId="6E734B62" w14:textId="2F157A30" w:rsidR="00D94B2A" w:rsidRPr="00370829" w:rsidRDefault="00071F20" w:rsidP="00AD033A">
            <w:pPr>
              <w:rPr>
                <w:rFonts w:ascii="Verdana" w:hAnsi="Verdana"/>
                <w:sz w:val="15"/>
                <w:szCs w:val="15"/>
              </w:rPr>
            </w:pPr>
            <w:sdt>
              <w:sdtPr>
                <w:rPr>
                  <w:b/>
                  <w:bCs/>
                </w:rPr>
                <w:id w:val="614257283"/>
                <w:placeholder>
                  <w:docPart w:val="101BF81061AF4E5E9E468BDF04DC5D29"/>
                </w:placeholder>
                <w:showingPlcHdr/>
              </w:sdtPr>
              <w:sdtEndPr/>
              <w:sdtContent>
                <w:r w:rsidR="0063155F" w:rsidRPr="00D826B4">
                  <w:rPr>
                    <w:rStyle w:val="PlaceholderText"/>
                    <w:b w:val="0"/>
                    <w:bCs/>
                  </w:rPr>
                  <w:t>Click to enter text.</w:t>
                </w:r>
              </w:sdtContent>
            </w:sdt>
          </w:p>
        </w:tc>
        <w:tc>
          <w:tcPr>
            <w:tcW w:w="6662" w:type="dxa"/>
            <w:tcBorders>
              <w:top w:val="dotted" w:sz="4" w:space="0" w:color="auto"/>
              <w:left w:val="dotted" w:sz="4" w:space="0" w:color="auto"/>
              <w:bottom w:val="dotted" w:sz="4" w:space="0" w:color="auto"/>
              <w:right w:val="dotted" w:sz="4" w:space="0" w:color="auto"/>
            </w:tcBorders>
          </w:tcPr>
          <w:p w14:paraId="581FF0E7" w14:textId="551D0371" w:rsidR="00D94B2A" w:rsidRPr="00370829" w:rsidRDefault="00071F20" w:rsidP="00AD033A">
            <w:pPr>
              <w:rPr>
                <w:rFonts w:ascii="Verdana" w:hAnsi="Verdana"/>
                <w:sz w:val="15"/>
                <w:szCs w:val="15"/>
              </w:rPr>
            </w:pPr>
            <w:sdt>
              <w:sdtPr>
                <w:rPr>
                  <w:b/>
                  <w:bCs/>
                </w:rPr>
                <w:id w:val="-1668483652"/>
                <w:placeholder>
                  <w:docPart w:val="2B06241149E44AD29DE7A626D786B87C"/>
                </w:placeholder>
                <w:showingPlcHdr/>
              </w:sdtPr>
              <w:sdtEndPr/>
              <w:sdtContent>
                <w:r w:rsidR="0063155F" w:rsidRPr="00D826B4">
                  <w:rPr>
                    <w:rStyle w:val="PlaceholderText"/>
                    <w:b w:val="0"/>
                    <w:bCs/>
                  </w:rPr>
                  <w:t>Click to enter text.</w:t>
                </w:r>
              </w:sdtContent>
            </w:sdt>
          </w:p>
        </w:tc>
      </w:tr>
      <w:tr w:rsidR="00276687" w:rsidRPr="00370829" w14:paraId="4A71367B" w14:textId="77777777" w:rsidTr="00EE7221">
        <w:trPr>
          <w:trHeight w:val="312"/>
        </w:trPr>
        <w:tc>
          <w:tcPr>
            <w:tcW w:w="1702" w:type="dxa"/>
            <w:tcBorders>
              <w:top w:val="dotted" w:sz="4" w:space="0" w:color="auto"/>
              <w:left w:val="dotted" w:sz="4" w:space="0" w:color="auto"/>
              <w:bottom w:val="dotted" w:sz="4" w:space="0" w:color="auto"/>
              <w:right w:val="dotted" w:sz="4" w:space="0" w:color="auto"/>
            </w:tcBorders>
          </w:tcPr>
          <w:p w14:paraId="6D340267" w14:textId="5F8A4F6D" w:rsidR="00276687" w:rsidRPr="00370829" w:rsidRDefault="00071F20" w:rsidP="00AD033A">
            <w:pPr>
              <w:rPr>
                <w:rFonts w:ascii="Verdana" w:hAnsi="Verdana"/>
                <w:sz w:val="15"/>
                <w:szCs w:val="15"/>
              </w:rPr>
            </w:pPr>
            <w:sdt>
              <w:sdtPr>
                <w:rPr>
                  <w:b/>
                  <w:bCs/>
                </w:rPr>
                <w:id w:val="-2025623074"/>
                <w:placeholder>
                  <w:docPart w:val="F8898076FB754516AB4287A13AF11175"/>
                </w:placeholder>
                <w:showingPlcHdr/>
              </w:sdtPr>
              <w:sdtEndPr/>
              <w:sdtContent>
                <w:r w:rsidR="0063155F" w:rsidRPr="00D826B4">
                  <w:rPr>
                    <w:rStyle w:val="PlaceholderText"/>
                    <w:b w:val="0"/>
                    <w:bCs/>
                  </w:rPr>
                  <w:t>Click to enter text.</w:t>
                </w:r>
              </w:sdtContent>
            </w:sdt>
          </w:p>
        </w:tc>
        <w:tc>
          <w:tcPr>
            <w:tcW w:w="6662" w:type="dxa"/>
            <w:tcBorders>
              <w:top w:val="dotted" w:sz="4" w:space="0" w:color="auto"/>
              <w:left w:val="dotted" w:sz="4" w:space="0" w:color="auto"/>
              <w:bottom w:val="dotted" w:sz="4" w:space="0" w:color="auto"/>
              <w:right w:val="dotted" w:sz="4" w:space="0" w:color="auto"/>
            </w:tcBorders>
          </w:tcPr>
          <w:p w14:paraId="7F4D1024" w14:textId="16D4DD45" w:rsidR="00276687" w:rsidRPr="00370829" w:rsidRDefault="00071F20" w:rsidP="00AD033A">
            <w:pPr>
              <w:rPr>
                <w:rFonts w:ascii="Verdana" w:hAnsi="Verdana"/>
                <w:sz w:val="15"/>
                <w:szCs w:val="15"/>
              </w:rPr>
            </w:pPr>
            <w:sdt>
              <w:sdtPr>
                <w:rPr>
                  <w:b/>
                  <w:bCs/>
                </w:rPr>
                <w:id w:val="172227385"/>
                <w:placeholder>
                  <w:docPart w:val="29DE2C362EC84D688DDD20B17C836929"/>
                </w:placeholder>
                <w:showingPlcHdr/>
              </w:sdtPr>
              <w:sdtEndPr/>
              <w:sdtContent>
                <w:r w:rsidR="0063155F" w:rsidRPr="00D826B4">
                  <w:rPr>
                    <w:rStyle w:val="PlaceholderText"/>
                    <w:b w:val="0"/>
                    <w:bCs/>
                  </w:rPr>
                  <w:t>Click to enter text.</w:t>
                </w:r>
              </w:sdtContent>
            </w:sdt>
          </w:p>
        </w:tc>
      </w:tr>
      <w:tr w:rsidR="00276687" w:rsidRPr="00370829" w14:paraId="2966F34B" w14:textId="77777777" w:rsidTr="00EE7221">
        <w:trPr>
          <w:trHeight w:val="312"/>
        </w:trPr>
        <w:tc>
          <w:tcPr>
            <w:tcW w:w="1702" w:type="dxa"/>
            <w:tcBorders>
              <w:top w:val="dotted" w:sz="4" w:space="0" w:color="auto"/>
              <w:left w:val="dotted" w:sz="4" w:space="0" w:color="auto"/>
              <w:bottom w:val="dotted" w:sz="4" w:space="0" w:color="auto"/>
              <w:right w:val="dotted" w:sz="4" w:space="0" w:color="auto"/>
            </w:tcBorders>
          </w:tcPr>
          <w:p w14:paraId="7443DAD5" w14:textId="7DE2B939" w:rsidR="00276687" w:rsidRPr="00370829" w:rsidRDefault="00071F20" w:rsidP="00AD033A">
            <w:pPr>
              <w:rPr>
                <w:rFonts w:ascii="Verdana" w:hAnsi="Verdana"/>
                <w:sz w:val="15"/>
                <w:szCs w:val="15"/>
              </w:rPr>
            </w:pPr>
            <w:sdt>
              <w:sdtPr>
                <w:rPr>
                  <w:b/>
                  <w:bCs/>
                </w:rPr>
                <w:id w:val="-1073736067"/>
                <w:placeholder>
                  <w:docPart w:val="8352C71C1E634B8A91186A8F7436BFCD"/>
                </w:placeholder>
                <w:showingPlcHdr/>
              </w:sdtPr>
              <w:sdtEndPr/>
              <w:sdtContent>
                <w:r w:rsidR="0063155F" w:rsidRPr="00D826B4">
                  <w:rPr>
                    <w:rStyle w:val="PlaceholderText"/>
                    <w:b w:val="0"/>
                    <w:bCs/>
                  </w:rPr>
                  <w:t>Click to enter text.</w:t>
                </w:r>
              </w:sdtContent>
            </w:sdt>
          </w:p>
        </w:tc>
        <w:tc>
          <w:tcPr>
            <w:tcW w:w="6662" w:type="dxa"/>
            <w:tcBorders>
              <w:top w:val="dotted" w:sz="4" w:space="0" w:color="auto"/>
              <w:left w:val="dotted" w:sz="4" w:space="0" w:color="auto"/>
              <w:bottom w:val="dotted" w:sz="4" w:space="0" w:color="auto"/>
              <w:right w:val="dotted" w:sz="4" w:space="0" w:color="auto"/>
            </w:tcBorders>
          </w:tcPr>
          <w:p w14:paraId="6A2F0886" w14:textId="1667E3E8" w:rsidR="00276687" w:rsidRPr="00370829" w:rsidRDefault="00071F20" w:rsidP="00AD033A">
            <w:pPr>
              <w:rPr>
                <w:rFonts w:ascii="Verdana" w:hAnsi="Verdana"/>
                <w:sz w:val="15"/>
                <w:szCs w:val="15"/>
              </w:rPr>
            </w:pPr>
            <w:sdt>
              <w:sdtPr>
                <w:rPr>
                  <w:b/>
                  <w:bCs/>
                </w:rPr>
                <w:id w:val="1204911363"/>
                <w:placeholder>
                  <w:docPart w:val="67B3F00F536247C8A912DBE5DF730ECD"/>
                </w:placeholder>
                <w:showingPlcHdr/>
              </w:sdtPr>
              <w:sdtEndPr/>
              <w:sdtContent>
                <w:r w:rsidR="0063155F" w:rsidRPr="00D826B4">
                  <w:rPr>
                    <w:rStyle w:val="PlaceholderText"/>
                    <w:b w:val="0"/>
                    <w:bCs/>
                  </w:rPr>
                  <w:t>Click to enter text.</w:t>
                </w:r>
              </w:sdtContent>
            </w:sdt>
          </w:p>
        </w:tc>
      </w:tr>
      <w:tr w:rsidR="00276687" w:rsidRPr="00370829" w14:paraId="522B0019" w14:textId="77777777" w:rsidTr="00EE7221">
        <w:trPr>
          <w:trHeight w:val="312"/>
        </w:trPr>
        <w:tc>
          <w:tcPr>
            <w:tcW w:w="1702" w:type="dxa"/>
            <w:tcBorders>
              <w:top w:val="dotted" w:sz="4" w:space="0" w:color="auto"/>
              <w:left w:val="dotted" w:sz="4" w:space="0" w:color="auto"/>
              <w:bottom w:val="dotted" w:sz="4" w:space="0" w:color="auto"/>
              <w:right w:val="dotted" w:sz="4" w:space="0" w:color="auto"/>
            </w:tcBorders>
          </w:tcPr>
          <w:p w14:paraId="7ADEA222" w14:textId="6D6E6DF4" w:rsidR="00276687" w:rsidRPr="00370829" w:rsidRDefault="00071F20" w:rsidP="00AD033A">
            <w:pPr>
              <w:rPr>
                <w:rFonts w:ascii="Verdana" w:hAnsi="Verdana"/>
                <w:sz w:val="15"/>
                <w:szCs w:val="15"/>
              </w:rPr>
            </w:pPr>
            <w:sdt>
              <w:sdtPr>
                <w:rPr>
                  <w:b/>
                  <w:bCs/>
                </w:rPr>
                <w:id w:val="1745684217"/>
                <w:placeholder>
                  <w:docPart w:val="1498103704D1468FB697CB15495C89DA"/>
                </w:placeholder>
                <w:showingPlcHdr/>
              </w:sdtPr>
              <w:sdtEndPr/>
              <w:sdtContent>
                <w:r w:rsidR="0063155F" w:rsidRPr="00D826B4">
                  <w:rPr>
                    <w:rStyle w:val="PlaceholderText"/>
                    <w:b w:val="0"/>
                    <w:bCs/>
                  </w:rPr>
                  <w:t>Click to enter text.</w:t>
                </w:r>
              </w:sdtContent>
            </w:sdt>
          </w:p>
        </w:tc>
        <w:tc>
          <w:tcPr>
            <w:tcW w:w="6662" w:type="dxa"/>
            <w:tcBorders>
              <w:top w:val="dotted" w:sz="4" w:space="0" w:color="auto"/>
              <w:left w:val="dotted" w:sz="4" w:space="0" w:color="auto"/>
              <w:bottom w:val="dotted" w:sz="4" w:space="0" w:color="auto"/>
              <w:right w:val="dotted" w:sz="4" w:space="0" w:color="auto"/>
            </w:tcBorders>
          </w:tcPr>
          <w:p w14:paraId="49FEE1D8" w14:textId="1FE94E22" w:rsidR="00276687" w:rsidRPr="00370829" w:rsidRDefault="00071F20" w:rsidP="00AD033A">
            <w:pPr>
              <w:rPr>
                <w:rFonts w:ascii="Verdana" w:hAnsi="Verdana"/>
                <w:sz w:val="15"/>
                <w:szCs w:val="15"/>
              </w:rPr>
            </w:pPr>
            <w:sdt>
              <w:sdtPr>
                <w:rPr>
                  <w:b/>
                  <w:bCs/>
                </w:rPr>
                <w:id w:val="-965428908"/>
                <w:placeholder>
                  <w:docPart w:val="FCA0CC86392B4245BC4F84FEBE3CC9A2"/>
                </w:placeholder>
                <w:showingPlcHdr/>
              </w:sdtPr>
              <w:sdtEndPr/>
              <w:sdtContent>
                <w:r w:rsidR="0063155F" w:rsidRPr="00D826B4">
                  <w:rPr>
                    <w:rStyle w:val="PlaceholderText"/>
                    <w:b w:val="0"/>
                    <w:bCs/>
                  </w:rPr>
                  <w:t>Click to enter text.</w:t>
                </w:r>
              </w:sdtContent>
            </w:sdt>
          </w:p>
        </w:tc>
      </w:tr>
    </w:tbl>
    <w:p w14:paraId="1562AA6D" w14:textId="0D10FFC8" w:rsidR="0019764F" w:rsidRPr="00937EF3" w:rsidRDefault="00CE1072" w:rsidP="0063155F">
      <w:pPr>
        <w:pStyle w:val="Instructiontext"/>
      </w:pPr>
      <w:r w:rsidRPr="00937EF3">
        <w:rPr>
          <w:b/>
          <w:bCs/>
        </w:rPr>
        <w:t>Note:</w:t>
      </w:r>
      <w:r w:rsidRPr="00937EF3">
        <w:t xml:space="preserve"> If more entries </w:t>
      </w:r>
      <w:r w:rsidR="0063155F">
        <w:t>–</w:t>
      </w:r>
      <w:r w:rsidRPr="00937EF3">
        <w:t xml:space="preserve"> please attach a separate sheet to the application.</w:t>
      </w:r>
    </w:p>
    <w:p w14:paraId="3837CDBE" w14:textId="2342C65C" w:rsidR="00216E30" w:rsidRDefault="00276687" w:rsidP="0063155F">
      <w:pPr>
        <w:pStyle w:val="Heading3"/>
      </w:pPr>
      <w:r w:rsidRPr="00AD033A">
        <w:rPr>
          <w:rFonts w:eastAsiaTheme="majorEastAsia"/>
        </w:rPr>
        <w:t>C3</w:t>
      </w:r>
      <w:r w:rsidRPr="00370829">
        <w:rPr>
          <w:szCs w:val="19"/>
        </w:rPr>
        <w:t xml:space="preserve"> </w:t>
      </w:r>
      <w:r w:rsidRPr="00370829">
        <w:rPr>
          <w:szCs w:val="19"/>
        </w:rPr>
        <w:tab/>
      </w:r>
      <w:r w:rsidR="00216E30" w:rsidRPr="00370829">
        <w:t>What is the estimated value of the goods?</w:t>
      </w:r>
    </w:p>
    <w:tbl>
      <w:tblPr>
        <w:tblStyle w:val="TableGrid"/>
        <w:tblW w:w="8364" w:type="dxa"/>
        <w:tblLayout w:type="fixed"/>
        <w:tblLook w:val="01E0" w:firstRow="1" w:lastRow="1" w:firstColumn="1" w:lastColumn="1" w:noHBand="0" w:noVBand="0"/>
      </w:tblPr>
      <w:tblGrid>
        <w:gridCol w:w="2414"/>
        <w:gridCol w:w="5950"/>
      </w:tblGrid>
      <w:tr w:rsidR="00AD033A" w:rsidRPr="0063155F" w14:paraId="4B5647BF" w14:textId="77777777" w:rsidTr="00EE7221">
        <w:trPr>
          <w:cnfStyle w:val="100000000000" w:firstRow="1" w:lastRow="0" w:firstColumn="0" w:lastColumn="0" w:oddVBand="0" w:evenVBand="0" w:oddHBand="0" w:evenHBand="0" w:firstRowFirstColumn="0" w:firstRowLastColumn="0" w:lastRowFirstColumn="0" w:lastRowLastColumn="0"/>
          <w:trHeight w:val="210"/>
        </w:trPr>
        <w:tc>
          <w:tcPr>
            <w:tcW w:w="2414" w:type="dxa"/>
            <w:tcBorders>
              <w:top w:val="dotted" w:sz="4" w:space="0" w:color="auto"/>
              <w:left w:val="dotted" w:sz="4" w:space="0" w:color="auto"/>
              <w:bottom w:val="dotted" w:sz="4" w:space="0" w:color="auto"/>
              <w:right w:val="dotted" w:sz="4" w:space="0" w:color="auto"/>
            </w:tcBorders>
          </w:tcPr>
          <w:p w14:paraId="6511D186" w14:textId="1692A5FF" w:rsidR="00AD033A" w:rsidRPr="0063155F" w:rsidRDefault="00AD033A" w:rsidP="0063155F">
            <w:r w:rsidRPr="0063155F">
              <w:rPr>
                <w:b/>
                <w:bCs/>
              </w:rPr>
              <w:t>$A</w:t>
            </w:r>
            <w:r w:rsidR="0063155F" w:rsidRPr="0063155F">
              <w:t xml:space="preserve"> </w:t>
            </w:r>
            <w:sdt>
              <w:sdtPr>
                <w:id w:val="-1847941570"/>
                <w:placeholder>
                  <w:docPart w:val="4CF364E7039D432F91F12A2E516A50E9"/>
                </w:placeholder>
                <w:showingPlcHdr/>
              </w:sdtPr>
              <w:sdtEndPr/>
              <w:sdtContent>
                <w:r w:rsidR="0063155F" w:rsidRPr="0063155F">
                  <w:t>Click to enter text.</w:t>
                </w:r>
              </w:sdtContent>
            </w:sdt>
          </w:p>
        </w:tc>
        <w:tc>
          <w:tcPr>
            <w:tcW w:w="5950" w:type="dxa"/>
            <w:tcBorders>
              <w:left w:val="dotted" w:sz="4" w:space="0" w:color="auto"/>
            </w:tcBorders>
          </w:tcPr>
          <w:p w14:paraId="779FDFB6" w14:textId="77777777" w:rsidR="00AD033A" w:rsidRPr="0063155F" w:rsidRDefault="00AD033A" w:rsidP="0063155F">
            <w:r w:rsidRPr="0063155F">
              <w:t>Estimated value (per year)</w:t>
            </w:r>
          </w:p>
        </w:tc>
      </w:tr>
    </w:tbl>
    <w:p w14:paraId="54EA9274" w14:textId="77777777" w:rsidR="00A936ED" w:rsidRPr="00525C2F" w:rsidRDefault="00A936ED" w:rsidP="00A936ED">
      <w:pPr>
        <w:tabs>
          <w:tab w:val="left" w:pos="570"/>
          <w:tab w:val="center" w:pos="4493"/>
        </w:tabs>
        <w:spacing w:after="0"/>
        <w:rPr>
          <w:rFonts w:eastAsia="Times New Roman" w:cstheme="minorHAnsi"/>
          <w:bCs/>
          <w:sz w:val="4"/>
          <w:szCs w:val="4"/>
          <w:lang w:eastAsia="en-AU"/>
        </w:rPr>
      </w:pPr>
    </w:p>
    <w:p w14:paraId="54304AB3" w14:textId="4F19F9C0" w:rsidR="00A936ED" w:rsidRDefault="00276687" w:rsidP="00621606">
      <w:pPr>
        <w:pStyle w:val="Heading3"/>
      </w:pPr>
      <w:r w:rsidRPr="00AD033A">
        <w:rPr>
          <w:rStyle w:val="Heading3Char"/>
          <w:rFonts w:eastAsiaTheme="majorEastAsia"/>
        </w:rPr>
        <w:t>C4</w:t>
      </w:r>
      <w:r w:rsidRPr="00370829">
        <w:tab/>
      </w:r>
      <w:r w:rsidR="00A936ED" w:rsidRPr="00370829">
        <w:t>How much Customs Duty would normally be payable on these goods?</w:t>
      </w:r>
    </w:p>
    <w:tbl>
      <w:tblPr>
        <w:tblStyle w:val="TableGrid"/>
        <w:tblW w:w="8364" w:type="dxa"/>
        <w:tblLayout w:type="fixed"/>
        <w:tblLook w:val="01E0" w:firstRow="1" w:lastRow="1" w:firstColumn="1" w:lastColumn="1" w:noHBand="0" w:noVBand="0"/>
      </w:tblPr>
      <w:tblGrid>
        <w:gridCol w:w="2414"/>
        <w:gridCol w:w="5950"/>
      </w:tblGrid>
      <w:tr w:rsidR="0063155F" w:rsidRPr="0063155F" w14:paraId="3976E7E9" w14:textId="77777777" w:rsidTr="00EE7221">
        <w:trPr>
          <w:cnfStyle w:val="100000000000" w:firstRow="1" w:lastRow="0" w:firstColumn="0" w:lastColumn="0" w:oddVBand="0" w:evenVBand="0" w:oddHBand="0" w:evenHBand="0" w:firstRowFirstColumn="0" w:firstRowLastColumn="0" w:lastRowFirstColumn="0" w:lastRowLastColumn="0"/>
          <w:trHeight w:val="210"/>
        </w:trPr>
        <w:tc>
          <w:tcPr>
            <w:tcW w:w="2414" w:type="dxa"/>
            <w:tcBorders>
              <w:top w:val="dotted" w:sz="4" w:space="0" w:color="auto"/>
              <w:left w:val="dotted" w:sz="4" w:space="0" w:color="auto"/>
              <w:bottom w:val="dotted" w:sz="4" w:space="0" w:color="auto"/>
              <w:right w:val="dotted" w:sz="4" w:space="0" w:color="auto"/>
            </w:tcBorders>
          </w:tcPr>
          <w:p w14:paraId="58848002" w14:textId="77777777" w:rsidR="0063155F" w:rsidRPr="0063155F" w:rsidRDefault="0063155F" w:rsidP="009529E6">
            <w:r w:rsidRPr="0063155F">
              <w:rPr>
                <w:b/>
                <w:bCs/>
              </w:rPr>
              <w:t>$A</w:t>
            </w:r>
            <w:r w:rsidRPr="0063155F">
              <w:t xml:space="preserve"> </w:t>
            </w:r>
            <w:sdt>
              <w:sdtPr>
                <w:id w:val="-1295365375"/>
                <w:placeholder>
                  <w:docPart w:val="654AC8E970DC455897FA48C04A7DF34A"/>
                </w:placeholder>
                <w:showingPlcHdr/>
              </w:sdtPr>
              <w:sdtEndPr/>
              <w:sdtContent>
                <w:r w:rsidRPr="0063155F">
                  <w:t>Click to enter text.</w:t>
                </w:r>
              </w:sdtContent>
            </w:sdt>
          </w:p>
        </w:tc>
        <w:tc>
          <w:tcPr>
            <w:tcW w:w="5950" w:type="dxa"/>
            <w:tcBorders>
              <w:left w:val="dotted" w:sz="4" w:space="0" w:color="auto"/>
            </w:tcBorders>
          </w:tcPr>
          <w:p w14:paraId="6E2FC3C9" w14:textId="77777777" w:rsidR="0063155F" w:rsidRPr="0063155F" w:rsidRDefault="0063155F" w:rsidP="009529E6">
            <w:r w:rsidRPr="0063155F">
              <w:t>Estimated value (per year)</w:t>
            </w:r>
          </w:p>
        </w:tc>
      </w:tr>
    </w:tbl>
    <w:p w14:paraId="24368F5C" w14:textId="10E8B4B3" w:rsidR="00F7404E" w:rsidRPr="00F7404E" w:rsidRDefault="00F7404E" w:rsidP="00621606">
      <w:pPr>
        <w:pStyle w:val="Heading3"/>
      </w:pPr>
      <w:r w:rsidRPr="00F7404E">
        <w:rPr>
          <w:rFonts w:eastAsiaTheme="majorEastAsia"/>
        </w:rPr>
        <w:lastRenderedPageBreak/>
        <w:t>C5</w:t>
      </w:r>
      <w:r w:rsidRPr="00F7404E">
        <w:rPr>
          <w:rFonts w:eastAsiaTheme="majorEastAsia"/>
        </w:rPr>
        <w:tab/>
      </w:r>
      <w:r w:rsidRPr="00F7404E">
        <w:t>Which country(</w:t>
      </w:r>
      <w:proofErr w:type="spellStart"/>
      <w:r w:rsidRPr="00F7404E">
        <w:t>ies</w:t>
      </w:r>
      <w:proofErr w:type="spellEnd"/>
      <w:r w:rsidRPr="00F7404E">
        <w:t>) will the nominated goods be imported from?</w:t>
      </w:r>
    </w:p>
    <w:p w14:paraId="3933EC67" w14:textId="4E795DE1" w:rsidR="00276687" w:rsidRPr="00F7404E" w:rsidRDefault="00071F20" w:rsidP="00EE7221">
      <w:pPr>
        <w:pStyle w:val="NormalIndent"/>
        <w:pBdr>
          <w:top w:val="dotted" w:sz="4" w:space="1" w:color="auto"/>
          <w:left w:val="dotted" w:sz="4" w:space="4" w:color="auto"/>
          <w:bottom w:val="dotted" w:sz="4" w:space="1" w:color="auto"/>
          <w:right w:val="dotted" w:sz="4" w:space="4" w:color="auto"/>
        </w:pBdr>
      </w:pPr>
      <w:sdt>
        <w:sdtPr>
          <w:id w:val="2038082424"/>
          <w:placeholder>
            <w:docPart w:val="444E7D0EE1E4466683C63CC87EF12931"/>
          </w:placeholder>
          <w:showingPlcHdr/>
        </w:sdtPr>
        <w:sdtEndPr/>
        <w:sdtContent>
          <w:r w:rsidR="0063155F" w:rsidRPr="0063155F">
            <w:t>Click to enter text.</w:t>
          </w:r>
        </w:sdtContent>
      </w:sdt>
    </w:p>
    <w:p w14:paraId="3530A381" w14:textId="0518CE72" w:rsidR="00216E30" w:rsidRDefault="00276687" w:rsidP="00621606">
      <w:pPr>
        <w:pStyle w:val="Heading3"/>
        <w:rPr>
          <w:szCs w:val="19"/>
        </w:rPr>
      </w:pPr>
      <w:r w:rsidRPr="00F7404E">
        <w:rPr>
          <w:rFonts w:eastAsiaTheme="majorEastAsia"/>
        </w:rPr>
        <w:t>C6</w:t>
      </w:r>
      <w:r w:rsidR="00F7404E">
        <w:rPr>
          <w:szCs w:val="19"/>
        </w:rPr>
        <w:tab/>
      </w:r>
      <w:r w:rsidR="00057E1C">
        <w:t xml:space="preserve">How will </w:t>
      </w:r>
      <w:r w:rsidR="004D5DE0" w:rsidRPr="00370829">
        <w:t>the nominated goods</w:t>
      </w:r>
      <w:r w:rsidR="00610B85">
        <w:t xml:space="preserve"> be imported</w:t>
      </w:r>
      <w:r w:rsidR="00057E1C">
        <w:t>?</w:t>
      </w:r>
      <w:r w:rsidR="004D5DE0" w:rsidRPr="00370829">
        <w:t xml:space="preserve"> (</w:t>
      </w:r>
      <w:r w:rsidR="004D5DE0" w:rsidRPr="00370829">
        <w:rPr>
          <w:szCs w:val="19"/>
        </w:rPr>
        <w:t>i.e.,</w:t>
      </w:r>
      <w:r w:rsidR="004D5DE0" w:rsidRPr="00370829">
        <w:t xml:space="preserve"> freight, hand delivery, postal </w:t>
      </w:r>
      <w:r w:rsidRPr="00370829">
        <w:rPr>
          <w:szCs w:val="19"/>
        </w:rPr>
        <w:t>service)</w:t>
      </w:r>
    </w:p>
    <w:p w14:paraId="0919ACEF" w14:textId="6664B877" w:rsidR="0063155F" w:rsidRPr="0063155F" w:rsidRDefault="00071F20" w:rsidP="00EE7221">
      <w:pPr>
        <w:pStyle w:val="NormalIndent"/>
        <w:pBdr>
          <w:top w:val="dotted" w:sz="4" w:space="1" w:color="auto"/>
          <w:left w:val="dotted" w:sz="4" w:space="4" w:color="auto"/>
          <w:bottom w:val="dotted" w:sz="4" w:space="1" w:color="auto"/>
          <w:right w:val="dotted" w:sz="4" w:space="4" w:color="auto"/>
        </w:pBdr>
        <w:rPr>
          <w:lang w:eastAsia="en-AU"/>
        </w:rPr>
      </w:pPr>
      <w:sdt>
        <w:sdtPr>
          <w:id w:val="1914123882"/>
          <w:placeholder>
            <w:docPart w:val="C58184FFF92F41F0A7E91AEDA9A95AB2"/>
          </w:placeholder>
          <w:showingPlcHdr/>
        </w:sdtPr>
        <w:sdtEndPr/>
        <w:sdtContent>
          <w:r w:rsidR="0063155F" w:rsidRPr="0063155F">
            <w:t>Click to enter text.</w:t>
          </w:r>
        </w:sdtContent>
      </w:sdt>
    </w:p>
    <w:p w14:paraId="26EA1417" w14:textId="58E85978" w:rsidR="005A5D9F" w:rsidRDefault="008D60C9" w:rsidP="00F7404E">
      <w:pPr>
        <w:pStyle w:val="Heading2"/>
      </w:pPr>
      <w:r>
        <w:t xml:space="preserve">Part D </w:t>
      </w:r>
      <w:r w:rsidR="00F7404E">
        <w:t>–</w:t>
      </w:r>
      <w:r>
        <w:t xml:space="preserve"> </w:t>
      </w:r>
      <w:r w:rsidR="005A5D9F" w:rsidRPr="003E6DDD">
        <w:t>Goods Processing Information</w:t>
      </w:r>
    </w:p>
    <w:p w14:paraId="1221EFCC" w14:textId="68299669" w:rsidR="003E6DDD" w:rsidRDefault="008D60C9" w:rsidP="00621606">
      <w:pPr>
        <w:pStyle w:val="Heading3"/>
      </w:pPr>
      <w:r w:rsidRPr="00F7404E">
        <w:rPr>
          <w:rFonts w:eastAsiaTheme="majorEastAsia"/>
        </w:rPr>
        <w:t>D1</w:t>
      </w:r>
      <w:r w:rsidR="005A5D9F" w:rsidRPr="005A5D9F">
        <w:tab/>
        <w:t>Before being exported, will the nominated good</w:t>
      </w:r>
      <w:r w:rsidR="001A3DA3">
        <w:t>s</w:t>
      </w:r>
      <w:r w:rsidR="005A5D9F" w:rsidRPr="005A5D9F">
        <w:t xml:space="preserve"> you propose to import under Tradex be:</w:t>
      </w:r>
    </w:p>
    <w:tbl>
      <w:tblPr>
        <w:tblStyle w:val="TableGrid"/>
        <w:tblW w:w="8505" w:type="dxa"/>
        <w:tblLook w:val="01E0" w:firstRow="1" w:lastRow="1" w:firstColumn="1" w:lastColumn="1" w:noHBand="0" w:noVBand="0"/>
        <w:tblCaption w:val="Applicant's Primary Contact details"/>
        <w:tblDescription w:val="Table with empty cells for the applicant to complete the required information regarding their contact details. "/>
      </w:tblPr>
      <w:tblGrid>
        <w:gridCol w:w="4962"/>
        <w:gridCol w:w="3543"/>
      </w:tblGrid>
      <w:tr w:rsidR="0063155F" w:rsidRPr="00370829" w14:paraId="5296B6C6" w14:textId="77777777" w:rsidTr="00AB464C">
        <w:trPr>
          <w:cnfStyle w:val="100000000000" w:firstRow="1" w:lastRow="0" w:firstColumn="0" w:lastColumn="0" w:oddVBand="0" w:evenVBand="0" w:oddHBand="0" w:evenHBand="0" w:firstRowFirstColumn="0" w:firstRowLastColumn="0" w:lastRowFirstColumn="0" w:lastRowLastColumn="0"/>
        </w:trPr>
        <w:tc>
          <w:tcPr>
            <w:tcW w:w="4962" w:type="dxa"/>
            <w:tcBorders>
              <w:bottom w:val="dotted" w:sz="4" w:space="0" w:color="auto"/>
            </w:tcBorders>
          </w:tcPr>
          <w:p w14:paraId="7E75BB0C" w14:textId="71A843C1" w:rsidR="0063155F" w:rsidRPr="00370829" w:rsidRDefault="0063155F" w:rsidP="008F31E6">
            <w:pPr>
              <w:pStyle w:val="ListParagraph"/>
              <w:numPr>
                <w:ilvl w:val="0"/>
                <w:numId w:val="15"/>
              </w:numPr>
              <w:spacing w:before="120"/>
            </w:pPr>
            <w:r w:rsidRPr="001A02A8">
              <w:rPr>
                <w:lang w:eastAsia="en-AU"/>
              </w:rPr>
              <w:t>Kept in the same condition in which they were imported</w:t>
            </w:r>
            <w:r>
              <w:rPr>
                <w:lang w:eastAsia="en-AU"/>
              </w:rPr>
              <w:t xml:space="preserve"> </w:t>
            </w:r>
            <w:r w:rsidRPr="001A02A8">
              <w:rPr>
                <w:lang w:eastAsia="en-AU"/>
              </w:rPr>
              <w:t>i.e.</w:t>
            </w:r>
            <w:r w:rsidR="00057E1C">
              <w:rPr>
                <w:lang w:eastAsia="en-AU"/>
              </w:rPr>
              <w:t>,</w:t>
            </w:r>
            <w:r w:rsidRPr="001A02A8">
              <w:rPr>
                <w:lang w:eastAsia="en-AU"/>
              </w:rPr>
              <w:t xml:space="preserve"> unused, and not mixed</w:t>
            </w:r>
            <w:r>
              <w:rPr>
                <w:lang w:eastAsia="en-AU"/>
              </w:rPr>
              <w:t>?</w:t>
            </w:r>
          </w:p>
        </w:tc>
        <w:tc>
          <w:tcPr>
            <w:tcW w:w="3543" w:type="dxa"/>
            <w:tcBorders>
              <w:bottom w:val="dotted" w:sz="4" w:space="0" w:color="auto"/>
            </w:tcBorders>
          </w:tcPr>
          <w:p w14:paraId="0595BBCB" w14:textId="77777777" w:rsidR="0063155F" w:rsidRPr="00A92C68" w:rsidRDefault="00071F20" w:rsidP="009529E6">
            <w:sdt>
              <w:sdtPr>
                <w:id w:val="-902377218"/>
                <w14:checkbox>
                  <w14:checked w14:val="0"/>
                  <w14:checkedState w14:val="2612" w14:font="MS Gothic"/>
                  <w14:uncheckedState w14:val="2610" w14:font="MS Gothic"/>
                </w14:checkbox>
              </w:sdtPr>
              <w:sdtEndPr/>
              <w:sdtContent>
                <w:r w:rsidR="0063155F" w:rsidRPr="00A92C68">
                  <w:rPr>
                    <w:rFonts w:hint="eastAsia"/>
                  </w:rPr>
                  <w:t>☐</w:t>
                </w:r>
              </w:sdtContent>
            </w:sdt>
            <w:r w:rsidR="0063155F" w:rsidRPr="00A92C68">
              <w:tab/>
              <w:t>Yes</w:t>
            </w:r>
          </w:p>
          <w:p w14:paraId="5C520BAC" w14:textId="77777777" w:rsidR="0063155F" w:rsidRPr="00694A08" w:rsidRDefault="00071F20" w:rsidP="009529E6">
            <w:pPr>
              <w:rPr>
                <w:szCs w:val="20"/>
              </w:rPr>
            </w:pPr>
            <w:sdt>
              <w:sdtPr>
                <w:id w:val="126289205"/>
                <w14:checkbox>
                  <w14:checked w14:val="0"/>
                  <w14:checkedState w14:val="2612" w14:font="MS Gothic"/>
                  <w14:uncheckedState w14:val="2610" w14:font="MS Gothic"/>
                </w14:checkbox>
              </w:sdtPr>
              <w:sdtEndPr/>
              <w:sdtContent>
                <w:r w:rsidR="0063155F" w:rsidRPr="00A92C68">
                  <w:rPr>
                    <w:rFonts w:hint="eastAsia"/>
                  </w:rPr>
                  <w:t>☐</w:t>
                </w:r>
              </w:sdtContent>
            </w:sdt>
            <w:r w:rsidR="0063155F" w:rsidRPr="00A92C68">
              <w:tab/>
              <w:t>No</w:t>
            </w:r>
          </w:p>
        </w:tc>
      </w:tr>
      <w:tr w:rsidR="0063155F" w:rsidRPr="00370829" w14:paraId="010E3525" w14:textId="77777777" w:rsidTr="00AB464C">
        <w:tc>
          <w:tcPr>
            <w:tcW w:w="4962" w:type="dxa"/>
            <w:tcBorders>
              <w:top w:val="dotted" w:sz="4" w:space="0" w:color="auto"/>
              <w:bottom w:val="dotted" w:sz="4" w:space="0" w:color="auto"/>
            </w:tcBorders>
          </w:tcPr>
          <w:p w14:paraId="74B9B195" w14:textId="583DD722" w:rsidR="0063155F" w:rsidRDefault="0063155F" w:rsidP="008F31E6">
            <w:pPr>
              <w:pStyle w:val="ListParagraph"/>
              <w:numPr>
                <w:ilvl w:val="0"/>
                <w:numId w:val="15"/>
              </w:numPr>
              <w:spacing w:before="120"/>
            </w:pPr>
            <w:r>
              <w:rPr>
                <w:lang w:eastAsia="en-AU"/>
              </w:rPr>
              <w:t>S</w:t>
            </w:r>
            <w:r w:rsidRPr="001A02A8">
              <w:rPr>
                <w:lang w:eastAsia="en-AU"/>
              </w:rPr>
              <w:t xml:space="preserve">ubjected to a process or treatment </w:t>
            </w:r>
            <w:r>
              <w:rPr>
                <w:lang w:eastAsia="en-AU"/>
              </w:rPr>
              <w:t xml:space="preserve">for </w:t>
            </w:r>
            <w:r w:rsidRPr="001A02A8">
              <w:rPr>
                <w:lang w:eastAsia="en-AU"/>
              </w:rPr>
              <w:t>the purpose of producing manufactured good</w:t>
            </w:r>
            <w:r>
              <w:rPr>
                <w:lang w:eastAsia="en-AU"/>
              </w:rPr>
              <w:t>?</w:t>
            </w:r>
          </w:p>
        </w:tc>
        <w:tc>
          <w:tcPr>
            <w:tcW w:w="3543" w:type="dxa"/>
            <w:tcBorders>
              <w:top w:val="dotted" w:sz="4" w:space="0" w:color="auto"/>
              <w:bottom w:val="dotted" w:sz="4" w:space="0" w:color="auto"/>
            </w:tcBorders>
          </w:tcPr>
          <w:p w14:paraId="22CF5890" w14:textId="77777777" w:rsidR="0063155F" w:rsidRPr="00A92C68" w:rsidRDefault="00071F20" w:rsidP="0063155F">
            <w:sdt>
              <w:sdtPr>
                <w:id w:val="364180754"/>
                <w14:checkbox>
                  <w14:checked w14:val="0"/>
                  <w14:checkedState w14:val="2612" w14:font="MS Gothic"/>
                  <w14:uncheckedState w14:val="2610" w14:font="MS Gothic"/>
                </w14:checkbox>
              </w:sdtPr>
              <w:sdtEndPr/>
              <w:sdtContent>
                <w:r w:rsidR="0063155F" w:rsidRPr="00A92C68">
                  <w:rPr>
                    <w:rFonts w:hint="eastAsia"/>
                  </w:rPr>
                  <w:t>☐</w:t>
                </w:r>
              </w:sdtContent>
            </w:sdt>
            <w:r w:rsidR="0063155F" w:rsidRPr="00A92C68">
              <w:tab/>
              <w:t>Yes</w:t>
            </w:r>
          </w:p>
          <w:p w14:paraId="12DE9BDD" w14:textId="07856328" w:rsidR="0063155F" w:rsidRPr="00A92C68" w:rsidRDefault="00071F20" w:rsidP="0063155F">
            <w:sdt>
              <w:sdtPr>
                <w:id w:val="366105823"/>
                <w14:checkbox>
                  <w14:checked w14:val="0"/>
                  <w14:checkedState w14:val="2612" w14:font="MS Gothic"/>
                  <w14:uncheckedState w14:val="2610" w14:font="MS Gothic"/>
                </w14:checkbox>
              </w:sdtPr>
              <w:sdtEndPr/>
              <w:sdtContent>
                <w:r w:rsidR="0063155F" w:rsidRPr="00A92C68">
                  <w:rPr>
                    <w:rFonts w:hint="eastAsia"/>
                  </w:rPr>
                  <w:t>☐</w:t>
                </w:r>
              </w:sdtContent>
            </w:sdt>
            <w:r w:rsidR="0063155F" w:rsidRPr="00A92C68">
              <w:tab/>
              <w:t>No</w:t>
            </w:r>
          </w:p>
        </w:tc>
      </w:tr>
      <w:tr w:rsidR="0063155F" w:rsidRPr="00370829" w14:paraId="08BBD270" w14:textId="77777777" w:rsidTr="00AB464C">
        <w:tc>
          <w:tcPr>
            <w:tcW w:w="4962" w:type="dxa"/>
            <w:tcBorders>
              <w:top w:val="dotted" w:sz="4" w:space="0" w:color="auto"/>
              <w:bottom w:val="dotted" w:sz="4" w:space="0" w:color="auto"/>
            </w:tcBorders>
          </w:tcPr>
          <w:p w14:paraId="3AAE4E64" w14:textId="6A443195" w:rsidR="0063155F" w:rsidRDefault="0063155F" w:rsidP="008F31E6">
            <w:pPr>
              <w:pStyle w:val="ListParagraph"/>
              <w:numPr>
                <w:ilvl w:val="0"/>
                <w:numId w:val="15"/>
              </w:numPr>
              <w:spacing w:before="120"/>
              <w:rPr>
                <w:lang w:eastAsia="en-AU"/>
              </w:rPr>
            </w:pPr>
            <w:r w:rsidRPr="001A02A8">
              <w:rPr>
                <w:lang w:eastAsia="en-AU"/>
              </w:rPr>
              <w:t>Used as inputs in the manufacture of other goods</w:t>
            </w:r>
            <w:r>
              <w:rPr>
                <w:lang w:eastAsia="en-AU"/>
              </w:rPr>
              <w:t>?</w:t>
            </w:r>
          </w:p>
        </w:tc>
        <w:tc>
          <w:tcPr>
            <w:tcW w:w="3543" w:type="dxa"/>
            <w:tcBorders>
              <w:top w:val="dotted" w:sz="4" w:space="0" w:color="auto"/>
              <w:bottom w:val="dotted" w:sz="4" w:space="0" w:color="auto"/>
            </w:tcBorders>
          </w:tcPr>
          <w:p w14:paraId="463326E6" w14:textId="77777777" w:rsidR="0063155F" w:rsidRPr="00A92C68" w:rsidRDefault="00071F20" w:rsidP="0063155F">
            <w:sdt>
              <w:sdtPr>
                <w:id w:val="114650025"/>
                <w14:checkbox>
                  <w14:checked w14:val="0"/>
                  <w14:checkedState w14:val="2612" w14:font="MS Gothic"/>
                  <w14:uncheckedState w14:val="2610" w14:font="MS Gothic"/>
                </w14:checkbox>
              </w:sdtPr>
              <w:sdtEndPr/>
              <w:sdtContent>
                <w:r w:rsidR="0063155F" w:rsidRPr="00A92C68">
                  <w:rPr>
                    <w:rFonts w:hint="eastAsia"/>
                  </w:rPr>
                  <w:t>☐</w:t>
                </w:r>
              </w:sdtContent>
            </w:sdt>
            <w:r w:rsidR="0063155F" w:rsidRPr="00A92C68">
              <w:tab/>
              <w:t>Yes</w:t>
            </w:r>
          </w:p>
          <w:p w14:paraId="4C022114" w14:textId="33681B5A" w:rsidR="0063155F" w:rsidRPr="00A92C68" w:rsidRDefault="00071F20" w:rsidP="0063155F">
            <w:sdt>
              <w:sdtPr>
                <w:id w:val="-2127756610"/>
                <w14:checkbox>
                  <w14:checked w14:val="0"/>
                  <w14:checkedState w14:val="2612" w14:font="MS Gothic"/>
                  <w14:uncheckedState w14:val="2610" w14:font="MS Gothic"/>
                </w14:checkbox>
              </w:sdtPr>
              <w:sdtEndPr/>
              <w:sdtContent>
                <w:r w:rsidR="0063155F" w:rsidRPr="00A92C68">
                  <w:rPr>
                    <w:rFonts w:hint="eastAsia"/>
                  </w:rPr>
                  <w:t>☐</w:t>
                </w:r>
              </w:sdtContent>
            </w:sdt>
            <w:r w:rsidR="0063155F" w:rsidRPr="00A92C68">
              <w:tab/>
              <w:t>No</w:t>
            </w:r>
          </w:p>
        </w:tc>
      </w:tr>
      <w:tr w:rsidR="0063155F" w:rsidRPr="00370829" w14:paraId="2A1DB3B0" w14:textId="77777777" w:rsidTr="00AB464C">
        <w:tc>
          <w:tcPr>
            <w:tcW w:w="4962" w:type="dxa"/>
            <w:tcBorders>
              <w:top w:val="dotted" w:sz="4" w:space="0" w:color="auto"/>
              <w:bottom w:val="dotted" w:sz="4" w:space="0" w:color="auto"/>
            </w:tcBorders>
          </w:tcPr>
          <w:p w14:paraId="736E374F" w14:textId="23B4A9C2" w:rsidR="0063155F" w:rsidRPr="001A02A8" w:rsidRDefault="00057E1C" w:rsidP="008F31E6">
            <w:pPr>
              <w:pStyle w:val="ListParagraph"/>
              <w:numPr>
                <w:ilvl w:val="0"/>
                <w:numId w:val="15"/>
              </w:numPr>
              <w:spacing w:before="120"/>
              <w:rPr>
                <w:lang w:eastAsia="en-AU"/>
              </w:rPr>
            </w:pPr>
            <w:r>
              <w:rPr>
                <w:lang w:eastAsia="en-AU"/>
              </w:rPr>
              <w:t>U</w:t>
            </w:r>
            <w:r w:rsidR="0063155F" w:rsidRPr="005870AC">
              <w:rPr>
                <w:lang w:eastAsia="en-AU"/>
              </w:rPr>
              <w:t>se</w:t>
            </w:r>
            <w:r>
              <w:rPr>
                <w:lang w:eastAsia="en-AU"/>
              </w:rPr>
              <w:t>d</w:t>
            </w:r>
            <w:r w:rsidR="0063155F" w:rsidRPr="005870AC">
              <w:rPr>
                <w:lang w:eastAsia="en-AU"/>
              </w:rPr>
              <w:t xml:space="preserve"> other than </w:t>
            </w:r>
            <w:r>
              <w:rPr>
                <w:lang w:eastAsia="en-AU"/>
              </w:rPr>
              <w:t xml:space="preserve">as described </w:t>
            </w:r>
            <w:r w:rsidR="0063155F" w:rsidRPr="005870AC">
              <w:rPr>
                <w:lang w:eastAsia="en-AU"/>
              </w:rPr>
              <w:t>above. (e.g., simple assembly</w:t>
            </w:r>
            <w:r>
              <w:rPr>
                <w:lang w:eastAsia="en-AU"/>
              </w:rPr>
              <w:t>)?</w:t>
            </w:r>
          </w:p>
        </w:tc>
        <w:tc>
          <w:tcPr>
            <w:tcW w:w="3543" w:type="dxa"/>
            <w:tcBorders>
              <w:top w:val="dotted" w:sz="4" w:space="0" w:color="auto"/>
              <w:bottom w:val="dotted" w:sz="4" w:space="0" w:color="auto"/>
            </w:tcBorders>
          </w:tcPr>
          <w:p w14:paraId="1803CC06" w14:textId="77777777" w:rsidR="0063155F" w:rsidRPr="00A92C68" w:rsidRDefault="00071F20" w:rsidP="0063155F">
            <w:sdt>
              <w:sdtPr>
                <w:id w:val="2010868726"/>
                <w14:checkbox>
                  <w14:checked w14:val="0"/>
                  <w14:checkedState w14:val="2612" w14:font="MS Gothic"/>
                  <w14:uncheckedState w14:val="2610" w14:font="MS Gothic"/>
                </w14:checkbox>
              </w:sdtPr>
              <w:sdtEndPr/>
              <w:sdtContent>
                <w:r w:rsidR="0063155F" w:rsidRPr="00A92C68">
                  <w:rPr>
                    <w:rFonts w:hint="eastAsia"/>
                  </w:rPr>
                  <w:t>☐</w:t>
                </w:r>
              </w:sdtContent>
            </w:sdt>
            <w:r w:rsidR="0063155F" w:rsidRPr="00A92C68">
              <w:tab/>
              <w:t>Yes</w:t>
            </w:r>
          </w:p>
          <w:p w14:paraId="664CC490" w14:textId="64B6B474" w:rsidR="0063155F" w:rsidRPr="00A92C68" w:rsidRDefault="00071F20" w:rsidP="0063155F">
            <w:sdt>
              <w:sdtPr>
                <w:id w:val="66080139"/>
                <w14:checkbox>
                  <w14:checked w14:val="0"/>
                  <w14:checkedState w14:val="2612" w14:font="MS Gothic"/>
                  <w14:uncheckedState w14:val="2610" w14:font="MS Gothic"/>
                </w14:checkbox>
              </w:sdtPr>
              <w:sdtEndPr/>
              <w:sdtContent>
                <w:r w:rsidR="0063155F" w:rsidRPr="00A92C68">
                  <w:rPr>
                    <w:rFonts w:hint="eastAsia"/>
                  </w:rPr>
                  <w:t>☐</w:t>
                </w:r>
              </w:sdtContent>
            </w:sdt>
            <w:r w:rsidR="0063155F" w:rsidRPr="00A92C68">
              <w:tab/>
              <w:t>No</w:t>
            </w:r>
          </w:p>
        </w:tc>
      </w:tr>
    </w:tbl>
    <w:p w14:paraId="2FFCD21F" w14:textId="28FBE375" w:rsidR="001A02A8" w:rsidRDefault="008D60C9" w:rsidP="00621606">
      <w:pPr>
        <w:pStyle w:val="Heading3"/>
      </w:pPr>
      <w:r w:rsidRPr="00F7404E">
        <w:rPr>
          <w:rFonts w:eastAsiaTheme="majorEastAsia"/>
        </w:rPr>
        <w:t>D2</w:t>
      </w:r>
      <w:r w:rsidR="001A02A8" w:rsidRPr="00F7404E">
        <w:tab/>
        <w:t xml:space="preserve">If ‘Yes’ applies to </w:t>
      </w:r>
      <w:r w:rsidR="0063155F">
        <w:t>(</w:t>
      </w:r>
      <w:r w:rsidR="001A02A8" w:rsidRPr="00F7404E">
        <w:t xml:space="preserve">b), </w:t>
      </w:r>
      <w:r w:rsidR="0063155F">
        <w:t>(</w:t>
      </w:r>
      <w:r w:rsidR="001A02A8" w:rsidRPr="00F7404E">
        <w:t xml:space="preserve">c) or </w:t>
      </w:r>
      <w:r w:rsidR="0063155F">
        <w:t>(</w:t>
      </w:r>
      <w:r w:rsidR="001A02A8" w:rsidRPr="00F7404E">
        <w:t xml:space="preserve">d), give a </w:t>
      </w:r>
      <w:r w:rsidR="00642F94" w:rsidRPr="00F7404E">
        <w:t>thorough</w:t>
      </w:r>
      <w:r w:rsidR="001A02A8" w:rsidRPr="00F7404E">
        <w:t xml:space="preserve"> description </w:t>
      </w:r>
      <w:r w:rsidR="00057E1C">
        <w:t>of</w:t>
      </w:r>
      <w:r w:rsidR="001A02A8" w:rsidRPr="00F7404E">
        <w:t xml:space="preserve"> the manufacture, process, treatment, or other mixing. </w:t>
      </w:r>
    </w:p>
    <w:p w14:paraId="568CB5CE" w14:textId="41FD65EF" w:rsidR="0063155F" w:rsidRPr="0063155F" w:rsidRDefault="00071F20" w:rsidP="00EE7221">
      <w:pPr>
        <w:pStyle w:val="NormalIndent"/>
        <w:pBdr>
          <w:top w:val="dotted" w:sz="4" w:space="1" w:color="auto"/>
          <w:left w:val="dotted" w:sz="4" w:space="4" w:color="auto"/>
          <w:bottom w:val="dotted" w:sz="4" w:space="1" w:color="auto"/>
          <w:right w:val="dotted" w:sz="4" w:space="4" w:color="auto"/>
        </w:pBdr>
        <w:rPr>
          <w:lang w:eastAsia="en-AU"/>
        </w:rPr>
      </w:pPr>
      <w:sdt>
        <w:sdtPr>
          <w:id w:val="-565267157"/>
          <w:placeholder>
            <w:docPart w:val="24ACA741253B44DBAC051FDBD4638B60"/>
          </w:placeholder>
          <w:showingPlcHdr/>
        </w:sdtPr>
        <w:sdtEndPr/>
        <w:sdtContent>
          <w:r w:rsidR="0063155F" w:rsidRPr="0063155F">
            <w:t>Click to enter text.</w:t>
          </w:r>
        </w:sdtContent>
      </w:sdt>
    </w:p>
    <w:p w14:paraId="061BCD78" w14:textId="6251BF57" w:rsidR="00EE2087" w:rsidRDefault="008D60C9" w:rsidP="00621606">
      <w:pPr>
        <w:pStyle w:val="Heading3"/>
      </w:pPr>
      <w:r w:rsidRPr="00F7404E">
        <w:rPr>
          <w:rFonts w:eastAsiaTheme="majorEastAsia"/>
        </w:rPr>
        <w:t>D3</w:t>
      </w:r>
      <w:r w:rsidR="001A02A8" w:rsidRPr="00F7404E">
        <w:tab/>
      </w:r>
      <w:r w:rsidR="00EE2087" w:rsidRPr="00F7404E">
        <w:t>Provide a full description of how and where the goods will be stored or warehouse</w:t>
      </w:r>
      <w:r w:rsidR="003E2501" w:rsidRPr="00F7404E">
        <w:t>d</w:t>
      </w:r>
      <w:r w:rsidR="00EE2087" w:rsidRPr="00F7404E">
        <w:t xml:space="preserve"> in Australia</w:t>
      </w:r>
      <w:r w:rsidR="00437F02" w:rsidRPr="00F7404E">
        <w:t xml:space="preserve"> from import to export</w:t>
      </w:r>
      <w:r w:rsidR="00EE2087" w:rsidRPr="00F7404E">
        <w:t>.</w:t>
      </w:r>
      <w:r w:rsidR="00057E1C">
        <w:t xml:space="preserve"> Include full street addresses. </w:t>
      </w:r>
    </w:p>
    <w:p w14:paraId="6C2266D2" w14:textId="31640D47" w:rsidR="0063155F" w:rsidRDefault="00071F20" w:rsidP="00EE7221">
      <w:pPr>
        <w:pStyle w:val="NormalIndent"/>
        <w:pBdr>
          <w:top w:val="dotted" w:sz="4" w:space="1" w:color="auto"/>
          <w:left w:val="dotted" w:sz="4" w:space="4" w:color="auto"/>
          <w:bottom w:val="dotted" w:sz="4" w:space="1" w:color="auto"/>
          <w:right w:val="dotted" w:sz="4" w:space="4" w:color="auto"/>
        </w:pBdr>
      </w:pPr>
      <w:sdt>
        <w:sdtPr>
          <w:id w:val="-39914532"/>
          <w:placeholder>
            <w:docPart w:val="74F5623AAA754CD78D1B1BB9982FB25A"/>
          </w:placeholder>
          <w:showingPlcHdr/>
        </w:sdtPr>
        <w:sdtEndPr/>
        <w:sdtContent>
          <w:r w:rsidR="0063155F" w:rsidRPr="0063155F">
            <w:t>Click to enter text.</w:t>
          </w:r>
        </w:sdtContent>
      </w:sdt>
    </w:p>
    <w:p w14:paraId="665E2C37" w14:textId="77777777" w:rsidR="0063155F" w:rsidRDefault="0063155F">
      <w:pPr>
        <w:tabs>
          <w:tab w:val="clear" w:pos="425"/>
        </w:tabs>
        <w:spacing w:before="0" w:after="160" w:line="259" w:lineRule="auto"/>
      </w:pPr>
      <w:r>
        <w:br w:type="page"/>
      </w:r>
    </w:p>
    <w:p w14:paraId="6E440165" w14:textId="2D9B6378" w:rsidR="00BA0E05" w:rsidRDefault="00F7404E" w:rsidP="00F7404E">
      <w:pPr>
        <w:pStyle w:val="Heading2"/>
      </w:pPr>
      <w:r>
        <w:lastRenderedPageBreak/>
        <w:t>P</w:t>
      </w:r>
      <w:r w:rsidR="008D60C9">
        <w:t xml:space="preserve">art E </w:t>
      </w:r>
      <w:r>
        <w:t>–</w:t>
      </w:r>
      <w:r w:rsidR="008D60C9">
        <w:t xml:space="preserve"> </w:t>
      </w:r>
      <w:r w:rsidR="00BA0E05" w:rsidRPr="003E6DDD">
        <w:t xml:space="preserve">Goods </w:t>
      </w:r>
      <w:r w:rsidR="00BA0E05">
        <w:t>Export</w:t>
      </w:r>
      <w:r w:rsidR="00BA0E05" w:rsidRPr="003E6DDD">
        <w:t xml:space="preserve"> Information</w:t>
      </w:r>
    </w:p>
    <w:p w14:paraId="7C749A03" w14:textId="77777777" w:rsidR="00F7404E" w:rsidRDefault="00997312" w:rsidP="00621606">
      <w:pPr>
        <w:pStyle w:val="Heading3"/>
      </w:pPr>
      <w:r w:rsidRPr="00F7404E">
        <w:rPr>
          <w:rFonts w:eastAsiaTheme="majorEastAsia"/>
        </w:rPr>
        <w:t xml:space="preserve"> </w:t>
      </w:r>
      <w:r w:rsidR="000C542E" w:rsidRPr="00F7404E">
        <w:rPr>
          <w:rFonts w:eastAsiaTheme="majorEastAsia"/>
        </w:rPr>
        <w:t>E1</w:t>
      </w:r>
      <w:r w:rsidRPr="00F7404E">
        <w:tab/>
      </w:r>
      <w:r w:rsidR="00383040" w:rsidRPr="00F7404E">
        <w:t xml:space="preserve">Give a description of the goods to be exported. </w:t>
      </w:r>
    </w:p>
    <w:p w14:paraId="5DE862DE" w14:textId="526DB106" w:rsidR="00C33676" w:rsidRPr="00F7404E" w:rsidRDefault="00383040" w:rsidP="0063155F">
      <w:pPr>
        <w:pStyle w:val="Instructiontext"/>
      </w:pPr>
      <w:r w:rsidRPr="00F7404E">
        <w:t>We need to understand in what form</w:t>
      </w:r>
      <w:r w:rsidR="00BC5450" w:rsidRPr="00F7404E">
        <w:t xml:space="preserve"> and </w:t>
      </w:r>
      <w:r w:rsidR="00EE2087" w:rsidRPr="00F7404E">
        <w:t>what</w:t>
      </w:r>
      <w:r w:rsidRPr="00F7404E">
        <w:t xml:space="preserve"> the goods</w:t>
      </w:r>
      <w:r w:rsidR="00BC5450" w:rsidRPr="00F7404E">
        <w:t xml:space="preserve"> will </w:t>
      </w:r>
      <w:r w:rsidR="007C7E8F" w:rsidRPr="00F7404E">
        <w:t xml:space="preserve">visually </w:t>
      </w:r>
      <w:r w:rsidR="00BC5450" w:rsidRPr="00F7404E">
        <w:t xml:space="preserve">look </w:t>
      </w:r>
      <w:r w:rsidR="00EE2087" w:rsidRPr="00F7404E">
        <w:t xml:space="preserve">like </w:t>
      </w:r>
      <w:r w:rsidR="00BC5450" w:rsidRPr="00F7404E">
        <w:t>when</w:t>
      </w:r>
      <w:r w:rsidRPr="00F7404E">
        <w:t xml:space="preserve"> </w:t>
      </w:r>
      <w:proofErr w:type="gramStart"/>
      <w:r w:rsidRPr="00F7404E">
        <w:t>exported</w:t>
      </w:r>
      <w:r w:rsidR="003E2501" w:rsidRPr="00F7404E">
        <w:t>, if</w:t>
      </w:r>
      <w:proofErr w:type="gramEnd"/>
      <w:r w:rsidR="003E2501" w:rsidRPr="00F7404E">
        <w:t xml:space="preserve"> that differs from the imported product. </w:t>
      </w:r>
    </w:p>
    <w:p w14:paraId="69A6ACAD" w14:textId="77777777" w:rsidR="0063155F" w:rsidRDefault="00071F20" w:rsidP="00EE7221">
      <w:pPr>
        <w:pStyle w:val="NormalIndent"/>
        <w:pBdr>
          <w:top w:val="dotted" w:sz="4" w:space="1" w:color="auto"/>
          <w:left w:val="dotted" w:sz="4" w:space="4" w:color="auto"/>
          <w:bottom w:val="dotted" w:sz="4" w:space="1" w:color="auto"/>
          <w:right w:val="dotted" w:sz="4" w:space="4" w:color="auto"/>
        </w:pBdr>
      </w:pPr>
      <w:sdt>
        <w:sdtPr>
          <w:id w:val="13202475"/>
          <w:placeholder>
            <w:docPart w:val="B06111A540CF46F2B23AF2E6EC469456"/>
          </w:placeholder>
          <w:showingPlcHdr/>
        </w:sdtPr>
        <w:sdtEndPr/>
        <w:sdtContent>
          <w:r w:rsidR="0063155F" w:rsidRPr="0063155F">
            <w:t>Click to enter text.</w:t>
          </w:r>
        </w:sdtContent>
      </w:sdt>
    </w:p>
    <w:p w14:paraId="27DEFE39" w14:textId="7EAA841B" w:rsidR="00BA0E05" w:rsidRDefault="000C542E" w:rsidP="0063155F">
      <w:pPr>
        <w:pStyle w:val="Heading3"/>
      </w:pPr>
      <w:r w:rsidRPr="00F7404E">
        <w:rPr>
          <w:rFonts w:eastAsiaTheme="majorEastAsia"/>
        </w:rPr>
        <w:t>E2</w:t>
      </w:r>
      <w:r w:rsidR="001B6842" w:rsidRPr="00F7404E">
        <w:tab/>
      </w:r>
      <w:r w:rsidR="00057E1C">
        <w:t>H</w:t>
      </w:r>
      <w:r w:rsidR="00DA2F8B" w:rsidRPr="00F7404E">
        <w:t xml:space="preserve">ow </w:t>
      </w:r>
      <w:r w:rsidR="00057E1C">
        <w:t xml:space="preserve">will </w:t>
      </w:r>
      <w:r w:rsidR="00610B85" w:rsidRPr="00F7404E">
        <w:t>the nominated</w:t>
      </w:r>
      <w:r w:rsidR="001B6842" w:rsidRPr="00F7404E">
        <w:t xml:space="preserve"> goods</w:t>
      </w:r>
      <w:r w:rsidR="00610B85" w:rsidRPr="00F7404E">
        <w:t xml:space="preserve"> be exported</w:t>
      </w:r>
      <w:r w:rsidR="00D935BF">
        <w:t>?</w:t>
      </w:r>
      <w:r w:rsidR="001B6842" w:rsidRPr="00F7404E">
        <w:t xml:space="preserve"> (i.e., freight, hand delivery, postal service etc)</w:t>
      </w:r>
    </w:p>
    <w:p w14:paraId="384875B8" w14:textId="0F025631" w:rsidR="0063155F" w:rsidRPr="0063155F" w:rsidRDefault="00071F20" w:rsidP="00EE7221">
      <w:pPr>
        <w:pStyle w:val="NormalIndent"/>
        <w:pBdr>
          <w:top w:val="dotted" w:sz="4" w:space="1" w:color="auto"/>
          <w:left w:val="dotted" w:sz="4" w:space="4" w:color="auto"/>
          <w:bottom w:val="dotted" w:sz="4" w:space="1" w:color="auto"/>
          <w:right w:val="dotted" w:sz="4" w:space="4" w:color="auto"/>
        </w:pBdr>
        <w:rPr>
          <w:lang w:eastAsia="en-AU"/>
        </w:rPr>
      </w:pPr>
      <w:sdt>
        <w:sdtPr>
          <w:id w:val="-1649286926"/>
          <w:placeholder>
            <w:docPart w:val="AA6633FEFE264BD6A4BBD57EA5D961CD"/>
          </w:placeholder>
          <w:showingPlcHdr/>
        </w:sdtPr>
        <w:sdtEndPr/>
        <w:sdtContent>
          <w:r w:rsidR="0063155F" w:rsidRPr="0063155F">
            <w:t>Click to enter text.</w:t>
          </w:r>
        </w:sdtContent>
      </w:sdt>
    </w:p>
    <w:p w14:paraId="0B0CA58D" w14:textId="4A7EEEDF" w:rsidR="001B6842" w:rsidRDefault="000C542E" w:rsidP="00621606">
      <w:pPr>
        <w:pStyle w:val="Heading3"/>
      </w:pPr>
      <w:r w:rsidRPr="00F7404E">
        <w:rPr>
          <w:rFonts w:eastAsiaTheme="majorEastAsia"/>
        </w:rPr>
        <w:t>E</w:t>
      </w:r>
      <w:r w:rsidR="00642F94" w:rsidRPr="00F7404E">
        <w:rPr>
          <w:rFonts w:eastAsiaTheme="majorEastAsia"/>
        </w:rPr>
        <w:t>3</w:t>
      </w:r>
      <w:r w:rsidR="00BC5450" w:rsidRPr="00F7404E">
        <w:tab/>
        <w:t xml:space="preserve">Describe in detail </w:t>
      </w:r>
      <w:r w:rsidR="00920690" w:rsidRPr="00F7404E">
        <w:t>the transaction of the goods being exported</w:t>
      </w:r>
      <w:r w:rsidR="00057E1C">
        <w:t xml:space="preserve"> (i.</w:t>
      </w:r>
      <w:r w:rsidR="00920690" w:rsidRPr="00F7404E">
        <w:t>e</w:t>
      </w:r>
      <w:r w:rsidR="00057E1C">
        <w:t>.</w:t>
      </w:r>
      <w:r w:rsidR="00920690" w:rsidRPr="00F7404E">
        <w:t>, are they being sold or returning to original suppler</w:t>
      </w:r>
      <w:r w:rsidR="003A0E82">
        <w:t>)</w:t>
      </w:r>
      <w:r w:rsidR="008D2610" w:rsidRPr="00F7404E">
        <w:t>.</w:t>
      </w:r>
    </w:p>
    <w:p w14:paraId="3365D4A0" w14:textId="6FFAA065" w:rsidR="0063155F" w:rsidRPr="0063155F" w:rsidRDefault="00071F20" w:rsidP="00EE7221">
      <w:pPr>
        <w:pStyle w:val="NormalIndent"/>
        <w:pBdr>
          <w:top w:val="dotted" w:sz="4" w:space="1" w:color="auto"/>
          <w:left w:val="dotted" w:sz="4" w:space="4" w:color="auto"/>
          <w:bottom w:val="dotted" w:sz="4" w:space="1" w:color="auto"/>
          <w:right w:val="dotted" w:sz="4" w:space="4" w:color="auto"/>
        </w:pBdr>
        <w:rPr>
          <w:lang w:eastAsia="en-AU"/>
        </w:rPr>
      </w:pPr>
      <w:sdt>
        <w:sdtPr>
          <w:id w:val="-919321514"/>
          <w:placeholder>
            <w:docPart w:val="BD96B185F0D74596AA7CAAFC8B4250A6"/>
          </w:placeholder>
          <w:showingPlcHdr/>
        </w:sdtPr>
        <w:sdtEndPr/>
        <w:sdtContent>
          <w:r w:rsidR="0063155F" w:rsidRPr="0063155F">
            <w:t>Click to enter text.</w:t>
          </w:r>
        </w:sdtContent>
      </w:sdt>
    </w:p>
    <w:p w14:paraId="5EB4FF27" w14:textId="77777777" w:rsidR="00F7404E" w:rsidRPr="00F7404E" w:rsidRDefault="00AD37E4" w:rsidP="00621606">
      <w:pPr>
        <w:pStyle w:val="Heading3"/>
      </w:pPr>
      <w:r w:rsidRPr="00F7404E">
        <w:rPr>
          <w:rFonts w:eastAsiaTheme="majorEastAsia"/>
        </w:rPr>
        <w:t>E</w:t>
      </w:r>
      <w:r w:rsidR="00642F94" w:rsidRPr="00F7404E">
        <w:rPr>
          <w:rFonts w:eastAsiaTheme="majorEastAsia"/>
        </w:rPr>
        <w:t>4</w:t>
      </w:r>
      <w:r w:rsidRPr="00F7404E">
        <w:tab/>
      </w:r>
      <w:r w:rsidR="00610B85" w:rsidRPr="00F7404E">
        <w:t xml:space="preserve">Is the applicant </w:t>
      </w:r>
      <w:r w:rsidRPr="00F7404E">
        <w:t>the exporter of the goods?</w:t>
      </w:r>
    </w:p>
    <w:p w14:paraId="0ABCC2B8" w14:textId="77777777" w:rsidR="0063155F" w:rsidRPr="00A92C68" w:rsidRDefault="00071F20" w:rsidP="0063155F">
      <w:pPr>
        <w:pStyle w:val="NormalIndent"/>
      </w:pPr>
      <w:sdt>
        <w:sdtPr>
          <w:id w:val="1798570132"/>
          <w14:checkbox>
            <w14:checked w14:val="0"/>
            <w14:checkedState w14:val="2612" w14:font="MS Gothic"/>
            <w14:uncheckedState w14:val="2610" w14:font="MS Gothic"/>
          </w14:checkbox>
        </w:sdtPr>
        <w:sdtEndPr/>
        <w:sdtContent>
          <w:r w:rsidR="0063155F" w:rsidRPr="00A92C68">
            <w:rPr>
              <w:rFonts w:hint="eastAsia"/>
            </w:rPr>
            <w:t>☐</w:t>
          </w:r>
        </w:sdtContent>
      </w:sdt>
      <w:r w:rsidR="0063155F" w:rsidRPr="00A92C68">
        <w:tab/>
        <w:t>Yes</w:t>
      </w:r>
    </w:p>
    <w:p w14:paraId="0686D681" w14:textId="77777777" w:rsidR="0063155F" w:rsidRDefault="00071F20" w:rsidP="0063155F">
      <w:pPr>
        <w:pStyle w:val="NormalIndent"/>
      </w:pPr>
      <w:sdt>
        <w:sdtPr>
          <w:id w:val="-2008196294"/>
          <w14:checkbox>
            <w14:checked w14:val="0"/>
            <w14:checkedState w14:val="2612" w14:font="MS Gothic"/>
            <w14:uncheckedState w14:val="2610" w14:font="MS Gothic"/>
          </w14:checkbox>
        </w:sdtPr>
        <w:sdtEndPr/>
        <w:sdtContent>
          <w:r w:rsidR="0063155F" w:rsidRPr="00A92C68">
            <w:rPr>
              <w:rFonts w:hint="eastAsia"/>
            </w:rPr>
            <w:t>☐</w:t>
          </w:r>
        </w:sdtContent>
      </w:sdt>
      <w:r w:rsidR="0063155F" w:rsidRPr="00A92C68">
        <w:tab/>
        <w:t>No</w:t>
      </w:r>
    </w:p>
    <w:p w14:paraId="327B115E" w14:textId="029EAC78" w:rsidR="001B6842" w:rsidRDefault="000C542E" w:rsidP="00621606">
      <w:pPr>
        <w:pStyle w:val="Heading3"/>
      </w:pPr>
      <w:r w:rsidRPr="00F7404E">
        <w:rPr>
          <w:rFonts w:eastAsiaTheme="majorEastAsia"/>
        </w:rPr>
        <w:t>E</w:t>
      </w:r>
      <w:r w:rsidR="000C16BB" w:rsidRPr="00F7404E">
        <w:rPr>
          <w:rFonts w:eastAsiaTheme="majorEastAsia"/>
        </w:rPr>
        <w:t>5</w:t>
      </w:r>
      <w:r w:rsidR="000C16BB" w:rsidRPr="00F7404E">
        <w:tab/>
      </w:r>
      <w:r w:rsidR="000C16BB" w:rsidRPr="000C16BB">
        <w:t xml:space="preserve">If </w:t>
      </w:r>
      <w:r w:rsidR="00610B85">
        <w:t>not</w:t>
      </w:r>
      <w:r w:rsidR="000C16BB" w:rsidRPr="000C16BB">
        <w:t xml:space="preserve"> the exporter, provide the details of the exporter (including contact details)</w:t>
      </w:r>
    </w:p>
    <w:tbl>
      <w:tblPr>
        <w:tblStyle w:val="TableGrid"/>
        <w:tblW w:w="0" w:type="auto"/>
        <w:tblLook w:val="04A0" w:firstRow="1" w:lastRow="0" w:firstColumn="1" w:lastColumn="0" w:noHBand="0" w:noVBand="1"/>
      </w:tblPr>
      <w:tblGrid>
        <w:gridCol w:w="2552"/>
        <w:gridCol w:w="5812"/>
      </w:tblGrid>
      <w:tr w:rsidR="000C16BB" w:rsidRPr="000C16BB" w14:paraId="1DE1439E" w14:textId="77777777" w:rsidTr="00EE7221">
        <w:trPr>
          <w:cnfStyle w:val="100000000000" w:firstRow="1" w:lastRow="0" w:firstColumn="0" w:lastColumn="0" w:oddVBand="0" w:evenVBand="0" w:oddHBand="0" w:evenHBand="0" w:firstRowFirstColumn="0" w:firstRowLastColumn="0" w:lastRowFirstColumn="0" w:lastRowLastColumn="0"/>
        </w:trPr>
        <w:tc>
          <w:tcPr>
            <w:tcW w:w="2552" w:type="dxa"/>
            <w:tcBorders>
              <w:right w:val="dotted" w:sz="4" w:space="0" w:color="auto"/>
            </w:tcBorders>
          </w:tcPr>
          <w:p w14:paraId="41AA3B87" w14:textId="7A534ADA" w:rsidR="000C16BB" w:rsidRPr="000C16BB" w:rsidRDefault="000C16BB" w:rsidP="0063155F">
            <w:pPr>
              <w:rPr>
                <w:lang w:eastAsia="en-AU"/>
              </w:rPr>
            </w:pPr>
            <w:r w:rsidRPr="000C16BB">
              <w:rPr>
                <w:lang w:eastAsia="en-AU"/>
              </w:rPr>
              <w:t>Business Name:</w:t>
            </w:r>
          </w:p>
        </w:tc>
        <w:tc>
          <w:tcPr>
            <w:tcW w:w="5812" w:type="dxa"/>
            <w:tcBorders>
              <w:top w:val="dotted" w:sz="4" w:space="0" w:color="auto"/>
              <w:left w:val="dotted" w:sz="4" w:space="0" w:color="auto"/>
              <w:bottom w:val="dotted" w:sz="4" w:space="0" w:color="auto"/>
              <w:right w:val="dotted" w:sz="4" w:space="0" w:color="auto"/>
            </w:tcBorders>
          </w:tcPr>
          <w:p w14:paraId="3ABA732C" w14:textId="4B62377C" w:rsidR="000C16BB" w:rsidRPr="000C16BB" w:rsidRDefault="00071F20" w:rsidP="001A02A8">
            <w:pPr>
              <w:rPr>
                <w:rFonts w:eastAsia="Times New Roman" w:cstheme="minorHAnsi"/>
                <w:bCs/>
                <w:sz w:val="19"/>
                <w:szCs w:val="19"/>
                <w:lang w:eastAsia="en-AU"/>
              </w:rPr>
            </w:pPr>
            <w:sdt>
              <w:sdtPr>
                <w:rPr>
                  <w:b/>
                  <w:bCs/>
                </w:rPr>
                <w:id w:val="-1378702718"/>
                <w:placeholder>
                  <w:docPart w:val="2490E25D6BDE4AEBB4C04262AEF9BAAC"/>
                </w:placeholder>
                <w:showingPlcHdr/>
              </w:sdtPr>
              <w:sdtEndPr/>
              <w:sdtContent>
                <w:r w:rsidR="0063155F" w:rsidRPr="00D826B4">
                  <w:rPr>
                    <w:rStyle w:val="PlaceholderText"/>
                    <w:b w:val="0"/>
                    <w:bCs/>
                  </w:rPr>
                  <w:t>Click to enter text.</w:t>
                </w:r>
              </w:sdtContent>
            </w:sdt>
          </w:p>
        </w:tc>
      </w:tr>
      <w:tr w:rsidR="0063155F" w:rsidRPr="000C16BB" w14:paraId="588826F2" w14:textId="77777777" w:rsidTr="00EE7221">
        <w:tc>
          <w:tcPr>
            <w:tcW w:w="2552" w:type="dxa"/>
            <w:tcBorders>
              <w:right w:val="dotted" w:sz="4" w:space="0" w:color="auto"/>
            </w:tcBorders>
          </w:tcPr>
          <w:p w14:paraId="74CE4CEB" w14:textId="666118DD" w:rsidR="0063155F" w:rsidRPr="000C16BB" w:rsidRDefault="0063155F" w:rsidP="0063155F">
            <w:pPr>
              <w:rPr>
                <w:lang w:eastAsia="en-AU"/>
              </w:rPr>
            </w:pPr>
            <w:r w:rsidRPr="000C16BB">
              <w:rPr>
                <w:lang w:eastAsia="en-AU"/>
              </w:rPr>
              <w:t>Contact Name:</w:t>
            </w:r>
          </w:p>
        </w:tc>
        <w:tc>
          <w:tcPr>
            <w:tcW w:w="5812" w:type="dxa"/>
            <w:tcBorders>
              <w:top w:val="dotted" w:sz="4" w:space="0" w:color="auto"/>
              <w:left w:val="dotted" w:sz="4" w:space="0" w:color="auto"/>
              <w:bottom w:val="dotted" w:sz="4" w:space="0" w:color="auto"/>
              <w:right w:val="dotted" w:sz="4" w:space="0" w:color="auto"/>
            </w:tcBorders>
          </w:tcPr>
          <w:p w14:paraId="2969BD19" w14:textId="174A2793" w:rsidR="0063155F" w:rsidRPr="000C16BB" w:rsidRDefault="00071F20" w:rsidP="0063155F">
            <w:pPr>
              <w:rPr>
                <w:rFonts w:eastAsia="Times New Roman" w:cstheme="minorHAnsi"/>
                <w:bCs/>
                <w:sz w:val="19"/>
                <w:szCs w:val="19"/>
                <w:lang w:eastAsia="en-AU"/>
              </w:rPr>
            </w:pPr>
            <w:sdt>
              <w:sdtPr>
                <w:rPr>
                  <w:b/>
                  <w:bCs/>
                </w:rPr>
                <w:id w:val="-1036813507"/>
                <w:placeholder>
                  <w:docPart w:val="BE48933746774892AE26BAD9AF5CAAC7"/>
                </w:placeholder>
                <w:showingPlcHdr/>
              </w:sdtPr>
              <w:sdtEndPr/>
              <w:sdtContent>
                <w:r w:rsidR="0063155F" w:rsidRPr="00D826B4">
                  <w:rPr>
                    <w:rStyle w:val="PlaceholderText"/>
                    <w:b w:val="0"/>
                    <w:bCs/>
                  </w:rPr>
                  <w:t>Click to enter text.</w:t>
                </w:r>
              </w:sdtContent>
            </w:sdt>
          </w:p>
        </w:tc>
      </w:tr>
      <w:tr w:rsidR="0063155F" w:rsidRPr="000C16BB" w14:paraId="59985541" w14:textId="77777777" w:rsidTr="00EE7221">
        <w:tc>
          <w:tcPr>
            <w:tcW w:w="2552" w:type="dxa"/>
            <w:tcBorders>
              <w:right w:val="dotted" w:sz="4" w:space="0" w:color="auto"/>
            </w:tcBorders>
          </w:tcPr>
          <w:p w14:paraId="15B7EC1B" w14:textId="15184042" w:rsidR="0063155F" w:rsidRPr="000C16BB" w:rsidRDefault="0063155F" w:rsidP="0063155F">
            <w:pPr>
              <w:rPr>
                <w:lang w:eastAsia="en-AU"/>
              </w:rPr>
            </w:pPr>
            <w:r w:rsidRPr="000C16BB">
              <w:rPr>
                <w:lang w:eastAsia="en-AU"/>
              </w:rPr>
              <w:t>Email:</w:t>
            </w:r>
          </w:p>
        </w:tc>
        <w:tc>
          <w:tcPr>
            <w:tcW w:w="5812" w:type="dxa"/>
            <w:tcBorders>
              <w:top w:val="dotted" w:sz="4" w:space="0" w:color="auto"/>
              <w:left w:val="dotted" w:sz="4" w:space="0" w:color="auto"/>
              <w:bottom w:val="dotted" w:sz="4" w:space="0" w:color="auto"/>
              <w:right w:val="dotted" w:sz="4" w:space="0" w:color="auto"/>
            </w:tcBorders>
          </w:tcPr>
          <w:p w14:paraId="4BE98B78" w14:textId="330FC1C4" w:rsidR="0063155F" w:rsidRPr="000C16BB" w:rsidRDefault="00071F20" w:rsidP="0063155F">
            <w:pPr>
              <w:rPr>
                <w:rFonts w:eastAsia="Times New Roman" w:cstheme="minorHAnsi"/>
                <w:bCs/>
                <w:sz w:val="19"/>
                <w:szCs w:val="19"/>
                <w:lang w:eastAsia="en-AU"/>
              </w:rPr>
            </w:pPr>
            <w:sdt>
              <w:sdtPr>
                <w:rPr>
                  <w:b/>
                  <w:bCs/>
                </w:rPr>
                <w:id w:val="-1140493526"/>
                <w:placeholder>
                  <w:docPart w:val="7EA053E5F2254317B36C86EF9E720EC5"/>
                </w:placeholder>
                <w:showingPlcHdr/>
              </w:sdtPr>
              <w:sdtEndPr/>
              <w:sdtContent>
                <w:r w:rsidR="0063155F" w:rsidRPr="00D826B4">
                  <w:rPr>
                    <w:rStyle w:val="PlaceholderText"/>
                    <w:b w:val="0"/>
                    <w:bCs/>
                  </w:rPr>
                  <w:t>Click to enter text.</w:t>
                </w:r>
              </w:sdtContent>
            </w:sdt>
          </w:p>
        </w:tc>
      </w:tr>
      <w:tr w:rsidR="0063155F" w:rsidRPr="000C16BB" w14:paraId="4BDCB8C9" w14:textId="77777777" w:rsidTr="00EE7221">
        <w:tc>
          <w:tcPr>
            <w:tcW w:w="2552" w:type="dxa"/>
            <w:tcBorders>
              <w:right w:val="dotted" w:sz="4" w:space="0" w:color="auto"/>
            </w:tcBorders>
          </w:tcPr>
          <w:p w14:paraId="05F32762" w14:textId="3DD8BA45" w:rsidR="0063155F" w:rsidRPr="000C16BB" w:rsidRDefault="0063155F" w:rsidP="0063155F">
            <w:pPr>
              <w:rPr>
                <w:lang w:eastAsia="en-AU"/>
              </w:rPr>
            </w:pPr>
            <w:r w:rsidRPr="000C16BB">
              <w:rPr>
                <w:lang w:eastAsia="en-AU"/>
              </w:rPr>
              <w:t>Phone:</w:t>
            </w:r>
          </w:p>
        </w:tc>
        <w:tc>
          <w:tcPr>
            <w:tcW w:w="5812" w:type="dxa"/>
            <w:tcBorders>
              <w:top w:val="dotted" w:sz="4" w:space="0" w:color="auto"/>
              <w:left w:val="dotted" w:sz="4" w:space="0" w:color="auto"/>
              <w:bottom w:val="dotted" w:sz="4" w:space="0" w:color="auto"/>
              <w:right w:val="dotted" w:sz="4" w:space="0" w:color="auto"/>
            </w:tcBorders>
          </w:tcPr>
          <w:p w14:paraId="5C3A83BC" w14:textId="5345B999" w:rsidR="0063155F" w:rsidRPr="000C16BB" w:rsidRDefault="00071F20" w:rsidP="0063155F">
            <w:pPr>
              <w:rPr>
                <w:rFonts w:eastAsia="Times New Roman" w:cstheme="minorHAnsi"/>
                <w:bCs/>
                <w:sz w:val="19"/>
                <w:szCs w:val="19"/>
                <w:lang w:eastAsia="en-AU"/>
              </w:rPr>
            </w:pPr>
            <w:sdt>
              <w:sdtPr>
                <w:rPr>
                  <w:b/>
                  <w:bCs/>
                </w:rPr>
                <w:id w:val="909889167"/>
                <w:placeholder>
                  <w:docPart w:val="9F881F1DBFA142C28D4ADC6290E00D87"/>
                </w:placeholder>
                <w:showingPlcHdr/>
              </w:sdtPr>
              <w:sdtEndPr/>
              <w:sdtContent>
                <w:r w:rsidR="0063155F" w:rsidRPr="00D826B4">
                  <w:rPr>
                    <w:rStyle w:val="PlaceholderText"/>
                    <w:b w:val="0"/>
                    <w:bCs/>
                  </w:rPr>
                  <w:t>Click to enter text.</w:t>
                </w:r>
              </w:sdtContent>
            </w:sdt>
          </w:p>
        </w:tc>
      </w:tr>
    </w:tbl>
    <w:p w14:paraId="7F0EF2F5" w14:textId="77777777" w:rsidR="000C16BB" w:rsidRPr="00F306F4" w:rsidRDefault="000C16BB" w:rsidP="001A02A8">
      <w:pPr>
        <w:spacing w:after="0"/>
        <w:ind w:left="720" w:hanging="720"/>
        <w:rPr>
          <w:rFonts w:eastAsia="Times New Roman" w:cstheme="minorHAnsi"/>
          <w:bCs/>
          <w:color w:val="FF0000"/>
          <w:sz w:val="4"/>
          <w:szCs w:val="4"/>
          <w:lang w:eastAsia="en-AU"/>
        </w:rPr>
      </w:pPr>
    </w:p>
    <w:p w14:paraId="77507CE0" w14:textId="59CDC558" w:rsidR="000C1EF3" w:rsidRDefault="000C542E" w:rsidP="00621606">
      <w:pPr>
        <w:pStyle w:val="Heading3"/>
      </w:pPr>
      <w:r w:rsidRPr="00F7404E">
        <w:rPr>
          <w:rFonts w:eastAsiaTheme="majorEastAsia"/>
        </w:rPr>
        <w:t>E</w:t>
      </w:r>
      <w:r w:rsidR="000C1EF3" w:rsidRPr="00F7404E">
        <w:rPr>
          <w:rFonts w:eastAsiaTheme="majorEastAsia"/>
        </w:rPr>
        <w:t>6</w:t>
      </w:r>
      <w:r w:rsidR="000C1EF3" w:rsidRPr="00F7404E">
        <w:tab/>
        <w:t xml:space="preserve">What is the estimated value of goods to be exported? </w:t>
      </w:r>
    </w:p>
    <w:tbl>
      <w:tblPr>
        <w:tblStyle w:val="TableGrid"/>
        <w:tblW w:w="8364" w:type="dxa"/>
        <w:tblLayout w:type="fixed"/>
        <w:tblLook w:val="01E0" w:firstRow="1" w:lastRow="1" w:firstColumn="1" w:lastColumn="1" w:noHBand="0" w:noVBand="0"/>
      </w:tblPr>
      <w:tblGrid>
        <w:gridCol w:w="2414"/>
        <w:gridCol w:w="5950"/>
      </w:tblGrid>
      <w:tr w:rsidR="0063155F" w:rsidRPr="0063155F" w14:paraId="18724332" w14:textId="77777777" w:rsidTr="00AB464C">
        <w:trPr>
          <w:cnfStyle w:val="100000000000" w:firstRow="1" w:lastRow="0" w:firstColumn="0" w:lastColumn="0" w:oddVBand="0" w:evenVBand="0" w:oddHBand="0" w:evenHBand="0" w:firstRowFirstColumn="0" w:firstRowLastColumn="0" w:lastRowFirstColumn="0" w:lastRowLastColumn="0"/>
          <w:trHeight w:val="210"/>
        </w:trPr>
        <w:tc>
          <w:tcPr>
            <w:tcW w:w="2414" w:type="dxa"/>
            <w:tcBorders>
              <w:top w:val="dotted" w:sz="4" w:space="0" w:color="auto"/>
              <w:left w:val="dotted" w:sz="4" w:space="0" w:color="auto"/>
              <w:bottom w:val="dotted" w:sz="4" w:space="0" w:color="auto"/>
              <w:right w:val="dotted" w:sz="4" w:space="0" w:color="auto"/>
            </w:tcBorders>
          </w:tcPr>
          <w:p w14:paraId="56496BB1" w14:textId="77777777" w:rsidR="0063155F" w:rsidRPr="0063155F" w:rsidRDefault="0063155F" w:rsidP="009529E6">
            <w:r w:rsidRPr="0063155F">
              <w:rPr>
                <w:b/>
                <w:bCs/>
              </w:rPr>
              <w:t>$A</w:t>
            </w:r>
            <w:r w:rsidRPr="0063155F">
              <w:t xml:space="preserve"> </w:t>
            </w:r>
            <w:sdt>
              <w:sdtPr>
                <w:id w:val="-1182427456"/>
                <w:placeholder>
                  <w:docPart w:val="8EBA4AEC9378456988D75E579D8C16E6"/>
                </w:placeholder>
                <w:showingPlcHdr/>
              </w:sdtPr>
              <w:sdtEndPr/>
              <w:sdtContent>
                <w:r w:rsidRPr="0063155F">
                  <w:t>Click to enter text.</w:t>
                </w:r>
              </w:sdtContent>
            </w:sdt>
          </w:p>
        </w:tc>
        <w:tc>
          <w:tcPr>
            <w:tcW w:w="5950" w:type="dxa"/>
            <w:tcBorders>
              <w:left w:val="dotted" w:sz="4" w:space="0" w:color="auto"/>
            </w:tcBorders>
          </w:tcPr>
          <w:p w14:paraId="59B539AB" w14:textId="77777777" w:rsidR="0063155F" w:rsidRPr="0063155F" w:rsidRDefault="0063155F" w:rsidP="009529E6">
            <w:r w:rsidRPr="0063155F">
              <w:t>Estimated value (per year)</w:t>
            </w:r>
          </w:p>
        </w:tc>
      </w:tr>
    </w:tbl>
    <w:p w14:paraId="6F411E80" w14:textId="1C4B27B3" w:rsidR="00F7404E" w:rsidRDefault="00F7404E" w:rsidP="00621606">
      <w:pPr>
        <w:pStyle w:val="Heading3"/>
      </w:pPr>
      <w:r w:rsidRPr="00F7404E">
        <w:rPr>
          <w:rFonts w:eastAsiaTheme="majorEastAsia"/>
        </w:rPr>
        <w:t>E7</w:t>
      </w:r>
      <w:r w:rsidRPr="00F7404E">
        <w:rPr>
          <w:rFonts w:eastAsiaTheme="majorEastAsia"/>
        </w:rPr>
        <w:tab/>
      </w:r>
      <w:r w:rsidR="00D935BF">
        <w:rPr>
          <w:rFonts w:eastAsiaTheme="majorEastAsia"/>
        </w:rPr>
        <w:t xml:space="preserve">What is the </w:t>
      </w:r>
      <w:r w:rsidR="00D935BF">
        <w:t>e</w:t>
      </w:r>
      <w:r w:rsidRPr="00F7404E">
        <w:t>stimated time from import to export</w:t>
      </w:r>
      <w:r w:rsidR="00D935BF">
        <w:t>?</w:t>
      </w:r>
    </w:p>
    <w:tbl>
      <w:tblPr>
        <w:tblStyle w:val="TableGrid"/>
        <w:tblW w:w="0" w:type="auto"/>
        <w:tblLook w:val="04A0" w:firstRow="1" w:lastRow="0" w:firstColumn="1" w:lastColumn="0" w:noHBand="0" w:noVBand="1"/>
      </w:tblPr>
      <w:tblGrid>
        <w:gridCol w:w="2552"/>
        <w:gridCol w:w="5902"/>
      </w:tblGrid>
      <w:tr w:rsidR="0047635C" w14:paraId="6A75E5DD" w14:textId="77777777" w:rsidTr="00EE7221">
        <w:trPr>
          <w:cnfStyle w:val="100000000000" w:firstRow="1" w:lastRow="0" w:firstColumn="0" w:lastColumn="0" w:oddVBand="0" w:evenVBand="0" w:oddHBand="0" w:evenHBand="0" w:firstRowFirstColumn="0" w:firstRowLastColumn="0" w:lastRowFirstColumn="0" w:lastRowLastColumn="0"/>
        </w:trPr>
        <w:tc>
          <w:tcPr>
            <w:tcW w:w="2552" w:type="dxa"/>
            <w:tcBorders>
              <w:right w:val="dotted" w:sz="4" w:space="0" w:color="auto"/>
            </w:tcBorders>
          </w:tcPr>
          <w:p w14:paraId="3C0B68DB" w14:textId="1DEABC28" w:rsidR="0047635C" w:rsidRDefault="0047635C" w:rsidP="0047635C">
            <w:pPr>
              <w:pStyle w:val="NormalIndent"/>
              <w:ind w:left="0"/>
              <w:rPr>
                <w:lang w:eastAsia="en-AU"/>
              </w:rPr>
            </w:pPr>
            <w:r>
              <w:rPr>
                <w:lang w:eastAsia="en-AU"/>
              </w:rPr>
              <w:t>Months</w:t>
            </w:r>
          </w:p>
        </w:tc>
        <w:tc>
          <w:tcPr>
            <w:tcW w:w="5902" w:type="dxa"/>
            <w:tcBorders>
              <w:top w:val="dotted" w:sz="4" w:space="0" w:color="auto"/>
              <w:left w:val="dotted" w:sz="4" w:space="0" w:color="auto"/>
              <w:bottom w:val="dotted" w:sz="4" w:space="0" w:color="auto"/>
              <w:right w:val="dotted" w:sz="4" w:space="0" w:color="auto"/>
            </w:tcBorders>
          </w:tcPr>
          <w:p w14:paraId="1CC27101" w14:textId="68904B25" w:rsidR="0047635C" w:rsidRDefault="00071F20" w:rsidP="0047635C">
            <w:pPr>
              <w:pStyle w:val="NormalIndent"/>
              <w:ind w:left="0"/>
              <w:rPr>
                <w:lang w:eastAsia="en-AU"/>
              </w:rPr>
            </w:pPr>
            <w:sdt>
              <w:sdtPr>
                <w:rPr>
                  <w:b/>
                  <w:bCs/>
                </w:rPr>
                <w:id w:val="1665744164"/>
                <w:placeholder>
                  <w:docPart w:val="A860526D83B642E5A7410C8AC457F2FA"/>
                </w:placeholder>
                <w:showingPlcHdr/>
              </w:sdtPr>
              <w:sdtEndPr/>
              <w:sdtContent>
                <w:r w:rsidR="0047635C" w:rsidRPr="00D826B4">
                  <w:rPr>
                    <w:rStyle w:val="PlaceholderText"/>
                    <w:b w:val="0"/>
                    <w:bCs/>
                  </w:rPr>
                  <w:t>Click to enter text.</w:t>
                </w:r>
              </w:sdtContent>
            </w:sdt>
          </w:p>
        </w:tc>
      </w:tr>
      <w:tr w:rsidR="0047635C" w14:paraId="3327A32A" w14:textId="77777777" w:rsidTr="00EE7221">
        <w:tc>
          <w:tcPr>
            <w:tcW w:w="2552" w:type="dxa"/>
            <w:tcBorders>
              <w:right w:val="dotted" w:sz="4" w:space="0" w:color="auto"/>
            </w:tcBorders>
          </w:tcPr>
          <w:p w14:paraId="48003975" w14:textId="2EADDACB" w:rsidR="0047635C" w:rsidRDefault="0047635C" w:rsidP="0047635C">
            <w:pPr>
              <w:pStyle w:val="NormalIndent"/>
              <w:ind w:left="0"/>
              <w:rPr>
                <w:lang w:eastAsia="en-AU"/>
              </w:rPr>
            </w:pPr>
            <w:r>
              <w:rPr>
                <w:lang w:eastAsia="en-AU"/>
              </w:rPr>
              <w:t>Weeks</w:t>
            </w:r>
          </w:p>
        </w:tc>
        <w:tc>
          <w:tcPr>
            <w:tcW w:w="5902" w:type="dxa"/>
            <w:tcBorders>
              <w:top w:val="dotted" w:sz="4" w:space="0" w:color="auto"/>
              <w:left w:val="dotted" w:sz="4" w:space="0" w:color="auto"/>
              <w:bottom w:val="dotted" w:sz="4" w:space="0" w:color="auto"/>
              <w:right w:val="dotted" w:sz="4" w:space="0" w:color="auto"/>
            </w:tcBorders>
          </w:tcPr>
          <w:p w14:paraId="4BA9261A" w14:textId="6B500363" w:rsidR="0047635C" w:rsidRDefault="00071F20" w:rsidP="0047635C">
            <w:pPr>
              <w:pStyle w:val="NormalIndent"/>
              <w:ind w:left="0"/>
              <w:rPr>
                <w:lang w:eastAsia="en-AU"/>
              </w:rPr>
            </w:pPr>
            <w:sdt>
              <w:sdtPr>
                <w:rPr>
                  <w:b/>
                  <w:bCs/>
                </w:rPr>
                <w:id w:val="1227184659"/>
                <w:placeholder>
                  <w:docPart w:val="0A5352A458BA47CE90660F8E2F4CC2AB"/>
                </w:placeholder>
                <w:showingPlcHdr/>
              </w:sdtPr>
              <w:sdtEndPr/>
              <w:sdtContent>
                <w:r w:rsidR="0047635C" w:rsidRPr="00D826B4">
                  <w:rPr>
                    <w:rStyle w:val="PlaceholderText"/>
                    <w:b w:val="0"/>
                    <w:bCs/>
                  </w:rPr>
                  <w:t>Click to enter text.</w:t>
                </w:r>
              </w:sdtContent>
            </w:sdt>
          </w:p>
        </w:tc>
      </w:tr>
    </w:tbl>
    <w:p w14:paraId="372E3A25" w14:textId="3FE20890" w:rsidR="001B6842" w:rsidRDefault="000C542E" w:rsidP="00621606">
      <w:pPr>
        <w:pStyle w:val="Heading3"/>
      </w:pPr>
      <w:r w:rsidRPr="00F7404E">
        <w:rPr>
          <w:rFonts w:eastAsiaTheme="majorEastAsia"/>
        </w:rPr>
        <w:t>E</w:t>
      </w:r>
      <w:r w:rsidR="002117C6" w:rsidRPr="00F7404E">
        <w:rPr>
          <w:rFonts w:eastAsiaTheme="majorEastAsia"/>
        </w:rPr>
        <w:t>8</w:t>
      </w:r>
      <w:r w:rsidR="002117C6" w:rsidRPr="00F36EBF">
        <w:rPr>
          <w:rFonts w:eastAsiaTheme="majorEastAsia"/>
          <w:color w:val="095258" w:themeColor="text2"/>
          <w:szCs w:val="28"/>
        </w:rPr>
        <w:tab/>
      </w:r>
      <w:r w:rsidR="00B34E33">
        <w:t>What country</w:t>
      </w:r>
      <w:r w:rsidR="003433E6">
        <w:t>(</w:t>
      </w:r>
      <w:proofErr w:type="spellStart"/>
      <w:r w:rsidR="003433E6">
        <w:t>ies</w:t>
      </w:r>
      <w:proofErr w:type="spellEnd"/>
      <w:r w:rsidR="003433E6">
        <w:t>)</w:t>
      </w:r>
      <w:r w:rsidR="00B34E33">
        <w:t xml:space="preserve"> will the</w:t>
      </w:r>
      <w:r w:rsidR="00610B85">
        <w:t xml:space="preserve"> nominated</w:t>
      </w:r>
      <w:r w:rsidR="00B34E33">
        <w:t xml:space="preserve"> goods be exported to</w:t>
      </w:r>
      <w:r w:rsidR="00D935BF">
        <w:t>?</w:t>
      </w:r>
      <w:r w:rsidR="00B34E33">
        <w:t xml:space="preserve"> (refer to the definition of export in the Tradex Guidelines) </w:t>
      </w:r>
    </w:p>
    <w:p w14:paraId="19C8E8AF" w14:textId="5549ACAD" w:rsidR="0063155F" w:rsidRPr="0063155F" w:rsidRDefault="00071F20" w:rsidP="00EE7221">
      <w:pPr>
        <w:pStyle w:val="NormalIndent"/>
        <w:pBdr>
          <w:top w:val="dotted" w:sz="4" w:space="1" w:color="auto"/>
          <w:left w:val="dotted" w:sz="4" w:space="4" w:color="auto"/>
          <w:bottom w:val="dotted" w:sz="4" w:space="1" w:color="auto"/>
          <w:right w:val="dotted" w:sz="4" w:space="4" w:color="auto"/>
        </w:pBdr>
        <w:rPr>
          <w:lang w:eastAsia="en-AU"/>
        </w:rPr>
      </w:pPr>
      <w:sdt>
        <w:sdtPr>
          <w:id w:val="-205179227"/>
          <w:placeholder>
            <w:docPart w:val="C0C815506F374D738D7175BBE4F4EF2E"/>
          </w:placeholder>
          <w:showingPlcHdr/>
        </w:sdtPr>
        <w:sdtEndPr/>
        <w:sdtContent>
          <w:r w:rsidR="0063155F" w:rsidRPr="0063155F">
            <w:t>Click to enter text.</w:t>
          </w:r>
        </w:sdtContent>
      </w:sdt>
    </w:p>
    <w:p w14:paraId="199F9168" w14:textId="445E2586" w:rsidR="00F306F4" w:rsidRDefault="00F306F4" w:rsidP="0063155F">
      <w:r>
        <w:br w:type="page"/>
      </w:r>
    </w:p>
    <w:p w14:paraId="42F2EF28" w14:textId="6ECEBE33" w:rsidR="006630BA" w:rsidRDefault="008D60C9" w:rsidP="00F7404E">
      <w:pPr>
        <w:pStyle w:val="Heading2"/>
      </w:pPr>
      <w:r>
        <w:lastRenderedPageBreak/>
        <w:t xml:space="preserve">Part F </w:t>
      </w:r>
      <w:r w:rsidR="00F7404E">
        <w:t>–</w:t>
      </w:r>
      <w:r>
        <w:t xml:space="preserve"> </w:t>
      </w:r>
      <w:r w:rsidR="006630BA">
        <w:t xml:space="preserve">Record and Account Keeping </w:t>
      </w:r>
      <w:r w:rsidR="006630BA" w:rsidRPr="003E6DDD">
        <w:t>Information</w:t>
      </w:r>
    </w:p>
    <w:p w14:paraId="6FB22B12" w14:textId="156AF9E1" w:rsidR="003F0942" w:rsidRDefault="000C542E" w:rsidP="00621606">
      <w:pPr>
        <w:pStyle w:val="Heading3"/>
      </w:pPr>
      <w:r w:rsidRPr="00F7404E">
        <w:rPr>
          <w:rFonts w:eastAsiaTheme="majorEastAsia"/>
        </w:rPr>
        <w:t>F1</w:t>
      </w:r>
      <w:r w:rsidR="00594BC2" w:rsidRPr="00A55548">
        <w:rPr>
          <w:rFonts w:cstheme="minorHAnsi"/>
          <w:bCs/>
          <w:sz w:val="19"/>
          <w:szCs w:val="19"/>
        </w:rPr>
        <w:tab/>
      </w:r>
      <w:r w:rsidR="00D935BF">
        <w:t>What are your account keeping systems and h</w:t>
      </w:r>
      <w:r w:rsidR="00DA2F8B" w:rsidRPr="00642F94">
        <w:t>ow</w:t>
      </w:r>
      <w:r w:rsidR="00594BC2" w:rsidRPr="00642F94">
        <w:t xml:space="preserve"> </w:t>
      </w:r>
      <w:r w:rsidR="00D935BF">
        <w:t>will they</w:t>
      </w:r>
      <w:r w:rsidR="00594BC2" w:rsidRPr="00642F94">
        <w:t xml:space="preserve"> track the nominated goods</w:t>
      </w:r>
      <w:r w:rsidR="005145E4" w:rsidRPr="00642F94">
        <w:t xml:space="preserve"> from </w:t>
      </w:r>
      <w:r w:rsidR="00594BC2" w:rsidRPr="00642F94">
        <w:t xml:space="preserve">import </w:t>
      </w:r>
      <w:r w:rsidR="005145E4" w:rsidRPr="00642F94">
        <w:t>to</w:t>
      </w:r>
      <w:r w:rsidR="00594BC2" w:rsidRPr="00642F94">
        <w:t xml:space="preserve"> export, including warehousing, assembly, manufacturing, refinery process</w:t>
      </w:r>
      <w:r w:rsidR="005145E4" w:rsidRPr="00642F94">
        <w:t>ing</w:t>
      </w:r>
      <w:r w:rsidR="00594BC2" w:rsidRPr="00642F94">
        <w:t xml:space="preserve"> and transportation</w:t>
      </w:r>
      <w:r w:rsidR="00D935BF">
        <w:t>?</w:t>
      </w:r>
      <w:r w:rsidR="00642F94">
        <w:t xml:space="preserve"> </w:t>
      </w:r>
    </w:p>
    <w:p w14:paraId="6649522C" w14:textId="5A7D7663" w:rsidR="001B6842" w:rsidRDefault="00642F94" w:rsidP="008F3EEA">
      <w:pPr>
        <w:pStyle w:val="Instructiontext"/>
      </w:pPr>
      <w:r w:rsidRPr="003F0942">
        <w:t>Y</w:t>
      </w:r>
      <w:r w:rsidR="003607FD" w:rsidRPr="003F0942">
        <w:t xml:space="preserve">ou will need to provide the department with these documents if/when </w:t>
      </w:r>
      <w:r w:rsidR="00437F02" w:rsidRPr="003F0942">
        <w:t>requested</w:t>
      </w:r>
      <w:r w:rsidR="003607FD" w:rsidRPr="003F0942">
        <w:t>.</w:t>
      </w:r>
    </w:p>
    <w:p w14:paraId="7483FE8B" w14:textId="388E6E7C" w:rsidR="0047635C" w:rsidRPr="0047635C" w:rsidRDefault="00071F20" w:rsidP="00EE7221">
      <w:pPr>
        <w:pStyle w:val="NormalIndent"/>
        <w:pBdr>
          <w:top w:val="dotted" w:sz="4" w:space="1" w:color="auto"/>
          <w:left w:val="dotted" w:sz="4" w:space="4" w:color="auto"/>
          <w:bottom w:val="dotted" w:sz="4" w:space="1" w:color="auto"/>
          <w:right w:val="dotted" w:sz="4" w:space="4" w:color="auto"/>
        </w:pBdr>
        <w:rPr>
          <w:lang w:eastAsia="en-AU"/>
        </w:rPr>
      </w:pPr>
      <w:sdt>
        <w:sdtPr>
          <w:rPr>
            <w:b/>
            <w:bCs/>
          </w:rPr>
          <w:id w:val="-726449723"/>
          <w:placeholder>
            <w:docPart w:val="534173FEBA3742A0AA9E6DE44B151956"/>
          </w:placeholder>
          <w:showingPlcHdr/>
        </w:sdtPr>
        <w:sdtEndPr/>
        <w:sdtContent>
          <w:r w:rsidR="0047635C" w:rsidRPr="00D826B4">
            <w:rPr>
              <w:rStyle w:val="PlaceholderText"/>
              <w:b w:val="0"/>
              <w:bCs/>
            </w:rPr>
            <w:t>Click to enter text.</w:t>
          </w:r>
        </w:sdtContent>
      </w:sdt>
    </w:p>
    <w:p w14:paraId="0A83CAC3" w14:textId="72ABD85F" w:rsidR="008E7129" w:rsidRDefault="000C542E" w:rsidP="00621606">
      <w:pPr>
        <w:pStyle w:val="Heading3"/>
      </w:pPr>
      <w:r w:rsidRPr="00F7404E">
        <w:rPr>
          <w:rFonts w:eastAsiaTheme="majorEastAsia"/>
        </w:rPr>
        <w:t>F2</w:t>
      </w:r>
      <w:r w:rsidR="008E7129" w:rsidRPr="00A55548">
        <w:tab/>
        <w:t xml:space="preserve">Will your records </w:t>
      </w:r>
      <w:r w:rsidR="003E66D1">
        <w:t>track the following</w:t>
      </w:r>
      <w:r w:rsidR="003E66D1" w:rsidRPr="00A55548">
        <w:t xml:space="preserve"> </w:t>
      </w:r>
      <w:r w:rsidR="003E66D1">
        <w:t>information covering</w:t>
      </w:r>
      <w:r w:rsidR="008E7129" w:rsidRPr="00A55548">
        <w:t xml:space="preserve"> the goods imported under the Tradex </w:t>
      </w:r>
      <w:r w:rsidR="003E2501">
        <w:t>Order</w:t>
      </w:r>
      <w:r w:rsidR="0086268B">
        <w:t>?</w:t>
      </w:r>
    </w:p>
    <w:tbl>
      <w:tblPr>
        <w:tblStyle w:val="TableGrid"/>
        <w:tblW w:w="8505" w:type="dxa"/>
        <w:tblLook w:val="04A0" w:firstRow="1" w:lastRow="0" w:firstColumn="1" w:lastColumn="0" w:noHBand="0" w:noVBand="1"/>
      </w:tblPr>
      <w:tblGrid>
        <w:gridCol w:w="4961"/>
        <w:gridCol w:w="3544"/>
      </w:tblGrid>
      <w:tr w:rsidR="0047635C" w14:paraId="452E5A60" w14:textId="77777777" w:rsidTr="00AB464C">
        <w:trPr>
          <w:cnfStyle w:val="100000000000" w:firstRow="1" w:lastRow="0" w:firstColumn="0" w:lastColumn="0" w:oddVBand="0" w:evenVBand="0" w:oddHBand="0" w:evenHBand="0" w:firstRowFirstColumn="0" w:firstRowLastColumn="0" w:lastRowFirstColumn="0" w:lastRowLastColumn="0"/>
        </w:trPr>
        <w:tc>
          <w:tcPr>
            <w:tcW w:w="4961" w:type="dxa"/>
            <w:tcBorders>
              <w:bottom w:val="dotted" w:sz="4" w:space="0" w:color="auto"/>
            </w:tcBorders>
          </w:tcPr>
          <w:p w14:paraId="1C4681DC" w14:textId="3F881974" w:rsidR="0047635C" w:rsidRDefault="0047635C" w:rsidP="008F31E6">
            <w:pPr>
              <w:pStyle w:val="NormalIndent"/>
              <w:numPr>
                <w:ilvl w:val="0"/>
                <w:numId w:val="16"/>
              </w:numPr>
              <w:rPr>
                <w:lang w:eastAsia="en-AU"/>
              </w:rPr>
            </w:pPr>
            <w:r w:rsidRPr="00A84CE4">
              <w:rPr>
                <w:lang w:eastAsia="en-AU"/>
              </w:rPr>
              <w:t>Full import document information</w:t>
            </w:r>
          </w:p>
        </w:tc>
        <w:tc>
          <w:tcPr>
            <w:tcW w:w="3544" w:type="dxa"/>
            <w:tcBorders>
              <w:bottom w:val="dotted" w:sz="4" w:space="0" w:color="auto"/>
            </w:tcBorders>
          </w:tcPr>
          <w:p w14:paraId="1A21DA33" w14:textId="77777777" w:rsidR="0047635C" w:rsidRPr="00A92C68" w:rsidRDefault="00071F20" w:rsidP="0047635C">
            <w:sdt>
              <w:sdtPr>
                <w:id w:val="-1497576997"/>
                <w14:checkbox>
                  <w14:checked w14:val="0"/>
                  <w14:checkedState w14:val="2612" w14:font="MS Gothic"/>
                  <w14:uncheckedState w14:val="2610" w14:font="MS Gothic"/>
                </w14:checkbox>
              </w:sdtPr>
              <w:sdtEndPr/>
              <w:sdtContent>
                <w:r w:rsidR="0047635C" w:rsidRPr="00A92C68">
                  <w:rPr>
                    <w:rFonts w:hint="eastAsia"/>
                  </w:rPr>
                  <w:t>☐</w:t>
                </w:r>
              </w:sdtContent>
            </w:sdt>
            <w:r w:rsidR="0047635C" w:rsidRPr="00A92C68">
              <w:tab/>
              <w:t>Yes</w:t>
            </w:r>
          </w:p>
          <w:p w14:paraId="57F09FC6" w14:textId="1FBC9E3C" w:rsidR="0047635C" w:rsidRDefault="00071F20" w:rsidP="0047635C">
            <w:pPr>
              <w:pStyle w:val="NormalIndent"/>
              <w:ind w:left="0"/>
              <w:rPr>
                <w:lang w:eastAsia="en-AU"/>
              </w:rPr>
            </w:pPr>
            <w:sdt>
              <w:sdtPr>
                <w:id w:val="1121272052"/>
                <w14:checkbox>
                  <w14:checked w14:val="0"/>
                  <w14:checkedState w14:val="2612" w14:font="MS Gothic"/>
                  <w14:uncheckedState w14:val="2610" w14:font="MS Gothic"/>
                </w14:checkbox>
              </w:sdtPr>
              <w:sdtEndPr/>
              <w:sdtContent>
                <w:r w:rsidR="0047635C" w:rsidRPr="00A92C68">
                  <w:rPr>
                    <w:rFonts w:hint="eastAsia"/>
                  </w:rPr>
                  <w:t>☐</w:t>
                </w:r>
              </w:sdtContent>
            </w:sdt>
            <w:r w:rsidR="0047635C" w:rsidRPr="00A92C68">
              <w:tab/>
              <w:t>No</w:t>
            </w:r>
          </w:p>
        </w:tc>
      </w:tr>
      <w:tr w:rsidR="0047635C" w14:paraId="165B2F1A" w14:textId="77777777" w:rsidTr="00AB464C">
        <w:tc>
          <w:tcPr>
            <w:tcW w:w="4961" w:type="dxa"/>
            <w:tcBorders>
              <w:top w:val="dotted" w:sz="4" w:space="0" w:color="auto"/>
              <w:bottom w:val="dotted" w:sz="4" w:space="0" w:color="auto"/>
            </w:tcBorders>
          </w:tcPr>
          <w:p w14:paraId="1E4E00D9" w14:textId="4598A760" w:rsidR="0047635C" w:rsidRDefault="0047635C" w:rsidP="008F31E6">
            <w:pPr>
              <w:pStyle w:val="NormalIndent"/>
              <w:numPr>
                <w:ilvl w:val="0"/>
                <w:numId w:val="16"/>
              </w:numPr>
              <w:rPr>
                <w:lang w:eastAsia="en-AU"/>
              </w:rPr>
            </w:pPr>
            <w:r w:rsidRPr="00A84CE4">
              <w:t xml:space="preserve">Where and when </w:t>
            </w:r>
            <w:r w:rsidR="003A0E82">
              <w:t>s</w:t>
            </w:r>
            <w:r w:rsidRPr="00A84CE4">
              <w:t>tored</w:t>
            </w:r>
          </w:p>
        </w:tc>
        <w:tc>
          <w:tcPr>
            <w:tcW w:w="3544" w:type="dxa"/>
            <w:tcBorders>
              <w:top w:val="dotted" w:sz="4" w:space="0" w:color="auto"/>
              <w:bottom w:val="dotted" w:sz="4" w:space="0" w:color="auto"/>
            </w:tcBorders>
          </w:tcPr>
          <w:p w14:paraId="1DC904AC" w14:textId="77777777" w:rsidR="0047635C" w:rsidRPr="00A92C68" w:rsidRDefault="00071F20" w:rsidP="0047635C">
            <w:sdt>
              <w:sdtPr>
                <w:id w:val="1142847876"/>
                <w14:checkbox>
                  <w14:checked w14:val="0"/>
                  <w14:checkedState w14:val="2612" w14:font="MS Gothic"/>
                  <w14:uncheckedState w14:val="2610" w14:font="MS Gothic"/>
                </w14:checkbox>
              </w:sdtPr>
              <w:sdtEndPr/>
              <w:sdtContent>
                <w:r w:rsidR="0047635C" w:rsidRPr="00A92C68">
                  <w:rPr>
                    <w:rFonts w:hint="eastAsia"/>
                  </w:rPr>
                  <w:t>☐</w:t>
                </w:r>
              </w:sdtContent>
            </w:sdt>
            <w:r w:rsidR="0047635C" w:rsidRPr="00A92C68">
              <w:tab/>
              <w:t>Yes</w:t>
            </w:r>
          </w:p>
          <w:p w14:paraId="17316EB6" w14:textId="77777777" w:rsidR="0047635C" w:rsidRDefault="00071F20" w:rsidP="0047635C">
            <w:pPr>
              <w:pStyle w:val="NormalIndent"/>
              <w:ind w:left="0"/>
            </w:pPr>
            <w:sdt>
              <w:sdtPr>
                <w:id w:val="200832532"/>
                <w14:checkbox>
                  <w14:checked w14:val="0"/>
                  <w14:checkedState w14:val="2612" w14:font="MS Gothic"/>
                  <w14:uncheckedState w14:val="2610" w14:font="MS Gothic"/>
                </w14:checkbox>
              </w:sdtPr>
              <w:sdtEndPr/>
              <w:sdtContent>
                <w:r w:rsidR="0047635C" w:rsidRPr="00A92C68">
                  <w:rPr>
                    <w:rFonts w:hint="eastAsia"/>
                  </w:rPr>
                  <w:t>☐</w:t>
                </w:r>
              </w:sdtContent>
            </w:sdt>
            <w:r w:rsidR="0047635C" w:rsidRPr="00A92C68">
              <w:tab/>
              <w:t>No</w:t>
            </w:r>
          </w:p>
          <w:p w14:paraId="318354DB" w14:textId="3A159113" w:rsidR="0047635C" w:rsidRDefault="00071F20" w:rsidP="0047635C">
            <w:pPr>
              <w:pStyle w:val="NormalIndent"/>
              <w:ind w:left="0"/>
              <w:rPr>
                <w:lang w:eastAsia="en-AU"/>
              </w:rPr>
            </w:pPr>
            <w:sdt>
              <w:sdtPr>
                <w:id w:val="-1126079892"/>
                <w14:checkbox>
                  <w14:checked w14:val="0"/>
                  <w14:checkedState w14:val="2612" w14:font="MS Gothic"/>
                  <w14:uncheckedState w14:val="2610" w14:font="MS Gothic"/>
                </w14:checkbox>
              </w:sdtPr>
              <w:sdtEndPr/>
              <w:sdtContent>
                <w:r w:rsidR="0047635C" w:rsidRPr="00A92C68">
                  <w:rPr>
                    <w:rFonts w:hint="eastAsia"/>
                  </w:rPr>
                  <w:t>☐</w:t>
                </w:r>
              </w:sdtContent>
            </w:sdt>
            <w:r w:rsidR="0047635C" w:rsidRPr="00A92C68">
              <w:tab/>
              <w:t>N</w:t>
            </w:r>
            <w:r w:rsidR="0047635C">
              <w:t>/A</w:t>
            </w:r>
          </w:p>
        </w:tc>
      </w:tr>
      <w:tr w:rsidR="0047635C" w14:paraId="4EDD97C8" w14:textId="77777777" w:rsidTr="00AB464C">
        <w:tc>
          <w:tcPr>
            <w:tcW w:w="4961" w:type="dxa"/>
            <w:tcBorders>
              <w:top w:val="dotted" w:sz="4" w:space="0" w:color="auto"/>
              <w:bottom w:val="dotted" w:sz="4" w:space="0" w:color="auto"/>
            </w:tcBorders>
          </w:tcPr>
          <w:p w14:paraId="432AAE3E" w14:textId="0FC8F641" w:rsidR="0047635C" w:rsidRDefault="0047635C" w:rsidP="008F31E6">
            <w:pPr>
              <w:pStyle w:val="NormalIndent"/>
              <w:numPr>
                <w:ilvl w:val="0"/>
                <w:numId w:val="16"/>
              </w:numPr>
              <w:rPr>
                <w:lang w:eastAsia="en-AU"/>
              </w:rPr>
            </w:pPr>
            <w:r w:rsidRPr="00A84CE4">
              <w:rPr>
                <w:lang w:eastAsia="en-AU"/>
              </w:rPr>
              <w:t>Incorporated with other goods consumed or used in Australia</w:t>
            </w:r>
          </w:p>
        </w:tc>
        <w:tc>
          <w:tcPr>
            <w:tcW w:w="3544" w:type="dxa"/>
            <w:tcBorders>
              <w:top w:val="dotted" w:sz="4" w:space="0" w:color="auto"/>
              <w:bottom w:val="dotted" w:sz="4" w:space="0" w:color="auto"/>
            </w:tcBorders>
          </w:tcPr>
          <w:p w14:paraId="0600760D" w14:textId="77777777" w:rsidR="0047635C" w:rsidRPr="00A92C68" w:rsidRDefault="00071F20" w:rsidP="0047635C">
            <w:sdt>
              <w:sdtPr>
                <w:id w:val="-301234493"/>
                <w14:checkbox>
                  <w14:checked w14:val="0"/>
                  <w14:checkedState w14:val="2612" w14:font="MS Gothic"/>
                  <w14:uncheckedState w14:val="2610" w14:font="MS Gothic"/>
                </w14:checkbox>
              </w:sdtPr>
              <w:sdtEndPr/>
              <w:sdtContent>
                <w:r w:rsidR="0047635C" w:rsidRPr="00A92C68">
                  <w:rPr>
                    <w:rFonts w:hint="eastAsia"/>
                  </w:rPr>
                  <w:t>☐</w:t>
                </w:r>
              </w:sdtContent>
            </w:sdt>
            <w:r w:rsidR="0047635C" w:rsidRPr="00A92C68">
              <w:tab/>
              <w:t>Yes</w:t>
            </w:r>
          </w:p>
          <w:p w14:paraId="060FA11A" w14:textId="77777777" w:rsidR="0047635C" w:rsidRDefault="00071F20" w:rsidP="0047635C">
            <w:pPr>
              <w:pStyle w:val="NormalIndent"/>
              <w:ind w:left="0"/>
            </w:pPr>
            <w:sdt>
              <w:sdtPr>
                <w:id w:val="829796210"/>
                <w14:checkbox>
                  <w14:checked w14:val="0"/>
                  <w14:checkedState w14:val="2612" w14:font="MS Gothic"/>
                  <w14:uncheckedState w14:val="2610" w14:font="MS Gothic"/>
                </w14:checkbox>
              </w:sdtPr>
              <w:sdtEndPr/>
              <w:sdtContent>
                <w:r w:rsidR="0047635C" w:rsidRPr="00A92C68">
                  <w:rPr>
                    <w:rFonts w:hint="eastAsia"/>
                  </w:rPr>
                  <w:t>☐</w:t>
                </w:r>
              </w:sdtContent>
            </w:sdt>
            <w:r w:rsidR="0047635C" w:rsidRPr="00A92C68">
              <w:tab/>
              <w:t>No</w:t>
            </w:r>
          </w:p>
          <w:p w14:paraId="576B6A65" w14:textId="0C768D32" w:rsidR="0047635C" w:rsidRDefault="00071F20" w:rsidP="0047635C">
            <w:pPr>
              <w:pStyle w:val="NormalIndent"/>
              <w:ind w:left="0"/>
              <w:rPr>
                <w:lang w:eastAsia="en-AU"/>
              </w:rPr>
            </w:pPr>
            <w:sdt>
              <w:sdtPr>
                <w:id w:val="1095212666"/>
                <w14:checkbox>
                  <w14:checked w14:val="0"/>
                  <w14:checkedState w14:val="2612" w14:font="MS Gothic"/>
                  <w14:uncheckedState w14:val="2610" w14:font="MS Gothic"/>
                </w14:checkbox>
              </w:sdtPr>
              <w:sdtEndPr/>
              <w:sdtContent>
                <w:r w:rsidR="0047635C" w:rsidRPr="00A92C68">
                  <w:rPr>
                    <w:rFonts w:hint="eastAsia"/>
                  </w:rPr>
                  <w:t>☐</w:t>
                </w:r>
              </w:sdtContent>
            </w:sdt>
            <w:r w:rsidR="0047635C" w:rsidRPr="00A92C68">
              <w:tab/>
              <w:t>N</w:t>
            </w:r>
            <w:r w:rsidR="0047635C">
              <w:t>/A</w:t>
            </w:r>
          </w:p>
        </w:tc>
      </w:tr>
      <w:tr w:rsidR="0047635C" w14:paraId="6CE88896" w14:textId="77777777" w:rsidTr="00AB464C">
        <w:tc>
          <w:tcPr>
            <w:tcW w:w="4961" w:type="dxa"/>
            <w:tcBorders>
              <w:top w:val="dotted" w:sz="4" w:space="0" w:color="auto"/>
              <w:bottom w:val="dotted" w:sz="4" w:space="0" w:color="auto"/>
            </w:tcBorders>
          </w:tcPr>
          <w:p w14:paraId="2614AD7F" w14:textId="230BA316" w:rsidR="0047635C" w:rsidRDefault="0047635C" w:rsidP="008F31E6">
            <w:pPr>
              <w:pStyle w:val="NormalIndent"/>
              <w:numPr>
                <w:ilvl w:val="0"/>
                <w:numId w:val="16"/>
              </w:numPr>
              <w:rPr>
                <w:lang w:eastAsia="en-AU"/>
              </w:rPr>
            </w:pPr>
            <w:r w:rsidRPr="00A84CE4">
              <w:rPr>
                <w:lang w:eastAsia="en-AU"/>
              </w:rPr>
              <w:t>Disposed of, consumed, or otherwise dealt with</w:t>
            </w:r>
            <w:r w:rsidR="0086268B">
              <w:rPr>
                <w:lang w:eastAsia="en-AU"/>
              </w:rPr>
              <w:t xml:space="preserve"> </w:t>
            </w:r>
            <w:r w:rsidRPr="00A84CE4">
              <w:rPr>
                <w:lang w:eastAsia="en-AU"/>
              </w:rPr>
              <w:t>in A</w:t>
            </w:r>
            <w:r>
              <w:rPr>
                <w:lang w:eastAsia="en-AU"/>
              </w:rPr>
              <w:t>ustralia</w:t>
            </w:r>
            <w:r w:rsidRPr="00A84CE4">
              <w:rPr>
                <w:lang w:eastAsia="en-AU"/>
              </w:rPr>
              <w:t xml:space="preserve"> </w:t>
            </w:r>
          </w:p>
        </w:tc>
        <w:tc>
          <w:tcPr>
            <w:tcW w:w="3544" w:type="dxa"/>
            <w:tcBorders>
              <w:top w:val="dotted" w:sz="4" w:space="0" w:color="auto"/>
              <w:bottom w:val="dotted" w:sz="4" w:space="0" w:color="auto"/>
            </w:tcBorders>
          </w:tcPr>
          <w:p w14:paraId="5DDAB77F" w14:textId="77777777" w:rsidR="0047635C" w:rsidRPr="00A92C68" w:rsidRDefault="00071F20" w:rsidP="0047635C">
            <w:sdt>
              <w:sdtPr>
                <w:id w:val="1800719777"/>
                <w14:checkbox>
                  <w14:checked w14:val="0"/>
                  <w14:checkedState w14:val="2612" w14:font="MS Gothic"/>
                  <w14:uncheckedState w14:val="2610" w14:font="MS Gothic"/>
                </w14:checkbox>
              </w:sdtPr>
              <w:sdtEndPr/>
              <w:sdtContent>
                <w:r w:rsidR="0047635C" w:rsidRPr="00A92C68">
                  <w:rPr>
                    <w:rFonts w:hint="eastAsia"/>
                  </w:rPr>
                  <w:t>☐</w:t>
                </w:r>
              </w:sdtContent>
            </w:sdt>
            <w:r w:rsidR="0047635C" w:rsidRPr="00A92C68">
              <w:tab/>
              <w:t>Yes</w:t>
            </w:r>
          </w:p>
          <w:p w14:paraId="0250B2D0" w14:textId="2ABE7E78" w:rsidR="0047635C" w:rsidRDefault="00071F20" w:rsidP="0047635C">
            <w:pPr>
              <w:pStyle w:val="NormalIndent"/>
              <w:ind w:left="0"/>
              <w:rPr>
                <w:lang w:eastAsia="en-AU"/>
              </w:rPr>
            </w:pPr>
            <w:sdt>
              <w:sdtPr>
                <w:id w:val="-163406276"/>
                <w14:checkbox>
                  <w14:checked w14:val="0"/>
                  <w14:checkedState w14:val="2612" w14:font="MS Gothic"/>
                  <w14:uncheckedState w14:val="2610" w14:font="MS Gothic"/>
                </w14:checkbox>
              </w:sdtPr>
              <w:sdtEndPr/>
              <w:sdtContent>
                <w:r w:rsidR="0047635C" w:rsidRPr="00A92C68">
                  <w:rPr>
                    <w:rFonts w:hint="eastAsia"/>
                  </w:rPr>
                  <w:t>☐</w:t>
                </w:r>
              </w:sdtContent>
            </w:sdt>
            <w:r w:rsidR="0047635C" w:rsidRPr="00A92C68">
              <w:tab/>
              <w:t>No</w:t>
            </w:r>
          </w:p>
        </w:tc>
      </w:tr>
      <w:tr w:rsidR="0047635C" w14:paraId="7CB12FBE" w14:textId="77777777" w:rsidTr="00AB464C">
        <w:tc>
          <w:tcPr>
            <w:tcW w:w="4961" w:type="dxa"/>
            <w:tcBorders>
              <w:top w:val="dotted" w:sz="4" w:space="0" w:color="auto"/>
              <w:bottom w:val="dotted" w:sz="4" w:space="0" w:color="auto"/>
            </w:tcBorders>
          </w:tcPr>
          <w:p w14:paraId="2FCCD716" w14:textId="7B086329" w:rsidR="0047635C" w:rsidRDefault="0047635C" w:rsidP="008F31E6">
            <w:pPr>
              <w:pStyle w:val="NormalIndent"/>
              <w:numPr>
                <w:ilvl w:val="0"/>
                <w:numId w:val="16"/>
              </w:numPr>
              <w:rPr>
                <w:lang w:eastAsia="en-AU"/>
              </w:rPr>
            </w:pPr>
            <w:r w:rsidRPr="00A84CE4">
              <w:rPr>
                <w:lang w:eastAsia="en-AU"/>
              </w:rPr>
              <w:t>Exported *</w:t>
            </w:r>
          </w:p>
        </w:tc>
        <w:tc>
          <w:tcPr>
            <w:tcW w:w="3544" w:type="dxa"/>
            <w:tcBorders>
              <w:top w:val="dotted" w:sz="4" w:space="0" w:color="auto"/>
              <w:bottom w:val="dotted" w:sz="4" w:space="0" w:color="auto"/>
            </w:tcBorders>
          </w:tcPr>
          <w:p w14:paraId="525A73A1" w14:textId="77777777" w:rsidR="0047635C" w:rsidRPr="00A92C68" w:rsidRDefault="00071F20" w:rsidP="0047635C">
            <w:sdt>
              <w:sdtPr>
                <w:id w:val="-770934063"/>
                <w14:checkbox>
                  <w14:checked w14:val="0"/>
                  <w14:checkedState w14:val="2612" w14:font="MS Gothic"/>
                  <w14:uncheckedState w14:val="2610" w14:font="MS Gothic"/>
                </w14:checkbox>
              </w:sdtPr>
              <w:sdtEndPr/>
              <w:sdtContent>
                <w:r w:rsidR="0047635C" w:rsidRPr="00A92C68">
                  <w:rPr>
                    <w:rFonts w:hint="eastAsia"/>
                  </w:rPr>
                  <w:t>☐</w:t>
                </w:r>
              </w:sdtContent>
            </w:sdt>
            <w:r w:rsidR="0047635C" w:rsidRPr="00A92C68">
              <w:tab/>
              <w:t>Yes</w:t>
            </w:r>
          </w:p>
          <w:p w14:paraId="60642375" w14:textId="7312CD2A" w:rsidR="0047635C" w:rsidRDefault="00071F20" w:rsidP="0047635C">
            <w:pPr>
              <w:pStyle w:val="NormalIndent"/>
              <w:ind w:left="0"/>
              <w:rPr>
                <w:lang w:eastAsia="en-AU"/>
              </w:rPr>
            </w:pPr>
            <w:sdt>
              <w:sdtPr>
                <w:id w:val="28080253"/>
                <w14:checkbox>
                  <w14:checked w14:val="0"/>
                  <w14:checkedState w14:val="2612" w14:font="MS Gothic"/>
                  <w14:uncheckedState w14:val="2610" w14:font="MS Gothic"/>
                </w14:checkbox>
              </w:sdtPr>
              <w:sdtEndPr/>
              <w:sdtContent>
                <w:r w:rsidR="0047635C" w:rsidRPr="00A92C68">
                  <w:rPr>
                    <w:rFonts w:hint="eastAsia"/>
                  </w:rPr>
                  <w:t>☐</w:t>
                </w:r>
              </w:sdtContent>
            </w:sdt>
            <w:r w:rsidR="0047635C" w:rsidRPr="00A92C68">
              <w:tab/>
              <w:t>No</w:t>
            </w:r>
          </w:p>
        </w:tc>
      </w:tr>
      <w:tr w:rsidR="0047635C" w14:paraId="7F1C06D0" w14:textId="77777777" w:rsidTr="00AB464C">
        <w:tc>
          <w:tcPr>
            <w:tcW w:w="4961" w:type="dxa"/>
            <w:tcBorders>
              <w:top w:val="dotted" w:sz="4" w:space="0" w:color="auto"/>
              <w:bottom w:val="dotted" w:sz="4" w:space="0" w:color="auto"/>
            </w:tcBorders>
          </w:tcPr>
          <w:p w14:paraId="34818FF9" w14:textId="0DC718EA" w:rsidR="0047635C" w:rsidRDefault="0047635C" w:rsidP="008F31E6">
            <w:pPr>
              <w:pStyle w:val="NormalIndent"/>
              <w:numPr>
                <w:ilvl w:val="0"/>
                <w:numId w:val="16"/>
              </w:numPr>
              <w:rPr>
                <w:lang w:eastAsia="en-AU"/>
              </w:rPr>
            </w:pPr>
            <w:r w:rsidRPr="00A84CE4">
              <w:rPr>
                <w:lang w:eastAsia="en-AU"/>
              </w:rPr>
              <w:t>Subject to Tradex Duty</w:t>
            </w:r>
          </w:p>
        </w:tc>
        <w:tc>
          <w:tcPr>
            <w:tcW w:w="3544" w:type="dxa"/>
            <w:tcBorders>
              <w:top w:val="dotted" w:sz="4" w:space="0" w:color="auto"/>
              <w:bottom w:val="dotted" w:sz="4" w:space="0" w:color="auto"/>
            </w:tcBorders>
          </w:tcPr>
          <w:p w14:paraId="15EDAABB" w14:textId="77777777" w:rsidR="0047635C" w:rsidRPr="00A92C68" w:rsidRDefault="00071F20" w:rsidP="0047635C">
            <w:sdt>
              <w:sdtPr>
                <w:id w:val="1722479316"/>
                <w14:checkbox>
                  <w14:checked w14:val="0"/>
                  <w14:checkedState w14:val="2612" w14:font="MS Gothic"/>
                  <w14:uncheckedState w14:val="2610" w14:font="MS Gothic"/>
                </w14:checkbox>
              </w:sdtPr>
              <w:sdtEndPr/>
              <w:sdtContent>
                <w:r w:rsidR="0047635C" w:rsidRPr="00A92C68">
                  <w:rPr>
                    <w:rFonts w:hint="eastAsia"/>
                  </w:rPr>
                  <w:t>☐</w:t>
                </w:r>
              </w:sdtContent>
            </w:sdt>
            <w:r w:rsidR="0047635C" w:rsidRPr="00A92C68">
              <w:tab/>
              <w:t>Yes</w:t>
            </w:r>
          </w:p>
          <w:p w14:paraId="697D1859" w14:textId="59BB95A2" w:rsidR="0047635C" w:rsidRDefault="00071F20" w:rsidP="0047635C">
            <w:pPr>
              <w:pStyle w:val="NormalIndent"/>
              <w:ind w:left="0"/>
              <w:rPr>
                <w:lang w:eastAsia="en-AU"/>
              </w:rPr>
            </w:pPr>
            <w:sdt>
              <w:sdtPr>
                <w:id w:val="466932834"/>
                <w14:checkbox>
                  <w14:checked w14:val="0"/>
                  <w14:checkedState w14:val="2612" w14:font="MS Gothic"/>
                  <w14:uncheckedState w14:val="2610" w14:font="MS Gothic"/>
                </w14:checkbox>
              </w:sdtPr>
              <w:sdtEndPr/>
              <w:sdtContent>
                <w:r w:rsidR="0047635C" w:rsidRPr="00A92C68">
                  <w:rPr>
                    <w:rFonts w:hint="eastAsia"/>
                  </w:rPr>
                  <w:t>☐</w:t>
                </w:r>
              </w:sdtContent>
            </w:sdt>
            <w:r w:rsidR="0047635C" w:rsidRPr="00A92C68">
              <w:tab/>
              <w:t>No</w:t>
            </w:r>
          </w:p>
        </w:tc>
      </w:tr>
      <w:tr w:rsidR="0047635C" w14:paraId="504E2756" w14:textId="77777777" w:rsidTr="00AB464C">
        <w:tc>
          <w:tcPr>
            <w:tcW w:w="4961" w:type="dxa"/>
            <w:tcBorders>
              <w:top w:val="dotted" w:sz="4" w:space="0" w:color="auto"/>
              <w:bottom w:val="dotted" w:sz="4" w:space="0" w:color="auto"/>
            </w:tcBorders>
          </w:tcPr>
          <w:p w14:paraId="713E5CC2" w14:textId="14BDF6DB" w:rsidR="0047635C" w:rsidRDefault="0047635C" w:rsidP="008F31E6">
            <w:pPr>
              <w:pStyle w:val="NormalIndent"/>
              <w:numPr>
                <w:ilvl w:val="0"/>
                <w:numId w:val="16"/>
              </w:numPr>
              <w:rPr>
                <w:lang w:eastAsia="en-AU"/>
              </w:rPr>
            </w:pPr>
            <w:r w:rsidRPr="00A84CE4">
              <w:rPr>
                <w:lang w:eastAsia="en-AU"/>
              </w:rPr>
              <w:t>Export info</w:t>
            </w:r>
            <w:r>
              <w:rPr>
                <w:lang w:eastAsia="en-AU"/>
              </w:rPr>
              <w:t>r</w:t>
            </w:r>
            <w:r w:rsidRPr="00A84CE4">
              <w:rPr>
                <w:lang w:eastAsia="en-AU"/>
              </w:rPr>
              <w:t>mation on goods traceable back to import document line *</w:t>
            </w:r>
          </w:p>
        </w:tc>
        <w:tc>
          <w:tcPr>
            <w:tcW w:w="3544" w:type="dxa"/>
            <w:tcBorders>
              <w:top w:val="dotted" w:sz="4" w:space="0" w:color="auto"/>
              <w:bottom w:val="dotted" w:sz="4" w:space="0" w:color="auto"/>
            </w:tcBorders>
          </w:tcPr>
          <w:p w14:paraId="24BBCA78" w14:textId="77777777" w:rsidR="0047635C" w:rsidRPr="00A92C68" w:rsidRDefault="00071F20" w:rsidP="0047635C">
            <w:sdt>
              <w:sdtPr>
                <w:id w:val="416297345"/>
                <w14:checkbox>
                  <w14:checked w14:val="0"/>
                  <w14:checkedState w14:val="2612" w14:font="MS Gothic"/>
                  <w14:uncheckedState w14:val="2610" w14:font="MS Gothic"/>
                </w14:checkbox>
              </w:sdtPr>
              <w:sdtEndPr/>
              <w:sdtContent>
                <w:r w:rsidR="0047635C" w:rsidRPr="00A92C68">
                  <w:rPr>
                    <w:rFonts w:hint="eastAsia"/>
                  </w:rPr>
                  <w:t>☐</w:t>
                </w:r>
              </w:sdtContent>
            </w:sdt>
            <w:r w:rsidR="0047635C" w:rsidRPr="00A92C68">
              <w:tab/>
              <w:t>Yes</w:t>
            </w:r>
          </w:p>
          <w:p w14:paraId="007980C8" w14:textId="53531B8F" w:rsidR="0047635C" w:rsidRDefault="00071F20" w:rsidP="0047635C">
            <w:pPr>
              <w:pStyle w:val="NormalIndent"/>
              <w:ind w:left="0"/>
              <w:rPr>
                <w:lang w:eastAsia="en-AU"/>
              </w:rPr>
            </w:pPr>
            <w:sdt>
              <w:sdtPr>
                <w:id w:val="1782756642"/>
                <w14:checkbox>
                  <w14:checked w14:val="0"/>
                  <w14:checkedState w14:val="2612" w14:font="MS Gothic"/>
                  <w14:uncheckedState w14:val="2610" w14:font="MS Gothic"/>
                </w14:checkbox>
              </w:sdtPr>
              <w:sdtEndPr/>
              <w:sdtContent>
                <w:r w:rsidR="0047635C" w:rsidRPr="00A92C68">
                  <w:rPr>
                    <w:rFonts w:hint="eastAsia"/>
                  </w:rPr>
                  <w:t>☐</w:t>
                </w:r>
              </w:sdtContent>
            </w:sdt>
            <w:r w:rsidR="0047635C" w:rsidRPr="00A92C68">
              <w:tab/>
              <w:t>No</w:t>
            </w:r>
          </w:p>
        </w:tc>
      </w:tr>
      <w:tr w:rsidR="0047635C" w14:paraId="20D86781" w14:textId="77777777" w:rsidTr="00AB464C">
        <w:tc>
          <w:tcPr>
            <w:tcW w:w="4961" w:type="dxa"/>
            <w:tcBorders>
              <w:top w:val="dotted" w:sz="4" w:space="0" w:color="auto"/>
              <w:bottom w:val="dotted" w:sz="4" w:space="0" w:color="auto"/>
            </w:tcBorders>
          </w:tcPr>
          <w:p w14:paraId="6147EE4D" w14:textId="3C618A06" w:rsidR="0047635C" w:rsidRDefault="0047635C" w:rsidP="008F31E6">
            <w:pPr>
              <w:pStyle w:val="NormalIndent"/>
              <w:numPr>
                <w:ilvl w:val="0"/>
                <w:numId w:val="16"/>
              </w:numPr>
              <w:rPr>
                <w:lang w:eastAsia="en-AU"/>
              </w:rPr>
            </w:pPr>
            <w:r>
              <w:rPr>
                <w:lang w:eastAsia="en-AU"/>
              </w:rPr>
              <w:t xml:space="preserve">Kept for 5 years </w:t>
            </w:r>
            <w:r w:rsidRPr="00C2787E">
              <w:rPr>
                <w:lang w:eastAsia="en-AU"/>
              </w:rPr>
              <w:t>at a place in Australia</w:t>
            </w:r>
            <w:r>
              <w:rPr>
                <w:lang w:eastAsia="en-AU"/>
              </w:rPr>
              <w:t>?</w:t>
            </w:r>
          </w:p>
        </w:tc>
        <w:tc>
          <w:tcPr>
            <w:tcW w:w="3544" w:type="dxa"/>
            <w:tcBorders>
              <w:top w:val="dotted" w:sz="4" w:space="0" w:color="auto"/>
              <w:bottom w:val="dotted" w:sz="4" w:space="0" w:color="auto"/>
            </w:tcBorders>
          </w:tcPr>
          <w:p w14:paraId="45F49192" w14:textId="77777777" w:rsidR="0047635C" w:rsidRPr="00A92C68" w:rsidRDefault="00071F20" w:rsidP="0047635C">
            <w:sdt>
              <w:sdtPr>
                <w:id w:val="1823077677"/>
                <w14:checkbox>
                  <w14:checked w14:val="0"/>
                  <w14:checkedState w14:val="2612" w14:font="MS Gothic"/>
                  <w14:uncheckedState w14:val="2610" w14:font="MS Gothic"/>
                </w14:checkbox>
              </w:sdtPr>
              <w:sdtEndPr/>
              <w:sdtContent>
                <w:r w:rsidR="0047635C" w:rsidRPr="00A92C68">
                  <w:rPr>
                    <w:rFonts w:hint="eastAsia"/>
                  </w:rPr>
                  <w:t>☐</w:t>
                </w:r>
              </w:sdtContent>
            </w:sdt>
            <w:r w:rsidR="0047635C" w:rsidRPr="00A92C68">
              <w:tab/>
              <w:t>Yes</w:t>
            </w:r>
          </w:p>
          <w:p w14:paraId="1F8DE008" w14:textId="528168A0" w:rsidR="0047635C" w:rsidRDefault="00071F20" w:rsidP="0047635C">
            <w:pPr>
              <w:pStyle w:val="NormalIndent"/>
              <w:ind w:left="0"/>
              <w:rPr>
                <w:lang w:eastAsia="en-AU"/>
              </w:rPr>
            </w:pPr>
            <w:sdt>
              <w:sdtPr>
                <w:id w:val="661134450"/>
                <w14:checkbox>
                  <w14:checked w14:val="0"/>
                  <w14:checkedState w14:val="2612" w14:font="MS Gothic"/>
                  <w14:uncheckedState w14:val="2610" w14:font="MS Gothic"/>
                </w14:checkbox>
              </w:sdtPr>
              <w:sdtEndPr/>
              <w:sdtContent>
                <w:r w:rsidR="0047635C" w:rsidRPr="00A92C68">
                  <w:rPr>
                    <w:rFonts w:hint="eastAsia"/>
                  </w:rPr>
                  <w:t>☐</w:t>
                </w:r>
              </w:sdtContent>
            </w:sdt>
            <w:r w:rsidR="0047635C" w:rsidRPr="00A92C68">
              <w:tab/>
              <w:t>No</w:t>
            </w:r>
          </w:p>
        </w:tc>
      </w:tr>
    </w:tbl>
    <w:p w14:paraId="197F3ABB" w14:textId="785BEEC1" w:rsidR="0047635C" w:rsidRDefault="00A84CE4" w:rsidP="0047635C">
      <w:pPr>
        <w:pStyle w:val="Instructiontext"/>
        <w:rPr>
          <w:rFonts w:eastAsia="Times New Roman"/>
          <w:lang w:eastAsia="en-AU"/>
        </w:rPr>
      </w:pPr>
      <w:r w:rsidRPr="00A84CE4">
        <w:rPr>
          <w:rFonts w:eastAsia="Times New Roman"/>
          <w:lang w:eastAsia="en-AU"/>
        </w:rPr>
        <w:t>*Tourist Refund Scheme report</w:t>
      </w:r>
      <w:r w:rsidR="0086268B">
        <w:rPr>
          <w:rFonts w:eastAsia="Times New Roman"/>
          <w:lang w:eastAsia="en-AU"/>
        </w:rPr>
        <w:t xml:space="preserve"> data</w:t>
      </w:r>
      <w:r w:rsidRPr="00A84CE4">
        <w:rPr>
          <w:rFonts w:eastAsia="Times New Roman"/>
          <w:lang w:eastAsia="en-AU"/>
        </w:rPr>
        <w:t xml:space="preserve"> is not adequate evidence of record keeping</w:t>
      </w:r>
      <w:r w:rsidR="003A1F2C">
        <w:rPr>
          <w:rFonts w:eastAsia="Times New Roman"/>
          <w:lang w:eastAsia="en-AU"/>
        </w:rPr>
        <w:t xml:space="preserve"> for Tradex Scheme purposes.</w:t>
      </w:r>
    </w:p>
    <w:p w14:paraId="077F91B8" w14:textId="4AA79155" w:rsidR="00467820" w:rsidRPr="00937EF3" w:rsidRDefault="00467820" w:rsidP="0047635C">
      <w:pPr>
        <w:pStyle w:val="Instructiontext"/>
        <w:rPr>
          <w:rFonts w:eastAsia="Times New Roman"/>
          <w:lang w:eastAsia="en-AU"/>
        </w:rPr>
      </w:pPr>
      <w:r>
        <w:rPr>
          <w:rFonts w:eastAsia="Times New Roman"/>
          <w:color w:val="FF0000"/>
          <w:lang w:eastAsia="en-AU"/>
        </w:rPr>
        <w:br w:type="page"/>
      </w:r>
    </w:p>
    <w:p w14:paraId="6A4BCA3B" w14:textId="23D65F09" w:rsidR="001B77EE" w:rsidRPr="00370829" w:rsidRDefault="001B77EE" w:rsidP="00F7404E">
      <w:pPr>
        <w:pStyle w:val="Heading2"/>
      </w:pPr>
      <w:r w:rsidRPr="00370829">
        <w:lastRenderedPageBreak/>
        <w:t xml:space="preserve">Part </w:t>
      </w:r>
      <w:r w:rsidR="008D60C9">
        <w:t>G</w:t>
      </w:r>
      <w:r w:rsidRPr="00370829">
        <w:t xml:space="preserve"> – Declaration</w:t>
      </w:r>
    </w:p>
    <w:p w14:paraId="789A269A" w14:textId="77777777" w:rsidR="001B77EE" w:rsidRPr="00370829" w:rsidRDefault="001B77EE" w:rsidP="0047635C">
      <w:pPr>
        <w:pStyle w:val="Heading3"/>
      </w:pPr>
      <w:r w:rsidRPr="00370829">
        <w:t>Authorised person declaration</w:t>
      </w:r>
    </w:p>
    <w:p w14:paraId="4CC7D4BC" w14:textId="77777777" w:rsidR="001B77EE" w:rsidRPr="00370829" w:rsidRDefault="001B77EE" w:rsidP="001B77EE">
      <w:pPr>
        <w:spacing w:after="240"/>
        <w:rPr>
          <w:rFonts w:cs="Arial"/>
          <w:sz w:val="19"/>
          <w:szCs w:val="19"/>
        </w:rPr>
      </w:pPr>
      <w:r w:rsidRPr="00370829">
        <w:rPr>
          <w:rFonts w:cs="Arial"/>
          <w:sz w:val="19"/>
          <w:szCs w:val="19"/>
        </w:rPr>
        <w:t xml:space="preserve">I/the applicant declare/s </w:t>
      </w:r>
      <w:proofErr w:type="gramStart"/>
      <w:r w:rsidRPr="00370829">
        <w:rPr>
          <w:rFonts w:cs="Arial"/>
          <w:sz w:val="19"/>
          <w:szCs w:val="19"/>
        </w:rPr>
        <w:t>that</w:t>
      </w:r>
      <w:proofErr w:type="gramEnd"/>
    </w:p>
    <w:p w14:paraId="7BDD5FD0" w14:textId="77777777" w:rsidR="0047635C" w:rsidRPr="00F7404E" w:rsidRDefault="0047635C" w:rsidP="0047635C">
      <w:pPr>
        <w:pStyle w:val="ListParagraph"/>
        <w:tabs>
          <w:tab w:val="clear" w:pos="425"/>
        </w:tabs>
      </w:pPr>
      <w:r w:rsidRPr="00F7404E">
        <w:t>I am the applicant (for applications from individuals), a partner, or an officer of the applicant who is duly authorised to make this application for the applicant (for incorporated applicants).</w:t>
      </w:r>
    </w:p>
    <w:p w14:paraId="76B1B14F" w14:textId="0C59F940" w:rsidR="0047635C" w:rsidRPr="00F7404E" w:rsidRDefault="0047635C" w:rsidP="0047635C">
      <w:pPr>
        <w:pStyle w:val="ListParagraph"/>
        <w:tabs>
          <w:tab w:val="clear" w:pos="425"/>
        </w:tabs>
      </w:pPr>
      <w:r w:rsidRPr="00F7404E">
        <w:t xml:space="preserve">I have read the </w:t>
      </w:r>
      <w:r w:rsidRPr="00F7404E">
        <w:rPr>
          <w:i/>
        </w:rPr>
        <w:t xml:space="preserve">Tradex </w:t>
      </w:r>
      <w:r w:rsidR="0086268B">
        <w:rPr>
          <w:i/>
        </w:rPr>
        <w:t>Policy and Administrative</w:t>
      </w:r>
      <w:r w:rsidRPr="00F7404E">
        <w:rPr>
          <w:i/>
        </w:rPr>
        <w:t xml:space="preserve"> Guide</w:t>
      </w:r>
      <w:r w:rsidR="0086268B">
        <w:rPr>
          <w:i/>
        </w:rPr>
        <w:t>lines</w:t>
      </w:r>
      <w:r w:rsidRPr="00F7404E">
        <w:t xml:space="preserve"> and understand the obligations applying to applicants and holders of </w:t>
      </w:r>
      <w:r w:rsidRPr="008F3EEA">
        <w:rPr>
          <w:iCs/>
        </w:rPr>
        <w:t>Tradex</w:t>
      </w:r>
      <w:r w:rsidRPr="00F7404E">
        <w:t xml:space="preserve"> orders under the </w:t>
      </w:r>
      <w:r w:rsidRPr="00F7404E">
        <w:rPr>
          <w:i/>
        </w:rPr>
        <w:t>Tradex Scheme Act 1999 (“</w:t>
      </w:r>
      <w:r w:rsidRPr="00F7404E">
        <w:t>the Act</w:t>
      </w:r>
      <w:r w:rsidRPr="00F7404E">
        <w:rPr>
          <w:i/>
        </w:rPr>
        <w:t>”)</w:t>
      </w:r>
      <w:r w:rsidRPr="00F7404E">
        <w:t xml:space="preserve"> and the </w:t>
      </w:r>
      <w:r w:rsidRPr="00F7404E">
        <w:rPr>
          <w:i/>
        </w:rPr>
        <w:t>Tradex Scheme Regulations 2018 (“</w:t>
      </w:r>
      <w:r w:rsidRPr="00F7404E">
        <w:t>the Regulations</w:t>
      </w:r>
      <w:r w:rsidRPr="00F7404E">
        <w:rPr>
          <w:i/>
        </w:rPr>
        <w:t>”)</w:t>
      </w:r>
      <w:r w:rsidRPr="00F7404E">
        <w:t>.</w:t>
      </w:r>
    </w:p>
    <w:p w14:paraId="19EC228E" w14:textId="77777777" w:rsidR="0047635C" w:rsidRPr="00F7404E" w:rsidRDefault="0047635C" w:rsidP="0047635C">
      <w:pPr>
        <w:pStyle w:val="ListParagraph"/>
        <w:tabs>
          <w:tab w:val="clear" w:pos="425"/>
        </w:tabs>
      </w:pPr>
      <w:r w:rsidRPr="00F7404E">
        <w:t xml:space="preserve">To the best of my knowledge the information provided in this application is true, </w:t>
      </w:r>
      <w:proofErr w:type="gramStart"/>
      <w:r w:rsidRPr="00F7404E">
        <w:t>correct</w:t>
      </w:r>
      <w:proofErr w:type="gramEnd"/>
      <w:r w:rsidRPr="00F7404E">
        <w:t xml:space="preserve"> and accurate in all material particulars.</w:t>
      </w:r>
    </w:p>
    <w:p w14:paraId="12F668FF" w14:textId="77777777" w:rsidR="0047635C" w:rsidRPr="00F7404E" w:rsidRDefault="0047635C" w:rsidP="0047635C">
      <w:pPr>
        <w:pStyle w:val="ListParagraph"/>
        <w:tabs>
          <w:tab w:val="clear" w:pos="425"/>
        </w:tabs>
      </w:pPr>
      <w:r w:rsidRPr="00F7404E">
        <w:t>I understand that the giving of false or misleading information is a serious criminal offence and may result in prosecution.</w:t>
      </w:r>
    </w:p>
    <w:p w14:paraId="1226B616" w14:textId="34552BF5" w:rsidR="0047635C" w:rsidRPr="00F7404E" w:rsidRDefault="0047635C" w:rsidP="0047635C">
      <w:pPr>
        <w:pStyle w:val="ListParagraph"/>
        <w:tabs>
          <w:tab w:val="clear" w:pos="425"/>
        </w:tabs>
      </w:pPr>
      <w:r w:rsidRPr="00F7404E">
        <w:t>I understand that the applicant may be required to provide further information in support of this application.</w:t>
      </w:r>
      <w:r w:rsidR="00AB464C">
        <w:tab/>
      </w:r>
    </w:p>
    <w:p w14:paraId="72242D5A" w14:textId="77777777" w:rsidR="0047635C" w:rsidRPr="00F7404E" w:rsidRDefault="0047635C" w:rsidP="0047635C">
      <w:pPr>
        <w:pStyle w:val="ListParagraph"/>
        <w:tabs>
          <w:tab w:val="clear" w:pos="425"/>
        </w:tabs>
      </w:pPr>
      <w:r w:rsidRPr="00F7404E">
        <w:t>I/the applicant have/has maintained and will maintain for at least 5 years all records that substantiate that I/the applicant am/is carrying on or have/has carried on the activities in respect of the good in accordance with the information in this application form.</w:t>
      </w:r>
    </w:p>
    <w:p w14:paraId="108C0C99" w14:textId="77777777" w:rsidR="001B77EE" w:rsidRPr="0047635C" w:rsidRDefault="001B77EE" w:rsidP="0047635C">
      <w:pPr>
        <w:rPr>
          <w:b/>
          <w:bCs/>
        </w:rPr>
      </w:pPr>
      <w:r w:rsidRPr="0047635C">
        <w:rPr>
          <w:b/>
          <w:bCs/>
        </w:rPr>
        <w:t>*Indicates a required question</w:t>
      </w:r>
    </w:p>
    <w:p w14:paraId="67CC0B4B" w14:textId="2D9F8FBC" w:rsidR="001B77EE" w:rsidRPr="00370829" w:rsidRDefault="000C542E" w:rsidP="0047635C">
      <w:pPr>
        <w:pStyle w:val="Heading3"/>
      </w:pPr>
      <w:r>
        <w:t>G</w:t>
      </w:r>
      <w:r w:rsidR="001B77EE" w:rsidRPr="00370829">
        <w:t>1*</w:t>
      </w:r>
      <w:r w:rsidR="001B77EE" w:rsidRPr="00370829">
        <w:tab/>
      </w:r>
      <w:r w:rsidR="001B77EE" w:rsidRPr="00F7404E">
        <w:t>Application</w:t>
      </w:r>
      <w:r w:rsidR="001B77EE" w:rsidRPr="00370829">
        <w:t xml:space="preserve"> </w:t>
      </w:r>
      <w:r w:rsidR="001B77EE" w:rsidRPr="0047635C">
        <w:t>signatory</w:t>
      </w:r>
      <w:r w:rsidR="001B77EE" w:rsidRPr="00370829">
        <w:t xml:space="preserve"> details </w:t>
      </w:r>
    </w:p>
    <w:tbl>
      <w:tblPr>
        <w:tblStyle w:val="TableGrid"/>
        <w:tblW w:w="8505" w:type="dxa"/>
        <w:tblLook w:val="01E0" w:firstRow="1" w:lastRow="1" w:firstColumn="1" w:lastColumn="1" w:noHBand="0" w:noVBand="0"/>
        <w:tblCaption w:val="Applicant signatory details"/>
        <w:tblDescription w:val="Table with blank cells for the applicant to provide details in response to the required information regarding signatory details. "/>
      </w:tblPr>
      <w:tblGrid>
        <w:gridCol w:w="5103"/>
        <w:gridCol w:w="3402"/>
      </w:tblGrid>
      <w:tr w:rsidR="0047635C" w:rsidRPr="00370829" w14:paraId="61F2F74D" w14:textId="77777777" w:rsidTr="0047635C">
        <w:trPr>
          <w:cnfStyle w:val="100000000000" w:firstRow="1" w:lastRow="0" w:firstColumn="0" w:lastColumn="0" w:oddVBand="0" w:evenVBand="0" w:oddHBand="0" w:evenHBand="0" w:firstRowFirstColumn="0" w:firstRowLastColumn="0" w:lastRowFirstColumn="0" w:lastRowLastColumn="0"/>
        </w:trPr>
        <w:tc>
          <w:tcPr>
            <w:tcW w:w="5103" w:type="dxa"/>
          </w:tcPr>
          <w:p w14:paraId="63B8602C" w14:textId="77777777" w:rsidR="0047635C" w:rsidRPr="00370829" w:rsidRDefault="0047635C" w:rsidP="0047635C">
            <w:r w:rsidRPr="00370829">
              <w:t>Are you the applicant or an employee of the applicant?</w:t>
            </w:r>
          </w:p>
        </w:tc>
        <w:tc>
          <w:tcPr>
            <w:tcW w:w="3402" w:type="dxa"/>
          </w:tcPr>
          <w:p w14:paraId="7F49B4F6" w14:textId="77777777" w:rsidR="0047635C" w:rsidRDefault="00071F20" w:rsidP="0047635C">
            <w:sdt>
              <w:sdtPr>
                <w:id w:val="-1724360037"/>
                <w14:checkbox>
                  <w14:checked w14:val="0"/>
                  <w14:checkedState w14:val="2612" w14:font="MS Gothic"/>
                  <w14:uncheckedState w14:val="2610" w14:font="MS Gothic"/>
                </w14:checkbox>
              </w:sdtPr>
              <w:sdtEndPr/>
              <w:sdtContent>
                <w:r w:rsidR="0047635C" w:rsidRPr="00370829">
                  <w:rPr>
                    <w:rFonts w:ascii="MS Gothic" w:eastAsia="MS Gothic" w:hAnsi="MS Gothic" w:hint="eastAsia"/>
                  </w:rPr>
                  <w:t>☐</w:t>
                </w:r>
              </w:sdtContent>
            </w:sdt>
            <w:r w:rsidR="0047635C" w:rsidRPr="00370829">
              <w:t xml:space="preserve"> Yes</w:t>
            </w:r>
          </w:p>
          <w:p w14:paraId="334E67DA" w14:textId="5538CE28" w:rsidR="0047635C" w:rsidRPr="00370829" w:rsidRDefault="00071F20" w:rsidP="0047635C">
            <w:sdt>
              <w:sdtPr>
                <w:id w:val="1215708350"/>
                <w14:checkbox>
                  <w14:checked w14:val="0"/>
                  <w14:checkedState w14:val="2612" w14:font="MS Gothic"/>
                  <w14:uncheckedState w14:val="2610" w14:font="MS Gothic"/>
                </w14:checkbox>
              </w:sdtPr>
              <w:sdtEndPr/>
              <w:sdtContent>
                <w:r w:rsidR="0047635C" w:rsidRPr="00370829">
                  <w:rPr>
                    <w:rFonts w:ascii="MS Gothic" w:eastAsia="MS Gothic" w:hAnsi="MS Gothic" w:hint="eastAsia"/>
                  </w:rPr>
                  <w:t>☐</w:t>
                </w:r>
              </w:sdtContent>
            </w:sdt>
            <w:r w:rsidR="0047635C" w:rsidRPr="00370829">
              <w:t xml:space="preserve"> No</w:t>
            </w:r>
          </w:p>
        </w:tc>
      </w:tr>
    </w:tbl>
    <w:p w14:paraId="41062E66" w14:textId="77422B49" w:rsidR="001B77EE" w:rsidRPr="00370829" w:rsidRDefault="001B77EE" w:rsidP="0047635C">
      <w:pPr>
        <w:pStyle w:val="NormalIndent"/>
        <w:rPr>
          <w:b/>
        </w:rPr>
      </w:pPr>
      <w:r w:rsidRPr="00370829">
        <w:t xml:space="preserve">(If </w:t>
      </w:r>
      <w:proofErr w:type="gramStart"/>
      <w:r w:rsidRPr="0047635C">
        <w:rPr>
          <w:b/>
          <w:bCs/>
        </w:rPr>
        <w:t>No</w:t>
      </w:r>
      <w:proofErr w:type="gramEnd"/>
      <w:r w:rsidRPr="00370829">
        <w:t xml:space="preserve">, please also complete question </w:t>
      </w:r>
      <w:r w:rsidR="00F16159">
        <w:t>G</w:t>
      </w:r>
      <w:r w:rsidR="00F16159" w:rsidRPr="00370829">
        <w:t>2</w:t>
      </w:r>
      <w:r w:rsidRPr="00370829">
        <w:t>, External entity details.)</w:t>
      </w:r>
    </w:p>
    <w:tbl>
      <w:tblPr>
        <w:tblStyle w:val="TableGrid"/>
        <w:tblW w:w="8505" w:type="dxa"/>
        <w:tblLook w:val="01E0" w:firstRow="1" w:lastRow="1" w:firstColumn="1" w:lastColumn="1" w:noHBand="0" w:noVBand="0"/>
        <w:tblCaption w:val="Applicant signatory details"/>
        <w:tblDescription w:val="Table with blank cells for the applicant to provide details in response to the required information regarding signatory details. "/>
      </w:tblPr>
      <w:tblGrid>
        <w:gridCol w:w="3686"/>
        <w:gridCol w:w="4819"/>
      </w:tblGrid>
      <w:tr w:rsidR="0047635C" w:rsidRPr="00370829" w14:paraId="231D981C" w14:textId="77777777" w:rsidTr="00EE7221">
        <w:trPr>
          <w:cnfStyle w:val="100000000000" w:firstRow="1" w:lastRow="0" w:firstColumn="0" w:lastColumn="0" w:oddVBand="0" w:evenVBand="0" w:oddHBand="0" w:evenHBand="0" w:firstRowFirstColumn="0" w:firstRowLastColumn="0" w:lastRowFirstColumn="0" w:lastRowLastColumn="0"/>
        </w:trPr>
        <w:tc>
          <w:tcPr>
            <w:tcW w:w="3686" w:type="dxa"/>
            <w:tcBorders>
              <w:right w:val="dotted" w:sz="4" w:space="0" w:color="auto"/>
            </w:tcBorders>
          </w:tcPr>
          <w:p w14:paraId="36CF7FD7" w14:textId="79568F53" w:rsidR="0047635C" w:rsidRPr="00370829" w:rsidRDefault="0047635C" w:rsidP="0047635C">
            <w:r w:rsidRPr="00370829">
              <w:t>Title</w:t>
            </w:r>
            <w:r>
              <w:t xml:space="preserve"> </w:t>
            </w:r>
            <w:r w:rsidRPr="00370829">
              <w:t>(Mr; Mrs; Miss; Ms; Dr; Professor; Associate Professor; Other)</w:t>
            </w:r>
          </w:p>
        </w:tc>
        <w:tc>
          <w:tcPr>
            <w:tcW w:w="4819" w:type="dxa"/>
            <w:tcBorders>
              <w:top w:val="dotted" w:sz="4" w:space="0" w:color="auto"/>
              <w:left w:val="dotted" w:sz="4" w:space="0" w:color="auto"/>
              <w:bottom w:val="dotted" w:sz="4" w:space="0" w:color="auto"/>
              <w:right w:val="dotted" w:sz="4" w:space="0" w:color="auto"/>
            </w:tcBorders>
          </w:tcPr>
          <w:p w14:paraId="51682343" w14:textId="770020AE" w:rsidR="0047635C" w:rsidRPr="00370829" w:rsidRDefault="00071F20" w:rsidP="0047635C">
            <w:pPr>
              <w:rPr>
                <w:rFonts w:cs="Arial"/>
              </w:rPr>
            </w:pPr>
            <w:sdt>
              <w:sdtPr>
                <w:rPr>
                  <w:b/>
                  <w:bCs/>
                </w:rPr>
                <w:id w:val="-451025117"/>
                <w:placeholder>
                  <w:docPart w:val="21D8FBDC649A4E2C92098B22F478F3AE"/>
                </w:placeholder>
              </w:sdtPr>
              <w:sdtEndPr/>
              <w:sdtContent>
                <w:sdt>
                  <w:sdtPr>
                    <w:rPr>
                      <w:b/>
                      <w:bCs/>
                    </w:rPr>
                    <w:id w:val="-1504665737"/>
                    <w:placeholder>
                      <w:docPart w:val="891DBF9A169145BBA5537C98736B6EEC"/>
                    </w:placeholder>
                    <w:showingPlcHdr/>
                    <w:comboBox>
                      <w:listItem w:value="Choose an item."/>
                      <w:listItem w:displayText="Mr" w:value="Mr"/>
                      <w:listItem w:displayText="Mrs" w:value="Mrs"/>
                      <w:listItem w:displayText="Ms" w:value="Ms"/>
                      <w:listItem w:displayText="Dr" w:value="Dr"/>
                      <w:listItem w:displayText="Professor" w:value="Professor"/>
                      <w:listItem w:displayText="Associate Professor" w:value="Associate Professor"/>
                      <w:listItem w:displayText="Other" w:value="Other"/>
                    </w:comboBox>
                  </w:sdtPr>
                  <w:sdtEndPr/>
                  <w:sdtContent>
                    <w:r w:rsidR="00EE7221" w:rsidRPr="00766854">
                      <w:rPr>
                        <w:rStyle w:val="PlaceholderText"/>
                        <w:b w:val="0"/>
                        <w:bCs/>
                      </w:rPr>
                      <w:t>Choose an item.</w:t>
                    </w:r>
                  </w:sdtContent>
                </w:sdt>
              </w:sdtContent>
            </w:sdt>
          </w:p>
        </w:tc>
      </w:tr>
      <w:tr w:rsidR="0047635C" w:rsidRPr="00370829" w14:paraId="71ED031F" w14:textId="77777777" w:rsidTr="00EE7221">
        <w:tc>
          <w:tcPr>
            <w:tcW w:w="3686" w:type="dxa"/>
            <w:tcBorders>
              <w:right w:val="dotted" w:sz="4" w:space="0" w:color="auto"/>
            </w:tcBorders>
          </w:tcPr>
          <w:p w14:paraId="47AF6479" w14:textId="77777777" w:rsidR="0047635C" w:rsidRPr="00370829" w:rsidRDefault="0047635C" w:rsidP="0047635C">
            <w:r w:rsidRPr="00370829">
              <w:t>Given name</w:t>
            </w:r>
          </w:p>
        </w:tc>
        <w:tc>
          <w:tcPr>
            <w:tcW w:w="4819" w:type="dxa"/>
            <w:tcBorders>
              <w:top w:val="dotted" w:sz="4" w:space="0" w:color="auto"/>
              <w:left w:val="dotted" w:sz="4" w:space="0" w:color="auto"/>
              <w:bottom w:val="dotted" w:sz="4" w:space="0" w:color="auto"/>
              <w:right w:val="dotted" w:sz="4" w:space="0" w:color="auto"/>
            </w:tcBorders>
          </w:tcPr>
          <w:p w14:paraId="2EAE5B30" w14:textId="0EA10FA1" w:rsidR="0047635C" w:rsidRPr="00370829" w:rsidRDefault="00071F20" w:rsidP="0047635C">
            <w:pPr>
              <w:rPr>
                <w:rFonts w:cs="Arial"/>
              </w:rPr>
            </w:pPr>
            <w:sdt>
              <w:sdtPr>
                <w:rPr>
                  <w:b/>
                  <w:bCs/>
                </w:rPr>
                <w:id w:val="690727744"/>
                <w:placeholder>
                  <w:docPart w:val="5AEF51DACADE4EB2B7CC1A8175A3800F"/>
                </w:placeholder>
                <w:showingPlcHdr/>
              </w:sdtPr>
              <w:sdtEndPr/>
              <w:sdtContent>
                <w:r w:rsidR="0047635C" w:rsidRPr="00D826B4">
                  <w:rPr>
                    <w:rStyle w:val="PlaceholderText"/>
                    <w:b w:val="0"/>
                    <w:bCs/>
                  </w:rPr>
                  <w:t>Click to enter text.</w:t>
                </w:r>
              </w:sdtContent>
            </w:sdt>
          </w:p>
        </w:tc>
      </w:tr>
      <w:tr w:rsidR="0047635C" w:rsidRPr="00370829" w14:paraId="0AFBC88A" w14:textId="77777777" w:rsidTr="00EE7221">
        <w:tc>
          <w:tcPr>
            <w:tcW w:w="3686" w:type="dxa"/>
            <w:tcBorders>
              <w:right w:val="dotted" w:sz="4" w:space="0" w:color="auto"/>
            </w:tcBorders>
          </w:tcPr>
          <w:p w14:paraId="385FC97B" w14:textId="77777777" w:rsidR="0047635C" w:rsidRPr="00370829" w:rsidRDefault="0047635C" w:rsidP="0047635C">
            <w:r w:rsidRPr="00370829">
              <w:t>Other name(s)</w:t>
            </w:r>
          </w:p>
        </w:tc>
        <w:tc>
          <w:tcPr>
            <w:tcW w:w="4819" w:type="dxa"/>
            <w:tcBorders>
              <w:top w:val="dotted" w:sz="4" w:space="0" w:color="auto"/>
              <w:left w:val="dotted" w:sz="4" w:space="0" w:color="auto"/>
              <w:bottom w:val="dotted" w:sz="4" w:space="0" w:color="auto"/>
              <w:right w:val="dotted" w:sz="4" w:space="0" w:color="auto"/>
            </w:tcBorders>
          </w:tcPr>
          <w:p w14:paraId="4DC14834" w14:textId="7FC18BBE" w:rsidR="0047635C" w:rsidRPr="00370829" w:rsidRDefault="00071F20" w:rsidP="0047635C">
            <w:pPr>
              <w:rPr>
                <w:rFonts w:cs="Arial"/>
                <w:b/>
              </w:rPr>
            </w:pPr>
            <w:sdt>
              <w:sdtPr>
                <w:rPr>
                  <w:b/>
                  <w:bCs/>
                </w:rPr>
                <w:id w:val="1057438579"/>
                <w:placeholder>
                  <w:docPart w:val="E6B427CCE3E3497EA6FD6ECEBAB13E44"/>
                </w:placeholder>
                <w:showingPlcHdr/>
              </w:sdtPr>
              <w:sdtEndPr/>
              <w:sdtContent>
                <w:r w:rsidR="0047635C" w:rsidRPr="00D826B4">
                  <w:rPr>
                    <w:rStyle w:val="PlaceholderText"/>
                    <w:b w:val="0"/>
                    <w:bCs/>
                  </w:rPr>
                  <w:t>Click to enter text.</w:t>
                </w:r>
              </w:sdtContent>
            </w:sdt>
          </w:p>
        </w:tc>
      </w:tr>
      <w:tr w:rsidR="0047635C" w:rsidRPr="00370829" w14:paraId="70F97392" w14:textId="77777777" w:rsidTr="00EE7221">
        <w:tc>
          <w:tcPr>
            <w:tcW w:w="3686" w:type="dxa"/>
            <w:tcBorders>
              <w:right w:val="dotted" w:sz="4" w:space="0" w:color="auto"/>
            </w:tcBorders>
          </w:tcPr>
          <w:p w14:paraId="22CC30D3" w14:textId="77777777" w:rsidR="0047635C" w:rsidRPr="00370829" w:rsidRDefault="0047635C" w:rsidP="0047635C">
            <w:r w:rsidRPr="00370829">
              <w:t>Family name</w:t>
            </w:r>
          </w:p>
        </w:tc>
        <w:tc>
          <w:tcPr>
            <w:tcW w:w="4819" w:type="dxa"/>
            <w:tcBorders>
              <w:top w:val="dotted" w:sz="4" w:space="0" w:color="auto"/>
              <w:left w:val="dotted" w:sz="4" w:space="0" w:color="auto"/>
              <w:bottom w:val="dotted" w:sz="4" w:space="0" w:color="auto"/>
              <w:right w:val="dotted" w:sz="4" w:space="0" w:color="auto"/>
            </w:tcBorders>
          </w:tcPr>
          <w:p w14:paraId="0E79C7FA" w14:textId="16A33C08" w:rsidR="0047635C" w:rsidRPr="00370829" w:rsidRDefault="00071F20" w:rsidP="0047635C">
            <w:pPr>
              <w:rPr>
                <w:rFonts w:cs="Arial"/>
              </w:rPr>
            </w:pPr>
            <w:sdt>
              <w:sdtPr>
                <w:rPr>
                  <w:b/>
                  <w:bCs/>
                </w:rPr>
                <w:id w:val="1866093303"/>
                <w:placeholder>
                  <w:docPart w:val="0C7852BDE89C43B08C5E10B997D9BDB3"/>
                </w:placeholder>
                <w:showingPlcHdr/>
              </w:sdtPr>
              <w:sdtEndPr/>
              <w:sdtContent>
                <w:r w:rsidR="0047635C" w:rsidRPr="00D826B4">
                  <w:rPr>
                    <w:rStyle w:val="PlaceholderText"/>
                    <w:b w:val="0"/>
                    <w:bCs/>
                  </w:rPr>
                  <w:t>Click to enter text.</w:t>
                </w:r>
              </w:sdtContent>
            </w:sdt>
          </w:p>
        </w:tc>
      </w:tr>
      <w:tr w:rsidR="0047635C" w:rsidRPr="00370829" w14:paraId="4A2531A0" w14:textId="77777777" w:rsidTr="00EE7221">
        <w:trPr>
          <w:trHeight w:val="20"/>
        </w:trPr>
        <w:tc>
          <w:tcPr>
            <w:tcW w:w="3686" w:type="dxa"/>
            <w:tcBorders>
              <w:right w:val="dotted" w:sz="4" w:space="0" w:color="auto"/>
            </w:tcBorders>
          </w:tcPr>
          <w:p w14:paraId="607B914A" w14:textId="08C56F0C" w:rsidR="0047635C" w:rsidRPr="00370829" w:rsidRDefault="0047635C" w:rsidP="0047635C">
            <w:r w:rsidRPr="00370829">
              <w:t>Job title (select where applicable)</w:t>
            </w:r>
          </w:p>
        </w:tc>
        <w:tc>
          <w:tcPr>
            <w:tcW w:w="4819" w:type="dxa"/>
            <w:tcBorders>
              <w:top w:val="dotted" w:sz="4" w:space="0" w:color="auto"/>
              <w:left w:val="dotted" w:sz="4" w:space="0" w:color="auto"/>
              <w:bottom w:val="dotted" w:sz="4" w:space="0" w:color="auto"/>
              <w:right w:val="dotted" w:sz="4" w:space="0" w:color="auto"/>
            </w:tcBorders>
          </w:tcPr>
          <w:p w14:paraId="7F81B625" w14:textId="2C82FAF0" w:rsidR="0047635C" w:rsidRPr="00370829" w:rsidRDefault="00071F20" w:rsidP="0047635C">
            <w:pPr>
              <w:rPr>
                <w:rFonts w:cs="Arial"/>
              </w:rPr>
            </w:pPr>
            <w:sdt>
              <w:sdtPr>
                <w:rPr>
                  <w:rFonts w:cs="Arial"/>
                </w:rPr>
                <w:id w:val="-1018769942"/>
                <w14:checkbox>
                  <w14:checked w14:val="0"/>
                  <w14:checkedState w14:val="2612" w14:font="MS Gothic"/>
                  <w14:uncheckedState w14:val="2610" w14:font="MS Gothic"/>
                </w14:checkbox>
              </w:sdtPr>
              <w:sdtEndPr/>
              <w:sdtContent>
                <w:r w:rsidR="006D52C0">
                  <w:rPr>
                    <w:rFonts w:ascii="MS Gothic" w:eastAsia="MS Gothic" w:hAnsi="MS Gothic" w:cs="Arial" w:hint="eastAsia"/>
                  </w:rPr>
                  <w:t>☐</w:t>
                </w:r>
              </w:sdtContent>
            </w:sdt>
            <w:r w:rsidR="0047635C" w:rsidRPr="00370829">
              <w:rPr>
                <w:rFonts w:cs="Arial"/>
              </w:rPr>
              <w:t xml:space="preserve"> </w:t>
            </w:r>
            <w:r w:rsidR="00AB464C">
              <w:tab/>
            </w:r>
            <w:r w:rsidR="0047635C" w:rsidRPr="00370829">
              <w:rPr>
                <w:rFonts w:cs="Arial"/>
              </w:rPr>
              <w:t>Chief Executive Office</w:t>
            </w:r>
          </w:p>
          <w:p w14:paraId="2E35A9B8" w14:textId="506E39E6" w:rsidR="0047635C" w:rsidRPr="00370829" w:rsidRDefault="00071F20" w:rsidP="0047635C">
            <w:pPr>
              <w:rPr>
                <w:rFonts w:cs="Arial"/>
              </w:rPr>
            </w:pPr>
            <w:sdt>
              <w:sdtPr>
                <w:rPr>
                  <w:rFonts w:cs="Arial"/>
                </w:rPr>
                <w:id w:val="-1511905573"/>
                <w14:checkbox>
                  <w14:checked w14:val="0"/>
                  <w14:checkedState w14:val="2612" w14:font="MS Gothic"/>
                  <w14:uncheckedState w14:val="2610" w14:font="MS Gothic"/>
                </w14:checkbox>
              </w:sdtPr>
              <w:sdtEndPr/>
              <w:sdtContent>
                <w:r w:rsidR="0047635C" w:rsidRPr="00370829">
                  <w:rPr>
                    <w:rFonts w:ascii="MS Gothic" w:eastAsia="MS Gothic" w:hAnsi="MS Gothic" w:cs="Arial" w:hint="eastAsia"/>
                  </w:rPr>
                  <w:t>☐</w:t>
                </w:r>
              </w:sdtContent>
            </w:sdt>
            <w:r w:rsidR="0047635C" w:rsidRPr="00370829">
              <w:rPr>
                <w:rFonts w:cs="Arial"/>
              </w:rPr>
              <w:t xml:space="preserve"> </w:t>
            </w:r>
            <w:r w:rsidR="00AB464C">
              <w:tab/>
            </w:r>
            <w:r w:rsidR="0047635C" w:rsidRPr="00370829">
              <w:rPr>
                <w:rFonts w:cs="Arial"/>
              </w:rPr>
              <w:t>Company Secretary</w:t>
            </w:r>
          </w:p>
          <w:p w14:paraId="5BBCD07C" w14:textId="2FB00353" w:rsidR="0047635C" w:rsidRPr="00370829" w:rsidRDefault="00071F20" w:rsidP="0047635C">
            <w:pPr>
              <w:rPr>
                <w:rFonts w:cs="Arial"/>
              </w:rPr>
            </w:pPr>
            <w:sdt>
              <w:sdtPr>
                <w:rPr>
                  <w:rFonts w:cs="Arial"/>
                </w:rPr>
                <w:id w:val="-1115132107"/>
                <w14:checkbox>
                  <w14:checked w14:val="0"/>
                  <w14:checkedState w14:val="2612" w14:font="MS Gothic"/>
                  <w14:uncheckedState w14:val="2610" w14:font="MS Gothic"/>
                </w14:checkbox>
              </w:sdtPr>
              <w:sdtEndPr/>
              <w:sdtContent>
                <w:r w:rsidR="0047635C" w:rsidRPr="00370829">
                  <w:rPr>
                    <w:rFonts w:ascii="MS Gothic" w:eastAsia="MS Gothic" w:hAnsi="MS Gothic" w:cs="Arial" w:hint="eastAsia"/>
                  </w:rPr>
                  <w:t>☐</w:t>
                </w:r>
              </w:sdtContent>
            </w:sdt>
            <w:r w:rsidR="0047635C" w:rsidRPr="00370829">
              <w:rPr>
                <w:rFonts w:cs="Arial"/>
              </w:rPr>
              <w:t xml:space="preserve"> </w:t>
            </w:r>
            <w:r w:rsidR="00AB464C">
              <w:tab/>
            </w:r>
            <w:r w:rsidR="0047635C" w:rsidRPr="00370829">
              <w:rPr>
                <w:rFonts w:cs="Arial"/>
              </w:rPr>
              <w:t>Managing Director</w:t>
            </w:r>
          </w:p>
          <w:p w14:paraId="7596FA50" w14:textId="0E7C47AB" w:rsidR="0047635C" w:rsidRPr="00370829" w:rsidRDefault="00071F20" w:rsidP="0047635C">
            <w:pPr>
              <w:rPr>
                <w:rFonts w:cs="Arial"/>
              </w:rPr>
            </w:pPr>
            <w:sdt>
              <w:sdtPr>
                <w:rPr>
                  <w:rFonts w:cs="Arial"/>
                </w:rPr>
                <w:id w:val="-1014381256"/>
                <w14:checkbox>
                  <w14:checked w14:val="0"/>
                  <w14:checkedState w14:val="2612" w14:font="MS Gothic"/>
                  <w14:uncheckedState w14:val="2610" w14:font="MS Gothic"/>
                </w14:checkbox>
              </w:sdtPr>
              <w:sdtEndPr/>
              <w:sdtContent>
                <w:r w:rsidR="0047635C" w:rsidRPr="00370829">
                  <w:rPr>
                    <w:rFonts w:ascii="MS Gothic" w:eastAsia="MS Gothic" w:hAnsi="MS Gothic" w:cs="Arial" w:hint="eastAsia"/>
                  </w:rPr>
                  <w:t>☐</w:t>
                </w:r>
              </w:sdtContent>
            </w:sdt>
            <w:r w:rsidR="0047635C" w:rsidRPr="00370829">
              <w:rPr>
                <w:rFonts w:cs="Arial"/>
              </w:rPr>
              <w:t xml:space="preserve"> </w:t>
            </w:r>
            <w:r w:rsidR="00AB464C">
              <w:tab/>
            </w:r>
            <w:r w:rsidR="0047635C" w:rsidRPr="00370829">
              <w:rPr>
                <w:rFonts w:cs="Arial"/>
              </w:rPr>
              <w:t>Director</w:t>
            </w:r>
          </w:p>
          <w:p w14:paraId="3C0DC407" w14:textId="50D62DA8" w:rsidR="0047635C" w:rsidRPr="00370829" w:rsidRDefault="00071F20" w:rsidP="0047635C">
            <w:pPr>
              <w:rPr>
                <w:rFonts w:cs="Arial"/>
              </w:rPr>
            </w:pPr>
            <w:sdt>
              <w:sdtPr>
                <w:rPr>
                  <w:rFonts w:cs="Arial"/>
                </w:rPr>
                <w:id w:val="784458237"/>
                <w14:checkbox>
                  <w14:checked w14:val="0"/>
                  <w14:checkedState w14:val="2612" w14:font="MS Gothic"/>
                  <w14:uncheckedState w14:val="2610" w14:font="MS Gothic"/>
                </w14:checkbox>
              </w:sdtPr>
              <w:sdtEndPr/>
              <w:sdtContent>
                <w:r w:rsidR="0047635C" w:rsidRPr="00370829">
                  <w:rPr>
                    <w:rFonts w:ascii="MS Gothic" w:eastAsia="MS Gothic" w:hAnsi="MS Gothic" w:cs="Arial" w:hint="eastAsia"/>
                  </w:rPr>
                  <w:t>☐</w:t>
                </w:r>
              </w:sdtContent>
            </w:sdt>
            <w:r w:rsidR="0047635C" w:rsidRPr="00370829">
              <w:rPr>
                <w:rFonts w:cs="Arial"/>
              </w:rPr>
              <w:t xml:space="preserve"> </w:t>
            </w:r>
            <w:r w:rsidR="00AB464C">
              <w:tab/>
            </w:r>
            <w:r w:rsidR="0047635C" w:rsidRPr="00370829">
              <w:rPr>
                <w:rFonts w:cs="Arial"/>
              </w:rPr>
              <w:t>Financial controller/Accountant</w:t>
            </w:r>
          </w:p>
          <w:p w14:paraId="772608D9" w14:textId="43A26B42" w:rsidR="0047635C" w:rsidRPr="00370829" w:rsidRDefault="00071F20" w:rsidP="0047635C">
            <w:pPr>
              <w:rPr>
                <w:rFonts w:cs="Arial"/>
              </w:rPr>
            </w:pPr>
            <w:sdt>
              <w:sdtPr>
                <w:rPr>
                  <w:rFonts w:cs="Arial"/>
                </w:rPr>
                <w:id w:val="488293192"/>
                <w14:checkbox>
                  <w14:checked w14:val="0"/>
                  <w14:checkedState w14:val="2612" w14:font="MS Gothic"/>
                  <w14:uncheckedState w14:val="2610" w14:font="MS Gothic"/>
                </w14:checkbox>
              </w:sdtPr>
              <w:sdtEndPr/>
              <w:sdtContent>
                <w:r w:rsidR="0047635C" w:rsidRPr="00370829">
                  <w:rPr>
                    <w:rFonts w:ascii="MS Gothic" w:eastAsia="MS Gothic" w:hAnsi="MS Gothic" w:cs="Arial" w:hint="eastAsia"/>
                  </w:rPr>
                  <w:t>☐</w:t>
                </w:r>
              </w:sdtContent>
            </w:sdt>
            <w:r w:rsidR="0047635C" w:rsidRPr="00370829">
              <w:rPr>
                <w:rFonts w:cs="Arial"/>
              </w:rPr>
              <w:t xml:space="preserve"> </w:t>
            </w:r>
            <w:r w:rsidR="00AB464C">
              <w:tab/>
            </w:r>
            <w:r w:rsidR="0047635C" w:rsidRPr="00370829">
              <w:rPr>
                <w:rFonts w:cs="Arial"/>
              </w:rPr>
              <w:t>Partner</w:t>
            </w:r>
          </w:p>
          <w:p w14:paraId="092E518A" w14:textId="48F9AC07" w:rsidR="0047635C" w:rsidRPr="00370829" w:rsidRDefault="00071F20" w:rsidP="0047635C">
            <w:pPr>
              <w:rPr>
                <w:rFonts w:cs="Arial"/>
              </w:rPr>
            </w:pPr>
            <w:sdt>
              <w:sdtPr>
                <w:rPr>
                  <w:rFonts w:cs="Arial"/>
                </w:rPr>
                <w:id w:val="356936388"/>
                <w14:checkbox>
                  <w14:checked w14:val="0"/>
                  <w14:checkedState w14:val="2612" w14:font="MS Gothic"/>
                  <w14:uncheckedState w14:val="2610" w14:font="MS Gothic"/>
                </w14:checkbox>
              </w:sdtPr>
              <w:sdtEndPr/>
              <w:sdtContent>
                <w:r w:rsidR="0047635C" w:rsidRPr="00370829">
                  <w:rPr>
                    <w:rFonts w:ascii="MS Gothic" w:eastAsia="MS Gothic" w:hAnsi="MS Gothic" w:cs="Arial" w:hint="eastAsia"/>
                  </w:rPr>
                  <w:t>☐</w:t>
                </w:r>
              </w:sdtContent>
            </w:sdt>
            <w:r w:rsidR="0047635C" w:rsidRPr="00370829">
              <w:rPr>
                <w:rFonts w:cs="Arial"/>
              </w:rPr>
              <w:t xml:space="preserve"> </w:t>
            </w:r>
            <w:r w:rsidR="00AB464C">
              <w:tab/>
            </w:r>
            <w:r w:rsidR="0047635C" w:rsidRPr="00370829">
              <w:rPr>
                <w:rFonts w:cs="Arial"/>
              </w:rPr>
              <w:t>Manager</w:t>
            </w:r>
          </w:p>
          <w:p w14:paraId="50FAD367" w14:textId="2D495559" w:rsidR="0047635C" w:rsidRPr="00370829" w:rsidRDefault="00071F20" w:rsidP="0047635C">
            <w:pPr>
              <w:rPr>
                <w:rFonts w:cs="Arial"/>
              </w:rPr>
            </w:pPr>
            <w:sdt>
              <w:sdtPr>
                <w:rPr>
                  <w:rFonts w:cs="Arial"/>
                </w:rPr>
                <w:id w:val="-1498574756"/>
                <w14:checkbox>
                  <w14:checked w14:val="0"/>
                  <w14:checkedState w14:val="2612" w14:font="MS Gothic"/>
                  <w14:uncheckedState w14:val="2610" w14:font="MS Gothic"/>
                </w14:checkbox>
              </w:sdtPr>
              <w:sdtEndPr/>
              <w:sdtContent>
                <w:r w:rsidR="0047635C" w:rsidRPr="00370829">
                  <w:rPr>
                    <w:rFonts w:ascii="MS Gothic" w:eastAsia="MS Gothic" w:hAnsi="MS Gothic" w:cs="Arial" w:hint="eastAsia"/>
                  </w:rPr>
                  <w:t>☐</w:t>
                </w:r>
              </w:sdtContent>
            </w:sdt>
            <w:r w:rsidR="0047635C" w:rsidRPr="00370829">
              <w:rPr>
                <w:rFonts w:cs="Arial"/>
              </w:rPr>
              <w:t xml:space="preserve"> </w:t>
            </w:r>
            <w:r w:rsidR="00AB464C">
              <w:tab/>
            </w:r>
            <w:r w:rsidR="0047635C" w:rsidRPr="00370829">
              <w:rPr>
                <w:rFonts w:cs="Arial"/>
              </w:rPr>
              <w:t>R&amp;D Manager</w:t>
            </w:r>
          </w:p>
          <w:p w14:paraId="418D0011" w14:textId="361D2A06" w:rsidR="0047635C" w:rsidRPr="00370829" w:rsidRDefault="00071F20" w:rsidP="0047635C">
            <w:pPr>
              <w:rPr>
                <w:rFonts w:cs="Arial"/>
              </w:rPr>
            </w:pPr>
            <w:sdt>
              <w:sdtPr>
                <w:rPr>
                  <w:rFonts w:cs="Arial"/>
                </w:rPr>
                <w:id w:val="-1572038048"/>
                <w14:checkbox>
                  <w14:checked w14:val="0"/>
                  <w14:checkedState w14:val="2612" w14:font="MS Gothic"/>
                  <w14:uncheckedState w14:val="2610" w14:font="MS Gothic"/>
                </w14:checkbox>
              </w:sdtPr>
              <w:sdtEndPr/>
              <w:sdtContent>
                <w:r w:rsidR="0047635C" w:rsidRPr="00370829">
                  <w:rPr>
                    <w:rFonts w:ascii="MS Gothic" w:eastAsia="MS Gothic" w:hAnsi="MS Gothic" w:cs="Arial" w:hint="eastAsia"/>
                  </w:rPr>
                  <w:t>☐</w:t>
                </w:r>
              </w:sdtContent>
            </w:sdt>
            <w:r w:rsidR="0047635C" w:rsidRPr="00370829">
              <w:rPr>
                <w:rFonts w:cs="Arial"/>
              </w:rPr>
              <w:t xml:space="preserve"> </w:t>
            </w:r>
            <w:r w:rsidR="00AB464C">
              <w:tab/>
            </w:r>
            <w:r w:rsidR="0047635C" w:rsidRPr="00370829">
              <w:rPr>
                <w:rFonts w:cs="Arial"/>
              </w:rPr>
              <w:t>Business Development Manager</w:t>
            </w:r>
          </w:p>
          <w:p w14:paraId="59486A5C" w14:textId="04FB6858" w:rsidR="0047635C" w:rsidRPr="00370829" w:rsidRDefault="00071F20" w:rsidP="0047635C">
            <w:pPr>
              <w:rPr>
                <w:rFonts w:cs="Arial"/>
              </w:rPr>
            </w:pPr>
            <w:sdt>
              <w:sdtPr>
                <w:rPr>
                  <w:rFonts w:cs="Arial"/>
                </w:rPr>
                <w:id w:val="1811670569"/>
                <w14:checkbox>
                  <w14:checked w14:val="0"/>
                  <w14:checkedState w14:val="2612" w14:font="MS Gothic"/>
                  <w14:uncheckedState w14:val="2610" w14:font="MS Gothic"/>
                </w14:checkbox>
              </w:sdtPr>
              <w:sdtEndPr/>
              <w:sdtContent>
                <w:r w:rsidR="0047635C" w:rsidRPr="00370829">
                  <w:rPr>
                    <w:rFonts w:ascii="MS Gothic" w:eastAsia="MS Gothic" w:hAnsi="MS Gothic" w:cs="Arial" w:hint="eastAsia"/>
                  </w:rPr>
                  <w:t>☐</w:t>
                </w:r>
              </w:sdtContent>
            </w:sdt>
            <w:r w:rsidR="0047635C" w:rsidRPr="00370829">
              <w:rPr>
                <w:rFonts w:cs="Arial"/>
              </w:rPr>
              <w:t xml:space="preserve"> </w:t>
            </w:r>
            <w:r w:rsidR="00AB464C">
              <w:tab/>
            </w:r>
            <w:r w:rsidR="0047635C" w:rsidRPr="00370829">
              <w:rPr>
                <w:rFonts w:cs="Arial"/>
              </w:rPr>
              <w:t>Other (please specify)</w:t>
            </w:r>
          </w:p>
        </w:tc>
      </w:tr>
      <w:tr w:rsidR="0047635C" w:rsidRPr="00370829" w14:paraId="72307F47" w14:textId="77777777" w:rsidTr="00EE7221">
        <w:trPr>
          <w:trHeight w:val="552"/>
        </w:trPr>
        <w:tc>
          <w:tcPr>
            <w:tcW w:w="3686" w:type="dxa"/>
            <w:tcBorders>
              <w:right w:val="dotted" w:sz="4" w:space="0" w:color="auto"/>
            </w:tcBorders>
          </w:tcPr>
          <w:p w14:paraId="28E08571" w14:textId="77777777" w:rsidR="0047635C" w:rsidRPr="00370829" w:rsidRDefault="0047635C" w:rsidP="0047635C">
            <w:r w:rsidRPr="00370829">
              <w:lastRenderedPageBreak/>
              <w:t xml:space="preserve">If </w:t>
            </w:r>
            <w:r w:rsidRPr="00370829">
              <w:rPr>
                <w:b/>
              </w:rPr>
              <w:t>Other</w:t>
            </w:r>
            <w:r w:rsidRPr="00370829">
              <w:t>, please specify.</w:t>
            </w:r>
          </w:p>
        </w:tc>
        <w:tc>
          <w:tcPr>
            <w:tcW w:w="4819" w:type="dxa"/>
            <w:tcBorders>
              <w:top w:val="dotted" w:sz="4" w:space="0" w:color="auto"/>
              <w:left w:val="dotted" w:sz="4" w:space="0" w:color="auto"/>
              <w:bottom w:val="dotted" w:sz="4" w:space="0" w:color="auto"/>
              <w:right w:val="dotted" w:sz="4" w:space="0" w:color="auto"/>
            </w:tcBorders>
          </w:tcPr>
          <w:p w14:paraId="486BFF5D" w14:textId="46B02C1C" w:rsidR="0047635C" w:rsidRPr="00370829" w:rsidRDefault="00071F20" w:rsidP="0047635C">
            <w:pPr>
              <w:rPr>
                <w:rFonts w:cs="Arial"/>
              </w:rPr>
            </w:pPr>
            <w:sdt>
              <w:sdtPr>
                <w:rPr>
                  <w:b/>
                  <w:bCs/>
                </w:rPr>
                <w:id w:val="916056216"/>
                <w:placeholder>
                  <w:docPart w:val="05EE8982A94945DF8D6791E75A971DFC"/>
                </w:placeholder>
                <w:showingPlcHdr/>
              </w:sdtPr>
              <w:sdtEndPr/>
              <w:sdtContent>
                <w:r w:rsidR="0047635C" w:rsidRPr="00D826B4">
                  <w:rPr>
                    <w:rStyle w:val="PlaceholderText"/>
                    <w:b w:val="0"/>
                    <w:bCs/>
                  </w:rPr>
                  <w:t>Click to enter text.</w:t>
                </w:r>
              </w:sdtContent>
            </w:sdt>
          </w:p>
        </w:tc>
      </w:tr>
    </w:tbl>
    <w:p w14:paraId="498FC798" w14:textId="5AFA7BF6" w:rsidR="001B77EE" w:rsidRPr="00F7404E" w:rsidRDefault="000C542E" w:rsidP="00621606">
      <w:pPr>
        <w:pStyle w:val="Heading3"/>
      </w:pPr>
      <w:r w:rsidRPr="00F7404E">
        <w:t>G</w:t>
      </w:r>
      <w:r w:rsidR="001B77EE" w:rsidRPr="00F7404E">
        <w:t>2</w:t>
      </w:r>
      <w:r w:rsidR="001B77EE" w:rsidRPr="00F7404E">
        <w:tab/>
        <w:t>External entity details</w:t>
      </w:r>
    </w:p>
    <w:p w14:paraId="2BE8F55A" w14:textId="557D9F79" w:rsidR="001B77EE" w:rsidRPr="00370829" w:rsidRDefault="001B77EE" w:rsidP="00945C6A">
      <w:pPr>
        <w:pStyle w:val="Caption"/>
        <w:rPr>
          <w:sz w:val="19"/>
          <w:szCs w:val="19"/>
        </w:rPr>
      </w:pPr>
      <w:r w:rsidRPr="00370829">
        <w:rPr>
          <w:sz w:val="19"/>
          <w:szCs w:val="19"/>
        </w:rPr>
        <w:t>All external entity signatories</w:t>
      </w:r>
    </w:p>
    <w:tbl>
      <w:tblPr>
        <w:tblStyle w:val="TableGrid"/>
        <w:tblW w:w="8505" w:type="dxa"/>
        <w:tblLook w:val="01E0" w:firstRow="1" w:lastRow="1" w:firstColumn="1" w:lastColumn="1" w:noHBand="0" w:noVBand="0"/>
        <w:tblCaption w:val="All external entity signatories"/>
        <w:tblDescription w:val="Table for the applicant to complete the required details regarding external entity signatories."/>
      </w:tblPr>
      <w:tblGrid>
        <w:gridCol w:w="3535"/>
        <w:gridCol w:w="4970"/>
      </w:tblGrid>
      <w:tr w:rsidR="001B77EE" w:rsidRPr="00370829" w14:paraId="0779690A" w14:textId="77777777" w:rsidTr="00EE7221">
        <w:trPr>
          <w:cnfStyle w:val="100000000000" w:firstRow="1" w:lastRow="0" w:firstColumn="0" w:lastColumn="0" w:oddVBand="0" w:evenVBand="0" w:oddHBand="0" w:evenHBand="0" w:firstRowFirstColumn="0" w:firstRowLastColumn="0" w:lastRowFirstColumn="0" w:lastRowLastColumn="0"/>
        </w:trPr>
        <w:tc>
          <w:tcPr>
            <w:tcW w:w="3535" w:type="dxa"/>
            <w:tcBorders>
              <w:right w:val="dotted" w:sz="4" w:space="0" w:color="auto"/>
            </w:tcBorders>
          </w:tcPr>
          <w:p w14:paraId="23193D16" w14:textId="77777777" w:rsidR="001B77EE" w:rsidRPr="00370829" w:rsidRDefault="001B77EE" w:rsidP="000B42B5">
            <w:pPr>
              <w:spacing w:before="60" w:after="60"/>
              <w:rPr>
                <w:rFonts w:cs="Arial"/>
                <w:b/>
                <w:sz w:val="19"/>
                <w:szCs w:val="19"/>
              </w:rPr>
            </w:pPr>
            <w:r w:rsidRPr="00370829">
              <w:rPr>
                <w:rFonts w:cs="Arial"/>
                <w:sz w:val="19"/>
                <w:szCs w:val="19"/>
              </w:rPr>
              <w:t xml:space="preserve">Trading name </w:t>
            </w:r>
            <w:r w:rsidRPr="00370829">
              <w:rPr>
                <w:rFonts w:cs="Arial"/>
                <w:i/>
                <w:sz w:val="19"/>
                <w:szCs w:val="19"/>
              </w:rPr>
              <w:t>(where trading under another name)</w:t>
            </w:r>
          </w:p>
        </w:tc>
        <w:tc>
          <w:tcPr>
            <w:tcW w:w="4970" w:type="dxa"/>
            <w:tcBorders>
              <w:top w:val="dotted" w:sz="4" w:space="0" w:color="auto"/>
              <w:left w:val="dotted" w:sz="4" w:space="0" w:color="auto"/>
              <w:bottom w:val="dotted" w:sz="4" w:space="0" w:color="auto"/>
              <w:right w:val="dotted" w:sz="4" w:space="0" w:color="auto"/>
            </w:tcBorders>
          </w:tcPr>
          <w:p w14:paraId="1A494219" w14:textId="2C9A1A73" w:rsidR="001B77EE" w:rsidRPr="0047635C" w:rsidRDefault="00071F20" w:rsidP="000B42B5">
            <w:pPr>
              <w:rPr>
                <w:sz w:val="19"/>
                <w:szCs w:val="19"/>
              </w:rPr>
            </w:pPr>
            <w:sdt>
              <w:sdtPr>
                <w:rPr>
                  <w:b/>
                  <w:bCs/>
                </w:rPr>
                <w:id w:val="-276257456"/>
                <w:placeholder>
                  <w:docPart w:val="448EE43C71D240159C2479100F4B2E18"/>
                </w:placeholder>
                <w:showingPlcHdr/>
              </w:sdtPr>
              <w:sdtEndPr/>
              <w:sdtContent>
                <w:r w:rsidR="0047635C" w:rsidRPr="00D826B4">
                  <w:rPr>
                    <w:rStyle w:val="PlaceholderText"/>
                    <w:b w:val="0"/>
                    <w:bCs/>
                  </w:rPr>
                  <w:t>Click to enter text.</w:t>
                </w:r>
              </w:sdtContent>
            </w:sdt>
          </w:p>
        </w:tc>
      </w:tr>
    </w:tbl>
    <w:p w14:paraId="57BF61B3" w14:textId="77777777" w:rsidR="001B77EE" w:rsidRPr="00370829" w:rsidRDefault="001B77EE" w:rsidP="00945C6A">
      <w:pPr>
        <w:pStyle w:val="Caption"/>
        <w:rPr>
          <w:sz w:val="19"/>
          <w:szCs w:val="19"/>
        </w:rPr>
      </w:pPr>
      <w:r w:rsidRPr="00370829">
        <w:rPr>
          <w:sz w:val="19"/>
          <w:szCs w:val="19"/>
        </w:rPr>
        <w:t>If company or other business entity</w:t>
      </w:r>
    </w:p>
    <w:tbl>
      <w:tblPr>
        <w:tblStyle w:val="TableGrid"/>
        <w:tblW w:w="8505" w:type="dxa"/>
        <w:tblLook w:val="01E0" w:firstRow="1" w:lastRow="1" w:firstColumn="1" w:lastColumn="1" w:noHBand="0" w:noVBand="0"/>
        <w:tblCaption w:val="All external entity signatories"/>
        <w:tblDescription w:val="Table for the applicant to complete the required details regarding external entity signatories."/>
      </w:tblPr>
      <w:tblGrid>
        <w:gridCol w:w="3535"/>
        <w:gridCol w:w="4970"/>
      </w:tblGrid>
      <w:tr w:rsidR="001B77EE" w:rsidRPr="00370829" w14:paraId="1EFBEE1A" w14:textId="77777777" w:rsidTr="00EE7221">
        <w:trPr>
          <w:cnfStyle w:val="100000000000" w:firstRow="1" w:lastRow="0" w:firstColumn="0" w:lastColumn="0" w:oddVBand="0" w:evenVBand="0" w:oddHBand="0" w:evenHBand="0" w:firstRowFirstColumn="0" w:firstRowLastColumn="0" w:lastRowFirstColumn="0" w:lastRowLastColumn="0"/>
        </w:trPr>
        <w:tc>
          <w:tcPr>
            <w:tcW w:w="3535" w:type="dxa"/>
            <w:tcBorders>
              <w:right w:val="dotted" w:sz="4" w:space="0" w:color="auto"/>
            </w:tcBorders>
          </w:tcPr>
          <w:p w14:paraId="6413EB4A" w14:textId="77777777" w:rsidR="001B77EE" w:rsidRPr="00370829" w:rsidRDefault="001B77EE" w:rsidP="0047635C">
            <w:r w:rsidRPr="00370829">
              <w:t>Legal/registered name</w:t>
            </w:r>
          </w:p>
        </w:tc>
        <w:tc>
          <w:tcPr>
            <w:tcW w:w="4970" w:type="dxa"/>
            <w:tcBorders>
              <w:top w:val="dotted" w:sz="4" w:space="0" w:color="auto"/>
              <w:left w:val="dotted" w:sz="4" w:space="0" w:color="auto"/>
              <w:bottom w:val="dotted" w:sz="4" w:space="0" w:color="auto"/>
              <w:right w:val="dotted" w:sz="4" w:space="0" w:color="auto"/>
            </w:tcBorders>
          </w:tcPr>
          <w:p w14:paraId="6B3658DC" w14:textId="04235B17" w:rsidR="001B77EE" w:rsidRPr="00370829" w:rsidRDefault="00071F20" w:rsidP="0047635C">
            <w:sdt>
              <w:sdtPr>
                <w:rPr>
                  <w:b/>
                  <w:bCs/>
                </w:rPr>
                <w:id w:val="-674880534"/>
                <w:placeholder>
                  <w:docPart w:val="D6EBA8A80DF647C9B0BB000F1AB55665"/>
                </w:placeholder>
                <w:showingPlcHdr/>
              </w:sdtPr>
              <w:sdtEndPr/>
              <w:sdtContent>
                <w:r w:rsidR="0047635C" w:rsidRPr="00D826B4">
                  <w:rPr>
                    <w:rStyle w:val="PlaceholderText"/>
                    <w:b w:val="0"/>
                    <w:bCs/>
                  </w:rPr>
                  <w:t>Click to enter text.</w:t>
                </w:r>
              </w:sdtContent>
            </w:sdt>
          </w:p>
        </w:tc>
      </w:tr>
    </w:tbl>
    <w:p w14:paraId="41EA30CA" w14:textId="77777777" w:rsidR="001B77EE" w:rsidRPr="00370829" w:rsidRDefault="001B77EE" w:rsidP="00945C6A">
      <w:pPr>
        <w:pStyle w:val="Caption"/>
        <w:rPr>
          <w:sz w:val="19"/>
          <w:szCs w:val="19"/>
        </w:rPr>
      </w:pPr>
      <w:r w:rsidRPr="00370829">
        <w:rPr>
          <w:sz w:val="19"/>
          <w:szCs w:val="19"/>
        </w:rPr>
        <w:t>If individual or no ABN</w:t>
      </w:r>
    </w:p>
    <w:tbl>
      <w:tblPr>
        <w:tblStyle w:val="TableGrid"/>
        <w:tblW w:w="8505" w:type="dxa"/>
        <w:tblLook w:val="01E0" w:firstRow="1" w:lastRow="1" w:firstColumn="1" w:lastColumn="1" w:noHBand="0" w:noVBand="0"/>
        <w:tblCaption w:val="All external entity signatories"/>
        <w:tblDescription w:val="Table for the applicant to complete the required details regarding external entity signatories."/>
      </w:tblPr>
      <w:tblGrid>
        <w:gridCol w:w="3535"/>
        <w:gridCol w:w="4970"/>
      </w:tblGrid>
      <w:tr w:rsidR="001B77EE" w:rsidRPr="00370829" w14:paraId="2AA981DD" w14:textId="77777777" w:rsidTr="00EE7221">
        <w:trPr>
          <w:cnfStyle w:val="100000000000" w:firstRow="1" w:lastRow="0" w:firstColumn="0" w:lastColumn="0" w:oddVBand="0" w:evenVBand="0" w:oddHBand="0" w:evenHBand="0" w:firstRowFirstColumn="0" w:firstRowLastColumn="0" w:lastRowFirstColumn="0" w:lastRowLastColumn="0"/>
        </w:trPr>
        <w:tc>
          <w:tcPr>
            <w:tcW w:w="3535" w:type="dxa"/>
            <w:tcBorders>
              <w:right w:val="dotted" w:sz="4" w:space="0" w:color="auto"/>
            </w:tcBorders>
          </w:tcPr>
          <w:p w14:paraId="505E8AF3" w14:textId="77777777" w:rsidR="001B77EE" w:rsidRPr="00370829" w:rsidRDefault="001B77EE" w:rsidP="0047635C">
            <w:r w:rsidRPr="00370829">
              <w:t>Date of birth (dd/mm/</w:t>
            </w:r>
            <w:proofErr w:type="spellStart"/>
            <w:r w:rsidRPr="00370829">
              <w:t>yyyy</w:t>
            </w:r>
            <w:proofErr w:type="spellEnd"/>
            <w:r w:rsidRPr="00370829">
              <w:t>)</w:t>
            </w:r>
          </w:p>
        </w:tc>
        <w:sdt>
          <w:sdtPr>
            <w:id w:val="-465272543"/>
            <w:placeholder>
              <w:docPart w:val="D157EBB6690E422B89F9205CFA36CCC2"/>
            </w:placeholder>
            <w:showingPlcHdr/>
            <w:date>
              <w:dateFormat w:val="d/MM/yyyy"/>
              <w:lid w:val="en-AU"/>
              <w:storeMappedDataAs w:val="dateTime"/>
              <w:calendar w:val="gregorian"/>
            </w:date>
          </w:sdtPr>
          <w:sdtEndPr/>
          <w:sdtContent>
            <w:tc>
              <w:tcPr>
                <w:tcW w:w="4970" w:type="dxa"/>
                <w:tcBorders>
                  <w:top w:val="dotted" w:sz="4" w:space="0" w:color="auto"/>
                  <w:left w:val="dotted" w:sz="4" w:space="0" w:color="auto"/>
                  <w:bottom w:val="dotted" w:sz="4" w:space="0" w:color="auto"/>
                  <w:right w:val="dotted" w:sz="4" w:space="0" w:color="auto"/>
                </w:tcBorders>
              </w:tcPr>
              <w:p w14:paraId="560576C0" w14:textId="3E642957" w:rsidR="001B77EE" w:rsidRPr="00370829" w:rsidRDefault="0047635C" w:rsidP="0047635C">
                <w:r w:rsidRPr="0047635C">
                  <w:rPr>
                    <w:rStyle w:val="PlaceholderText"/>
                    <w:b w:val="0"/>
                    <w:bCs/>
                  </w:rPr>
                  <w:t>Click to enter a date.</w:t>
                </w:r>
              </w:p>
            </w:tc>
          </w:sdtContent>
        </w:sdt>
      </w:tr>
      <w:tr w:rsidR="001B77EE" w:rsidRPr="00370829" w14:paraId="690D831B" w14:textId="77777777" w:rsidTr="00EE7221">
        <w:tc>
          <w:tcPr>
            <w:tcW w:w="3535" w:type="dxa"/>
            <w:tcBorders>
              <w:right w:val="dotted" w:sz="4" w:space="0" w:color="auto"/>
            </w:tcBorders>
          </w:tcPr>
          <w:p w14:paraId="43E7B428" w14:textId="77777777" w:rsidR="001B77EE" w:rsidRPr="00370829" w:rsidRDefault="001B77EE" w:rsidP="0047635C">
            <w:r w:rsidRPr="00370829">
              <w:t>Phone number</w:t>
            </w:r>
          </w:p>
        </w:tc>
        <w:tc>
          <w:tcPr>
            <w:tcW w:w="4970" w:type="dxa"/>
            <w:tcBorders>
              <w:top w:val="dotted" w:sz="4" w:space="0" w:color="auto"/>
              <w:left w:val="dotted" w:sz="4" w:space="0" w:color="auto"/>
              <w:bottom w:val="dotted" w:sz="4" w:space="0" w:color="auto"/>
              <w:right w:val="dotted" w:sz="4" w:space="0" w:color="auto"/>
            </w:tcBorders>
          </w:tcPr>
          <w:p w14:paraId="2AF73734" w14:textId="4562F797" w:rsidR="001B77EE" w:rsidRPr="00370829" w:rsidRDefault="00071F20" w:rsidP="0047635C">
            <w:sdt>
              <w:sdtPr>
                <w:rPr>
                  <w:b/>
                  <w:bCs/>
                </w:rPr>
                <w:id w:val="399798956"/>
                <w:placeholder>
                  <w:docPart w:val="1D6009BF27C64EF29A78878591C57C9A"/>
                </w:placeholder>
                <w:showingPlcHdr/>
              </w:sdtPr>
              <w:sdtEndPr/>
              <w:sdtContent>
                <w:r w:rsidR="0047635C" w:rsidRPr="00D826B4">
                  <w:rPr>
                    <w:rStyle w:val="PlaceholderText"/>
                    <w:b w:val="0"/>
                    <w:bCs/>
                  </w:rPr>
                  <w:t>Click to enter text.</w:t>
                </w:r>
              </w:sdtContent>
            </w:sdt>
          </w:p>
        </w:tc>
      </w:tr>
      <w:tr w:rsidR="001B77EE" w:rsidRPr="00370829" w14:paraId="077CC4CD" w14:textId="77777777" w:rsidTr="00EE7221">
        <w:tc>
          <w:tcPr>
            <w:tcW w:w="3535" w:type="dxa"/>
            <w:tcBorders>
              <w:right w:val="dotted" w:sz="4" w:space="0" w:color="auto"/>
            </w:tcBorders>
          </w:tcPr>
          <w:p w14:paraId="466B8C02" w14:textId="77777777" w:rsidR="001B77EE" w:rsidRPr="00370829" w:rsidRDefault="001B77EE" w:rsidP="0047635C">
            <w:r w:rsidRPr="00370829">
              <w:t>E-mail address</w:t>
            </w:r>
          </w:p>
        </w:tc>
        <w:tc>
          <w:tcPr>
            <w:tcW w:w="4970" w:type="dxa"/>
            <w:tcBorders>
              <w:top w:val="dotted" w:sz="4" w:space="0" w:color="auto"/>
              <w:left w:val="dotted" w:sz="4" w:space="0" w:color="auto"/>
              <w:bottom w:val="dotted" w:sz="4" w:space="0" w:color="auto"/>
              <w:right w:val="dotted" w:sz="4" w:space="0" w:color="auto"/>
            </w:tcBorders>
          </w:tcPr>
          <w:p w14:paraId="26E70377" w14:textId="0931A08E" w:rsidR="001B77EE" w:rsidRPr="00370829" w:rsidRDefault="00071F20" w:rsidP="0047635C">
            <w:sdt>
              <w:sdtPr>
                <w:rPr>
                  <w:b/>
                  <w:bCs/>
                </w:rPr>
                <w:id w:val="86974545"/>
                <w:placeholder>
                  <w:docPart w:val="AF0FC45C463F47DEA592D73E3A474C37"/>
                </w:placeholder>
                <w:showingPlcHdr/>
              </w:sdtPr>
              <w:sdtEndPr/>
              <w:sdtContent>
                <w:r w:rsidR="0047635C" w:rsidRPr="00D826B4">
                  <w:rPr>
                    <w:rStyle w:val="PlaceholderText"/>
                    <w:b w:val="0"/>
                    <w:bCs/>
                  </w:rPr>
                  <w:t>Click to enter text.</w:t>
                </w:r>
              </w:sdtContent>
            </w:sdt>
          </w:p>
        </w:tc>
      </w:tr>
    </w:tbl>
    <w:p w14:paraId="58969469" w14:textId="7F9F3BB6" w:rsidR="001B77EE" w:rsidRPr="00F7404E" w:rsidRDefault="000C542E" w:rsidP="00621606">
      <w:pPr>
        <w:pStyle w:val="Heading3"/>
      </w:pPr>
      <w:r w:rsidRPr="00F7404E">
        <w:t>G</w:t>
      </w:r>
      <w:r w:rsidR="001B77EE" w:rsidRPr="00F7404E">
        <w:t>3*</w:t>
      </w:r>
      <w:r w:rsidR="001B77EE" w:rsidRPr="00F7404E">
        <w:tab/>
        <w:t>Signature</w:t>
      </w:r>
    </w:p>
    <w:tbl>
      <w:tblPr>
        <w:tblStyle w:val="TableGrid"/>
        <w:tblW w:w="0" w:type="auto"/>
        <w:tblLook w:val="01E0" w:firstRow="1" w:lastRow="1" w:firstColumn="1" w:lastColumn="1" w:noHBand="0" w:noVBand="0"/>
      </w:tblPr>
      <w:tblGrid>
        <w:gridCol w:w="3518"/>
        <w:gridCol w:w="4936"/>
      </w:tblGrid>
      <w:tr w:rsidR="001B77EE" w:rsidRPr="00370829" w14:paraId="7B74F41E" w14:textId="77777777" w:rsidTr="00EE7221">
        <w:trPr>
          <w:cnfStyle w:val="100000000000" w:firstRow="1" w:lastRow="0" w:firstColumn="0" w:lastColumn="0" w:oddVBand="0" w:evenVBand="0" w:oddHBand="0" w:evenHBand="0" w:firstRowFirstColumn="0" w:firstRowLastColumn="0" w:lastRowFirstColumn="0" w:lastRowLastColumn="0"/>
        </w:trPr>
        <w:tc>
          <w:tcPr>
            <w:tcW w:w="3535" w:type="dxa"/>
            <w:tcBorders>
              <w:right w:val="dotted" w:sz="4" w:space="0" w:color="auto"/>
            </w:tcBorders>
          </w:tcPr>
          <w:p w14:paraId="23C852DE" w14:textId="77777777" w:rsidR="001B77EE" w:rsidRPr="00370829" w:rsidRDefault="001B77EE" w:rsidP="008F31E6">
            <w:pPr>
              <w:rPr>
                <w:rFonts w:cs="Arial"/>
              </w:rPr>
            </w:pPr>
            <w:r w:rsidRPr="00370829">
              <w:t>Signature</w:t>
            </w:r>
          </w:p>
        </w:tc>
        <w:tc>
          <w:tcPr>
            <w:tcW w:w="4970" w:type="dxa"/>
            <w:tcBorders>
              <w:top w:val="dotted" w:sz="4" w:space="0" w:color="auto"/>
              <w:left w:val="dotted" w:sz="4" w:space="0" w:color="auto"/>
              <w:bottom w:val="dotted" w:sz="4" w:space="0" w:color="auto"/>
              <w:right w:val="dotted" w:sz="4" w:space="0" w:color="auto"/>
            </w:tcBorders>
          </w:tcPr>
          <w:p w14:paraId="255FB9DE" w14:textId="77777777" w:rsidR="001B77EE" w:rsidRDefault="001B77EE" w:rsidP="008F31E6"/>
          <w:p w14:paraId="5D03803D" w14:textId="77777777" w:rsidR="008F31E6" w:rsidRDefault="008F31E6" w:rsidP="008F31E6"/>
          <w:p w14:paraId="571FD681" w14:textId="77777777" w:rsidR="008F31E6" w:rsidRPr="00370829" w:rsidRDefault="008F31E6" w:rsidP="008F31E6"/>
        </w:tc>
      </w:tr>
      <w:tr w:rsidR="001B77EE" w:rsidRPr="00370829" w14:paraId="67445F0F" w14:textId="77777777" w:rsidTr="00EE7221">
        <w:tc>
          <w:tcPr>
            <w:tcW w:w="3535" w:type="dxa"/>
            <w:tcBorders>
              <w:right w:val="dotted" w:sz="4" w:space="0" w:color="auto"/>
            </w:tcBorders>
          </w:tcPr>
          <w:p w14:paraId="50C61A42" w14:textId="77777777" w:rsidR="001B77EE" w:rsidRPr="00370829" w:rsidRDefault="001B77EE" w:rsidP="008F31E6">
            <w:pPr>
              <w:rPr>
                <w:rFonts w:cs="Arial"/>
              </w:rPr>
            </w:pPr>
            <w:r w:rsidRPr="00370829">
              <w:rPr>
                <w:rFonts w:cs="Arial"/>
              </w:rPr>
              <w:t>Date (dd/mm/</w:t>
            </w:r>
            <w:proofErr w:type="spellStart"/>
            <w:r w:rsidRPr="00370829">
              <w:rPr>
                <w:rFonts w:cs="Arial"/>
              </w:rPr>
              <w:t>yyyy</w:t>
            </w:r>
            <w:proofErr w:type="spellEnd"/>
            <w:r w:rsidRPr="00370829">
              <w:rPr>
                <w:rFonts w:cs="Arial"/>
              </w:rPr>
              <w:t>)</w:t>
            </w:r>
          </w:p>
        </w:tc>
        <w:sdt>
          <w:sdtPr>
            <w:id w:val="315701752"/>
            <w:placeholder>
              <w:docPart w:val="AAAEB33829D742D5BA2CD4B6FA4CD6C6"/>
            </w:placeholder>
            <w:showingPlcHdr/>
            <w:date>
              <w:dateFormat w:val="d/MM/yyyy"/>
              <w:lid w:val="en-AU"/>
              <w:storeMappedDataAs w:val="dateTime"/>
              <w:calendar w:val="gregorian"/>
            </w:date>
          </w:sdtPr>
          <w:sdtEndPr/>
          <w:sdtContent>
            <w:tc>
              <w:tcPr>
                <w:tcW w:w="4970" w:type="dxa"/>
                <w:tcBorders>
                  <w:top w:val="dotted" w:sz="4" w:space="0" w:color="auto"/>
                  <w:left w:val="dotted" w:sz="4" w:space="0" w:color="auto"/>
                  <w:bottom w:val="dotted" w:sz="4" w:space="0" w:color="auto"/>
                  <w:right w:val="dotted" w:sz="4" w:space="0" w:color="auto"/>
                </w:tcBorders>
              </w:tcPr>
              <w:p w14:paraId="5AEA3D74" w14:textId="1BA2B200" w:rsidR="001B77EE" w:rsidRPr="00370829" w:rsidRDefault="0047635C" w:rsidP="008F31E6">
                <w:r w:rsidRPr="0047635C">
                  <w:rPr>
                    <w:rStyle w:val="PlaceholderText"/>
                    <w:b w:val="0"/>
                    <w:bCs/>
                  </w:rPr>
                  <w:t>Click to enter a date.</w:t>
                </w:r>
              </w:p>
            </w:tc>
          </w:sdtContent>
        </w:sdt>
      </w:tr>
    </w:tbl>
    <w:p w14:paraId="44FFAD12" w14:textId="77777777" w:rsidR="001B77EE" w:rsidRPr="00370829" w:rsidRDefault="001B77EE" w:rsidP="00F7404E">
      <w:pPr>
        <w:pStyle w:val="Heading2"/>
      </w:pPr>
      <w:r w:rsidRPr="00370829">
        <w:br w:type="page"/>
      </w:r>
      <w:r w:rsidRPr="00370829">
        <w:lastRenderedPageBreak/>
        <w:t xml:space="preserve">Applicant </w:t>
      </w:r>
      <w:r w:rsidRPr="00F7404E">
        <w:t>Feedback</w:t>
      </w:r>
    </w:p>
    <w:p w14:paraId="1F9F7797" w14:textId="77777777" w:rsidR="001B77EE" w:rsidRPr="00370829" w:rsidRDefault="001B77EE" w:rsidP="008F31E6">
      <w:r w:rsidRPr="00370829">
        <w:t xml:space="preserve">The department requests that the following questions be answered to assist in meeting its customer service obligations. </w:t>
      </w:r>
    </w:p>
    <w:p w14:paraId="43BB8C7C" w14:textId="77777777" w:rsidR="001B77EE" w:rsidRPr="00370829" w:rsidRDefault="001B77EE" w:rsidP="008F31E6">
      <w:r w:rsidRPr="00370829">
        <w:t>Please note that the answers to these questions are not compulsory and do not form part of the application or assessment process.</w:t>
      </w:r>
    </w:p>
    <w:p w14:paraId="0D094678" w14:textId="76E74092" w:rsidR="001B77EE" w:rsidRPr="00370829" w:rsidRDefault="001B77EE" w:rsidP="008F31E6">
      <w:pPr>
        <w:pStyle w:val="Heading3"/>
        <w:tabs>
          <w:tab w:val="clear" w:pos="567"/>
        </w:tabs>
        <w:ind w:left="0" w:firstLine="0"/>
      </w:pPr>
      <w:r w:rsidRPr="00370829">
        <w:t>How did the applicant find out about the</w:t>
      </w:r>
      <w:r w:rsidR="002921C4">
        <w:t xml:space="preserve"> Tradex Scheme?</w:t>
      </w:r>
      <w:r w:rsidRPr="00370829">
        <w:t xml:space="preserve"> (One or more may be selected.)</w:t>
      </w:r>
    </w:p>
    <w:tbl>
      <w:tblPr>
        <w:tblStyle w:val="TableGrid"/>
        <w:tblW w:w="4990" w:type="dxa"/>
        <w:tblBorders>
          <w:bottom w:val="dotted" w:sz="4" w:space="0" w:color="auto"/>
          <w:insideH w:val="dotted" w:sz="4" w:space="0" w:color="auto"/>
        </w:tblBorders>
        <w:tblLook w:val="01E0" w:firstRow="1" w:lastRow="1" w:firstColumn="1" w:lastColumn="1" w:noHBand="0" w:noVBand="0"/>
        <w:tblCaption w:val="Applicant Feedback"/>
        <w:tblDescription w:val="How did the applicant find out about the CIM Program?"/>
      </w:tblPr>
      <w:tblGrid>
        <w:gridCol w:w="3289"/>
        <w:gridCol w:w="1701"/>
      </w:tblGrid>
      <w:tr w:rsidR="001B77EE" w:rsidRPr="00370829" w14:paraId="745F8E11" w14:textId="77777777" w:rsidTr="00AB464C">
        <w:trPr>
          <w:cnfStyle w:val="100000000000" w:firstRow="1" w:lastRow="0" w:firstColumn="0" w:lastColumn="0" w:oddVBand="0" w:evenVBand="0" w:oddHBand="0" w:evenHBand="0" w:firstRowFirstColumn="0" w:firstRowLastColumn="0" w:lastRowFirstColumn="0" w:lastRowLastColumn="0"/>
        </w:trPr>
        <w:tc>
          <w:tcPr>
            <w:tcW w:w="3289" w:type="dxa"/>
          </w:tcPr>
          <w:p w14:paraId="37E11FC5" w14:textId="77777777" w:rsidR="001B77EE" w:rsidRPr="00370829" w:rsidRDefault="001B77EE" w:rsidP="008F31E6">
            <w:r w:rsidRPr="00370829">
              <w:t>business.gov.au</w:t>
            </w:r>
          </w:p>
        </w:tc>
        <w:sdt>
          <w:sdtPr>
            <w:id w:val="-1612502406"/>
            <w14:checkbox>
              <w14:checked w14:val="0"/>
              <w14:checkedState w14:val="2612" w14:font="MS Gothic"/>
              <w14:uncheckedState w14:val="2610" w14:font="MS Gothic"/>
            </w14:checkbox>
          </w:sdtPr>
          <w:sdtEndPr/>
          <w:sdtContent>
            <w:tc>
              <w:tcPr>
                <w:tcW w:w="1701" w:type="dxa"/>
              </w:tcPr>
              <w:p w14:paraId="528C888E" w14:textId="77777777" w:rsidR="001B77EE" w:rsidRPr="00370829" w:rsidRDefault="001B77EE" w:rsidP="008F31E6">
                <w:r w:rsidRPr="00370829">
                  <w:rPr>
                    <w:rFonts w:ascii="MS Gothic" w:eastAsia="MS Gothic" w:hAnsi="MS Gothic" w:hint="eastAsia"/>
                  </w:rPr>
                  <w:t>☐</w:t>
                </w:r>
              </w:p>
            </w:tc>
          </w:sdtContent>
        </w:sdt>
      </w:tr>
      <w:tr w:rsidR="001B77EE" w:rsidRPr="00370829" w14:paraId="6CBA7F4C" w14:textId="77777777" w:rsidTr="00AB464C">
        <w:tc>
          <w:tcPr>
            <w:tcW w:w="3289" w:type="dxa"/>
          </w:tcPr>
          <w:p w14:paraId="10DA2441" w14:textId="77777777" w:rsidR="001B77EE" w:rsidRPr="00370829" w:rsidRDefault="001B77EE" w:rsidP="008F31E6">
            <w:r w:rsidRPr="00370829">
              <w:t>13 28 46</w:t>
            </w:r>
          </w:p>
        </w:tc>
        <w:sdt>
          <w:sdtPr>
            <w:id w:val="-1391184323"/>
            <w14:checkbox>
              <w14:checked w14:val="0"/>
              <w14:checkedState w14:val="2612" w14:font="MS Gothic"/>
              <w14:uncheckedState w14:val="2610" w14:font="MS Gothic"/>
            </w14:checkbox>
          </w:sdtPr>
          <w:sdtEndPr/>
          <w:sdtContent>
            <w:tc>
              <w:tcPr>
                <w:tcW w:w="1701" w:type="dxa"/>
              </w:tcPr>
              <w:p w14:paraId="1BAD91AE" w14:textId="77777777" w:rsidR="001B77EE" w:rsidRPr="00370829" w:rsidRDefault="001B77EE" w:rsidP="008F31E6">
                <w:r w:rsidRPr="00370829">
                  <w:rPr>
                    <w:rFonts w:ascii="MS Gothic" w:eastAsia="MS Gothic" w:hAnsi="MS Gothic" w:hint="eastAsia"/>
                  </w:rPr>
                  <w:t>☐</w:t>
                </w:r>
              </w:p>
            </w:tc>
          </w:sdtContent>
        </w:sdt>
      </w:tr>
      <w:tr w:rsidR="001B77EE" w:rsidRPr="00370829" w14:paraId="397A6D56" w14:textId="77777777" w:rsidTr="00AB464C">
        <w:tc>
          <w:tcPr>
            <w:tcW w:w="3289" w:type="dxa"/>
          </w:tcPr>
          <w:p w14:paraId="49B28490" w14:textId="77777777" w:rsidR="001B77EE" w:rsidRPr="00370829" w:rsidRDefault="001B77EE" w:rsidP="008F31E6">
            <w:r w:rsidRPr="00370829">
              <w:t>Newspaper/magazine article</w:t>
            </w:r>
          </w:p>
        </w:tc>
        <w:sdt>
          <w:sdtPr>
            <w:id w:val="-1290672036"/>
            <w14:checkbox>
              <w14:checked w14:val="0"/>
              <w14:checkedState w14:val="2612" w14:font="MS Gothic"/>
              <w14:uncheckedState w14:val="2610" w14:font="MS Gothic"/>
            </w14:checkbox>
          </w:sdtPr>
          <w:sdtEndPr/>
          <w:sdtContent>
            <w:tc>
              <w:tcPr>
                <w:tcW w:w="1701" w:type="dxa"/>
              </w:tcPr>
              <w:p w14:paraId="60946F30" w14:textId="77777777" w:rsidR="001B77EE" w:rsidRPr="00370829" w:rsidRDefault="001B77EE" w:rsidP="008F31E6">
                <w:r w:rsidRPr="00370829">
                  <w:rPr>
                    <w:rFonts w:ascii="MS Gothic" w:eastAsia="MS Gothic" w:hAnsi="MS Gothic" w:hint="eastAsia"/>
                  </w:rPr>
                  <w:t>☐</w:t>
                </w:r>
              </w:p>
            </w:tc>
          </w:sdtContent>
        </w:sdt>
      </w:tr>
      <w:tr w:rsidR="001B77EE" w:rsidRPr="00370829" w14:paraId="2EA883BF" w14:textId="77777777" w:rsidTr="00AB464C">
        <w:tc>
          <w:tcPr>
            <w:tcW w:w="3289" w:type="dxa"/>
          </w:tcPr>
          <w:p w14:paraId="28C16179" w14:textId="77777777" w:rsidR="001B77EE" w:rsidRPr="00370829" w:rsidRDefault="001B77EE" w:rsidP="008F31E6">
            <w:r w:rsidRPr="00370829">
              <w:t xml:space="preserve">Advertisement </w:t>
            </w:r>
          </w:p>
        </w:tc>
        <w:sdt>
          <w:sdtPr>
            <w:id w:val="-942223927"/>
            <w14:checkbox>
              <w14:checked w14:val="0"/>
              <w14:checkedState w14:val="2612" w14:font="MS Gothic"/>
              <w14:uncheckedState w14:val="2610" w14:font="MS Gothic"/>
            </w14:checkbox>
          </w:sdtPr>
          <w:sdtEndPr/>
          <w:sdtContent>
            <w:tc>
              <w:tcPr>
                <w:tcW w:w="1701" w:type="dxa"/>
              </w:tcPr>
              <w:p w14:paraId="1DC521A5" w14:textId="77777777" w:rsidR="001B77EE" w:rsidRPr="00370829" w:rsidRDefault="001B77EE" w:rsidP="008F31E6">
                <w:r w:rsidRPr="00370829">
                  <w:rPr>
                    <w:rFonts w:ascii="MS Gothic" w:eastAsia="MS Gothic" w:hAnsi="MS Gothic" w:hint="eastAsia"/>
                  </w:rPr>
                  <w:t>☐</w:t>
                </w:r>
              </w:p>
            </w:tc>
          </w:sdtContent>
        </w:sdt>
      </w:tr>
      <w:tr w:rsidR="001B77EE" w:rsidRPr="00370829" w14:paraId="678DCC39" w14:textId="77777777" w:rsidTr="00AB464C">
        <w:tc>
          <w:tcPr>
            <w:tcW w:w="3289" w:type="dxa"/>
          </w:tcPr>
          <w:p w14:paraId="11D2F0D5" w14:textId="77777777" w:rsidR="001B77EE" w:rsidRPr="00370829" w:rsidRDefault="001B77EE" w:rsidP="008F31E6">
            <w:r w:rsidRPr="00370829">
              <w:t xml:space="preserve">Internet </w:t>
            </w:r>
          </w:p>
        </w:tc>
        <w:sdt>
          <w:sdtPr>
            <w:id w:val="546951649"/>
            <w14:checkbox>
              <w14:checked w14:val="0"/>
              <w14:checkedState w14:val="2612" w14:font="MS Gothic"/>
              <w14:uncheckedState w14:val="2610" w14:font="MS Gothic"/>
            </w14:checkbox>
          </w:sdtPr>
          <w:sdtEndPr/>
          <w:sdtContent>
            <w:tc>
              <w:tcPr>
                <w:tcW w:w="1701" w:type="dxa"/>
              </w:tcPr>
              <w:p w14:paraId="646DE8EE" w14:textId="77777777" w:rsidR="001B77EE" w:rsidRPr="00370829" w:rsidRDefault="001B77EE" w:rsidP="008F31E6">
                <w:r w:rsidRPr="00370829">
                  <w:rPr>
                    <w:rFonts w:ascii="MS Gothic" w:eastAsia="MS Gothic" w:hAnsi="MS Gothic" w:hint="eastAsia"/>
                  </w:rPr>
                  <w:t>☐</w:t>
                </w:r>
              </w:p>
            </w:tc>
          </w:sdtContent>
        </w:sdt>
      </w:tr>
      <w:tr w:rsidR="001B77EE" w:rsidRPr="00370829" w14:paraId="1FB910E7" w14:textId="77777777" w:rsidTr="00AB464C">
        <w:tc>
          <w:tcPr>
            <w:tcW w:w="3289" w:type="dxa"/>
          </w:tcPr>
          <w:p w14:paraId="45E097C6" w14:textId="77777777" w:rsidR="001B77EE" w:rsidRPr="00370829" w:rsidRDefault="001B77EE" w:rsidP="008F31E6">
            <w:r w:rsidRPr="00370829">
              <w:t>Direct mail/e-mail</w:t>
            </w:r>
          </w:p>
        </w:tc>
        <w:sdt>
          <w:sdtPr>
            <w:id w:val="-401834366"/>
            <w14:checkbox>
              <w14:checked w14:val="0"/>
              <w14:checkedState w14:val="2612" w14:font="MS Gothic"/>
              <w14:uncheckedState w14:val="2610" w14:font="MS Gothic"/>
            </w14:checkbox>
          </w:sdtPr>
          <w:sdtEndPr/>
          <w:sdtContent>
            <w:tc>
              <w:tcPr>
                <w:tcW w:w="1701" w:type="dxa"/>
              </w:tcPr>
              <w:p w14:paraId="542B6470" w14:textId="77777777" w:rsidR="001B77EE" w:rsidRPr="00370829" w:rsidRDefault="001B77EE" w:rsidP="008F31E6">
                <w:r w:rsidRPr="00370829">
                  <w:rPr>
                    <w:rFonts w:ascii="MS Gothic" w:eastAsia="MS Gothic" w:hAnsi="MS Gothic" w:hint="eastAsia"/>
                  </w:rPr>
                  <w:t>☐</w:t>
                </w:r>
              </w:p>
            </w:tc>
          </w:sdtContent>
        </w:sdt>
      </w:tr>
      <w:tr w:rsidR="001B77EE" w:rsidRPr="00370829" w14:paraId="0396CB9D" w14:textId="77777777" w:rsidTr="00AB464C">
        <w:tc>
          <w:tcPr>
            <w:tcW w:w="3289" w:type="dxa"/>
          </w:tcPr>
          <w:p w14:paraId="19CA3D32" w14:textId="77777777" w:rsidR="001B77EE" w:rsidRPr="00370829" w:rsidRDefault="001B77EE" w:rsidP="008F31E6">
            <w:r w:rsidRPr="00370829">
              <w:t>Industry group</w:t>
            </w:r>
          </w:p>
        </w:tc>
        <w:sdt>
          <w:sdtPr>
            <w:id w:val="1404869901"/>
            <w14:checkbox>
              <w14:checked w14:val="0"/>
              <w14:checkedState w14:val="2612" w14:font="MS Gothic"/>
              <w14:uncheckedState w14:val="2610" w14:font="MS Gothic"/>
            </w14:checkbox>
          </w:sdtPr>
          <w:sdtEndPr/>
          <w:sdtContent>
            <w:tc>
              <w:tcPr>
                <w:tcW w:w="1701" w:type="dxa"/>
              </w:tcPr>
              <w:p w14:paraId="7E9A6161" w14:textId="77777777" w:rsidR="001B77EE" w:rsidRPr="00370829" w:rsidRDefault="001B77EE" w:rsidP="008F31E6">
                <w:r w:rsidRPr="00370829">
                  <w:rPr>
                    <w:rFonts w:ascii="MS Gothic" w:eastAsia="MS Gothic" w:hAnsi="MS Gothic" w:hint="eastAsia"/>
                  </w:rPr>
                  <w:t>☐</w:t>
                </w:r>
              </w:p>
            </w:tc>
          </w:sdtContent>
        </w:sdt>
      </w:tr>
      <w:tr w:rsidR="001B77EE" w:rsidRPr="00370829" w14:paraId="71DC01CC" w14:textId="77777777" w:rsidTr="00AB464C">
        <w:tc>
          <w:tcPr>
            <w:tcW w:w="3289" w:type="dxa"/>
          </w:tcPr>
          <w:p w14:paraId="4B0E05CC" w14:textId="77777777" w:rsidR="001B77EE" w:rsidRPr="00370829" w:rsidRDefault="001B77EE" w:rsidP="008F31E6">
            <w:r w:rsidRPr="00370829">
              <w:t xml:space="preserve">Word of mouth </w:t>
            </w:r>
          </w:p>
        </w:tc>
        <w:sdt>
          <w:sdtPr>
            <w:id w:val="-958953612"/>
            <w14:checkbox>
              <w14:checked w14:val="0"/>
              <w14:checkedState w14:val="2612" w14:font="MS Gothic"/>
              <w14:uncheckedState w14:val="2610" w14:font="MS Gothic"/>
            </w14:checkbox>
          </w:sdtPr>
          <w:sdtEndPr/>
          <w:sdtContent>
            <w:tc>
              <w:tcPr>
                <w:tcW w:w="1701" w:type="dxa"/>
              </w:tcPr>
              <w:p w14:paraId="7401530D" w14:textId="77777777" w:rsidR="001B77EE" w:rsidRPr="00370829" w:rsidRDefault="001B77EE" w:rsidP="008F31E6">
                <w:r w:rsidRPr="00370829">
                  <w:rPr>
                    <w:rFonts w:ascii="MS Gothic" w:eastAsia="MS Gothic" w:hAnsi="MS Gothic" w:hint="eastAsia"/>
                  </w:rPr>
                  <w:t>☐</w:t>
                </w:r>
              </w:p>
            </w:tc>
          </w:sdtContent>
        </w:sdt>
      </w:tr>
      <w:tr w:rsidR="001B77EE" w:rsidRPr="00370829" w14:paraId="465E4DB3" w14:textId="77777777" w:rsidTr="00AB464C">
        <w:tc>
          <w:tcPr>
            <w:tcW w:w="3289" w:type="dxa"/>
          </w:tcPr>
          <w:p w14:paraId="203DD47D" w14:textId="77777777" w:rsidR="001B77EE" w:rsidRPr="00370829" w:rsidRDefault="001B77EE" w:rsidP="008F31E6">
            <w:r w:rsidRPr="00370829">
              <w:t>Department staff</w:t>
            </w:r>
          </w:p>
        </w:tc>
        <w:sdt>
          <w:sdtPr>
            <w:id w:val="-1475678444"/>
            <w14:checkbox>
              <w14:checked w14:val="0"/>
              <w14:checkedState w14:val="2612" w14:font="MS Gothic"/>
              <w14:uncheckedState w14:val="2610" w14:font="MS Gothic"/>
            </w14:checkbox>
          </w:sdtPr>
          <w:sdtEndPr/>
          <w:sdtContent>
            <w:tc>
              <w:tcPr>
                <w:tcW w:w="1701" w:type="dxa"/>
              </w:tcPr>
              <w:p w14:paraId="7F0D901B" w14:textId="77777777" w:rsidR="001B77EE" w:rsidRPr="00370829" w:rsidRDefault="001B77EE" w:rsidP="008F31E6">
                <w:r w:rsidRPr="00370829">
                  <w:rPr>
                    <w:rFonts w:ascii="MS Gothic" w:eastAsia="MS Gothic" w:hAnsi="MS Gothic" w:hint="eastAsia"/>
                  </w:rPr>
                  <w:t>☐</w:t>
                </w:r>
              </w:p>
            </w:tc>
          </w:sdtContent>
        </w:sdt>
      </w:tr>
      <w:tr w:rsidR="001B77EE" w:rsidRPr="00370829" w14:paraId="727088ED" w14:textId="77777777" w:rsidTr="00AB464C">
        <w:tc>
          <w:tcPr>
            <w:tcW w:w="3289" w:type="dxa"/>
          </w:tcPr>
          <w:p w14:paraId="2AD7A977" w14:textId="77777777" w:rsidR="001B77EE" w:rsidRPr="00370829" w:rsidRDefault="001B77EE" w:rsidP="008F31E6">
            <w:r w:rsidRPr="00370829">
              <w:t xml:space="preserve">Other (Please specify.) </w:t>
            </w:r>
          </w:p>
        </w:tc>
        <w:sdt>
          <w:sdtPr>
            <w:id w:val="1881895643"/>
            <w14:checkbox>
              <w14:checked w14:val="0"/>
              <w14:checkedState w14:val="2612" w14:font="MS Gothic"/>
              <w14:uncheckedState w14:val="2610" w14:font="MS Gothic"/>
            </w14:checkbox>
          </w:sdtPr>
          <w:sdtEndPr/>
          <w:sdtContent>
            <w:tc>
              <w:tcPr>
                <w:tcW w:w="1701" w:type="dxa"/>
              </w:tcPr>
              <w:p w14:paraId="2E8D011D" w14:textId="474EA61B" w:rsidR="001B77EE" w:rsidRPr="00370829" w:rsidRDefault="0086268B" w:rsidP="008F31E6">
                <w:r>
                  <w:rPr>
                    <w:rFonts w:ascii="MS Gothic" w:eastAsia="MS Gothic" w:hAnsi="MS Gothic" w:hint="eastAsia"/>
                  </w:rPr>
                  <w:t>☐</w:t>
                </w:r>
              </w:p>
            </w:tc>
          </w:sdtContent>
        </w:sdt>
      </w:tr>
    </w:tbl>
    <w:p w14:paraId="6241F2AB" w14:textId="77777777" w:rsidR="001B77EE" w:rsidRPr="00370829" w:rsidRDefault="001B77EE" w:rsidP="008F31E6">
      <w:pPr>
        <w:pStyle w:val="Heading3"/>
      </w:pPr>
      <w:r w:rsidRPr="00370829">
        <w:t>Please provide an estimate of time taken to complete the form.</w:t>
      </w:r>
    </w:p>
    <w:p w14:paraId="17076CA8" w14:textId="77777777" w:rsidR="001B77EE" w:rsidRPr="00370829" w:rsidRDefault="001B77EE" w:rsidP="008F31E6">
      <w:r w:rsidRPr="00370829">
        <w:t>Include:</w:t>
      </w:r>
    </w:p>
    <w:p w14:paraId="12E0170A" w14:textId="77777777" w:rsidR="001B77EE" w:rsidRPr="00370829" w:rsidRDefault="001B77EE" w:rsidP="008F31E6">
      <w:pPr>
        <w:pStyle w:val="ListParagraph"/>
        <w:numPr>
          <w:ilvl w:val="0"/>
          <w:numId w:val="17"/>
        </w:numPr>
        <w:tabs>
          <w:tab w:val="clear" w:pos="425"/>
        </w:tabs>
        <w:ind w:left="567" w:hanging="567"/>
      </w:pPr>
      <w:r w:rsidRPr="00370829">
        <w:t xml:space="preserve">The time </w:t>
      </w:r>
      <w:proofErr w:type="gramStart"/>
      <w:r w:rsidRPr="00370829">
        <w:t>actually spent</w:t>
      </w:r>
      <w:proofErr w:type="gramEnd"/>
      <w:r w:rsidRPr="00370829">
        <w:t xml:space="preserve"> reading the instructions, working on the questions and obtaining the information.</w:t>
      </w:r>
    </w:p>
    <w:p w14:paraId="39E0A257" w14:textId="72BBCAE3" w:rsidR="001B77EE" w:rsidRPr="00370829" w:rsidRDefault="001B77EE" w:rsidP="008F31E6">
      <w:pPr>
        <w:pStyle w:val="ListParagraph"/>
        <w:numPr>
          <w:ilvl w:val="0"/>
          <w:numId w:val="17"/>
        </w:numPr>
        <w:tabs>
          <w:tab w:val="clear" w:pos="425"/>
        </w:tabs>
        <w:ind w:left="567" w:hanging="567"/>
      </w:pPr>
      <w:r w:rsidRPr="00370829">
        <w:t>The time spent by all employees in collecti</w:t>
      </w:r>
      <w:r w:rsidR="0086268B">
        <w:t>ng</w:t>
      </w:r>
      <w:r w:rsidRPr="00370829">
        <w:t xml:space="preserve"> and providing this information.</w:t>
      </w:r>
    </w:p>
    <w:tbl>
      <w:tblPr>
        <w:tblStyle w:val="TableGrid"/>
        <w:tblW w:w="4962" w:type="dxa"/>
        <w:tblLook w:val="01E0" w:firstRow="1" w:lastRow="1" w:firstColumn="1" w:lastColumn="1" w:noHBand="0" w:noVBand="0"/>
        <w:tblDescription w:val="Estimate of time taken to complete the form"/>
      </w:tblPr>
      <w:tblGrid>
        <w:gridCol w:w="1063"/>
        <w:gridCol w:w="3899"/>
      </w:tblGrid>
      <w:tr w:rsidR="001B77EE" w:rsidRPr="00370829" w14:paraId="57C7EF6D" w14:textId="77777777" w:rsidTr="00EE7221">
        <w:trPr>
          <w:cnfStyle w:val="100000000000" w:firstRow="1" w:lastRow="0" w:firstColumn="0" w:lastColumn="0" w:oddVBand="0" w:evenVBand="0" w:oddHBand="0" w:evenHBand="0" w:firstRowFirstColumn="0" w:firstRowLastColumn="0" w:lastRowFirstColumn="0" w:lastRowLastColumn="0"/>
        </w:trPr>
        <w:tc>
          <w:tcPr>
            <w:tcW w:w="1063" w:type="dxa"/>
            <w:tcBorders>
              <w:right w:val="dotted" w:sz="4" w:space="0" w:color="auto"/>
            </w:tcBorders>
          </w:tcPr>
          <w:p w14:paraId="71367B56" w14:textId="283751D5" w:rsidR="001B77EE" w:rsidRPr="00370829" w:rsidRDefault="001B77EE" w:rsidP="008F31E6">
            <w:pPr>
              <w:rPr>
                <w:b/>
              </w:rPr>
            </w:pPr>
            <w:r w:rsidRPr="00370829">
              <w:t>Hours</w:t>
            </w:r>
          </w:p>
        </w:tc>
        <w:tc>
          <w:tcPr>
            <w:tcW w:w="3899" w:type="dxa"/>
            <w:tcBorders>
              <w:top w:val="dotted" w:sz="4" w:space="0" w:color="auto"/>
              <w:left w:val="dotted" w:sz="4" w:space="0" w:color="auto"/>
              <w:bottom w:val="dotted" w:sz="4" w:space="0" w:color="auto"/>
              <w:right w:val="dotted" w:sz="4" w:space="0" w:color="auto"/>
            </w:tcBorders>
          </w:tcPr>
          <w:p w14:paraId="28FB9D22" w14:textId="28F80669" w:rsidR="001B77EE" w:rsidRPr="00370829" w:rsidRDefault="00071F20" w:rsidP="008F31E6">
            <w:pPr>
              <w:rPr>
                <w:b/>
              </w:rPr>
            </w:pPr>
            <w:sdt>
              <w:sdtPr>
                <w:rPr>
                  <w:b/>
                  <w:bCs/>
                </w:rPr>
                <w:id w:val="911436371"/>
                <w:placeholder>
                  <w:docPart w:val="574438BB41A148B3BFE77700A8B18A55"/>
                </w:placeholder>
                <w:showingPlcHdr/>
              </w:sdtPr>
              <w:sdtEndPr/>
              <w:sdtContent>
                <w:r w:rsidR="008F31E6" w:rsidRPr="00D826B4">
                  <w:rPr>
                    <w:rStyle w:val="PlaceholderText"/>
                    <w:b w:val="0"/>
                    <w:bCs/>
                  </w:rPr>
                  <w:t>Click to enter text.</w:t>
                </w:r>
              </w:sdtContent>
            </w:sdt>
          </w:p>
        </w:tc>
      </w:tr>
      <w:tr w:rsidR="008F31E6" w:rsidRPr="00370829" w14:paraId="2C792703" w14:textId="77777777" w:rsidTr="00EE7221">
        <w:tc>
          <w:tcPr>
            <w:tcW w:w="1063" w:type="dxa"/>
            <w:tcBorders>
              <w:right w:val="dotted" w:sz="4" w:space="0" w:color="auto"/>
            </w:tcBorders>
          </w:tcPr>
          <w:p w14:paraId="2800E6E6" w14:textId="6D4B166B" w:rsidR="008F31E6" w:rsidRPr="00370829" w:rsidRDefault="008F31E6" w:rsidP="008F31E6">
            <w:r w:rsidRPr="00370829">
              <w:t>Minutes</w:t>
            </w:r>
          </w:p>
        </w:tc>
        <w:tc>
          <w:tcPr>
            <w:tcW w:w="3899" w:type="dxa"/>
            <w:tcBorders>
              <w:top w:val="dotted" w:sz="4" w:space="0" w:color="auto"/>
              <w:left w:val="dotted" w:sz="4" w:space="0" w:color="auto"/>
              <w:bottom w:val="dotted" w:sz="4" w:space="0" w:color="auto"/>
              <w:right w:val="dotted" w:sz="4" w:space="0" w:color="auto"/>
            </w:tcBorders>
          </w:tcPr>
          <w:p w14:paraId="45A6D654" w14:textId="1427E334" w:rsidR="008F31E6" w:rsidRPr="00370829" w:rsidRDefault="00071F20" w:rsidP="008F31E6">
            <w:sdt>
              <w:sdtPr>
                <w:rPr>
                  <w:b/>
                  <w:bCs/>
                </w:rPr>
                <w:id w:val="-1534027318"/>
                <w:placeholder>
                  <w:docPart w:val="30113985635B48AF80215AB93A73C6DE"/>
                </w:placeholder>
                <w:showingPlcHdr/>
              </w:sdtPr>
              <w:sdtEndPr/>
              <w:sdtContent>
                <w:r w:rsidR="008F31E6" w:rsidRPr="00D826B4">
                  <w:rPr>
                    <w:rStyle w:val="PlaceholderText"/>
                    <w:b w:val="0"/>
                    <w:bCs/>
                  </w:rPr>
                  <w:t>Click to enter text.</w:t>
                </w:r>
              </w:sdtContent>
            </w:sdt>
          </w:p>
        </w:tc>
      </w:tr>
    </w:tbl>
    <w:p w14:paraId="23AC0284" w14:textId="77777777" w:rsidR="001B77EE" w:rsidRPr="00370829" w:rsidRDefault="001B77EE" w:rsidP="00621606">
      <w:pPr>
        <w:pStyle w:val="Heading3"/>
      </w:pPr>
      <w:r w:rsidRPr="00370829">
        <w:rPr>
          <w:rStyle w:val="Heading3Char"/>
          <w:bCs/>
          <w:szCs w:val="28"/>
        </w:rPr>
        <w:t>Please check all questions to ensure that the application is complete</w:t>
      </w:r>
      <w:r w:rsidRPr="00370829">
        <w:t>.</w:t>
      </w:r>
    </w:p>
    <w:p w14:paraId="72500E91" w14:textId="305F0390" w:rsidR="001B77EE" w:rsidRPr="00370829" w:rsidRDefault="001B77EE" w:rsidP="008F31E6">
      <w:r w:rsidRPr="00370829">
        <w:rPr>
          <w:b/>
          <w:bCs/>
        </w:rPr>
        <w:t>Note:</w:t>
      </w:r>
      <w:r w:rsidRPr="00370829">
        <w:t xml:space="preserve"> Applicants should only submit a final and complete application. Significant changes to the application, particularly the inclusion of new material, will not be allowed, although the Australian Government may allow an applicant to make minor corrections to the application.</w:t>
      </w:r>
      <w:bookmarkEnd w:id="17"/>
    </w:p>
    <w:sectPr w:rsidR="001B77EE" w:rsidRPr="00370829" w:rsidSect="001B77EE">
      <w:footerReference w:type="default" r:id="rId45"/>
      <w:footerReference w:type="first" r:id="rId46"/>
      <w:pgSz w:w="11906" w:h="16838"/>
      <w:pgMar w:top="1276" w:right="1440" w:bottom="1440" w:left="144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D1FF8" w14:textId="77777777" w:rsidR="00611E95" w:rsidRPr="00370829" w:rsidRDefault="00611E95" w:rsidP="00B251DB">
      <w:pPr>
        <w:spacing w:after="0"/>
        <w:rPr>
          <w:sz w:val="19"/>
          <w:szCs w:val="19"/>
        </w:rPr>
      </w:pPr>
      <w:r w:rsidRPr="00370829">
        <w:rPr>
          <w:sz w:val="19"/>
          <w:szCs w:val="19"/>
        </w:rPr>
        <w:separator/>
      </w:r>
    </w:p>
  </w:endnote>
  <w:endnote w:type="continuationSeparator" w:id="0">
    <w:p w14:paraId="7D50A5A5" w14:textId="77777777" w:rsidR="00611E95" w:rsidRPr="00370829" w:rsidRDefault="00611E95" w:rsidP="00B251DB">
      <w:pPr>
        <w:spacing w:after="0"/>
        <w:rPr>
          <w:sz w:val="19"/>
          <w:szCs w:val="19"/>
        </w:rPr>
      </w:pPr>
      <w:r w:rsidRPr="00370829">
        <w:rPr>
          <w:sz w:val="19"/>
          <w:szCs w:val="19"/>
        </w:rPr>
        <w:continuationSeparator/>
      </w:r>
    </w:p>
  </w:endnote>
  <w:endnote w:type="continuationNotice" w:id="1">
    <w:p w14:paraId="1B519315" w14:textId="77777777" w:rsidR="00BB3F7F" w:rsidRDefault="00BB3F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490B" w14:textId="4092A578" w:rsidR="001B31D6" w:rsidRPr="00F7404E" w:rsidRDefault="00071F20" w:rsidP="00AD033A">
    <w:pPr>
      <w:pStyle w:val="Footer"/>
      <w:jc w:val="center"/>
    </w:pPr>
    <w:sdt>
      <w:sdtPr>
        <w:rPr>
          <w:sz w:val="17"/>
          <w:szCs w:val="17"/>
        </w:rPr>
        <w:alias w:val="Title"/>
        <w:tag w:val=""/>
        <w:id w:val="823778044"/>
        <w:placeholder>
          <w:docPart w:val="9946F8395FA649EDB79C759A17EA148C"/>
        </w:placeholder>
        <w:dataBinding w:prefixMappings="xmlns:ns0='http://purl.org/dc/elements/1.1/' xmlns:ns1='http://schemas.openxmlformats.org/package/2006/metadata/core-properties' " w:xpath="/ns1:coreProperties[1]/ns0:title[1]" w:storeItemID="{6C3C8BC8-F283-45AE-878A-BAB7291924A1}"/>
        <w:text/>
      </w:sdtPr>
      <w:sdtEndPr/>
      <w:sdtContent>
        <w:r w:rsidR="00AD033A" w:rsidRPr="00370829">
          <w:rPr>
            <w:sz w:val="17"/>
            <w:szCs w:val="17"/>
          </w:rPr>
          <w:t>Tradex Scheme Application Form</w:t>
        </w:r>
      </w:sdtContent>
    </w:sdt>
    <w:r w:rsidR="00AD033A">
      <w:rPr>
        <w:sz w:val="17"/>
        <w:szCs w:val="17"/>
      </w:rPr>
      <w:t xml:space="preserve"> | </w:t>
    </w:r>
    <w:r w:rsidR="00AD033A" w:rsidRPr="00370829">
      <w:rPr>
        <w:sz w:val="17"/>
        <w:szCs w:val="17"/>
      </w:rPr>
      <w:t>August 2023</w:t>
    </w:r>
    <w:r w:rsidR="00AD033A" w:rsidRPr="00370829">
      <w:rPr>
        <w:sz w:val="17"/>
        <w:szCs w:val="17"/>
      </w:rPr>
      <w:tab/>
      <w:t>business.gov.au</w:t>
    </w:r>
    <w:r w:rsidR="00AD033A" w:rsidRPr="00370829">
      <w:rPr>
        <w:sz w:val="17"/>
        <w:szCs w:val="17"/>
      </w:rPr>
      <w:tab/>
    </w:r>
    <w:sdt>
      <w:sdtPr>
        <w:rPr>
          <w:sz w:val="17"/>
          <w:szCs w:val="17"/>
        </w:rPr>
        <w:id w:val="1445425521"/>
        <w:docPartObj>
          <w:docPartGallery w:val="Page Numbers (Bottom of Page)"/>
          <w:docPartUnique/>
        </w:docPartObj>
      </w:sdtPr>
      <w:sdtEndPr>
        <w:rPr>
          <w:noProof/>
        </w:rPr>
      </w:sdtEndPr>
      <w:sdtContent>
        <w:r w:rsidR="00AD033A" w:rsidRPr="00370829">
          <w:rPr>
            <w:sz w:val="17"/>
            <w:szCs w:val="17"/>
          </w:rPr>
          <w:fldChar w:fldCharType="begin"/>
        </w:r>
        <w:r w:rsidR="00AD033A" w:rsidRPr="00370829">
          <w:rPr>
            <w:sz w:val="17"/>
            <w:szCs w:val="17"/>
          </w:rPr>
          <w:instrText xml:space="preserve"> PAGE   \* MERGEFORMAT </w:instrText>
        </w:r>
        <w:r w:rsidR="00AD033A" w:rsidRPr="00370829">
          <w:rPr>
            <w:sz w:val="17"/>
            <w:szCs w:val="17"/>
          </w:rPr>
          <w:fldChar w:fldCharType="separate"/>
        </w:r>
        <w:r w:rsidR="00AD033A">
          <w:rPr>
            <w:sz w:val="17"/>
            <w:szCs w:val="17"/>
          </w:rPr>
          <w:t>1</w:t>
        </w:r>
        <w:r w:rsidR="00AD033A" w:rsidRPr="00370829">
          <w:rPr>
            <w:noProof/>
            <w:sz w:val="17"/>
            <w:szCs w:val="17"/>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CF40" w14:textId="4FA26111" w:rsidR="001B31D6" w:rsidRPr="00370829" w:rsidRDefault="00071F20" w:rsidP="001B31D6">
    <w:pPr>
      <w:pStyle w:val="Footer"/>
      <w:jc w:val="center"/>
      <w:rPr>
        <w:b/>
        <w:sz w:val="24"/>
        <w:szCs w:val="24"/>
      </w:rPr>
    </w:pPr>
    <w:sdt>
      <w:sdtPr>
        <w:rPr>
          <w:sz w:val="17"/>
          <w:szCs w:val="17"/>
        </w:rPr>
        <w:alias w:val="Title"/>
        <w:tag w:val=""/>
        <w:id w:val="520742441"/>
        <w:placeholder>
          <w:docPart w:val="00DD387E80464562928E2C7220C67120"/>
        </w:placeholder>
        <w:dataBinding w:prefixMappings="xmlns:ns0='http://purl.org/dc/elements/1.1/' xmlns:ns1='http://schemas.openxmlformats.org/package/2006/metadata/core-properties' " w:xpath="/ns1:coreProperties[1]/ns0:title[1]" w:storeItemID="{6C3C8BC8-F283-45AE-878A-BAB7291924A1}"/>
        <w:text/>
      </w:sdtPr>
      <w:sdtEndPr/>
      <w:sdtContent>
        <w:r w:rsidR="00017736" w:rsidRPr="00370829">
          <w:rPr>
            <w:sz w:val="17"/>
            <w:szCs w:val="17"/>
          </w:rPr>
          <w:t>Tradex Scheme Application Form</w:t>
        </w:r>
      </w:sdtContent>
    </w:sdt>
    <w:r w:rsidR="00AD033A">
      <w:rPr>
        <w:sz w:val="17"/>
        <w:szCs w:val="17"/>
      </w:rPr>
      <w:t xml:space="preserve"> | </w:t>
    </w:r>
    <w:r w:rsidR="00AD033A" w:rsidRPr="00370829">
      <w:rPr>
        <w:sz w:val="17"/>
        <w:szCs w:val="17"/>
      </w:rPr>
      <w:t>August 2023</w:t>
    </w:r>
    <w:r w:rsidR="001B31D6" w:rsidRPr="00370829">
      <w:rPr>
        <w:sz w:val="17"/>
        <w:szCs w:val="17"/>
      </w:rPr>
      <w:tab/>
      <w:t>business.gov.au</w:t>
    </w:r>
    <w:r w:rsidR="001B31D6" w:rsidRPr="00370829">
      <w:rPr>
        <w:sz w:val="17"/>
        <w:szCs w:val="17"/>
      </w:rPr>
      <w:tab/>
    </w:r>
    <w:sdt>
      <w:sdtPr>
        <w:rPr>
          <w:sz w:val="17"/>
          <w:szCs w:val="17"/>
        </w:rPr>
        <w:id w:val="707449538"/>
        <w:docPartObj>
          <w:docPartGallery w:val="Page Numbers (Bottom of Page)"/>
          <w:docPartUnique/>
        </w:docPartObj>
      </w:sdtPr>
      <w:sdtEndPr>
        <w:rPr>
          <w:noProof/>
        </w:rPr>
      </w:sdtEndPr>
      <w:sdtContent>
        <w:r w:rsidR="001B31D6" w:rsidRPr="00370829">
          <w:rPr>
            <w:sz w:val="17"/>
            <w:szCs w:val="17"/>
          </w:rPr>
          <w:fldChar w:fldCharType="begin"/>
        </w:r>
        <w:r w:rsidR="001B31D6" w:rsidRPr="00370829">
          <w:rPr>
            <w:sz w:val="17"/>
            <w:szCs w:val="17"/>
          </w:rPr>
          <w:instrText xml:space="preserve"> PAGE   \* MERGEFORMAT </w:instrText>
        </w:r>
        <w:r w:rsidR="001B31D6" w:rsidRPr="00370829">
          <w:rPr>
            <w:sz w:val="17"/>
            <w:szCs w:val="17"/>
          </w:rPr>
          <w:fldChar w:fldCharType="separate"/>
        </w:r>
        <w:r w:rsidR="001B31D6" w:rsidRPr="00370829">
          <w:rPr>
            <w:sz w:val="17"/>
            <w:szCs w:val="17"/>
          </w:rPr>
          <w:t>11</w:t>
        </w:r>
        <w:r w:rsidR="001B31D6" w:rsidRPr="00370829">
          <w:rPr>
            <w:noProof/>
            <w:sz w:val="17"/>
            <w:szCs w:val="17"/>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8090E" w14:textId="77777777" w:rsidR="00611E95" w:rsidRPr="00370829" w:rsidRDefault="00611E95" w:rsidP="00B251DB">
      <w:pPr>
        <w:spacing w:after="0"/>
        <w:rPr>
          <w:sz w:val="19"/>
          <w:szCs w:val="19"/>
        </w:rPr>
      </w:pPr>
      <w:r w:rsidRPr="00370829">
        <w:rPr>
          <w:sz w:val="19"/>
          <w:szCs w:val="19"/>
        </w:rPr>
        <w:separator/>
      </w:r>
    </w:p>
  </w:footnote>
  <w:footnote w:type="continuationSeparator" w:id="0">
    <w:p w14:paraId="69754B7B" w14:textId="77777777" w:rsidR="00611E95" w:rsidRPr="00370829" w:rsidRDefault="00611E95" w:rsidP="00B251DB">
      <w:pPr>
        <w:spacing w:after="0"/>
        <w:rPr>
          <w:sz w:val="19"/>
          <w:szCs w:val="19"/>
        </w:rPr>
      </w:pPr>
      <w:r w:rsidRPr="00370829">
        <w:rPr>
          <w:sz w:val="19"/>
          <w:szCs w:val="19"/>
        </w:rPr>
        <w:continuationSeparator/>
      </w:r>
    </w:p>
  </w:footnote>
  <w:footnote w:type="continuationNotice" w:id="1">
    <w:p w14:paraId="79003F2C" w14:textId="77777777" w:rsidR="00BB3F7F" w:rsidRDefault="00BB3F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9582836"/>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DB223B5"/>
    <w:multiLevelType w:val="hybridMultilevel"/>
    <w:tmpl w:val="CC545C3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EE80F5B"/>
    <w:multiLevelType w:val="hybridMultilevel"/>
    <w:tmpl w:val="CC545C36"/>
    <w:lvl w:ilvl="0" w:tplc="30F6983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21E91999"/>
    <w:multiLevelType w:val="multilevel"/>
    <w:tmpl w:val="E982AEDE"/>
    <w:styleLink w:val="StyleBulleted"/>
    <w:lvl w:ilvl="0">
      <w:start w:val="1"/>
      <w:numFmt w:val="bullet"/>
      <w:lvlText w:val=""/>
      <w:lvlJc w:val="left"/>
      <w:pPr>
        <w:tabs>
          <w:tab w:val="num" w:pos="1134"/>
        </w:tabs>
        <w:ind w:left="1134" w:hanging="567"/>
      </w:pPr>
      <w:rPr>
        <w:rFonts w:ascii="Symbol" w:hAnsi="Symbol" w:hint="default"/>
        <w:sz w:val="24"/>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2001D61"/>
    <w:multiLevelType w:val="hybridMultilevel"/>
    <w:tmpl w:val="3A5C4B8A"/>
    <w:lvl w:ilvl="0" w:tplc="51A81930">
      <w:start w:val="1"/>
      <w:numFmt w:val="decimal"/>
      <w:lvlText w:val="%1."/>
      <w:lvlJc w:val="left"/>
      <w:pPr>
        <w:ind w:left="360" w:hanging="360"/>
      </w:pPr>
      <w:rPr>
        <w:rFonts w:hint="default"/>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28A36C0"/>
    <w:multiLevelType w:val="hybridMultilevel"/>
    <w:tmpl w:val="B404AB32"/>
    <w:lvl w:ilvl="0" w:tplc="FDDCA3AA">
      <w:start w:val="1"/>
      <w:numFmt w:val="decimal"/>
      <w:lvlText w:val="%1."/>
      <w:lvlJc w:val="left"/>
      <w:pPr>
        <w:ind w:left="360" w:hanging="360"/>
      </w:pPr>
      <w:rPr>
        <w:rFonts w:hint="default"/>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59E47BC"/>
    <w:multiLevelType w:val="hybridMultilevel"/>
    <w:tmpl w:val="6C045206"/>
    <w:lvl w:ilvl="0" w:tplc="03BCB7E4">
      <w:start w:val="1"/>
      <w:numFmt w:val="bullet"/>
      <w:pStyle w:val="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362E12"/>
    <w:multiLevelType w:val="hybridMultilevel"/>
    <w:tmpl w:val="570CEFBE"/>
    <w:lvl w:ilvl="0" w:tplc="30F6983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276F1595"/>
    <w:multiLevelType w:val="hybridMultilevel"/>
    <w:tmpl w:val="E4FA0D68"/>
    <w:lvl w:ilvl="0" w:tplc="30F6983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6662527"/>
    <w:multiLevelType w:val="hybridMultilevel"/>
    <w:tmpl w:val="A148B130"/>
    <w:lvl w:ilvl="0" w:tplc="793A25D2">
      <w:start w:val="1"/>
      <w:numFmt w:val="lowerLetter"/>
      <w:pStyle w:val="Style1"/>
      <w:lvlText w:val="%1."/>
      <w:lvlJc w:val="left"/>
      <w:pPr>
        <w:ind w:left="644" w:hanging="360"/>
      </w:pPr>
    </w:lvl>
    <w:lvl w:ilvl="1" w:tplc="0C09001B">
      <w:start w:val="1"/>
      <w:numFmt w:val="lowerRoman"/>
      <w:lvlText w:val="%2."/>
      <w:lvlJc w:val="right"/>
      <w:pPr>
        <w:ind w:left="1364" w:hanging="360"/>
      </w:p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3D855BE9"/>
    <w:multiLevelType w:val="hybridMultilevel"/>
    <w:tmpl w:val="B15C99FC"/>
    <w:lvl w:ilvl="0" w:tplc="4006B472">
      <w:start w:val="1"/>
      <w:numFmt w:val="decimal"/>
      <w:lvlText w:val="%1."/>
      <w:lvlJc w:val="left"/>
      <w:pPr>
        <w:ind w:left="720" w:hanging="360"/>
      </w:pPr>
      <w:rPr>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305744"/>
    <w:multiLevelType w:val="hybridMultilevel"/>
    <w:tmpl w:val="B404AB32"/>
    <w:lvl w:ilvl="0" w:tplc="FFFFFFFF">
      <w:start w:val="1"/>
      <w:numFmt w:val="decimal"/>
      <w:lvlText w:val="%1."/>
      <w:lvlJc w:val="left"/>
      <w:pPr>
        <w:ind w:left="360" w:hanging="360"/>
      </w:pPr>
      <w:rPr>
        <w:rFonts w:hint="default"/>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6A32636"/>
    <w:multiLevelType w:val="multilevel"/>
    <w:tmpl w:val="EF1CA786"/>
    <w:lvl w:ilvl="0">
      <w:start w:val="1"/>
      <w:numFmt w:val="bullet"/>
      <w:pStyle w:val="StyleBullets12ptArial10pt"/>
      <w:lvlText w:val=""/>
      <w:lvlJc w:val="left"/>
      <w:pPr>
        <w:tabs>
          <w:tab w:val="num" w:pos="567"/>
        </w:tabs>
        <w:ind w:left="567" w:hanging="567"/>
      </w:pPr>
      <w:rPr>
        <w:rFonts w:ascii="Symbol" w:hAnsi="Symbol" w:hint="default"/>
        <w:sz w:val="24"/>
      </w:rPr>
    </w:lvl>
    <w:lvl w:ilvl="1">
      <w:start w:val="1"/>
      <w:numFmt w:val="bullet"/>
      <w:lvlText w:val="­"/>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5193"/>
        </w:tabs>
        <w:ind w:left="5193" w:hanging="360"/>
      </w:pPr>
      <w:rPr>
        <w:rFonts w:ascii="Symbol" w:hAnsi="Symbol" w:hint="default"/>
      </w:rPr>
    </w:lvl>
    <w:lvl w:ilvl="4">
      <w:start w:val="1"/>
      <w:numFmt w:val="bullet"/>
      <w:lvlText w:val="o"/>
      <w:lvlJc w:val="left"/>
      <w:pPr>
        <w:tabs>
          <w:tab w:val="num" w:pos="5913"/>
        </w:tabs>
        <w:ind w:left="5913" w:hanging="360"/>
      </w:pPr>
      <w:rPr>
        <w:rFonts w:ascii="Courier New" w:hAnsi="Courier New" w:hint="default"/>
      </w:rPr>
    </w:lvl>
    <w:lvl w:ilvl="5">
      <w:start w:val="1"/>
      <w:numFmt w:val="bullet"/>
      <w:lvlText w:val=""/>
      <w:lvlJc w:val="left"/>
      <w:pPr>
        <w:tabs>
          <w:tab w:val="num" w:pos="6633"/>
        </w:tabs>
        <w:ind w:left="6633" w:hanging="360"/>
      </w:pPr>
      <w:rPr>
        <w:rFonts w:ascii="Wingdings" w:hAnsi="Wingdings" w:hint="default"/>
      </w:rPr>
    </w:lvl>
    <w:lvl w:ilvl="6">
      <w:start w:val="1"/>
      <w:numFmt w:val="bullet"/>
      <w:lvlText w:val=""/>
      <w:lvlJc w:val="left"/>
      <w:pPr>
        <w:tabs>
          <w:tab w:val="num" w:pos="7353"/>
        </w:tabs>
        <w:ind w:left="7353" w:hanging="360"/>
      </w:pPr>
      <w:rPr>
        <w:rFonts w:ascii="Symbol" w:hAnsi="Symbol" w:hint="default"/>
      </w:rPr>
    </w:lvl>
    <w:lvl w:ilvl="7">
      <w:start w:val="1"/>
      <w:numFmt w:val="bullet"/>
      <w:lvlText w:val="o"/>
      <w:lvlJc w:val="left"/>
      <w:pPr>
        <w:tabs>
          <w:tab w:val="num" w:pos="8073"/>
        </w:tabs>
        <w:ind w:left="8073" w:hanging="360"/>
      </w:pPr>
      <w:rPr>
        <w:rFonts w:ascii="Courier New" w:hAnsi="Courier New" w:hint="default"/>
      </w:rPr>
    </w:lvl>
    <w:lvl w:ilvl="8">
      <w:start w:val="1"/>
      <w:numFmt w:val="bullet"/>
      <w:lvlText w:val=""/>
      <w:lvlJc w:val="left"/>
      <w:pPr>
        <w:tabs>
          <w:tab w:val="num" w:pos="8793"/>
        </w:tabs>
        <w:ind w:left="8793" w:hanging="360"/>
      </w:pPr>
      <w:rPr>
        <w:rFonts w:ascii="Wingdings" w:hAnsi="Wingdings" w:hint="default"/>
      </w:rPr>
    </w:lvl>
  </w:abstractNum>
  <w:abstractNum w:abstractNumId="15"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C52DD5"/>
    <w:multiLevelType w:val="hybridMultilevel"/>
    <w:tmpl w:val="112054D4"/>
    <w:lvl w:ilvl="0" w:tplc="30F6983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1711608234">
    <w:abstractNumId w:val="15"/>
  </w:num>
  <w:num w:numId="2" w16cid:durableId="1560481177">
    <w:abstractNumId w:val="0"/>
  </w:num>
  <w:num w:numId="3" w16cid:durableId="827596350">
    <w:abstractNumId w:val="5"/>
  </w:num>
  <w:num w:numId="4" w16cid:durableId="818808049">
    <w:abstractNumId w:val="14"/>
  </w:num>
  <w:num w:numId="5" w16cid:durableId="1737509755">
    <w:abstractNumId w:val="8"/>
  </w:num>
  <w:num w:numId="6" w16cid:durableId="863204326">
    <w:abstractNumId w:val="11"/>
  </w:num>
  <w:num w:numId="7" w16cid:durableId="477377877">
    <w:abstractNumId w:val="2"/>
  </w:num>
  <w:num w:numId="8" w16cid:durableId="723911879">
    <w:abstractNumId w:val="1"/>
  </w:num>
  <w:num w:numId="9" w16cid:durableId="1790466502">
    <w:abstractNumId w:val="12"/>
  </w:num>
  <w:num w:numId="10" w16cid:durableId="65959824">
    <w:abstractNumId w:val="4"/>
  </w:num>
  <w:num w:numId="11" w16cid:durableId="136459273">
    <w:abstractNumId w:val="3"/>
  </w:num>
  <w:num w:numId="12" w16cid:durableId="282228344">
    <w:abstractNumId w:val="9"/>
  </w:num>
  <w:num w:numId="13" w16cid:durableId="1039284860">
    <w:abstractNumId w:val="16"/>
  </w:num>
  <w:num w:numId="14" w16cid:durableId="1055278213">
    <w:abstractNumId w:val="6"/>
  </w:num>
  <w:num w:numId="15" w16cid:durableId="746850201">
    <w:abstractNumId w:val="10"/>
  </w:num>
  <w:num w:numId="16" w16cid:durableId="473332876">
    <w:abstractNumId w:val="7"/>
  </w:num>
  <w:num w:numId="17" w16cid:durableId="52497576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7EE"/>
    <w:rsid w:val="00006302"/>
    <w:rsid w:val="00017736"/>
    <w:rsid w:val="000241D2"/>
    <w:rsid w:val="00025D08"/>
    <w:rsid w:val="00031D39"/>
    <w:rsid w:val="00032995"/>
    <w:rsid w:val="00033E44"/>
    <w:rsid w:val="00035679"/>
    <w:rsid w:val="0004171B"/>
    <w:rsid w:val="00046C20"/>
    <w:rsid w:val="000476BC"/>
    <w:rsid w:val="00051A3A"/>
    <w:rsid w:val="000552B3"/>
    <w:rsid w:val="00057E1C"/>
    <w:rsid w:val="00064193"/>
    <w:rsid w:val="0007033E"/>
    <w:rsid w:val="0007067B"/>
    <w:rsid w:val="00071F20"/>
    <w:rsid w:val="00081D07"/>
    <w:rsid w:val="00092156"/>
    <w:rsid w:val="0009729D"/>
    <w:rsid w:val="000A5EDE"/>
    <w:rsid w:val="000B12C3"/>
    <w:rsid w:val="000B2D26"/>
    <w:rsid w:val="000C14AA"/>
    <w:rsid w:val="000C16BB"/>
    <w:rsid w:val="000C1EF3"/>
    <w:rsid w:val="000C3494"/>
    <w:rsid w:val="000C4B5D"/>
    <w:rsid w:val="000C542E"/>
    <w:rsid w:val="000D5EC1"/>
    <w:rsid w:val="000E26D8"/>
    <w:rsid w:val="000E599A"/>
    <w:rsid w:val="000E68FC"/>
    <w:rsid w:val="000F2564"/>
    <w:rsid w:val="00106AE2"/>
    <w:rsid w:val="001123A4"/>
    <w:rsid w:val="00117083"/>
    <w:rsid w:val="00123A32"/>
    <w:rsid w:val="001334D9"/>
    <w:rsid w:val="0014061A"/>
    <w:rsid w:val="00152120"/>
    <w:rsid w:val="00153C15"/>
    <w:rsid w:val="001553EC"/>
    <w:rsid w:val="00161DB2"/>
    <w:rsid w:val="00163613"/>
    <w:rsid w:val="00165C30"/>
    <w:rsid w:val="0018498E"/>
    <w:rsid w:val="0019764F"/>
    <w:rsid w:val="001A02A8"/>
    <w:rsid w:val="001A3DA3"/>
    <w:rsid w:val="001B31D6"/>
    <w:rsid w:val="001B36DE"/>
    <w:rsid w:val="001B6842"/>
    <w:rsid w:val="001B77EE"/>
    <w:rsid w:val="001D216A"/>
    <w:rsid w:val="001D2E82"/>
    <w:rsid w:val="001E57E1"/>
    <w:rsid w:val="001F4449"/>
    <w:rsid w:val="001F5AB1"/>
    <w:rsid w:val="00202C28"/>
    <w:rsid w:val="00205DF3"/>
    <w:rsid w:val="002117C6"/>
    <w:rsid w:val="00216E30"/>
    <w:rsid w:val="002170FD"/>
    <w:rsid w:val="0022083E"/>
    <w:rsid w:val="0022297A"/>
    <w:rsid w:val="00222D0B"/>
    <w:rsid w:val="002263A3"/>
    <w:rsid w:val="00230286"/>
    <w:rsid w:val="00241D3D"/>
    <w:rsid w:val="002441A8"/>
    <w:rsid w:val="002455A7"/>
    <w:rsid w:val="00245F93"/>
    <w:rsid w:val="0025218F"/>
    <w:rsid w:val="00254DA8"/>
    <w:rsid w:val="00257B20"/>
    <w:rsid w:val="00262944"/>
    <w:rsid w:val="00272B04"/>
    <w:rsid w:val="00276687"/>
    <w:rsid w:val="00277AE9"/>
    <w:rsid w:val="0028199A"/>
    <w:rsid w:val="002870F8"/>
    <w:rsid w:val="002905EF"/>
    <w:rsid w:val="002921C4"/>
    <w:rsid w:val="002B0FDB"/>
    <w:rsid w:val="002B5C69"/>
    <w:rsid w:val="002C516B"/>
    <w:rsid w:val="002D230B"/>
    <w:rsid w:val="002E129D"/>
    <w:rsid w:val="002E2307"/>
    <w:rsid w:val="00305A05"/>
    <w:rsid w:val="00306E15"/>
    <w:rsid w:val="00306FBB"/>
    <w:rsid w:val="00341438"/>
    <w:rsid w:val="003433E6"/>
    <w:rsid w:val="003575B8"/>
    <w:rsid w:val="003607FD"/>
    <w:rsid w:val="00370829"/>
    <w:rsid w:val="003725FA"/>
    <w:rsid w:val="00383040"/>
    <w:rsid w:val="0039280D"/>
    <w:rsid w:val="00395280"/>
    <w:rsid w:val="003A0E82"/>
    <w:rsid w:val="003A1327"/>
    <w:rsid w:val="003A1F2C"/>
    <w:rsid w:val="003B12B4"/>
    <w:rsid w:val="003B4454"/>
    <w:rsid w:val="003C1933"/>
    <w:rsid w:val="003D38ED"/>
    <w:rsid w:val="003D5B0C"/>
    <w:rsid w:val="003D6FF8"/>
    <w:rsid w:val="003E2501"/>
    <w:rsid w:val="003E28CA"/>
    <w:rsid w:val="003E3809"/>
    <w:rsid w:val="003E66D1"/>
    <w:rsid w:val="003E6DDD"/>
    <w:rsid w:val="003E7D06"/>
    <w:rsid w:val="003F0942"/>
    <w:rsid w:val="003F0DD5"/>
    <w:rsid w:val="004064C4"/>
    <w:rsid w:val="00437F02"/>
    <w:rsid w:val="00446F2B"/>
    <w:rsid w:val="00450CF8"/>
    <w:rsid w:val="004558C7"/>
    <w:rsid w:val="004632E9"/>
    <w:rsid w:val="00465D79"/>
    <w:rsid w:val="0046678C"/>
    <w:rsid w:val="00467820"/>
    <w:rsid w:val="00471E9B"/>
    <w:rsid w:val="00474D40"/>
    <w:rsid w:val="0047635C"/>
    <w:rsid w:val="004776BD"/>
    <w:rsid w:val="00492431"/>
    <w:rsid w:val="004929E0"/>
    <w:rsid w:val="004A6756"/>
    <w:rsid w:val="004B1489"/>
    <w:rsid w:val="004B19FD"/>
    <w:rsid w:val="004B4254"/>
    <w:rsid w:val="004C05FA"/>
    <w:rsid w:val="004D1C79"/>
    <w:rsid w:val="004D2512"/>
    <w:rsid w:val="004D3B0F"/>
    <w:rsid w:val="004D5DE0"/>
    <w:rsid w:val="004F7004"/>
    <w:rsid w:val="005144F2"/>
    <w:rsid w:val="005145E4"/>
    <w:rsid w:val="00514890"/>
    <w:rsid w:val="00516B0E"/>
    <w:rsid w:val="00525C2F"/>
    <w:rsid w:val="00526539"/>
    <w:rsid w:val="0052697C"/>
    <w:rsid w:val="0054157A"/>
    <w:rsid w:val="00547999"/>
    <w:rsid w:val="005536E6"/>
    <w:rsid w:val="00564807"/>
    <w:rsid w:val="00576A92"/>
    <w:rsid w:val="005814E4"/>
    <w:rsid w:val="00583F06"/>
    <w:rsid w:val="00584B74"/>
    <w:rsid w:val="005870AC"/>
    <w:rsid w:val="005878EC"/>
    <w:rsid w:val="00593948"/>
    <w:rsid w:val="00593A9D"/>
    <w:rsid w:val="00594BC2"/>
    <w:rsid w:val="00595F48"/>
    <w:rsid w:val="005A278C"/>
    <w:rsid w:val="005A2FF0"/>
    <w:rsid w:val="005A5D9F"/>
    <w:rsid w:val="005B5FFA"/>
    <w:rsid w:val="005C1F0C"/>
    <w:rsid w:val="005C57FE"/>
    <w:rsid w:val="005E1295"/>
    <w:rsid w:val="005E4A44"/>
    <w:rsid w:val="005E5467"/>
    <w:rsid w:val="005F1BF6"/>
    <w:rsid w:val="00600130"/>
    <w:rsid w:val="00603DDF"/>
    <w:rsid w:val="00607188"/>
    <w:rsid w:val="00610B85"/>
    <w:rsid w:val="00611E95"/>
    <w:rsid w:val="0061600F"/>
    <w:rsid w:val="00621606"/>
    <w:rsid w:val="0062240C"/>
    <w:rsid w:val="0063155F"/>
    <w:rsid w:val="00636755"/>
    <w:rsid w:val="00642F94"/>
    <w:rsid w:val="00643B74"/>
    <w:rsid w:val="006512EA"/>
    <w:rsid w:val="006630BA"/>
    <w:rsid w:val="00667459"/>
    <w:rsid w:val="00671195"/>
    <w:rsid w:val="00671D1D"/>
    <w:rsid w:val="0068286F"/>
    <w:rsid w:val="00694A08"/>
    <w:rsid w:val="00697078"/>
    <w:rsid w:val="006C0396"/>
    <w:rsid w:val="006C4C9C"/>
    <w:rsid w:val="006C5288"/>
    <w:rsid w:val="006D2221"/>
    <w:rsid w:val="006D38B7"/>
    <w:rsid w:val="006D52C0"/>
    <w:rsid w:val="006E1E6A"/>
    <w:rsid w:val="006E4001"/>
    <w:rsid w:val="006E584B"/>
    <w:rsid w:val="006F4503"/>
    <w:rsid w:val="006F58A5"/>
    <w:rsid w:val="007020C8"/>
    <w:rsid w:val="00705DB1"/>
    <w:rsid w:val="00711349"/>
    <w:rsid w:val="00715C30"/>
    <w:rsid w:val="00716C83"/>
    <w:rsid w:val="0071761A"/>
    <w:rsid w:val="00723C5D"/>
    <w:rsid w:val="0072727B"/>
    <w:rsid w:val="007342B2"/>
    <w:rsid w:val="00742CEC"/>
    <w:rsid w:val="00742E25"/>
    <w:rsid w:val="00753F2F"/>
    <w:rsid w:val="00756066"/>
    <w:rsid w:val="00761E0C"/>
    <w:rsid w:val="00766854"/>
    <w:rsid w:val="007833EE"/>
    <w:rsid w:val="007838A3"/>
    <w:rsid w:val="00783B88"/>
    <w:rsid w:val="007862C8"/>
    <w:rsid w:val="00791320"/>
    <w:rsid w:val="00791CBA"/>
    <w:rsid w:val="007A13CD"/>
    <w:rsid w:val="007B0385"/>
    <w:rsid w:val="007B29D0"/>
    <w:rsid w:val="007B553F"/>
    <w:rsid w:val="007C5E7A"/>
    <w:rsid w:val="007C7E8F"/>
    <w:rsid w:val="007E2506"/>
    <w:rsid w:val="007E3E6D"/>
    <w:rsid w:val="007F4D0A"/>
    <w:rsid w:val="007F7F6A"/>
    <w:rsid w:val="00804218"/>
    <w:rsid w:val="00806473"/>
    <w:rsid w:val="00810068"/>
    <w:rsid w:val="0081760F"/>
    <w:rsid w:val="00820B63"/>
    <w:rsid w:val="00822F50"/>
    <w:rsid w:val="00847A57"/>
    <w:rsid w:val="008502FB"/>
    <w:rsid w:val="00850C81"/>
    <w:rsid w:val="00851503"/>
    <w:rsid w:val="00851BD2"/>
    <w:rsid w:val="00853A7A"/>
    <w:rsid w:val="00856C01"/>
    <w:rsid w:val="0086268B"/>
    <w:rsid w:val="0086389A"/>
    <w:rsid w:val="008643ED"/>
    <w:rsid w:val="00864F23"/>
    <w:rsid w:val="00870D2F"/>
    <w:rsid w:val="008819DA"/>
    <w:rsid w:val="00883363"/>
    <w:rsid w:val="008836EE"/>
    <w:rsid w:val="00890A75"/>
    <w:rsid w:val="00892B6E"/>
    <w:rsid w:val="008A1770"/>
    <w:rsid w:val="008A40F0"/>
    <w:rsid w:val="008B09BA"/>
    <w:rsid w:val="008D2610"/>
    <w:rsid w:val="008D60C9"/>
    <w:rsid w:val="008E4EB4"/>
    <w:rsid w:val="008E7129"/>
    <w:rsid w:val="008F31E6"/>
    <w:rsid w:val="008F3EEA"/>
    <w:rsid w:val="008F7EDB"/>
    <w:rsid w:val="009020D7"/>
    <w:rsid w:val="009108FF"/>
    <w:rsid w:val="00915A3F"/>
    <w:rsid w:val="00920690"/>
    <w:rsid w:val="00937EF3"/>
    <w:rsid w:val="00945C6A"/>
    <w:rsid w:val="00950E9D"/>
    <w:rsid w:val="009657B2"/>
    <w:rsid w:val="00970F24"/>
    <w:rsid w:val="00983F44"/>
    <w:rsid w:val="00990B09"/>
    <w:rsid w:val="00996646"/>
    <w:rsid w:val="00997312"/>
    <w:rsid w:val="009A549D"/>
    <w:rsid w:val="009B23B1"/>
    <w:rsid w:val="009D0C40"/>
    <w:rsid w:val="009E4E07"/>
    <w:rsid w:val="009E5906"/>
    <w:rsid w:val="009F03E4"/>
    <w:rsid w:val="009F2B04"/>
    <w:rsid w:val="00A04A0B"/>
    <w:rsid w:val="00A05C21"/>
    <w:rsid w:val="00A07A00"/>
    <w:rsid w:val="00A12042"/>
    <w:rsid w:val="00A124CF"/>
    <w:rsid w:val="00A15FC5"/>
    <w:rsid w:val="00A17541"/>
    <w:rsid w:val="00A4063E"/>
    <w:rsid w:val="00A41643"/>
    <w:rsid w:val="00A52F3D"/>
    <w:rsid w:val="00A55548"/>
    <w:rsid w:val="00A6035A"/>
    <w:rsid w:val="00A72604"/>
    <w:rsid w:val="00A731BB"/>
    <w:rsid w:val="00A82244"/>
    <w:rsid w:val="00A83E49"/>
    <w:rsid w:val="00A84CE4"/>
    <w:rsid w:val="00A92139"/>
    <w:rsid w:val="00A92C68"/>
    <w:rsid w:val="00A936ED"/>
    <w:rsid w:val="00AA5CD2"/>
    <w:rsid w:val="00AA740C"/>
    <w:rsid w:val="00AB03C7"/>
    <w:rsid w:val="00AB464C"/>
    <w:rsid w:val="00AB4DD5"/>
    <w:rsid w:val="00AC0EA4"/>
    <w:rsid w:val="00AD033A"/>
    <w:rsid w:val="00AD37E4"/>
    <w:rsid w:val="00B04729"/>
    <w:rsid w:val="00B07631"/>
    <w:rsid w:val="00B11176"/>
    <w:rsid w:val="00B251DB"/>
    <w:rsid w:val="00B25953"/>
    <w:rsid w:val="00B26C25"/>
    <w:rsid w:val="00B317F6"/>
    <w:rsid w:val="00B31D7C"/>
    <w:rsid w:val="00B34E33"/>
    <w:rsid w:val="00B355A8"/>
    <w:rsid w:val="00B35C0C"/>
    <w:rsid w:val="00B35CFD"/>
    <w:rsid w:val="00B37344"/>
    <w:rsid w:val="00B4317E"/>
    <w:rsid w:val="00B43D91"/>
    <w:rsid w:val="00B45A5F"/>
    <w:rsid w:val="00B5155F"/>
    <w:rsid w:val="00B818F6"/>
    <w:rsid w:val="00B94522"/>
    <w:rsid w:val="00BA0E05"/>
    <w:rsid w:val="00BA17F2"/>
    <w:rsid w:val="00BA2047"/>
    <w:rsid w:val="00BA4489"/>
    <w:rsid w:val="00BB04A5"/>
    <w:rsid w:val="00BB0680"/>
    <w:rsid w:val="00BB3F7F"/>
    <w:rsid w:val="00BB61B2"/>
    <w:rsid w:val="00BB75BE"/>
    <w:rsid w:val="00BC5450"/>
    <w:rsid w:val="00BD0467"/>
    <w:rsid w:val="00BD0F8A"/>
    <w:rsid w:val="00BD7136"/>
    <w:rsid w:val="00BE0464"/>
    <w:rsid w:val="00BE6EEA"/>
    <w:rsid w:val="00BF5BC4"/>
    <w:rsid w:val="00C006C2"/>
    <w:rsid w:val="00C02116"/>
    <w:rsid w:val="00C12D53"/>
    <w:rsid w:val="00C13959"/>
    <w:rsid w:val="00C2787E"/>
    <w:rsid w:val="00C27EED"/>
    <w:rsid w:val="00C33676"/>
    <w:rsid w:val="00C37346"/>
    <w:rsid w:val="00C441F4"/>
    <w:rsid w:val="00C5617F"/>
    <w:rsid w:val="00C56FD3"/>
    <w:rsid w:val="00C61CD6"/>
    <w:rsid w:val="00C80C75"/>
    <w:rsid w:val="00CA4FAE"/>
    <w:rsid w:val="00CB1F81"/>
    <w:rsid w:val="00CB430D"/>
    <w:rsid w:val="00CC598B"/>
    <w:rsid w:val="00CD58F9"/>
    <w:rsid w:val="00CD7426"/>
    <w:rsid w:val="00CE1072"/>
    <w:rsid w:val="00CE27B7"/>
    <w:rsid w:val="00CE3512"/>
    <w:rsid w:val="00D042BE"/>
    <w:rsid w:val="00D220CF"/>
    <w:rsid w:val="00D26FA0"/>
    <w:rsid w:val="00D33CDC"/>
    <w:rsid w:val="00D358EE"/>
    <w:rsid w:val="00D41DCB"/>
    <w:rsid w:val="00D5113B"/>
    <w:rsid w:val="00D6112D"/>
    <w:rsid w:val="00D63608"/>
    <w:rsid w:val="00D720F8"/>
    <w:rsid w:val="00D729D0"/>
    <w:rsid w:val="00D7399F"/>
    <w:rsid w:val="00D74B0D"/>
    <w:rsid w:val="00D826B4"/>
    <w:rsid w:val="00D841E9"/>
    <w:rsid w:val="00D935BF"/>
    <w:rsid w:val="00D94B2A"/>
    <w:rsid w:val="00DA2F8B"/>
    <w:rsid w:val="00DD0576"/>
    <w:rsid w:val="00DD5CEF"/>
    <w:rsid w:val="00DD6939"/>
    <w:rsid w:val="00DF212D"/>
    <w:rsid w:val="00DF3E37"/>
    <w:rsid w:val="00DF6B49"/>
    <w:rsid w:val="00DF7A9C"/>
    <w:rsid w:val="00E01D7D"/>
    <w:rsid w:val="00E0507A"/>
    <w:rsid w:val="00E3027E"/>
    <w:rsid w:val="00E4465D"/>
    <w:rsid w:val="00E6214D"/>
    <w:rsid w:val="00E64BC7"/>
    <w:rsid w:val="00E7071A"/>
    <w:rsid w:val="00E836C5"/>
    <w:rsid w:val="00E87617"/>
    <w:rsid w:val="00E934A6"/>
    <w:rsid w:val="00EA228C"/>
    <w:rsid w:val="00EB31C1"/>
    <w:rsid w:val="00EC00A2"/>
    <w:rsid w:val="00ED367B"/>
    <w:rsid w:val="00EE2087"/>
    <w:rsid w:val="00EE5772"/>
    <w:rsid w:val="00EE7221"/>
    <w:rsid w:val="00EF2B45"/>
    <w:rsid w:val="00F0321F"/>
    <w:rsid w:val="00F06E70"/>
    <w:rsid w:val="00F10E96"/>
    <w:rsid w:val="00F132CC"/>
    <w:rsid w:val="00F16159"/>
    <w:rsid w:val="00F1753E"/>
    <w:rsid w:val="00F22BB9"/>
    <w:rsid w:val="00F24CD8"/>
    <w:rsid w:val="00F306F4"/>
    <w:rsid w:val="00F36EBF"/>
    <w:rsid w:val="00F5615B"/>
    <w:rsid w:val="00F6324C"/>
    <w:rsid w:val="00F64703"/>
    <w:rsid w:val="00F7404E"/>
    <w:rsid w:val="00F845BE"/>
    <w:rsid w:val="00F93F11"/>
    <w:rsid w:val="00FA21A7"/>
    <w:rsid w:val="00FA5AAA"/>
    <w:rsid w:val="00FC78E0"/>
    <w:rsid w:val="00FD1791"/>
    <w:rsid w:val="00FD2568"/>
    <w:rsid w:val="00FD5C04"/>
    <w:rsid w:val="00FE2C55"/>
    <w:rsid w:val="00FF78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9CCC7"/>
  <w15:chartTrackingRefBased/>
  <w15:docId w15:val="{3FAF7F1F-D0D9-4D23-9F86-056538D8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00F"/>
    <w:pPr>
      <w:tabs>
        <w:tab w:val="left" w:pos="425"/>
      </w:tabs>
      <w:spacing w:before="120" w:after="120" w:line="240" w:lineRule="auto"/>
    </w:pPr>
    <w:rPr>
      <w:sz w:val="20"/>
    </w:rPr>
  </w:style>
  <w:style w:type="paragraph" w:styleId="Heading1">
    <w:name w:val="heading 1"/>
    <w:basedOn w:val="Normal"/>
    <w:next w:val="Normal"/>
    <w:link w:val="Heading1Char"/>
    <w:uiPriority w:val="9"/>
    <w:qFormat/>
    <w:rsid w:val="00AD033A"/>
    <w:pPr>
      <w:keepNext/>
      <w:keepLines/>
      <w:contextualSpacing/>
      <w:outlineLvl w:val="0"/>
    </w:pPr>
    <w:rPr>
      <w:rFonts w:asciiTheme="majorHAnsi" w:eastAsiaTheme="majorEastAsia" w:hAnsiTheme="majorHAnsi" w:cstheme="majorBidi"/>
      <w:color w:val="001B35" w:themeColor="accent1"/>
      <w:sz w:val="72"/>
      <w:szCs w:val="32"/>
    </w:rPr>
  </w:style>
  <w:style w:type="paragraph" w:styleId="Heading2">
    <w:name w:val="heading 2"/>
    <w:basedOn w:val="Normal"/>
    <w:next w:val="Normal"/>
    <w:link w:val="Heading2Char"/>
    <w:uiPriority w:val="9"/>
    <w:unhideWhenUsed/>
    <w:qFormat/>
    <w:rsid w:val="00AD033A"/>
    <w:pPr>
      <w:keepNext/>
      <w:keepLines/>
      <w:spacing w:before="360"/>
      <w:outlineLvl w:val="1"/>
    </w:pPr>
    <w:rPr>
      <w:rFonts w:asciiTheme="majorHAnsi" w:eastAsiaTheme="majorEastAsia" w:hAnsiTheme="majorHAnsi" w:cstheme="majorBidi"/>
      <w:color w:val="15659B" w:themeColor="accent4"/>
      <w:sz w:val="40"/>
      <w:szCs w:val="48"/>
    </w:rPr>
  </w:style>
  <w:style w:type="paragraph" w:styleId="Heading3">
    <w:name w:val="heading 3"/>
    <w:basedOn w:val="Normal"/>
    <w:next w:val="Normal"/>
    <w:link w:val="Heading3Char"/>
    <w:uiPriority w:val="9"/>
    <w:unhideWhenUsed/>
    <w:qFormat/>
    <w:rsid w:val="00621606"/>
    <w:pPr>
      <w:keepNext/>
      <w:keepLines/>
      <w:tabs>
        <w:tab w:val="clear" w:pos="425"/>
        <w:tab w:val="left" w:pos="567"/>
      </w:tabs>
      <w:spacing w:before="240"/>
      <w:ind w:left="567" w:hanging="567"/>
      <w:outlineLvl w:val="2"/>
    </w:pPr>
    <w:rPr>
      <w:rFonts w:asciiTheme="majorHAnsi" w:eastAsia="Times New Roman" w:hAnsiTheme="majorHAnsi" w:cstheme="majorBidi"/>
      <w:color w:val="15659B" w:themeColor="accent4"/>
      <w:sz w:val="28"/>
      <w:szCs w:val="40"/>
      <w:lang w:eastAsia="en-AU"/>
    </w:rPr>
  </w:style>
  <w:style w:type="paragraph" w:styleId="Heading4">
    <w:name w:val="heading 4"/>
    <w:basedOn w:val="Normal"/>
    <w:next w:val="Normal"/>
    <w:link w:val="Heading4Char"/>
    <w:uiPriority w:val="9"/>
    <w:unhideWhenUsed/>
    <w:qFormat/>
    <w:rsid w:val="008819DA"/>
    <w:pPr>
      <w:keepNext/>
      <w:keepLines/>
      <w:spacing w:before="240"/>
      <w:ind w:left="567"/>
      <w:outlineLvl w:val="3"/>
    </w:pPr>
    <w:rPr>
      <w:rFonts w:asciiTheme="majorHAnsi" w:eastAsiaTheme="majorEastAsia" w:hAnsiTheme="majorHAnsi" w:cstheme="majorBidi"/>
      <w:iCs/>
      <w:color w:val="15659B" w:themeColor="accent4"/>
      <w:sz w:val="22"/>
      <w:szCs w:val="20"/>
    </w:rPr>
  </w:style>
  <w:style w:type="paragraph" w:styleId="Heading5">
    <w:name w:val="heading 5"/>
    <w:basedOn w:val="Normal"/>
    <w:next w:val="Normal"/>
    <w:link w:val="Heading5Char"/>
    <w:uiPriority w:val="9"/>
    <w:unhideWhenUsed/>
    <w:qFormat/>
    <w:rsid w:val="00AD033A"/>
    <w:pPr>
      <w:keepNext/>
      <w:keepLines/>
      <w:spacing w:before="240"/>
      <w:outlineLvl w:val="4"/>
    </w:pPr>
    <w:rPr>
      <w:rFonts w:asciiTheme="majorHAnsi" w:eastAsiaTheme="majorEastAsia" w:hAnsiTheme="majorHAnsi" w:cstheme="majorBidi"/>
      <w:color w:val="15659B" w:themeColor="accent4"/>
      <w:sz w:val="26"/>
      <w:szCs w:val="26"/>
    </w:rPr>
  </w:style>
  <w:style w:type="paragraph" w:styleId="Heading6">
    <w:name w:val="heading 6"/>
    <w:basedOn w:val="Normal"/>
    <w:next w:val="Normal"/>
    <w:link w:val="Heading6Char"/>
    <w:uiPriority w:val="9"/>
    <w:unhideWhenUsed/>
    <w:qFormat/>
    <w:rsid w:val="00AD033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qFormat/>
    <w:rsid w:val="00AD033A"/>
    <w:pPr>
      <w:keepNext/>
      <w:keepLines/>
      <w:spacing w:before="240"/>
      <w:outlineLvl w:val="6"/>
    </w:pPr>
    <w:rPr>
      <w:rFonts w:asciiTheme="majorHAnsi" w:eastAsiaTheme="majorEastAsia" w:hAnsiTheme="majorHAnsi" w:cstheme="majorBidi"/>
      <w:b/>
      <w:iCs/>
      <w:color w:val="001B35" w:themeColor="accent1"/>
      <w:sz w:val="22"/>
    </w:rPr>
  </w:style>
  <w:style w:type="paragraph" w:styleId="Heading8">
    <w:name w:val="heading 8"/>
    <w:basedOn w:val="Normal"/>
    <w:next w:val="Normal"/>
    <w:link w:val="Heading8Char"/>
    <w:uiPriority w:val="9"/>
    <w:unhideWhenUsed/>
    <w:qFormat/>
    <w:rsid w:val="00AD033A"/>
    <w:pPr>
      <w:keepNext/>
      <w:keepLines/>
      <w:spacing w:before="2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nhideWhenUsed/>
    <w:qFormat/>
    <w:rsid w:val="00CA4FAE"/>
    <w:pPr>
      <w:keepNext/>
      <w:keepLines/>
      <w:spacing w:before="40" w:after="0"/>
      <w:outlineLvl w:val="8"/>
    </w:pPr>
    <w:rPr>
      <w:rFonts w:asciiTheme="majorHAnsi" w:eastAsiaTheme="majorEastAsia" w:hAnsiTheme="majorHAnsi" w:cstheme="majorBidi"/>
      <w:i/>
      <w:iCs/>
      <w:color w:val="095258"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33A"/>
    <w:pPr>
      <w:tabs>
        <w:tab w:val="center" w:pos="4513"/>
        <w:tab w:val="right" w:pos="9026"/>
      </w:tabs>
      <w:spacing w:after="0"/>
    </w:pPr>
  </w:style>
  <w:style w:type="character" w:customStyle="1" w:styleId="HeaderChar">
    <w:name w:val="Header Char"/>
    <w:basedOn w:val="DefaultParagraphFont"/>
    <w:link w:val="Header"/>
    <w:uiPriority w:val="99"/>
    <w:rsid w:val="00AD033A"/>
    <w:rPr>
      <w:sz w:val="20"/>
    </w:rPr>
  </w:style>
  <w:style w:type="paragraph" w:styleId="Footer">
    <w:name w:val="footer"/>
    <w:basedOn w:val="Normal"/>
    <w:link w:val="FooterChar"/>
    <w:uiPriority w:val="99"/>
    <w:unhideWhenUsed/>
    <w:rsid w:val="00AD033A"/>
    <w:pPr>
      <w:tabs>
        <w:tab w:val="center" w:pos="4513"/>
        <w:tab w:val="right" w:pos="9026"/>
      </w:tabs>
      <w:spacing w:after="0"/>
    </w:pPr>
  </w:style>
  <w:style w:type="character" w:customStyle="1" w:styleId="FooterChar">
    <w:name w:val="Footer Char"/>
    <w:basedOn w:val="DefaultParagraphFont"/>
    <w:link w:val="Footer"/>
    <w:uiPriority w:val="99"/>
    <w:rsid w:val="00AD033A"/>
    <w:rPr>
      <w:sz w:val="20"/>
    </w:rPr>
  </w:style>
  <w:style w:type="character" w:customStyle="1" w:styleId="Heading1Char">
    <w:name w:val="Heading 1 Char"/>
    <w:basedOn w:val="DefaultParagraphFont"/>
    <w:link w:val="Heading1"/>
    <w:uiPriority w:val="9"/>
    <w:rsid w:val="00AD033A"/>
    <w:rPr>
      <w:rFonts w:asciiTheme="majorHAnsi" w:eastAsiaTheme="majorEastAsia" w:hAnsiTheme="majorHAnsi" w:cstheme="majorBidi"/>
      <w:color w:val="001B35" w:themeColor="accent1"/>
      <w:sz w:val="72"/>
      <w:szCs w:val="32"/>
    </w:rPr>
  </w:style>
  <w:style w:type="paragraph" w:styleId="Title">
    <w:name w:val="Title"/>
    <w:basedOn w:val="Normal"/>
    <w:next w:val="Normal"/>
    <w:link w:val="TitleChar"/>
    <w:uiPriority w:val="10"/>
    <w:qFormat/>
    <w:rsid w:val="00AD033A"/>
    <w:pPr>
      <w:contextualSpacing/>
      <w:outlineLvl w:val="0"/>
    </w:pPr>
    <w:rPr>
      <w:rFonts w:asciiTheme="majorHAnsi" w:eastAsiaTheme="majorEastAsia" w:hAnsiTheme="majorHAnsi" w:cstheme="majorBidi"/>
      <w:color w:val="001B35" w:themeColor="accent1"/>
      <w:spacing w:val="-10"/>
      <w:kern w:val="28"/>
      <w:sz w:val="72"/>
      <w:szCs w:val="72"/>
    </w:rPr>
  </w:style>
  <w:style w:type="character" w:customStyle="1" w:styleId="TitleChar">
    <w:name w:val="Title Char"/>
    <w:basedOn w:val="DefaultParagraphFont"/>
    <w:link w:val="Title"/>
    <w:uiPriority w:val="10"/>
    <w:rsid w:val="00AD033A"/>
    <w:rPr>
      <w:rFonts w:asciiTheme="majorHAnsi" w:eastAsiaTheme="majorEastAsia" w:hAnsiTheme="majorHAnsi" w:cstheme="majorBidi"/>
      <w:color w:val="001B35" w:themeColor="accent1"/>
      <w:spacing w:val="-10"/>
      <w:kern w:val="28"/>
      <w:sz w:val="72"/>
      <w:szCs w:val="72"/>
    </w:rPr>
  </w:style>
  <w:style w:type="paragraph" w:styleId="Subtitle">
    <w:name w:val="Subtitle"/>
    <w:basedOn w:val="Normal"/>
    <w:next w:val="Normal"/>
    <w:link w:val="SubtitleChar"/>
    <w:uiPriority w:val="11"/>
    <w:qFormat/>
    <w:rsid w:val="00AD033A"/>
    <w:pPr>
      <w:numPr>
        <w:ilvl w:val="1"/>
      </w:numPr>
    </w:pPr>
    <w:rPr>
      <w:rFonts w:eastAsiaTheme="minorEastAsia"/>
      <w:color w:val="15659B" w:themeColor="accent4"/>
      <w:sz w:val="40"/>
    </w:rPr>
  </w:style>
  <w:style w:type="character" w:customStyle="1" w:styleId="SubtitleChar">
    <w:name w:val="Subtitle Char"/>
    <w:basedOn w:val="DefaultParagraphFont"/>
    <w:link w:val="Subtitle"/>
    <w:uiPriority w:val="11"/>
    <w:rsid w:val="00AD033A"/>
    <w:rPr>
      <w:rFonts w:eastAsiaTheme="minorEastAsia"/>
      <w:color w:val="15659B" w:themeColor="accent4"/>
      <w:sz w:val="40"/>
    </w:rPr>
  </w:style>
  <w:style w:type="character" w:customStyle="1" w:styleId="Heading2Char">
    <w:name w:val="Heading 2 Char"/>
    <w:basedOn w:val="DefaultParagraphFont"/>
    <w:link w:val="Heading2"/>
    <w:uiPriority w:val="9"/>
    <w:rsid w:val="00AD033A"/>
    <w:rPr>
      <w:rFonts w:asciiTheme="majorHAnsi" w:eastAsiaTheme="majorEastAsia" w:hAnsiTheme="majorHAnsi" w:cstheme="majorBidi"/>
      <w:color w:val="15659B" w:themeColor="accent4"/>
      <w:sz w:val="40"/>
      <w:szCs w:val="48"/>
    </w:rPr>
  </w:style>
  <w:style w:type="character" w:customStyle="1" w:styleId="Heading3Char">
    <w:name w:val="Heading 3 Char"/>
    <w:basedOn w:val="DefaultParagraphFont"/>
    <w:link w:val="Heading3"/>
    <w:uiPriority w:val="9"/>
    <w:rsid w:val="00621606"/>
    <w:rPr>
      <w:rFonts w:asciiTheme="majorHAnsi" w:eastAsia="Times New Roman" w:hAnsiTheme="majorHAnsi" w:cstheme="majorBidi"/>
      <w:color w:val="15659B" w:themeColor="accent4"/>
      <w:sz w:val="28"/>
      <w:szCs w:val="40"/>
      <w:lang w:eastAsia="en-AU"/>
    </w:rPr>
  </w:style>
  <w:style w:type="character" w:customStyle="1" w:styleId="Heading4Char">
    <w:name w:val="Heading 4 Char"/>
    <w:basedOn w:val="DefaultParagraphFont"/>
    <w:link w:val="Heading4"/>
    <w:uiPriority w:val="9"/>
    <w:rsid w:val="008819DA"/>
    <w:rPr>
      <w:rFonts w:asciiTheme="majorHAnsi" w:eastAsiaTheme="majorEastAsia" w:hAnsiTheme="majorHAnsi" w:cstheme="majorBidi"/>
      <w:iCs/>
      <w:color w:val="15659B" w:themeColor="accent4"/>
      <w:szCs w:val="20"/>
    </w:rPr>
  </w:style>
  <w:style w:type="character" w:customStyle="1" w:styleId="Heading5Char">
    <w:name w:val="Heading 5 Char"/>
    <w:basedOn w:val="DefaultParagraphFont"/>
    <w:link w:val="Heading5"/>
    <w:uiPriority w:val="9"/>
    <w:rsid w:val="00AD033A"/>
    <w:rPr>
      <w:rFonts w:asciiTheme="majorHAnsi" w:eastAsiaTheme="majorEastAsia" w:hAnsiTheme="majorHAnsi" w:cstheme="majorBidi"/>
      <w:color w:val="15659B" w:themeColor="accent4"/>
      <w:sz w:val="26"/>
      <w:szCs w:val="26"/>
    </w:rPr>
  </w:style>
  <w:style w:type="paragraph" w:styleId="Quote">
    <w:name w:val="Quote"/>
    <w:basedOn w:val="Normal"/>
    <w:next w:val="Normal"/>
    <w:link w:val="QuoteChar"/>
    <w:uiPriority w:val="29"/>
    <w:qFormat/>
    <w:rsid w:val="00AD033A"/>
    <w:pPr>
      <w:pBdr>
        <w:top w:val="single" w:sz="4" w:space="6" w:color="15659B" w:themeColor="accent4"/>
        <w:bottom w:val="single" w:sz="4" w:space="6" w:color="15659B" w:themeColor="accent4"/>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AD033A"/>
    <w:rPr>
      <w:iCs/>
      <w:color w:val="000000" w:themeColor="text1"/>
      <w:szCs w:val="24"/>
    </w:rPr>
  </w:style>
  <w:style w:type="character" w:styleId="Strong">
    <w:name w:val="Strong"/>
    <w:basedOn w:val="DefaultParagraphFont"/>
    <w:uiPriority w:val="22"/>
    <w:qFormat/>
    <w:rsid w:val="00AD033A"/>
    <w:rPr>
      <w:b/>
      <w:bCs/>
    </w:rPr>
  </w:style>
  <w:style w:type="character" w:styleId="Emphasis">
    <w:name w:val="Emphasis"/>
    <w:basedOn w:val="DefaultParagraphFont"/>
    <w:uiPriority w:val="20"/>
    <w:qFormat/>
    <w:rsid w:val="00AD033A"/>
    <w:rPr>
      <w:i/>
      <w:iCs/>
    </w:rPr>
  </w:style>
  <w:style w:type="paragraph" w:styleId="ListParagraph">
    <w:name w:val="List Paragraph"/>
    <w:basedOn w:val="Normal"/>
    <w:uiPriority w:val="34"/>
    <w:qFormat/>
    <w:rsid w:val="00AD033A"/>
    <w:pPr>
      <w:numPr>
        <w:numId w:val="1"/>
      </w:numPr>
      <w:spacing w:before="0"/>
    </w:pPr>
  </w:style>
  <w:style w:type="character" w:styleId="Hyperlink">
    <w:name w:val="Hyperlink"/>
    <w:basedOn w:val="DefaultParagraphFont"/>
    <w:uiPriority w:val="99"/>
    <w:unhideWhenUsed/>
    <w:rsid w:val="00AD033A"/>
    <w:rPr>
      <w:color w:val="15659B" w:themeColor="accent4"/>
      <w:u w:val="single"/>
    </w:rPr>
  </w:style>
  <w:style w:type="table" w:styleId="TableGrid">
    <w:name w:val="Table Grid"/>
    <w:aliases w:val="DISR plain Table 1"/>
    <w:basedOn w:val="TableNormal"/>
    <w:uiPriority w:val="39"/>
    <w:rsid w:val="0061600F"/>
    <w:pPr>
      <w:spacing w:before="120" w:after="120" w:line="240" w:lineRule="auto"/>
    </w:pPr>
    <w:tblPr>
      <w:tblInd w:w="567" w:type="dxa"/>
    </w:tblPr>
    <w:tblStylePr w:type="firstRow">
      <w:rPr>
        <w:b w:val="0"/>
      </w:rPr>
    </w:tblStylePr>
  </w:style>
  <w:style w:type="table" w:styleId="PlainTable2">
    <w:name w:val="Plain Table 2"/>
    <w:basedOn w:val="TableNormal"/>
    <w:uiPriority w:val="42"/>
    <w:rsid w:val="00AD033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AD033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AD033A"/>
    <w:rPr>
      <w:b/>
      <w:iCs/>
      <w:szCs w:val="18"/>
    </w:rPr>
  </w:style>
  <w:style w:type="character" w:styleId="PlaceholderText">
    <w:name w:val="Placeholder Text"/>
    <w:basedOn w:val="DefaultParagraphFont"/>
    <w:uiPriority w:val="99"/>
    <w:semiHidden/>
    <w:rsid w:val="00A92C68"/>
    <w:rPr>
      <w:b/>
      <w:color w:val="auto"/>
    </w:rPr>
  </w:style>
  <w:style w:type="paragraph" w:styleId="NoSpacing">
    <w:name w:val="No Spacing"/>
    <w:link w:val="NoSpacingChar"/>
    <w:uiPriority w:val="1"/>
    <w:qFormat/>
    <w:rsid w:val="00AD033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D033A"/>
    <w:rPr>
      <w:rFonts w:eastAsiaTheme="minorEastAsia"/>
      <w:lang w:val="en-US"/>
    </w:rPr>
  </w:style>
  <w:style w:type="paragraph" w:styleId="TOCHeading">
    <w:name w:val="TOC Heading"/>
    <w:basedOn w:val="Heading2"/>
    <w:next w:val="Normal"/>
    <w:uiPriority w:val="39"/>
    <w:unhideWhenUsed/>
    <w:qFormat/>
    <w:rsid w:val="00AD033A"/>
    <w:pPr>
      <w:spacing w:after="480"/>
      <w:outlineLvl w:val="9"/>
    </w:pPr>
    <w:rPr>
      <w:lang w:val="en-US"/>
    </w:rPr>
  </w:style>
  <w:style w:type="paragraph" w:styleId="TOC1">
    <w:name w:val="toc 1"/>
    <w:basedOn w:val="Normal"/>
    <w:next w:val="Normal"/>
    <w:autoRedefine/>
    <w:uiPriority w:val="39"/>
    <w:unhideWhenUsed/>
    <w:rsid w:val="00AD033A"/>
    <w:pPr>
      <w:tabs>
        <w:tab w:val="right" w:leader="dot" w:pos="9016"/>
      </w:tabs>
      <w:spacing w:after="100"/>
    </w:pPr>
  </w:style>
  <w:style w:type="paragraph" w:styleId="TOC2">
    <w:name w:val="toc 2"/>
    <w:basedOn w:val="Normal"/>
    <w:next w:val="Normal"/>
    <w:autoRedefine/>
    <w:uiPriority w:val="39"/>
    <w:unhideWhenUsed/>
    <w:rsid w:val="00AD033A"/>
    <w:pPr>
      <w:spacing w:after="100"/>
    </w:pPr>
  </w:style>
  <w:style w:type="paragraph" w:styleId="TOC3">
    <w:name w:val="toc 3"/>
    <w:basedOn w:val="Normal"/>
    <w:next w:val="Normal"/>
    <w:autoRedefine/>
    <w:uiPriority w:val="39"/>
    <w:unhideWhenUsed/>
    <w:rsid w:val="00AD033A"/>
    <w:pPr>
      <w:spacing w:after="100"/>
      <w:ind w:left="221"/>
    </w:pPr>
  </w:style>
  <w:style w:type="paragraph" w:customStyle="1" w:styleId="Address">
    <w:name w:val="Address"/>
    <w:basedOn w:val="Subtitle"/>
    <w:qFormat/>
    <w:rsid w:val="00AD033A"/>
    <w:pPr>
      <w:spacing w:after="0"/>
    </w:pPr>
    <w:rPr>
      <w:sz w:val="24"/>
    </w:rPr>
  </w:style>
  <w:style w:type="paragraph" w:styleId="BalloonText">
    <w:name w:val="Balloon Text"/>
    <w:basedOn w:val="Normal"/>
    <w:link w:val="BalloonTextChar"/>
    <w:uiPriority w:val="99"/>
    <w:unhideWhenUsed/>
    <w:rsid w:val="00AD033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AD033A"/>
    <w:rPr>
      <w:rFonts w:ascii="Segoe UI" w:hAnsi="Segoe UI" w:cs="Segoe UI"/>
      <w:sz w:val="18"/>
      <w:szCs w:val="18"/>
    </w:rPr>
  </w:style>
  <w:style w:type="table" w:styleId="ListTable3-Accent2">
    <w:name w:val="List Table 3 Accent 2"/>
    <w:basedOn w:val="TableNormal"/>
    <w:uiPriority w:val="48"/>
    <w:rsid w:val="00AD033A"/>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AD033A"/>
    <w:pPr>
      <w:spacing w:after="0" w:line="240" w:lineRule="auto"/>
    </w:pPr>
    <w:tblPr>
      <w:tblStyleRowBandSize w:val="1"/>
      <w:tblStyleColBandSize w:val="1"/>
      <w:tblBorders>
        <w:top w:val="single" w:sz="4" w:space="0" w:color="00D3D1" w:themeColor="accent3"/>
        <w:left w:val="single" w:sz="4" w:space="0" w:color="00D3D1" w:themeColor="accent3"/>
        <w:bottom w:val="single" w:sz="4" w:space="0" w:color="00D3D1" w:themeColor="accent3"/>
        <w:right w:val="single" w:sz="4" w:space="0" w:color="00D3D1" w:themeColor="accent3"/>
      </w:tblBorders>
    </w:tblPr>
    <w:tblStylePr w:type="firstRow">
      <w:rPr>
        <w:b/>
        <w:bCs/>
        <w:color w:val="FFFFFF" w:themeColor="background1"/>
      </w:rPr>
      <w:tblPr/>
      <w:tcPr>
        <w:shd w:val="clear" w:color="auto" w:fill="00D3D1" w:themeFill="accent3"/>
      </w:tcPr>
    </w:tblStylePr>
    <w:tblStylePr w:type="lastRow">
      <w:rPr>
        <w:b/>
        <w:bCs/>
      </w:rPr>
      <w:tblPr/>
      <w:tcPr>
        <w:tcBorders>
          <w:top w:val="double" w:sz="4" w:space="0" w:color="00D3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3D1" w:themeColor="accent3"/>
          <w:right w:val="single" w:sz="4" w:space="0" w:color="00D3D1" w:themeColor="accent3"/>
        </w:tcBorders>
      </w:tcPr>
    </w:tblStylePr>
    <w:tblStylePr w:type="band1Horz">
      <w:tblPr/>
      <w:tcPr>
        <w:tcBorders>
          <w:top w:val="single" w:sz="4" w:space="0" w:color="00D3D1" w:themeColor="accent3"/>
          <w:bottom w:val="single" w:sz="4" w:space="0" w:color="00D3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3D1" w:themeColor="accent3"/>
          <w:left w:val="nil"/>
        </w:tcBorders>
      </w:tcPr>
    </w:tblStylePr>
    <w:tblStylePr w:type="swCell">
      <w:tblPr/>
      <w:tcPr>
        <w:tcBorders>
          <w:top w:val="double" w:sz="4" w:space="0" w:color="00D3D1" w:themeColor="accent3"/>
          <w:right w:val="nil"/>
        </w:tcBorders>
      </w:tcPr>
    </w:tblStylePr>
  </w:style>
  <w:style w:type="paragraph" w:styleId="IntenseQuote">
    <w:name w:val="Intense Quote"/>
    <w:basedOn w:val="Normal"/>
    <w:next w:val="Normal"/>
    <w:link w:val="IntenseQuoteChar"/>
    <w:uiPriority w:val="30"/>
    <w:qFormat/>
    <w:rsid w:val="00AD033A"/>
    <w:pPr>
      <w:pBdr>
        <w:top w:val="single" w:sz="4" w:space="6" w:color="15659B" w:themeColor="accent4"/>
        <w:bottom w:val="single" w:sz="4" w:space="6" w:color="15659B" w:themeColor="accent4"/>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AD033A"/>
    <w:rPr>
      <w:b/>
      <w:iCs/>
      <w:sz w:val="24"/>
    </w:rPr>
  </w:style>
  <w:style w:type="paragraph" w:customStyle="1" w:styleId="Calloutbox">
    <w:name w:val="Call out box"/>
    <w:basedOn w:val="Normal"/>
    <w:qFormat/>
    <w:rsid w:val="00AD033A"/>
    <w:pPr>
      <w:pBdr>
        <w:top w:val="single" w:sz="4" w:space="6" w:color="E7E6E6" w:themeColor="background2"/>
        <w:left w:val="single" w:sz="4" w:space="4" w:color="E7E6E6" w:themeColor="background2"/>
        <w:bottom w:val="single" w:sz="4" w:space="6" w:color="E7E6E6" w:themeColor="background2"/>
        <w:right w:val="single" w:sz="4" w:space="4" w:color="E7E6E6" w:themeColor="background2"/>
      </w:pBdr>
      <w:shd w:val="clear" w:color="auto" w:fill="E7E6E6" w:themeFill="background2"/>
    </w:pPr>
  </w:style>
  <w:style w:type="character" w:customStyle="1" w:styleId="Heading6Char">
    <w:name w:val="Heading 6 Char"/>
    <w:basedOn w:val="DefaultParagraphFont"/>
    <w:link w:val="Heading6"/>
    <w:uiPriority w:val="9"/>
    <w:rsid w:val="00AD033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AD033A"/>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AD033A"/>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AD03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B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B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B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B35" w:themeFill="accent1"/>
      </w:tcPr>
    </w:tblStylePr>
    <w:tblStylePr w:type="band1Vert">
      <w:tblPr/>
      <w:tcPr>
        <w:shd w:val="clear" w:color="auto" w:fill="48A4FF" w:themeFill="accent1" w:themeFillTint="66"/>
      </w:tcPr>
    </w:tblStylePr>
    <w:tblStylePr w:type="band1Horz">
      <w:tblPr/>
      <w:tcPr>
        <w:shd w:val="clear" w:color="auto" w:fill="48A4FF" w:themeFill="accent1" w:themeFillTint="66"/>
      </w:tcPr>
    </w:tblStylePr>
  </w:style>
  <w:style w:type="table" w:styleId="GridTable4-Accent1">
    <w:name w:val="Grid Table 4 Accent 1"/>
    <w:basedOn w:val="TableNormal"/>
    <w:uiPriority w:val="49"/>
    <w:rsid w:val="00AD033A"/>
    <w:pPr>
      <w:spacing w:after="0" w:line="240" w:lineRule="auto"/>
    </w:pPr>
    <w:tblPr>
      <w:tblStyleRowBandSize w:val="1"/>
      <w:tblStyleColBandSize w:val="1"/>
      <w:tblBorders>
        <w:top w:val="single" w:sz="4" w:space="0" w:color="0077EB" w:themeColor="accent1" w:themeTint="99"/>
        <w:left w:val="single" w:sz="4" w:space="0" w:color="0077EB" w:themeColor="accent1" w:themeTint="99"/>
        <w:bottom w:val="single" w:sz="4" w:space="0" w:color="0077EB" w:themeColor="accent1" w:themeTint="99"/>
        <w:right w:val="single" w:sz="4" w:space="0" w:color="0077EB" w:themeColor="accent1" w:themeTint="99"/>
        <w:insideH w:val="single" w:sz="4" w:space="0" w:color="0077EB" w:themeColor="accent1" w:themeTint="99"/>
        <w:insideV w:val="single" w:sz="4" w:space="0" w:color="0077EB" w:themeColor="accent1" w:themeTint="99"/>
      </w:tblBorders>
    </w:tblPr>
    <w:tblStylePr w:type="firstRow">
      <w:rPr>
        <w:b/>
        <w:bCs/>
        <w:color w:val="FFFFFF" w:themeColor="background1"/>
      </w:rPr>
      <w:tblPr/>
      <w:tcPr>
        <w:shd w:val="clear" w:color="auto" w:fill="001427" w:themeFill="accent1" w:themeFillShade="BF"/>
      </w:tcPr>
    </w:tblStylePr>
    <w:tblStylePr w:type="lastRow">
      <w:rPr>
        <w:b/>
        <w:bCs/>
      </w:rPr>
      <w:tblPr/>
      <w:tcPr>
        <w:tcBorders>
          <w:top w:val="double" w:sz="4" w:space="0" w:color="001B35" w:themeColor="accent1"/>
        </w:tcBorders>
      </w:tcPr>
    </w:tblStylePr>
    <w:tblStylePr w:type="firstCol">
      <w:rPr>
        <w:b/>
        <w:bCs/>
      </w:rPr>
    </w:tblStylePr>
    <w:tblStylePr w:type="lastCol">
      <w:rPr>
        <w:b/>
        <w:bCs/>
      </w:rPr>
    </w:tblStylePr>
    <w:tblStylePr w:type="band1Vert">
      <w:tblPr/>
      <w:tcPr>
        <w:shd w:val="clear" w:color="auto" w:fill="A3D1FF" w:themeFill="accent1" w:themeFillTint="33"/>
      </w:tcPr>
    </w:tblStylePr>
    <w:tblStylePr w:type="band1Horz">
      <w:tblPr/>
      <w:tcPr>
        <w:shd w:val="clear" w:color="auto" w:fill="A3D1FF" w:themeFill="accent1" w:themeFillTint="33"/>
      </w:tcPr>
    </w:tblStylePr>
  </w:style>
  <w:style w:type="table" w:styleId="GridTable4-Accent5">
    <w:name w:val="Grid Table 4 Accent 5"/>
    <w:basedOn w:val="TableNormal"/>
    <w:uiPriority w:val="49"/>
    <w:rsid w:val="00AD033A"/>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AD033A"/>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firstRow">
      <w:rPr>
        <w:b/>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insideV w:val="nil"/>
        </w:tcBorders>
        <w:shd w:val="clear" w:color="auto" w:fill="15659B" w:themeFill="accent4"/>
      </w:tcPr>
    </w:tblStylePr>
    <w:tblStylePr w:type="lastRow">
      <w:rPr>
        <w:b/>
        <w:bCs/>
      </w:rPr>
      <w:tblPr/>
      <w:tcPr>
        <w:tcBorders>
          <w:top w:val="single" w:sz="18" w:space="0" w:color="15659B" w:themeColor="accent4"/>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AD033A"/>
    <w:pPr>
      <w:spacing w:after="0" w:line="240" w:lineRule="auto"/>
    </w:pPr>
    <w:tblPr>
      <w:tblStyleRowBandSize w:val="1"/>
      <w:tblStyleColBandSize w:val="1"/>
      <w:tblBorders>
        <w:top w:val="single" w:sz="4" w:space="0" w:color="4BFFFC" w:themeColor="accent3" w:themeTint="99"/>
        <w:left w:val="single" w:sz="4" w:space="0" w:color="4BFFFC" w:themeColor="accent3" w:themeTint="99"/>
        <w:bottom w:val="single" w:sz="4" w:space="0" w:color="4BFFFC" w:themeColor="accent3" w:themeTint="99"/>
        <w:right w:val="single" w:sz="4" w:space="0" w:color="4BFFFC" w:themeColor="accent3" w:themeTint="99"/>
        <w:insideH w:val="single" w:sz="4" w:space="0" w:color="4BFFFC" w:themeColor="accent3" w:themeTint="99"/>
        <w:insideV w:val="single" w:sz="4" w:space="0" w:color="4BFFFC" w:themeColor="accent3" w:themeTint="99"/>
      </w:tblBorders>
    </w:tblPr>
    <w:tblStylePr w:type="firstRow">
      <w:rPr>
        <w:b/>
        <w:bCs/>
        <w:color w:val="FFFFFF" w:themeColor="background1"/>
      </w:rPr>
      <w:tblPr/>
      <w:tcPr>
        <w:tcBorders>
          <w:top w:val="single" w:sz="4" w:space="0" w:color="00D3D1" w:themeColor="accent3"/>
          <w:left w:val="single" w:sz="4" w:space="0" w:color="00D3D1" w:themeColor="accent3"/>
          <w:bottom w:val="single" w:sz="4" w:space="0" w:color="00D3D1" w:themeColor="accent3"/>
          <w:right w:val="single" w:sz="4" w:space="0" w:color="00D3D1" w:themeColor="accent3"/>
          <w:insideH w:val="nil"/>
          <w:insideV w:val="nil"/>
        </w:tcBorders>
        <w:shd w:val="clear" w:color="auto" w:fill="00D3D1" w:themeFill="accent3"/>
      </w:tcPr>
    </w:tblStylePr>
    <w:tblStylePr w:type="lastRow">
      <w:rPr>
        <w:b/>
        <w:bCs/>
      </w:rPr>
      <w:tblPr/>
      <w:tcPr>
        <w:tcBorders>
          <w:top w:val="double" w:sz="4" w:space="0" w:color="00D3D1" w:themeColor="accent3"/>
        </w:tcBorders>
      </w:tcPr>
    </w:tblStylePr>
    <w:tblStylePr w:type="firstCol">
      <w:rPr>
        <w:b/>
        <w:bCs/>
      </w:rPr>
    </w:tblStylePr>
    <w:tblStylePr w:type="lastCol">
      <w:rPr>
        <w:b/>
        <w:bCs/>
      </w:rPr>
    </w:tblStylePr>
    <w:tblStylePr w:type="band1Vert">
      <w:tblPr/>
      <w:tcPr>
        <w:shd w:val="clear" w:color="auto" w:fill="C3FFFE" w:themeFill="accent3" w:themeFillTint="33"/>
      </w:tcPr>
    </w:tblStylePr>
    <w:tblStylePr w:type="band1Horz">
      <w:tblPr/>
      <w:tcPr>
        <w:shd w:val="clear" w:color="auto" w:fill="C3FFFE" w:themeFill="accent3" w:themeFillTint="33"/>
      </w:tcPr>
    </w:tblStylePr>
  </w:style>
  <w:style w:type="character" w:customStyle="1" w:styleId="Heading7Char">
    <w:name w:val="Heading 7 Char"/>
    <w:basedOn w:val="DefaultParagraphFont"/>
    <w:link w:val="Heading7"/>
    <w:uiPriority w:val="9"/>
    <w:rsid w:val="00AD033A"/>
    <w:rPr>
      <w:rFonts w:asciiTheme="majorHAnsi" w:eastAsiaTheme="majorEastAsia" w:hAnsiTheme="majorHAnsi" w:cstheme="majorBidi"/>
      <w:b/>
      <w:iCs/>
      <w:color w:val="001B35" w:themeColor="accent1"/>
    </w:rPr>
  </w:style>
  <w:style w:type="character" w:customStyle="1" w:styleId="Heading8Char">
    <w:name w:val="Heading 8 Char"/>
    <w:basedOn w:val="DefaultParagraphFont"/>
    <w:link w:val="Heading8"/>
    <w:uiPriority w:val="9"/>
    <w:rsid w:val="00AD033A"/>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9"/>
    <w:rsid w:val="00CA4FAE"/>
    <w:rPr>
      <w:rFonts w:asciiTheme="majorHAnsi" w:eastAsiaTheme="majorEastAsia" w:hAnsiTheme="majorHAnsi" w:cstheme="majorBidi"/>
      <w:i/>
      <w:iCs/>
      <w:color w:val="095258" w:themeColor="text2"/>
      <w:sz w:val="21"/>
      <w:szCs w:val="21"/>
    </w:rPr>
  </w:style>
  <w:style w:type="character" w:styleId="CommentReference">
    <w:name w:val="annotation reference"/>
    <w:basedOn w:val="DefaultParagraphFont"/>
    <w:uiPriority w:val="99"/>
    <w:unhideWhenUsed/>
    <w:rsid w:val="00AD033A"/>
    <w:rPr>
      <w:sz w:val="16"/>
      <w:szCs w:val="16"/>
    </w:rPr>
  </w:style>
  <w:style w:type="paragraph" w:styleId="CommentText">
    <w:name w:val="annotation text"/>
    <w:basedOn w:val="Normal"/>
    <w:link w:val="CommentTextChar"/>
    <w:uiPriority w:val="99"/>
    <w:unhideWhenUsed/>
    <w:rsid w:val="00AD033A"/>
    <w:rPr>
      <w:szCs w:val="20"/>
    </w:rPr>
  </w:style>
  <w:style w:type="character" w:customStyle="1" w:styleId="CommentTextChar">
    <w:name w:val="Comment Text Char"/>
    <w:basedOn w:val="DefaultParagraphFont"/>
    <w:link w:val="CommentText"/>
    <w:uiPriority w:val="99"/>
    <w:rsid w:val="00AD033A"/>
    <w:rPr>
      <w:sz w:val="20"/>
      <w:szCs w:val="20"/>
    </w:rPr>
  </w:style>
  <w:style w:type="character" w:styleId="UnresolvedMention">
    <w:name w:val="Unresolved Mention"/>
    <w:basedOn w:val="DefaultParagraphFont"/>
    <w:uiPriority w:val="99"/>
    <w:semiHidden/>
    <w:unhideWhenUsed/>
    <w:rsid w:val="00AD033A"/>
    <w:rPr>
      <w:color w:val="605E5C"/>
      <w:shd w:val="clear" w:color="auto" w:fill="E1DFDD"/>
    </w:rPr>
  </w:style>
  <w:style w:type="paragraph" w:styleId="DocumentMap">
    <w:name w:val="Document Map"/>
    <w:basedOn w:val="Normal"/>
    <w:link w:val="DocumentMapChar"/>
    <w:semiHidden/>
    <w:rsid w:val="001B77EE"/>
    <w:pPr>
      <w:shd w:val="clear" w:color="auto" w:fill="000080"/>
      <w:spacing w:after="140" w:line="280" w:lineRule="atLeast"/>
    </w:pPr>
    <w:rPr>
      <w:rFonts w:ascii="Tahoma" w:eastAsia="Times New Roman" w:hAnsi="Tahoma" w:cs="Tahoma"/>
      <w:szCs w:val="20"/>
      <w:lang w:eastAsia="en-AU"/>
    </w:rPr>
  </w:style>
  <w:style w:type="character" w:customStyle="1" w:styleId="DocumentMapChar">
    <w:name w:val="Document Map Char"/>
    <w:basedOn w:val="DefaultParagraphFont"/>
    <w:link w:val="DocumentMap"/>
    <w:semiHidden/>
    <w:rsid w:val="001B77EE"/>
    <w:rPr>
      <w:rFonts w:ascii="Tahoma" w:eastAsia="Times New Roman" w:hAnsi="Tahoma" w:cs="Tahoma"/>
      <w:sz w:val="20"/>
      <w:szCs w:val="20"/>
      <w:shd w:val="clear" w:color="auto" w:fill="000080"/>
      <w:lang w:eastAsia="en-AU"/>
    </w:rPr>
  </w:style>
  <w:style w:type="paragraph" w:styleId="ListNumber2">
    <w:name w:val="List Number 2"/>
    <w:basedOn w:val="Normal"/>
    <w:rsid w:val="001B77EE"/>
    <w:pPr>
      <w:numPr>
        <w:numId w:val="2"/>
      </w:numPr>
      <w:spacing w:before="60" w:after="60" w:line="280" w:lineRule="atLeast"/>
      <w:ind w:left="357" w:hanging="357"/>
    </w:pPr>
    <w:rPr>
      <w:rFonts w:ascii="Arial" w:eastAsia="Times New Roman" w:hAnsi="Arial" w:cs="Times New Roman"/>
      <w:szCs w:val="24"/>
      <w:lang w:eastAsia="en-AU"/>
    </w:rPr>
  </w:style>
  <w:style w:type="paragraph" w:styleId="TOC4">
    <w:name w:val="toc 4"/>
    <w:basedOn w:val="Normal"/>
    <w:next w:val="Normal"/>
    <w:autoRedefine/>
    <w:uiPriority w:val="39"/>
    <w:unhideWhenUsed/>
    <w:rsid w:val="00AD033A"/>
    <w:pPr>
      <w:spacing w:after="100"/>
      <w:ind w:left="442"/>
    </w:pPr>
  </w:style>
  <w:style w:type="paragraph" w:styleId="List">
    <w:name w:val="List"/>
    <w:basedOn w:val="Normal"/>
    <w:rsid w:val="001B77EE"/>
    <w:pPr>
      <w:numPr>
        <w:numId w:val="5"/>
      </w:numPr>
      <w:spacing w:after="140" w:line="280" w:lineRule="atLeast"/>
      <w:ind w:left="227" w:hanging="227"/>
    </w:pPr>
    <w:rPr>
      <w:rFonts w:ascii="Arial" w:eastAsia="Times New Roman" w:hAnsi="Arial" w:cs="Times New Roman"/>
      <w:szCs w:val="24"/>
      <w:lang w:eastAsia="en-AU"/>
    </w:rPr>
  </w:style>
  <w:style w:type="character" w:styleId="PageNumber">
    <w:name w:val="page number"/>
    <w:basedOn w:val="DefaultParagraphFont"/>
    <w:uiPriority w:val="99"/>
    <w:rsid w:val="001B77EE"/>
    <w:rPr>
      <w:rFonts w:cs="Times New Roman"/>
    </w:rPr>
  </w:style>
  <w:style w:type="paragraph" w:customStyle="1" w:styleId="Picture">
    <w:name w:val="Picture"/>
    <w:uiPriority w:val="99"/>
    <w:rsid w:val="001B77EE"/>
    <w:pPr>
      <w:spacing w:before="240" w:after="60" w:line="240" w:lineRule="auto"/>
      <w:ind w:left="1134"/>
      <w:jc w:val="center"/>
    </w:pPr>
    <w:rPr>
      <w:rFonts w:ascii="Arial" w:eastAsia="Times New Roman" w:hAnsi="Arial" w:cs="Times New Roman"/>
      <w:sz w:val="24"/>
      <w:szCs w:val="24"/>
      <w:lang w:eastAsia="en-AU"/>
    </w:rPr>
  </w:style>
  <w:style w:type="paragraph" w:customStyle="1" w:styleId="Appendix">
    <w:name w:val="Appendix"/>
    <w:uiPriority w:val="99"/>
    <w:rsid w:val="001B77EE"/>
    <w:pPr>
      <w:spacing w:after="120" w:line="240" w:lineRule="auto"/>
      <w:jc w:val="center"/>
    </w:pPr>
    <w:rPr>
      <w:rFonts w:ascii="Arial" w:eastAsia="Times New Roman" w:hAnsi="Arial" w:cs="Arial"/>
      <w:b/>
      <w:bCs/>
      <w:kern w:val="32"/>
      <w:sz w:val="24"/>
      <w:szCs w:val="32"/>
      <w:lang w:eastAsia="en-AU"/>
    </w:rPr>
  </w:style>
  <w:style w:type="paragraph" w:styleId="z-TopofForm">
    <w:name w:val="HTML Top of Form"/>
    <w:basedOn w:val="Normal"/>
    <w:next w:val="Normal"/>
    <w:link w:val="z-TopofFormChar"/>
    <w:hidden/>
    <w:uiPriority w:val="99"/>
    <w:rsid w:val="001B77EE"/>
    <w:pPr>
      <w:pBdr>
        <w:bottom w:val="single" w:sz="6" w:space="1" w:color="auto"/>
      </w:pBdr>
      <w:spacing w:after="0"/>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rsid w:val="001B77EE"/>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rsid w:val="001B77EE"/>
    <w:pPr>
      <w:pBdr>
        <w:top w:val="single" w:sz="6" w:space="1" w:color="auto"/>
      </w:pBdr>
      <w:spacing w:after="0"/>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rsid w:val="001B77EE"/>
    <w:rPr>
      <w:rFonts w:ascii="Arial" w:eastAsia="Times New Roman" w:hAnsi="Arial" w:cs="Arial"/>
      <w:vanish/>
      <w:sz w:val="16"/>
      <w:szCs w:val="16"/>
      <w:lang w:eastAsia="en-AU"/>
    </w:rPr>
  </w:style>
  <w:style w:type="numbering" w:customStyle="1" w:styleId="StyleBulleted">
    <w:name w:val="Style Bulleted"/>
    <w:rsid w:val="001B77EE"/>
    <w:pPr>
      <w:numPr>
        <w:numId w:val="3"/>
      </w:numPr>
    </w:pPr>
  </w:style>
  <w:style w:type="paragraph" w:customStyle="1" w:styleId="StyleBullets12ptArial10pt">
    <w:name w:val="Style Bullets 12pt + Arial 10 pt"/>
    <w:basedOn w:val="Normal"/>
    <w:rsid w:val="001B77EE"/>
    <w:pPr>
      <w:numPr>
        <w:numId w:val="4"/>
      </w:numPr>
      <w:spacing w:after="240"/>
    </w:pPr>
    <w:rPr>
      <w:rFonts w:ascii="Arial" w:eastAsia="Times New Roman" w:hAnsi="Arial" w:cs="Times New Roman"/>
      <w:szCs w:val="24"/>
      <w:lang w:eastAsia="en-AU"/>
    </w:rPr>
  </w:style>
  <w:style w:type="paragraph" w:customStyle="1" w:styleId="heading3noline">
    <w:name w:val="heading 3 no line"/>
    <w:basedOn w:val="Heading3"/>
    <w:qFormat/>
    <w:rsid w:val="001B77EE"/>
    <w:pPr>
      <w:keepLines w:val="0"/>
      <w:tabs>
        <w:tab w:val="clear" w:pos="567"/>
        <w:tab w:val="left" w:pos="583"/>
        <w:tab w:val="left" w:pos="3763"/>
      </w:tabs>
      <w:ind w:left="539" w:hanging="539"/>
    </w:pPr>
    <w:rPr>
      <w:rFonts w:ascii="Arial" w:hAnsi="Arial" w:cs="Arial"/>
      <w:b/>
      <w:bCs/>
      <w:color w:val="000000" w:themeColor="text1"/>
      <w:sz w:val="20"/>
      <w:szCs w:val="20"/>
    </w:rPr>
  </w:style>
  <w:style w:type="paragraph" w:styleId="CommentSubject">
    <w:name w:val="annotation subject"/>
    <w:basedOn w:val="CommentText"/>
    <w:next w:val="CommentText"/>
    <w:link w:val="CommentSubjectChar"/>
    <w:uiPriority w:val="99"/>
    <w:unhideWhenUsed/>
    <w:rsid w:val="00AD033A"/>
    <w:rPr>
      <w:b/>
      <w:bCs/>
    </w:rPr>
  </w:style>
  <w:style w:type="character" w:customStyle="1" w:styleId="CommentSubjectChar">
    <w:name w:val="Comment Subject Char"/>
    <w:basedOn w:val="CommentTextChar"/>
    <w:link w:val="CommentSubject"/>
    <w:uiPriority w:val="99"/>
    <w:rsid w:val="00AD033A"/>
    <w:rPr>
      <w:b/>
      <w:bCs/>
      <w:sz w:val="20"/>
      <w:szCs w:val="20"/>
    </w:rPr>
  </w:style>
  <w:style w:type="paragraph" w:customStyle="1" w:styleId="Style1">
    <w:name w:val="Style1"/>
    <w:basedOn w:val="List"/>
    <w:qFormat/>
    <w:rsid w:val="001B77EE"/>
    <w:pPr>
      <w:numPr>
        <w:numId w:val="6"/>
      </w:numPr>
    </w:pPr>
  </w:style>
  <w:style w:type="character" w:styleId="FollowedHyperlink">
    <w:name w:val="FollowedHyperlink"/>
    <w:basedOn w:val="DefaultParagraphFont"/>
    <w:uiPriority w:val="99"/>
    <w:unhideWhenUsed/>
    <w:rsid w:val="00AD033A"/>
    <w:rPr>
      <w:color w:val="954F72" w:themeColor="followedHyperlink"/>
      <w:u w:val="single"/>
    </w:rPr>
  </w:style>
  <w:style w:type="paragraph" w:styleId="Revision">
    <w:name w:val="Revision"/>
    <w:hidden/>
    <w:uiPriority w:val="99"/>
    <w:semiHidden/>
    <w:rsid w:val="00AD033A"/>
    <w:pPr>
      <w:spacing w:after="0" w:line="240" w:lineRule="auto"/>
    </w:pPr>
    <w:rPr>
      <w:sz w:val="20"/>
    </w:rPr>
  </w:style>
  <w:style w:type="paragraph" w:styleId="ListBullet">
    <w:name w:val="List Bullet"/>
    <w:basedOn w:val="Normal"/>
    <w:uiPriority w:val="99"/>
    <w:unhideWhenUsed/>
    <w:rsid w:val="00AD033A"/>
    <w:pPr>
      <w:numPr>
        <w:numId w:val="7"/>
      </w:numPr>
      <w:ind w:left="567" w:hanging="567"/>
      <w:contextualSpacing/>
    </w:pPr>
  </w:style>
  <w:style w:type="character" w:styleId="BookTitle">
    <w:name w:val="Book Title"/>
    <w:basedOn w:val="DefaultParagraphFont"/>
    <w:uiPriority w:val="33"/>
    <w:qFormat/>
    <w:rsid w:val="00A15FC5"/>
    <w:rPr>
      <w:b/>
      <w:bCs/>
      <w:i/>
      <w:iCs/>
      <w:spacing w:val="5"/>
    </w:rPr>
  </w:style>
  <w:style w:type="paragraph" w:styleId="NormalWeb">
    <w:name w:val="Normal (Web)"/>
    <w:basedOn w:val="Normal"/>
    <w:uiPriority w:val="99"/>
    <w:semiHidden/>
    <w:unhideWhenUsed/>
    <w:rsid w:val="00AD033A"/>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
    <w:name w:val="subsection"/>
    <w:basedOn w:val="Normal"/>
    <w:rsid w:val="005E4A44"/>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5E4A44"/>
    <w:pPr>
      <w:spacing w:before="100" w:beforeAutospacing="1" w:after="100" w:afterAutospacing="1"/>
    </w:pPr>
    <w:rPr>
      <w:rFonts w:ascii="Times New Roman" w:eastAsia="Times New Roman" w:hAnsi="Times New Roman" w:cs="Times New Roman"/>
      <w:sz w:val="24"/>
      <w:szCs w:val="24"/>
      <w:lang w:eastAsia="en-AU"/>
    </w:rPr>
  </w:style>
  <w:style w:type="table" w:customStyle="1" w:styleId="Verticaltable">
    <w:name w:val="Vertical table"/>
    <w:basedOn w:val="TableNormal"/>
    <w:uiPriority w:val="99"/>
    <w:rsid w:val="00AD033A"/>
    <w:pPr>
      <w:spacing w:after="0" w:line="240" w:lineRule="auto"/>
    </w:pPr>
    <w:tblPr>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lastRow">
      <w:rPr>
        <w:b w:val="0"/>
      </w:rPr>
    </w:tblStylePr>
    <w:tblStylePr w:type="firstCol">
      <w:rPr>
        <w:b/>
        <w:color w:val="FFFFFF" w:themeColor="background1"/>
      </w:rPr>
      <w:tblPr/>
      <w:tcPr>
        <w:shd w:val="clear" w:color="auto" w:fill="15659B" w:themeFill="accent4"/>
      </w:tcPr>
    </w:tblStylePr>
  </w:style>
  <w:style w:type="paragraph" w:customStyle="1" w:styleId="Authoranddate">
    <w:name w:val="Author and date"/>
    <w:basedOn w:val="Subtitle"/>
    <w:link w:val="AuthoranddateChar"/>
    <w:qFormat/>
    <w:rsid w:val="00AD033A"/>
    <w:rPr>
      <w:szCs w:val="40"/>
    </w:rPr>
  </w:style>
  <w:style w:type="character" w:customStyle="1" w:styleId="AuthoranddateChar">
    <w:name w:val="Author and date Char"/>
    <w:basedOn w:val="SubtitleChar"/>
    <w:link w:val="Authoranddate"/>
    <w:rsid w:val="00AD033A"/>
    <w:rPr>
      <w:rFonts w:eastAsiaTheme="minorEastAsia"/>
      <w:color w:val="15659B" w:themeColor="accent4"/>
      <w:sz w:val="40"/>
      <w:szCs w:val="40"/>
    </w:rPr>
  </w:style>
  <w:style w:type="table" w:styleId="GridTable4">
    <w:name w:val="Grid Table 4"/>
    <w:basedOn w:val="TableNormal"/>
    <w:uiPriority w:val="49"/>
    <w:rsid w:val="00AD033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AD033A"/>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tblBorders>
    </w:tblPr>
    <w:tblStylePr w:type="firstRow">
      <w:rPr>
        <w:b/>
        <w:bCs/>
        <w:color w:val="FFFFFF" w:themeColor="background1"/>
      </w:rPr>
      <w:tblPr/>
      <w:tcPr>
        <w:shd w:val="clear" w:color="auto" w:fill="15659B" w:themeFill="accent4"/>
      </w:tcPr>
    </w:tblStylePr>
    <w:tblStylePr w:type="lastRow">
      <w:rPr>
        <w:b/>
        <w:bCs/>
      </w:rPr>
      <w:tblPr/>
      <w:tcPr>
        <w:tcBorders>
          <w:top w:val="double" w:sz="4" w:space="0" w:color="1565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59B" w:themeColor="accent4"/>
          <w:right w:val="single" w:sz="4" w:space="0" w:color="15659B" w:themeColor="accent4"/>
        </w:tcBorders>
      </w:tcPr>
    </w:tblStylePr>
    <w:tblStylePr w:type="band1Horz">
      <w:tblPr/>
      <w:tcPr>
        <w:tcBorders>
          <w:top w:val="single" w:sz="4" w:space="0" w:color="15659B" w:themeColor="accent4"/>
          <w:bottom w:val="single" w:sz="4" w:space="0" w:color="1565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59B" w:themeColor="accent4"/>
          <w:left w:val="nil"/>
        </w:tcBorders>
      </w:tcPr>
    </w:tblStylePr>
    <w:tblStylePr w:type="swCell">
      <w:tblPr/>
      <w:tcPr>
        <w:tcBorders>
          <w:top w:val="double" w:sz="4" w:space="0" w:color="15659B" w:themeColor="accent4"/>
          <w:right w:val="nil"/>
        </w:tcBorders>
      </w:tcPr>
    </w:tblStylePr>
  </w:style>
  <w:style w:type="paragraph" w:styleId="TOC5">
    <w:name w:val="toc 5"/>
    <w:basedOn w:val="Normal"/>
    <w:next w:val="Normal"/>
    <w:autoRedefine/>
    <w:uiPriority w:val="39"/>
    <w:unhideWhenUsed/>
    <w:rsid w:val="00AD033A"/>
    <w:pPr>
      <w:spacing w:after="100"/>
      <w:ind w:left="601"/>
    </w:pPr>
  </w:style>
  <w:style w:type="paragraph" w:styleId="ListBullet2">
    <w:name w:val="List Bullet 2"/>
    <w:basedOn w:val="Normal"/>
    <w:uiPriority w:val="99"/>
    <w:semiHidden/>
    <w:unhideWhenUsed/>
    <w:rsid w:val="00AD033A"/>
    <w:pPr>
      <w:numPr>
        <w:numId w:val="8"/>
      </w:numPr>
      <w:ind w:left="567" w:hanging="567"/>
      <w:contextualSpacing/>
    </w:pPr>
  </w:style>
  <w:style w:type="paragraph" w:styleId="NormalIndent">
    <w:name w:val="Normal Indent"/>
    <w:basedOn w:val="Normal"/>
    <w:uiPriority w:val="99"/>
    <w:unhideWhenUsed/>
    <w:rsid w:val="00AB03C7"/>
    <w:pPr>
      <w:tabs>
        <w:tab w:val="left" w:pos="992"/>
      </w:tabs>
      <w:ind w:left="567"/>
    </w:pPr>
  </w:style>
  <w:style w:type="paragraph" w:customStyle="1" w:styleId="Instructiontext">
    <w:name w:val="Instruction text"/>
    <w:basedOn w:val="NoSpacing"/>
    <w:qFormat/>
    <w:rsid w:val="00AB03C7"/>
    <w:pPr>
      <w:spacing w:after="240"/>
      <w:ind w:left="567"/>
      <w:contextualSpacing/>
    </w:pPr>
    <w:rPr>
      <w:rFonts w:eastAsiaTheme="majorEastAsia" w:cstheme="majorBidi"/>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2418">
      <w:bodyDiv w:val="1"/>
      <w:marLeft w:val="0"/>
      <w:marRight w:val="0"/>
      <w:marTop w:val="0"/>
      <w:marBottom w:val="0"/>
      <w:divBdr>
        <w:top w:val="none" w:sz="0" w:space="0" w:color="auto"/>
        <w:left w:val="none" w:sz="0" w:space="0" w:color="auto"/>
        <w:bottom w:val="none" w:sz="0" w:space="0" w:color="auto"/>
        <w:right w:val="none" w:sz="0" w:space="0" w:color="auto"/>
      </w:divBdr>
    </w:div>
    <w:div w:id="273296041">
      <w:bodyDiv w:val="1"/>
      <w:marLeft w:val="0"/>
      <w:marRight w:val="0"/>
      <w:marTop w:val="0"/>
      <w:marBottom w:val="0"/>
      <w:divBdr>
        <w:top w:val="none" w:sz="0" w:space="0" w:color="auto"/>
        <w:left w:val="none" w:sz="0" w:space="0" w:color="auto"/>
        <w:bottom w:val="none" w:sz="0" w:space="0" w:color="auto"/>
        <w:right w:val="none" w:sz="0" w:space="0" w:color="auto"/>
      </w:divBdr>
    </w:div>
    <w:div w:id="296841175">
      <w:bodyDiv w:val="1"/>
      <w:marLeft w:val="0"/>
      <w:marRight w:val="0"/>
      <w:marTop w:val="0"/>
      <w:marBottom w:val="0"/>
      <w:divBdr>
        <w:top w:val="none" w:sz="0" w:space="0" w:color="auto"/>
        <w:left w:val="none" w:sz="0" w:space="0" w:color="auto"/>
        <w:bottom w:val="none" w:sz="0" w:space="0" w:color="auto"/>
        <w:right w:val="none" w:sz="0" w:space="0" w:color="auto"/>
      </w:divBdr>
    </w:div>
    <w:div w:id="500121299">
      <w:bodyDiv w:val="1"/>
      <w:marLeft w:val="0"/>
      <w:marRight w:val="0"/>
      <w:marTop w:val="0"/>
      <w:marBottom w:val="0"/>
      <w:divBdr>
        <w:top w:val="none" w:sz="0" w:space="0" w:color="auto"/>
        <w:left w:val="none" w:sz="0" w:space="0" w:color="auto"/>
        <w:bottom w:val="none" w:sz="0" w:space="0" w:color="auto"/>
        <w:right w:val="none" w:sz="0" w:space="0" w:color="auto"/>
      </w:divBdr>
    </w:div>
    <w:div w:id="622422419">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242762260">
      <w:bodyDiv w:val="1"/>
      <w:marLeft w:val="0"/>
      <w:marRight w:val="0"/>
      <w:marTop w:val="0"/>
      <w:marBottom w:val="0"/>
      <w:divBdr>
        <w:top w:val="none" w:sz="0" w:space="0" w:color="auto"/>
        <w:left w:val="none" w:sz="0" w:space="0" w:color="auto"/>
        <w:bottom w:val="none" w:sz="0" w:space="0" w:color="auto"/>
        <w:right w:val="none" w:sz="0" w:space="0" w:color="auto"/>
      </w:divBdr>
    </w:div>
    <w:div w:id="1305431532">
      <w:bodyDiv w:val="1"/>
      <w:marLeft w:val="0"/>
      <w:marRight w:val="0"/>
      <w:marTop w:val="0"/>
      <w:marBottom w:val="0"/>
      <w:divBdr>
        <w:top w:val="none" w:sz="0" w:space="0" w:color="auto"/>
        <w:left w:val="none" w:sz="0" w:space="0" w:color="auto"/>
        <w:bottom w:val="none" w:sz="0" w:space="0" w:color="auto"/>
        <w:right w:val="none" w:sz="0" w:space="0" w:color="auto"/>
      </w:divBdr>
      <w:divsChild>
        <w:div w:id="866718763">
          <w:marLeft w:val="720"/>
          <w:marRight w:val="0"/>
          <w:marTop w:val="0"/>
          <w:marBottom w:val="0"/>
          <w:divBdr>
            <w:top w:val="none" w:sz="0" w:space="0" w:color="auto"/>
            <w:left w:val="none" w:sz="0" w:space="0" w:color="auto"/>
            <w:bottom w:val="none" w:sz="0" w:space="0" w:color="auto"/>
            <w:right w:val="none" w:sz="0" w:space="0" w:color="auto"/>
          </w:divBdr>
        </w:div>
        <w:div w:id="332419681">
          <w:marLeft w:val="720"/>
          <w:marRight w:val="0"/>
          <w:marTop w:val="0"/>
          <w:marBottom w:val="0"/>
          <w:divBdr>
            <w:top w:val="none" w:sz="0" w:space="0" w:color="auto"/>
            <w:left w:val="none" w:sz="0" w:space="0" w:color="auto"/>
            <w:bottom w:val="none" w:sz="0" w:space="0" w:color="auto"/>
            <w:right w:val="none" w:sz="0" w:space="0" w:color="auto"/>
          </w:divBdr>
        </w:div>
        <w:div w:id="172914636">
          <w:marLeft w:val="720"/>
          <w:marRight w:val="0"/>
          <w:marTop w:val="0"/>
          <w:marBottom w:val="0"/>
          <w:divBdr>
            <w:top w:val="none" w:sz="0" w:space="0" w:color="auto"/>
            <w:left w:val="none" w:sz="0" w:space="0" w:color="auto"/>
            <w:bottom w:val="none" w:sz="0" w:space="0" w:color="auto"/>
            <w:right w:val="none" w:sz="0" w:space="0" w:color="auto"/>
          </w:divBdr>
        </w:div>
        <w:div w:id="1067145058">
          <w:marLeft w:val="720"/>
          <w:marRight w:val="0"/>
          <w:marTop w:val="0"/>
          <w:marBottom w:val="0"/>
          <w:divBdr>
            <w:top w:val="none" w:sz="0" w:space="0" w:color="auto"/>
            <w:left w:val="none" w:sz="0" w:space="0" w:color="auto"/>
            <w:bottom w:val="none" w:sz="0" w:space="0" w:color="auto"/>
            <w:right w:val="none" w:sz="0" w:space="0" w:color="auto"/>
          </w:divBdr>
        </w:div>
        <w:div w:id="34283492">
          <w:marLeft w:val="720"/>
          <w:marRight w:val="0"/>
          <w:marTop w:val="0"/>
          <w:marBottom w:val="0"/>
          <w:divBdr>
            <w:top w:val="none" w:sz="0" w:space="0" w:color="auto"/>
            <w:left w:val="none" w:sz="0" w:space="0" w:color="auto"/>
            <w:bottom w:val="none" w:sz="0" w:space="0" w:color="auto"/>
            <w:right w:val="none" w:sz="0" w:space="0" w:color="auto"/>
          </w:divBdr>
        </w:div>
        <w:div w:id="558712125">
          <w:marLeft w:val="1267"/>
          <w:marRight w:val="0"/>
          <w:marTop w:val="0"/>
          <w:marBottom w:val="0"/>
          <w:divBdr>
            <w:top w:val="none" w:sz="0" w:space="0" w:color="auto"/>
            <w:left w:val="none" w:sz="0" w:space="0" w:color="auto"/>
            <w:bottom w:val="none" w:sz="0" w:space="0" w:color="auto"/>
            <w:right w:val="none" w:sz="0" w:space="0" w:color="auto"/>
          </w:divBdr>
        </w:div>
      </w:divsChild>
    </w:div>
    <w:div w:id="19400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usiness.gov.au/-/media/grants-and-programs/tradex/tradexschemeapplicationfortradexorder-docx.docx?sc_lang=en&amp;hash=BFFE540331AB1D3AC9C3329452A96CF1" TargetMode="External"/><Relationship Id="rId18" Type="http://schemas.openxmlformats.org/officeDocument/2006/relationships/hyperlink" Target="mailto:tradex@industry.gov.au" TargetMode="External"/><Relationship Id="rId26" Type="http://schemas.openxmlformats.org/officeDocument/2006/relationships/hyperlink" Target="http://classic.austlii.edu.au/au/legis/cth/consol_act/tsa1999134/s4.html" TargetMode="External"/><Relationship Id="rId39" Type="http://schemas.openxmlformats.org/officeDocument/2006/relationships/hyperlink" Target="http://classic.austlii.edu.au/au/legis/cth/consol_act/tsa1999134/s4.html" TargetMode="External"/><Relationship Id="rId21" Type="http://schemas.openxmlformats.org/officeDocument/2006/relationships/hyperlink" Target="http://classic.austlii.edu.au/au/legis/cth/consol_act/tsa1999134/s4.html" TargetMode="External"/><Relationship Id="rId34" Type="http://schemas.openxmlformats.org/officeDocument/2006/relationships/hyperlink" Target="http://classic.austlii.edu.au/au/legis/cth/consol_act/tsa1999134/s4.html" TargetMode="External"/><Relationship Id="rId42" Type="http://schemas.openxmlformats.org/officeDocument/2006/relationships/hyperlink" Target="http://classic.austlii.edu.au/au/legis/cth/consol_act/tsa1999134/s4.html"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business.gov.au/-/media/grants-and-programs/tradex/tradex-scheme-application-for-variation-of-tradex-order-word.docx?sc_lang=en&amp;hash=CDB02132E7BE421DF320B6B317164642" TargetMode="External"/><Relationship Id="rId29" Type="http://schemas.openxmlformats.org/officeDocument/2006/relationships/hyperlink" Target="http://classic.austlii.edu.au/au/legis/cth/consol_act/tsa1999134/s4.html" TargetMode="External"/><Relationship Id="rId11" Type="http://schemas.openxmlformats.org/officeDocument/2006/relationships/endnotes" Target="endnotes.xml"/><Relationship Id="rId24" Type="http://schemas.openxmlformats.org/officeDocument/2006/relationships/hyperlink" Target="http://classic.austlii.edu.au/au/legis/cth/consol_act/tsa1999134/s4.html" TargetMode="External"/><Relationship Id="rId32" Type="http://schemas.openxmlformats.org/officeDocument/2006/relationships/hyperlink" Target="http://classic.austlii.edu.au/au/legis/cth/consol_act/tsa1999134/s4.html" TargetMode="External"/><Relationship Id="rId37" Type="http://schemas.openxmlformats.org/officeDocument/2006/relationships/hyperlink" Target="http://classic.austlii.edu.au/au/legis/cth/consol_act/tsa1999134/s4.html" TargetMode="External"/><Relationship Id="rId40" Type="http://schemas.openxmlformats.org/officeDocument/2006/relationships/hyperlink" Target="http://classic.austlii.edu.au/au/legis/cth/consol_act/tsa1999134/s4.html"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tradex@industry.gov.au" TargetMode="External"/><Relationship Id="rId23" Type="http://schemas.openxmlformats.org/officeDocument/2006/relationships/hyperlink" Target="http://classic.austlii.edu.au/au/legis/cth/consol_act/tsa1999134/s4.html" TargetMode="External"/><Relationship Id="rId28" Type="http://schemas.openxmlformats.org/officeDocument/2006/relationships/hyperlink" Target="http://classic.austlii.edu.au/au/legis/cth/consol_act/tsa1999134/s4.html" TargetMode="External"/><Relationship Id="rId36" Type="http://schemas.openxmlformats.org/officeDocument/2006/relationships/hyperlink" Target="http://classic.austlii.edu.au/au/legis/cth/consol_act/tsa1999134/s4.html"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tradex@industry.gov.au" TargetMode="External"/><Relationship Id="rId31" Type="http://schemas.openxmlformats.org/officeDocument/2006/relationships/hyperlink" Target="http://classic.austlii.edu.au/au/legis/cth/consol_act/tsa1999134/s4.html" TargetMode="External"/><Relationship Id="rId44" Type="http://schemas.openxmlformats.org/officeDocument/2006/relationships/hyperlink" Target="https://www.abf.gov.au/importing-exporting-and-manufacturing/tariff-classification/current-tariff/schedule-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usiness.gov.au/grants-and-programs/tradex-scheme" TargetMode="External"/><Relationship Id="rId22" Type="http://schemas.openxmlformats.org/officeDocument/2006/relationships/hyperlink" Target="http://classic.austlii.edu.au/au/legis/cth/consol_act/tsa1999134/s4.html" TargetMode="External"/><Relationship Id="rId27" Type="http://schemas.openxmlformats.org/officeDocument/2006/relationships/hyperlink" Target="http://classic.austlii.edu.au/au/legis/cth/consol_act/tsa1999134/s4.html" TargetMode="External"/><Relationship Id="rId30" Type="http://schemas.openxmlformats.org/officeDocument/2006/relationships/hyperlink" Target="http://classic.austlii.edu.au/au/legis/cth/consol_act/tsa1999134/s4.html" TargetMode="External"/><Relationship Id="rId35" Type="http://schemas.openxmlformats.org/officeDocument/2006/relationships/hyperlink" Target="http://classic.austlii.edu.au/au/legis/cth/consol_act/tsa1999134/s4.html" TargetMode="External"/><Relationship Id="rId43" Type="http://schemas.openxmlformats.org/officeDocument/2006/relationships/hyperlink" Target="https://www.abs.gov.au/ausstats/abs@.nsf/Latestproducts/1292.0Search12006%20(Revision%202.0)?opendocument&amp;tabname=Summary&amp;prodno=1292.0&amp;issue=2006%20(Revision%202.0)&amp;num=&amp;view=" TargetMode="External"/><Relationship Id="rId48"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tradex@industry.gov.au" TargetMode="External"/><Relationship Id="rId25" Type="http://schemas.openxmlformats.org/officeDocument/2006/relationships/hyperlink" Target="http://classic.austlii.edu.au/au/legis/cth/consol_act/tsa1999134/s4.html" TargetMode="External"/><Relationship Id="rId33" Type="http://schemas.openxmlformats.org/officeDocument/2006/relationships/hyperlink" Target="http://classic.austlii.edu.au/au/legis/cth/consol_act/tsa1999134/s4.html" TargetMode="External"/><Relationship Id="rId38" Type="http://schemas.openxmlformats.org/officeDocument/2006/relationships/hyperlink" Target="http://classic.austlii.edu.au/au/legis/cth/consol_act/tsa1999134/s4.html" TargetMode="External"/><Relationship Id="rId46" Type="http://schemas.openxmlformats.org/officeDocument/2006/relationships/footer" Target="footer2.xml"/><Relationship Id="rId20" Type="http://schemas.openxmlformats.org/officeDocument/2006/relationships/hyperlink" Target="https://www.industry.gov.au/publications/privacy-policy" TargetMode="External"/><Relationship Id="rId41" Type="http://schemas.openxmlformats.org/officeDocument/2006/relationships/hyperlink" Target="http://classic.austlii.edu.au/au/legis/cth/consol_act/tsa1999134/s4.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Apps\APPS01\M365\Workgroup%20Templates\Departmental\DISR-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DD387E80464562928E2C7220C67120"/>
        <w:category>
          <w:name w:val="General"/>
          <w:gallery w:val="placeholder"/>
        </w:category>
        <w:types>
          <w:type w:val="bbPlcHdr"/>
        </w:types>
        <w:behaviors>
          <w:behavior w:val="content"/>
        </w:behaviors>
        <w:guid w:val="{9B882B8D-ECC6-4C6C-87F2-2C2312CEFB47}"/>
      </w:docPartPr>
      <w:docPartBody>
        <w:p w:rsidR="00A24F60" w:rsidRDefault="006E657C" w:rsidP="006E657C">
          <w:pPr>
            <w:pStyle w:val="00DD387E80464562928E2C7220C67120"/>
          </w:pPr>
          <w:r w:rsidRPr="00DB39DE">
            <w:rPr>
              <w:rStyle w:val="PlaceholderText"/>
            </w:rPr>
            <w:t>[Title]</w:t>
          </w:r>
        </w:p>
      </w:docPartBody>
    </w:docPart>
    <w:docPart>
      <w:docPartPr>
        <w:name w:val="9946F8395FA649EDB79C759A17EA148C"/>
        <w:category>
          <w:name w:val="General"/>
          <w:gallery w:val="placeholder"/>
        </w:category>
        <w:types>
          <w:type w:val="bbPlcHdr"/>
        </w:types>
        <w:behaviors>
          <w:behavior w:val="content"/>
        </w:behaviors>
        <w:guid w:val="{52375BD1-D9B2-427C-ACD8-2EECCD00DE82}"/>
      </w:docPartPr>
      <w:docPartBody>
        <w:p w:rsidR="002D4510" w:rsidRDefault="002D4510" w:rsidP="002D4510">
          <w:pPr>
            <w:pStyle w:val="9946F8395FA649EDB79C759A17EA148C"/>
          </w:pPr>
          <w:r w:rsidRPr="00DB39DE">
            <w:rPr>
              <w:rStyle w:val="PlaceholderText"/>
            </w:rPr>
            <w:t>[Title]</w:t>
          </w:r>
        </w:p>
      </w:docPartBody>
    </w:docPart>
    <w:docPart>
      <w:docPartPr>
        <w:name w:val="CB9D150B93BE4372B9F009338A9C074D"/>
        <w:category>
          <w:name w:val="General"/>
          <w:gallery w:val="placeholder"/>
        </w:category>
        <w:types>
          <w:type w:val="bbPlcHdr"/>
        </w:types>
        <w:behaviors>
          <w:behavior w:val="content"/>
        </w:behaviors>
        <w:guid w:val="{BFB2E250-2AD3-4B3C-A08B-F4BD3B0D5D5B}"/>
      </w:docPartPr>
      <w:docPartBody>
        <w:p w:rsidR="002D4510" w:rsidRDefault="002D4510" w:rsidP="002D4510">
          <w:pPr>
            <w:pStyle w:val="CB9D150B93BE4372B9F009338A9C074D3"/>
          </w:pPr>
          <w:r w:rsidRPr="00445FFB">
            <w:rPr>
              <w:rStyle w:val="PlaceholderText"/>
            </w:rPr>
            <w:t>Click to enter text.</w:t>
          </w:r>
        </w:p>
      </w:docPartBody>
    </w:docPart>
    <w:docPart>
      <w:docPartPr>
        <w:name w:val="F014AE13319B439FB7896F9BE89A1678"/>
        <w:category>
          <w:name w:val="General"/>
          <w:gallery w:val="placeholder"/>
        </w:category>
        <w:types>
          <w:type w:val="bbPlcHdr"/>
        </w:types>
        <w:behaviors>
          <w:behavior w:val="content"/>
        </w:behaviors>
        <w:guid w:val="{E0698B19-DB7E-4D56-B0AE-DA7FE3E26F3D}"/>
      </w:docPartPr>
      <w:docPartBody>
        <w:p w:rsidR="002D4510" w:rsidRDefault="002D4510" w:rsidP="002D4510">
          <w:pPr>
            <w:pStyle w:val="F014AE13319B439FB7896F9BE89A16782"/>
          </w:pPr>
          <w:r w:rsidRPr="00D826B4">
            <w:rPr>
              <w:rStyle w:val="PlaceholderText"/>
              <w:b w:val="0"/>
              <w:bCs/>
            </w:rPr>
            <w:t>Click to enter text.</w:t>
          </w:r>
        </w:p>
      </w:docPartBody>
    </w:docPart>
    <w:docPart>
      <w:docPartPr>
        <w:name w:val="A36DA17E701F427599B6016D1DE4592E"/>
        <w:category>
          <w:name w:val="General"/>
          <w:gallery w:val="placeholder"/>
        </w:category>
        <w:types>
          <w:type w:val="bbPlcHdr"/>
        </w:types>
        <w:behaviors>
          <w:behavior w:val="content"/>
        </w:behaviors>
        <w:guid w:val="{2CFD173B-0524-4291-8921-B3EC059C52A0}"/>
      </w:docPartPr>
      <w:docPartBody>
        <w:p w:rsidR="002D4510" w:rsidRDefault="002D4510" w:rsidP="002D4510">
          <w:pPr>
            <w:pStyle w:val="A36DA17E701F427599B6016D1DE4592E2"/>
          </w:pPr>
          <w:r w:rsidRPr="00D826B4">
            <w:rPr>
              <w:rStyle w:val="PlaceholderText"/>
              <w:b w:val="0"/>
              <w:bCs/>
            </w:rPr>
            <w:t>Click to enter text.</w:t>
          </w:r>
        </w:p>
      </w:docPartBody>
    </w:docPart>
    <w:docPart>
      <w:docPartPr>
        <w:name w:val="DE09BD2291DC40C186273130D89D029E"/>
        <w:category>
          <w:name w:val="General"/>
          <w:gallery w:val="placeholder"/>
        </w:category>
        <w:types>
          <w:type w:val="bbPlcHdr"/>
        </w:types>
        <w:behaviors>
          <w:behavior w:val="content"/>
        </w:behaviors>
        <w:guid w:val="{314F38A3-97EF-495F-AA5C-3B6289397917}"/>
      </w:docPartPr>
      <w:docPartBody>
        <w:p w:rsidR="002D4510" w:rsidRDefault="002D4510" w:rsidP="002D4510">
          <w:pPr>
            <w:pStyle w:val="DE09BD2291DC40C186273130D89D029E2"/>
          </w:pPr>
          <w:r w:rsidRPr="00D826B4">
            <w:rPr>
              <w:rStyle w:val="PlaceholderText"/>
              <w:b w:val="0"/>
              <w:bCs/>
            </w:rPr>
            <w:t>Click to enter text.</w:t>
          </w:r>
        </w:p>
      </w:docPartBody>
    </w:docPart>
    <w:docPart>
      <w:docPartPr>
        <w:name w:val="F5B5B4E1BCA6423699AA9718DC7ED67A"/>
        <w:category>
          <w:name w:val="General"/>
          <w:gallery w:val="placeholder"/>
        </w:category>
        <w:types>
          <w:type w:val="bbPlcHdr"/>
        </w:types>
        <w:behaviors>
          <w:behavior w:val="content"/>
        </w:behaviors>
        <w:guid w:val="{B153D647-AD96-4DC4-9C33-DEF55A1C8470}"/>
      </w:docPartPr>
      <w:docPartBody>
        <w:p w:rsidR="002D4510" w:rsidRDefault="002D4510" w:rsidP="002D4510">
          <w:pPr>
            <w:pStyle w:val="F5B5B4E1BCA6423699AA9718DC7ED67A2"/>
          </w:pPr>
          <w:r w:rsidRPr="00D826B4">
            <w:rPr>
              <w:rStyle w:val="PlaceholderText"/>
              <w:b w:val="0"/>
              <w:bCs/>
            </w:rPr>
            <w:t>Click to enter text.</w:t>
          </w:r>
        </w:p>
      </w:docPartBody>
    </w:docPart>
    <w:docPart>
      <w:docPartPr>
        <w:name w:val="BAA848E2AE6848BDA67B45673E1A4AA2"/>
        <w:category>
          <w:name w:val="General"/>
          <w:gallery w:val="placeholder"/>
        </w:category>
        <w:types>
          <w:type w:val="bbPlcHdr"/>
        </w:types>
        <w:behaviors>
          <w:behavior w:val="content"/>
        </w:behaviors>
        <w:guid w:val="{373CBB07-3D4B-41E0-AC3C-7F9001DDFF6B}"/>
      </w:docPartPr>
      <w:docPartBody>
        <w:p w:rsidR="002D4510" w:rsidRDefault="002D4510" w:rsidP="002D4510">
          <w:pPr>
            <w:pStyle w:val="BAA848E2AE6848BDA67B45673E1A4AA22"/>
          </w:pPr>
          <w:r w:rsidRPr="00D826B4">
            <w:rPr>
              <w:rStyle w:val="PlaceholderText"/>
              <w:b w:val="0"/>
              <w:bCs/>
            </w:rPr>
            <w:t>Click to enter text.</w:t>
          </w:r>
        </w:p>
      </w:docPartBody>
    </w:docPart>
    <w:docPart>
      <w:docPartPr>
        <w:name w:val="AE84A8BE0CEF4D8F81AB3799E8EB57F9"/>
        <w:category>
          <w:name w:val="General"/>
          <w:gallery w:val="placeholder"/>
        </w:category>
        <w:types>
          <w:type w:val="bbPlcHdr"/>
        </w:types>
        <w:behaviors>
          <w:behavior w:val="content"/>
        </w:behaviors>
        <w:guid w:val="{1B0851D5-D15C-41D5-894A-3127D3FCCFD2}"/>
      </w:docPartPr>
      <w:docPartBody>
        <w:p w:rsidR="002D4510" w:rsidRDefault="002D4510" w:rsidP="002D4510">
          <w:pPr>
            <w:pStyle w:val="AE84A8BE0CEF4D8F81AB3799E8EB57F92"/>
          </w:pPr>
          <w:r w:rsidRPr="008819DA">
            <w:rPr>
              <w:rStyle w:val="PlaceholderText"/>
              <w:b w:val="0"/>
            </w:rPr>
            <w:t>Click to enter text.</w:t>
          </w:r>
        </w:p>
      </w:docPartBody>
    </w:docPart>
    <w:docPart>
      <w:docPartPr>
        <w:name w:val="B8A6375792AA4CE29FC4496781D8D85D"/>
        <w:category>
          <w:name w:val="General"/>
          <w:gallery w:val="placeholder"/>
        </w:category>
        <w:types>
          <w:type w:val="bbPlcHdr"/>
        </w:types>
        <w:behaviors>
          <w:behavior w:val="content"/>
        </w:behaviors>
        <w:guid w:val="{D14F01CF-C5E5-416D-8BEA-1CADD1B01621}"/>
      </w:docPartPr>
      <w:docPartBody>
        <w:p w:rsidR="002D4510" w:rsidRDefault="002D4510" w:rsidP="002D4510">
          <w:pPr>
            <w:pStyle w:val="B8A6375792AA4CE29FC4496781D8D85D2"/>
          </w:pPr>
          <w:r w:rsidRPr="008819DA">
            <w:rPr>
              <w:rStyle w:val="PlaceholderText"/>
              <w:b w:val="0"/>
            </w:rPr>
            <w:t>Click to enter text.</w:t>
          </w:r>
        </w:p>
      </w:docPartBody>
    </w:docPart>
    <w:docPart>
      <w:docPartPr>
        <w:name w:val="70698C2FA42942639A31623A7E56E408"/>
        <w:category>
          <w:name w:val="General"/>
          <w:gallery w:val="placeholder"/>
        </w:category>
        <w:types>
          <w:type w:val="bbPlcHdr"/>
        </w:types>
        <w:behaviors>
          <w:behavior w:val="content"/>
        </w:behaviors>
        <w:guid w:val="{C64CFBBD-A501-4F32-8751-1083D45F9A8B}"/>
      </w:docPartPr>
      <w:docPartBody>
        <w:p w:rsidR="002D4510" w:rsidRDefault="002D4510" w:rsidP="002D4510">
          <w:pPr>
            <w:pStyle w:val="70698C2FA42942639A31623A7E56E4082"/>
          </w:pPr>
          <w:r w:rsidRPr="008819DA">
            <w:rPr>
              <w:rStyle w:val="PlaceholderText"/>
              <w:b w:val="0"/>
              <w:bCs/>
            </w:rPr>
            <w:t>Click to enter text.</w:t>
          </w:r>
        </w:p>
      </w:docPartBody>
    </w:docPart>
    <w:docPart>
      <w:docPartPr>
        <w:name w:val="3C905896D0A84070BF63E50F77606615"/>
        <w:category>
          <w:name w:val="General"/>
          <w:gallery w:val="placeholder"/>
        </w:category>
        <w:types>
          <w:type w:val="bbPlcHdr"/>
        </w:types>
        <w:behaviors>
          <w:behavior w:val="content"/>
        </w:behaviors>
        <w:guid w:val="{D1DC8B9F-52FF-41D2-A734-074032179111}"/>
      </w:docPartPr>
      <w:docPartBody>
        <w:p w:rsidR="002D4510" w:rsidRDefault="002D4510" w:rsidP="002D4510">
          <w:pPr>
            <w:pStyle w:val="3C905896D0A84070BF63E50F776066152"/>
          </w:pPr>
          <w:r w:rsidRPr="008819DA">
            <w:rPr>
              <w:rStyle w:val="PlaceholderText"/>
              <w:b w:val="0"/>
            </w:rPr>
            <w:t>Click to enter text.</w:t>
          </w:r>
        </w:p>
      </w:docPartBody>
    </w:docPart>
    <w:docPart>
      <w:docPartPr>
        <w:name w:val="87E1BAEE466C4AD28C51CBEF125E3DB1"/>
        <w:category>
          <w:name w:val="General"/>
          <w:gallery w:val="placeholder"/>
        </w:category>
        <w:types>
          <w:type w:val="bbPlcHdr"/>
        </w:types>
        <w:behaviors>
          <w:behavior w:val="content"/>
        </w:behaviors>
        <w:guid w:val="{5FA11E42-35E0-4159-8D1F-D7C23032314B}"/>
      </w:docPartPr>
      <w:docPartBody>
        <w:p w:rsidR="002D4510" w:rsidRDefault="002D4510" w:rsidP="002D4510">
          <w:pPr>
            <w:pStyle w:val="87E1BAEE466C4AD28C51CBEF125E3DB12"/>
          </w:pPr>
          <w:r w:rsidRPr="008819DA">
            <w:rPr>
              <w:rStyle w:val="PlaceholderText"/>
              <w:b w:val="0"/>
            </w:rPr>
            <w:t>Click to enter text.</w:t>
          </w:r>
        </w:p>
      </w:docPartBody>
    </w:docPart>
    <w:docPart>
      <w:docPartPr>
        <w:name w:val="D331CC765A534CF49BAF435564CAE71F"/>
        <w:category>
          <w:name w:val="General"/>
          <w:gallery w:val="placeholder"/>
        </w:category>
        <w:types>
          <w:type w:val="bbPlcHdr"/>
        </w:types>
        <w:behaviors>
          <w:behavior w:val="content"/>
        </w:behaviors>
        <w:guid w:val="{3B5DCF34-A77A-47B7-A812-AD644F55338B}"/>
      </w:docPartPr>
      <w:docPartBody>
        <w:p w:rsidR="002D4510" w:rsidRDefault="002D4510" w:rsidP="002D4510">
          <w:pPr>
            <w:pStyle w:val="D331CC765A534CF49BAF435564CAE71F2"/>
          </w:pPr>
          <w:r w:rsidRPr="008819DA">
            <w:rPr>
              <w:rStyle w:val="PlaceholderText"/>
              <w:b w:val="0"/>
            </w:rPr>
            <w:t>Click to enter text.</w:t>
          </w:r>
        </w:p>
      </w:docPartBody>
    </w:docPart>
    <w:docPart>
      <w:docPartPr>
        <w:name w:val="9389FE5F9DCD42BA8EFEB2FA8E5B8803"/>
        <w:category>
          <w:name w:val="General"/>
          <w:gallery w:val="placeholder"/>
        </w:category>
        <w:types>
          <w:type w:val="bbPlcHdr"/>
        </w:types>
        <w:behaviors>
          <w:behavior w:val="content"/>
        </w:behaviors>
        <w:guid w:val="{942FC05D-750A-4D00-AA7E-9D41FC5DC605}"/>
      </w:docPartPr>
      <w:docPartBody>
        <w:p w:rsidR="002D4510" w:rsidRDefault="002D4510" w:rsidP="002D4510">
          <w:pPr>
            <w:pStyle w:val="9389FE5F9DCD42BA8EFEB2FA8E5B88032"/>
          </w:pPr>
          <w:r w:rsidRPr="008819DA">
            <w:rPr>
              <w:rStyle w:val="PlaceholderText"/>
              <w:b w:val="0"/>
            </w:rPr>
            <w:t>Click to enter text.</w:t>
          </w:r>
        </w:p>
      </w:docPartBody>
    </w:docPart>
    <w:docPart>
      <w:docPartPr>
        <w:name w:val="69653DE30ADB4C2EA506D59839AD09A3"/>
        <w:category>
          <w:name w:val="General"/>
          <w:gallery w:val="placeholder"/>
        </w:category>
        <w:types>
          <w:type w:val="bbPlcHdr"/>
        </w:types>
        <w:behaviors>
          <w:behavior w:val="content"/>
        </w:behaviors>
        <w:guid w:val="{5160E7A7-0CB1-4E94-A75C-288CCCF58818}"/>
      </w:docPartPr>
      <w:docPartBody>
        <w:p w:rsidR="002D4510" w:rsidRDefault="002D4510" w:rsidP="002D4510">
          <w:pPr>
            <w:pStyle w:val="69653DE30ADB4C2EA506D59839AD09A32"/>
          </w:pPr>
          <w:r w:rsidRPr="00D826B4">
            <w:rPr>
              <w:rStyle w:val="PlaceholderText"/>
              <w:b w:val="0"/>
              <w:bCs/>
            </w:rPr>
            <w:t>Click to enter text.</w:t>
          </w:r>
        </w:p>
      </w:docPartBody>
    </w:docPart>
    <w:docPart>
      <w:docPartPr>
        <w:name w:val="661FAEC9D41B4D0BA67C4EFDEB4B5D0C"/>
        <w:category>
          <w:name w:val="General"/>
          <w:gallery w:val="placeholder"/>
        </w:category>
        <w:types>
          <w:type w:val="bbPlcHdr"/>
        </w:types>
        <w:behaviors>
          <w:behavior w:val="content"/>
        </w:behaviors>
        <w:guid w:val="{673D88A4-B07F-41F0-867B-B530F8FD6815}"/>
      </w:docPartPr>
      <w:docPartBody>
        <w:p w:rsidR="002D4510" w:rsidRDefault="002D4510" w:rsidP="002D4510">
          <w:pPr>
            <w:pStyle w:val="661FAEC9D41B4D0BA67C4EFDEB4B5D0C2"/>
          </w:pPr>
          <w:r w:rsidRPr="008819DA">
            <w:rPr>
              <w:rStyle w:val="PlaceholderText"/>
              <w:b w:val="0"/>
              <w:bCs/>
            </w:rPr>
            <w:t>Click to enter text.</w:t>
          </w:r>
        </w:p>
      </w:docPartBody>
    </w:docPart>
    <w:docPart>
      <w:docPartPr>
        <w:name w:val="4E0941BA2E8D464FB2127B9D6E732133"/>
        <w:category>
          <w:name w:val="General"/>
          <w:gallery w:val="placeholder"/>
        </w:category>
        <w:types>
          <w:type w:val="bbPlcHdr"/>
        </w:types>
        <w:behaviors>
          <w:behavior w:val="content"/>
        </w:behaviors>
        <w:guid w:val="{72BDD425-8C1D-4F9A-B365-D3117FC96E33}"/>
      </w:docPartPr>
      <w:docPartBody>
        <w:p w:rsidR="002D4510" w:rsidRDefault="002D4510" w:rsidP="002D4510">
          <w:pPr>
            <w:pStyle w:val="4E0941BA2E8D464FB2127B9D6E7321332"/>
          </w:pPr>
          <w:r w:rsidRPr="00D826B4">
            <w:rPr>
              <w:rStyle w:val="PlaceholderText"/>
              <w:b w:val="0"/>
            </w:rPr>
            <w:t>Click to enter text.</w:t>
          </w:r>
        </w:p>
      </w:docPartBody>
    </w:docPart>
    <w:docPart>
      <w:docPartPr>
        <w:name w:val="3EE17547CC024DD68C33EB2C9B6CF6F3"/>
        <w:category>
          <w:name w:val="General"/>
          <w:gallery w:val="placeholder"/>
        </w:category>
        <w:types>
          <w:type w:val="bbPlcHdr"/>
        </w:types>
        <w:behaviors>
          <w:behavior w:val="content"/>
        </w:behaviors>
        <w:guid w:val="{83B2C919-4AF2-4CBF-A0F3-25F21BD2DFD1}"/>
      </w:docPartPr>
      <w:docPartBody>
        <w:p w:rsidR="002D4510" w:rsidRDefault="002D4510" w:rsidP="002D4510">
          <w:pPr>
            <w:pStyle w:val="3EE17547CC024DD68C33EB2C9B6CF6F32"/>
          </w:pPr>
          <w:r w:rsidRPr="008819DA">
            <w:rPr>
              <w:rStyle w:val="PlaceholderText"/>
              <w:b w:val="0"/>
              <w:bCs/>
            </w:rPr>
            <w:t>Click to enter text.</w:t>
          </w:r>
        </w:p>
      </w:docPartBody>
    </w:docPart>
    <w:docPart>
      <w:docPartPr>
        <w:name w:val="C5EFB1875AB34629A3657FC0F2DE328E"/>
        <w:category>
          <w:name w:val="General"/>
          <w:gallery w:val="placeholder"/>
        </w:category>
        <w:types>
          <w:type w:val="bbPlcHdr"/>
        </w:types>
        <w:behaviors>
          <w:behavior w:val="content"/>
        </w:behaviors>
        <w:guid w:val="{60A12238-D4A1-4795-9A77-24C7ECCEB194}"/>
      </w:docPartPr>
      <w:docPartBody>
        <w:p w:rsidR="002D4510" w:rsidRDefault="002D4510" w:rsidP="002D4510">
          <w:pPr>
            <w:pStyle w:val="C5EFB1875AB34629A3657FC0F2DE328E2"/>
          </w:pPr>
          <w:r w:rsidRPr="008819DA">
            <w:rPr>
              <w:rStyle w:val="PlaceholderText"/>
              <w:b w:val="0"/>
              <w:bCs/>
            </w:rPr>
            <w:t>Click to enter text.</w:t>
          </w:r>
        </w:p>
      </w:docPartBody>
    </w:docPart>
    <w:docPart>
      <w:docPartPr>
        <w:name w:val="01612A7E83274CCD9D4D164DBBC1AC2D"/>
        <w:category>
          <w:name w:val="General"/>
          <w:gallery w:val="placeholder"/>
        </w:category>
        <w:types>
          <w:type w:val="bbPlcHdr"/>
        </w:types>
        <w:behaviors>
          <w:behavior w:val="content"/>
        </w:behaviors>
        <w:guid w:val="{7C4D2A96-C5EF-4883-AB91-7E2B06B63C3D}"/>
      </w:docPartPr>
      <w:docPartBody>
        <w:p w:rsidR="002D4510" w:rsidRDefault="002D4510" w:rsidP="002D4510">
          <w:pPr>
            <w:pStyle w:val="01612A7E83274CCD9D4D164DBBC1AC2D2"/>
          </w:pPr>
          <w:r w:rsidRPr="008819DA">
            <w:rPr>
              <w:rStyle w:val="PlaceholderText"/>
              <w:b w:val="0"/>
              <w:bCs/>
            </w:rPr>
            <w:t>Click to enter text.</w:t>
          </w:r>
        </w:p>
      </w:docPartBody>
    </w:docPart>
    <w:docPart>
      <w:docPartPr>
        <w:name w:val="AB13AA3FD3DB487281DAAC09CBB97966"/>
        <w:category>
          <w:name w:val="General"/>
          <w:gallery w:val="placeholder"/>
        </w:category>
        <w:types>
          <w:type w:val="bbPlcHdr"/>
        </w:types>
        <w:behaviors>
          <w:behavior w:val="content"/>
        </w:behaviors>
        <w:guid w:val="{2223E8D9-137D-4178-BF88-95F9DAFC1FD3}"/>
      </w:docPartPr>
      <w:docPartBody>
        <w:p w:rsidR="002D4510" w:rsidRDefault="002D4510" w:rsidP="002D4510">
          <w:pPr>
            <w:pStyle w:val="AB13AA3FD3DB487281DAAC09CBB979662"/>
          </w:pPr>
          <w:r w:rsidRPr="008819DA">
            <w:rPr>
              <w:rStyle w:val="PlaceholderText"/>
              <w:b w:val="0"/>
              <w:bCs/>
            </w:rPr>
            <w:t>Click to enter text.</w:t>
          </w:r>
        </w:p>
      </w:docPartBody>
    </w:docPart>
    <w:docPart>
      <w:docPartPr>
        <w:name w:val="FA65E8AEEEE24A3D9F49041A724B1443"/>
        <w:category>
          <w:name w:val="General"/>
          <w:gallery w:val="placeholder"/>
        </w:category>
        <w:types>
          <w:type w:val="bbPlcHdr"/>
        </w:types>
        <w:behaviors>
          <w:behavior w:val="content"/>
        </w:behaviors>
        <w:guid w:val="{27137E00-D595-4FA1-945F-6E5D9CEE379D}"/>
      </w:docPartPr>
      <w:docPartBody>
        <w:p w:rsidR="002D4510" w:rsidRDefault="002D4510" w:rsidP="002D4510">
          <w:pPr>
            <w:pStyle w:val="FA65E8AEEEE24A3D9F49041A724B14432"/>
          </w:pPr>
          <w:r w:rsidRPr="008819DA">
            <w:rPr>
              <w:rStyle w:val="PlaceholderText"/>
              <w:b w:val="0"/>
              <w:bCs/>
            </w:rPr>
            <w:t>Click to enter text.</w:t>
          </w:r>
        </w:p>
      </w:docPartBody>
    </w:docPart>
    <w:docPart>
      <w:docPartPr>
        <w:name w:val="D5C1A5C071CA41BFAF0B119C6AA6D1B9"/>
        <w:category>
          <w:name w:val="General"/>
          <w:gallery w:val="placeholder"/>
        </w:category>
        <w:types>
          <w:type w:val="bbPlcHdr"/>
        </w:types>
        <w:behaviors>
          <w:behavior w:val="content"/>
        </w:behaviors>
        <w:guid w:val="{9440046B-FBA6-441F-A5DA-02C8881539F1}"/>
      </w:docPartPr>
      <w:docPartBody>
        <w:p w:rsidR="002D4510" w:rsidRDefault="002D4510" w:rsidP="002D4510">
          <w:pPr>
            <w:pStyle w:val="D5C1A5C071CA41BFAF0B119C6AA6D1B92"/>
          </w:pPr>
          <w:r w:rsidRPr="008819DA">
            <w:rPr>
              <w:rStyle w:val="PlaceholderText"/>
              <w:b w:val="0"/>
              <w:bCs/>
            </w:rPr>
            <w:t>Click to enter text.</w:t>
          </w:r>
        </w:p>
      </w:docPartBody>
    </w:docPart>
    <w:docPart>
      <w:docPartPr>
        <w:name w:val="943B9454505E4E1A8644E7F32BCAFED0"/>
        <w:category>
          <w:name w:val="General"/>
          <w:gallery w:val="placeholder"/>
        </w:category>
        <w:types>
          <w:type w:val="bbPlcHdr"/>
        </w:types>
        <w:behaviors>
          <w:behavior w:val="content"/>
        </w:behaviors>
        <w:guid w:val="{C54734D2-C71E-41EE-9849-E8A37422FE9E}"/>
      </w:docPartPr>
      <w:docPartBody>
        <w:p w:rsidR="002D4510" w:rsidRDefault="002D4510" w:rsidP="002D4510">
          <w:pPr>
            <w:pStyle w:val="943B9454505E4E1A8644E7F32BCAFED02"/>
          </w:pPr>
          <w:r w:rsidRPr="008819DA">
            <w:rPr>
              <w:rStyle w:val="PlaceholderText"/>
              <w:b w:val="0"/>
              <w:bCs/>
            </w:rPr>
            <w:t>Click to enter text.</w:t>
          </w:r>
        </w:p>
      </w:docPartBody>
    </w:docPart>
    <w:docPart>
      <w:docPartPr>
        <w:name w:val="B3CDB664E9D24802845E611262F80514"/>
        <w:category>
          <w:name w:val="General"/>
          <w:gallery w:val="placeholder"/>
        </w:category>
        <w:types>
          <w:type w:val="bbPlcHdr"/>
        </w:types>
        <w:behaviors>
          <w:behavior w:val="content"/>
        </w:behaviors>
        <w:guid w:val="{AAF134D4-6577-451F-9898-33E201AC57D5}"/>
      </w:docPartPr>
      <w:docPartBody>
        <w:p w:rsidR="002D4510" w:rsidRDefault="002D4510" w:rsidP="002D4510">
          <w:pPr>
            <w:pStyle w:val="B3CDB664E9D24802845E611262F805142"/>
          </w:pPr>
          <w:r w:rsidRPr="008819DA">
            <w:rPr>
              <w:rStyle w:val="PlaceholderText"/>
              <w:b w:val="0"/>
              <w:bCs/>
            </w:rPr>
            <w:t>Click to enter text.</w:t>
          </w:r>
        </w:p>
      </w:docPartBody>
    </w:docPart>
    <w:docPart>
      <w:docPartPr>
        <w:name w:val="BEC95041DE94475390AA13B4BE1D68EB"/>
        <w:category>
          <w:name w:val="General"/>
          <w:gallery w:val="placeholder"/>
        </w:category>
        <w:types>
          <w:type w:val="bbPlcHdr"/>
        </w:types>
        <w:behaviors>
          <w:behavior w:val="content"/>
        </w:behaviors>
        <w:guid w:val="{C62CE09F-44C2-4FDE-AADB-2503320E35FC}"/>
      </w:docPartPr>
      <w:docPartBody>
        <w:p w:rsidR="002D4510" w:rsidRDefault="002D4510" w:rsidP="002D4510">
          <w:pPr>
            <w:pStyle w:val="BEC95041DE94475390AA13B4BE1D68EB2"/>
          </w:pPr>
          <w:r w:rsidRPr="008819DA">
            <w:rPr>
              <w:rStyle w:val="PlaceholderText"/>
              <w:b w:val="0"/>
              <w:bCs/>
            </w:rPr>
            <w:t>Click to enter text.</w:t>
          </w:r>
        </w:p>
      </w:docPartBody>
    </w:docPart>
    <w:docPart>
      <w:docPartPr>
        <w:name w:val="84B24FD33F6E4B358819F4D3D766AB82"/>
        <w:category>
          <w:name w:val="General"/>
          <w:gallery w:val="placeholder"/>
        </w:category>
        <w:types>
          <w:type w:val="bbPlcHdr"/>
        </w:types>
        <w:behaviors>
          <w:behavior w:val="content"/>
        </w:behaviors>
        <w:guid w:val="{F61768BB-EFB4-4C37-8CE4-DA573B576FC5}"/>
      </w:docPartPr>
      <w:docPartBody>
        <w:p w:rsidR="002D4510" w:rsidRDefault="002D4510" w:rsidP="002D4510">
          <w:pPr>
            <w:pStyle w:val="84B24FD33F6E4B358819F4D3D766AB822"/>
          </w:pPr>
          <w:r w:rsidRPr="008819DA">
            <w:rPr>
              <w:rStyle w:val="PlaceholderText"/>
              <w:b w:val="0"/>
              <w:bCs/>
            </w:rPr>
            <w:t>Click to enter text.</w:t>
          </w:r>
        </w:p>
      </w:docPartBody>
    </w:docPart>
    <w:docPart>
      <w:docPartPr>
        <w:name w:val="55C339CB5621421DB932D7CE770B0719"/>
        <w:category>
          <w:name w:val="General"/>
          <w:gallery w:val="placeholder"/>
        </w:category>
        <w:types>
          <w:type w:val="bbPlcHdr"/>
        </w:types>
        <w:behaviors>
          <w:behavior w:val="content"/>
        </w:behaviors>
        <w:guid w:val="{05A9FD48-6EA6-41FA-98AD-32A32A4E3B4F}"/>
      </w:docPartPr>
      <w:docPartBody>
        <w:p w:rsidR="002D4510" w:rsidRDefault="002D4510" w:rsidP="002D4510">
          <w:pPr>
            <w:pStyle w:val="55C339CB5621421DB932D7CE770B07192"/>
          </w:pPr>
          <w:r w:rsidRPr="008819DA">
            <w:rPr>
              <w:rStyle w:val="PlaceholderText"/>
              <w:b w:val="0"/>
              <w:bCs/>
            </w:rPr>
            <w:t>Click to enter text.</w:t>
          </w:r>
        </w:p>
      </w:docPartBody>
    </w:docPart>
    <w:docPart>
      <w:docPartPr>
        <w:name w:val="F1D87793C4224C05A6952D4C44240DD1"/>
        <w:category>
          <w:name w:val="General"/>
          <w:gallery w:val="placeholder"/>
        </w:category>
        <w:types>
          <w:type w:val="bbPlcHdr"/>
        </w:types>
        <w:behaviors>
          <w:behavior w:val="content"/>
        </w:behaviors>
        <w:guid w:val="{D56DFD63-2C68-47EE-8ED2-78E4063204F0}"/>
      </w:docPartPr>
      <w:docPartBody>
        <w:p w:rsidR="002D4510" w:rsidRDefault="002D4510" w:rsidP="002D4510">
          <w:pPr>
            <w:pStyle w:val="F1D87793C4224C05A6952D4C44240DD12"/>
          </w:pPr>
          <w:r w:rsidRPr="008819DA">
            <w:rPr>
              <w:rStyle w:val="PlaceholderText"/>
              <w:b w:val="0"/>
              <w:bCs/>
            </w:rPr>
            <w:t>Click to enter text.</w:t>
          </w:r>
        </w:p>
      </w:docPartBody>
    </w:docPart>
    <w:docPart>
      <w:docPartPr>
        <w:name w:val="7AA3C1BE5482406D94D11846BC816CCA"/>
        <w:category>
          <w:name w:val="General"/>
          <w:gallery w:val="placeholder"/>
        </w:category>
        <w:types>
          <w:type w:val="bbPlcHdr"/>
        </w:types>
        <w:behaviors>
          <w:behavior w:val="content"/>
        </w:behaviors>
        <w:guid w:val="{A7A0606C-9C90-464F-B558-A4327CCB3C85}"/>
      </w:docPartPr>
      <w:docPartBody>
        <w:p w:rsidR="002D4510" w:rsidRDefault="002D4510" w:rsidP="002D4510">
          <w:pPr>
            <w:pStyle w:val="7AA3C1BE5482406D94D11846BC816CCA2"/>
          </w:pPr>
          <w:r w:rsidRPr="008819DA">
            <w:rPr>
              <w:rStyle w:val="PlaceholderText"/>
              <w:b w:val="0"/>
              <w:bCs/>
            </w:rPr>
            <w:t>Click to enter text.</w:t>
          </w:r>
        </w:p>
      </w:docPartBody>
    </w:docPart>
    <w:docPart>
      <w:docPartPr>
        <w:name w:val="F9B6DD5B352E410C84CEA8AA695D1A62"/>
        <w:category>
          <w:name w:val="General"/>
          <w:gallery w:val="placeholder"/>
        </w:category>
        <w:types>
          <w:type w:val="bbPlcHdr"/>
        </w:types>
        <w:behaviors>
          <w:behavior w:val="content"/>
        </w:behaviors>
        <w:guid w:val="{6B6267B3-2DC7-4FD4-9257-5E261E0FAE46}"/>
      </w:docPartPr>
      <w:docPartBody>
        <w:p w:rsidR="002D4510" w:rsidRDefault="002D4510" w:rsidP="002D4510">
          <w:pPr>
            <w:pStyle w:val="F9B6DD5B352E410C84CEA8AA695D1A622"/>
          </w:pPr>
          <w:r w:rsidRPr="008819DA">
            <w:rPr>
              <w:rStyle w:val="PlaceholderText"/>
              <w:b w:val="0"/>
              <w:bCs/>
            </w:rPr>
            <w:t>Click to enter text.</w:t>
          </w:r>
        </w:p>
      </w:docPartBody>
    </w:docPart>
    <w:docPart>
      <w:docPartPr>
        <w:name w:val="3207D527076F43128AD58B41EF9EF829"/>
        <w:category>
          <w:name w:val="General"/>
          <w:gallery w:val="placeholder"/>
        </w:category>
        <w:types>
          <w:type w:val="bbPlcHdr"/>
        </w:types>
        <w:behaviors>
          <w:behavior w:val="content"/>
        </w:behaviors>
        <w:guid w:val="{39B583EE-D170-4D05-A28B-0821CC721CF9}"/>
      </w:docPartPr>
      <w:docPartBody>
        <w:p w:rsidR="002D4510" w:rsidRDefault="002D4510" w:rsidP="002D4510">
          <w:pPr>
            <w:pStyle w:val="3207D527076F43128AD58B41EF9EF8292"/>
          </w:pPr>
          <w:r w:rsidRPr="008819DA">
            <w:rPr>
              <w:rStyle w:val="PlaceholderText"/>
              <w:b w:val="0"/>
              <w:bCs/>
            </w:rPr>
            <w:t>Click to enter text.</w:t>
          </w:r>
        </w:p>
      </w:docPartBody>
    </w:docPart>
    <w:docPart>
      <w:docPartPr>
        <w:name w:val="43D0D2F6C3474A8D81D36608BAC935F7"/>
        <w:category>
          <w:name w:val="General"/>
          <w:gallery w:val="placeholder"/>
        </w:category>
        <w:types>
          <w:type w:val="bbPlcHdr"/>
        </w:types>
        <w:behaviors>
          <w:behavior w:val="content"/>
        </w:behaviors>
        <w:guid w:val="{D612437D-DACE-43EC-8CE5-822142D38D00}"/>
      </w:docPartPr>
      <w:docPartBody>
        <w:p w:rsidR="002D4510" w:rsidRDefault="002D4510" w:rsidP="002D4510">
          <w:pPr>
            <w:pStyle w:val="43D0D2F6C3474A8D81D36608BAC935F72"/>
          </w:pPr>
          <w:r w:rsidRPr="008819DA">
            <w:rPr>
              <w:rStyle w:val="PlaceholderText"/>
              <w:b w:val="0"/>
              <w:bCs/>
            </w:rPr>
            <w:t>Click to enter text.</w:t>
          </w:r>
        </w:p>
      </w:docPartBody>
    </w:docPart>
    <w:docPart>
      <w:docPartPr>
        <w:name w:val="8B45F9A5BF304D78853956E7ADF6828A"/>
        <w:category>
          <w:name w:val="General"/>
          <w:gallery w:val="placeholder"/>
        </w:category>
        <w:types>
          <w:type w:val="bbPlcHdr"/>
        </w:types>
        <w:behaviors>
          <w:behavior w:val="content"/>
        </w:behaviors>
        <w:guid w:val="{11CCDA6B-ABF9-4E80-B026-D84611679A9A}"/>
      </w:docPartPr>
      <w:docPartBody>
        <w:p w:rsidR="002D4510" w:rsidRDefault="002D4510" w:rsidP="002D4510">
          <w:pPr>
            <w:pStyle w:val="8B45F9A5BF304D78853956E7ADF6828A2"/>
          </w:pPr>
          <w:r w:rsidRPr="008819DA">
            <w:rPr>
              <w:rStyle w:val="PlaceholderText"/>
              <w:b w:val="0"/>
              <w:bCs/>
            </w:rPr>
            <w:t>Click to enter text.</w:t>
          </w:r>
        </w:p>
      </w:docPartBody>
    </w:docPart>
    <w:docPart>
      <w:docPartPr>
        <w:name w:val="EFCAA01B791140B8997EA6B0CB560E30"/>
        <w:category>
          <w:name w:val="General"/>
          <w:gallery w:val="placeholder"/>
        </w:category>
        <w:types>
          <w:type w:val="bbPlcHdr"/>
        </w:types>
        <w:behaviors>
          <w:behavior w:val="content"/>
        </w:behaviors>
        <w:guid w:val="{B6D4EFBD-FA57-4489-A3D9-EEE81E102068}"/>
      </w:docPartPr>
      <w:docPartBody>
        <w:p w:rsidR="002D4510" w:rsidRDefault="002D4510" w:rsidP="002D4510">
          <w:pPr>
            <w:pStyle w:val="EFCAA01B791140B8997EA6B0CB560E302"/>
          </w:pPr>
          <w:r w:rsidRPr="008819DA">
            <w:rPr>
              <w:rStyle w:val="PlaceholderText"/>
              <w:b w:val="0"/>
              <w:bCs/>
            </w:rPr>
            <w:t>Click to enter text.</w:t>
          </w:r>
        </w:p>
      </w:docPartBody>
    </w:docPart>
    <w:docPart>
      <w:docPartPr>
        <w:name w:val="846BE3AD0BF840F1B5C0D5F07D98CEC8"/>
        <w:category>
          <w:name w:val="General"/>
          <w:gallery w:val="placeholder"/>
        </w:category>
        <w:types>
          <w:type w:val="bbPlcHdr"/>
        </w:types>
        <w:behaviors>
          <w:behavior w:val="content"/>
        </w:behaviors>
        <w:guid w:val="{56125C68-4E18-464B-8E18-E0DF24375E50}"/>
      </w:docPartPr>
      <w:docPartBody>
        <w:p w:rsidR="002D4510" w:rsidRDefault="002D4510" w:rsidP="002D4510">
          <w:pPr>
            <w:pStyle w:val="846BE3AD0BF840F1B5C0D5F07D98CEC82"/>
          </w:pPr>
          <w:r w:rsidRPr="008819DA">
            <w:rPr>
              <w:rStyle w:val="PlaceholderText"/>
              <w:b w:val="0"/>
              <w:bCs/>
            </w:rPr>
            <w:t>Click to enter text.</w:t>
          </w:r>
        </w:p>
      </w:docPartBody>
    </w:docPart>
    <w:docPart>
      <w:docPartPr>
        <w:name w:val="C3632F70DA7D4616A9C516A42C94F82E"/>
        <w:category>
          <w:name w:val="General"/>
          <w:gallery w:val="placeholder"/>
        </w:category>
        <w:types>
          <w:type w:val="bbPlcHdr"/>
        </w:types>
        <w:behaviors>
          <w:behavior w:val="content"/>
        </w:behaviors>
        <w:guid w:val="{E67FD97C-3DB3-4E72-B206-1419FED503A7}"/>
      </w:docPartPr>
      <w:docPartBody>
        <w:p w:rsidR="002D4510" w:rsidRDefault="002D4510" w:rsidP="002D4510">
          <w:pPr>
            <w:pStyle w:val="C3632F70DA7D4616A9C516A42C94F82E2"/>
          </w:pPr>
          <w:r w:rsidRPr="008819DA">
            <w:rPr>
              <w:rStyle w:val="PlaceholderText"/>
              <w:b w:val="0"/>
              <w:bCs/>
            </w:rPr>
            <w:t>Click to enter text.</w:t>
          </w:r>
        </w:p>
      </w:docPartBody>
    </w:docPart>
    <w:docPart>
      <w:docPartPr>
        <w:name w:val="060BD7C373C243D4B1E030A817B5F66D"/>
        <w:category>
          <w:name w:val="General"/>
          <w:gallery w:val="placeholder"/>
        </w:category>
        <w:types>
          <w:type w:val="bbPlcHdr"/>
        </w:types>
        <w:behaviors>
          <w:behavior w:val="content"/>
        </w:behaviors>
        <w:guid w:val="{CDC9BBCF-3282-4357-945E-158E16575C38}"/>
      </w:docPartPr>
      <w:docPartBody>
        <w:p w:rsidR="002D4510" w:rsidRDefault="002D4510" w:rsidP="002D4510">
          <w:pPr>
            <w:pStyle w:val="060BD7C373C243D4B1E030A817B5F66D2"/>
          </w:pPr>
          <w:r w:rsidRPr="008819DA">
            <w:rPr>
              <w:rStyle w:val="PlaceholderText"/>
              <w:b w:val="0"/>
              <w:bCs/>
            </w:rPr>
            <w:t>Click to enter text.</w:t>
          </w:r>
        </w:p>
      </w:docPartBody>
    </w:docPart>
    <w:docPart>
      <w:docPartPr>
        <w:name w:val="10C22028D9E248F887CB3ED440F89FEE"/>
        <w:category>
          <w:name w:val="General"/>
          <w:gallery w:val="placeholder"/>
        </w:category>
        <w:types>
          <w:type w:val="bbPlcHdr"/>
        </w:types>
        <w:behaviors>
          <w:behavior w:val="content"/>
        </w:behaviors>
        <w:guid w:val="{50C8F73E-8DE5-45E4-9E1F-E92017B13911}"/>
      </w:docPartPr>
      <w:docPartBody>
        <w:p w:rsidR="002D4510" w:rsidRDefault="002D4510" w:rsidP="002D4510">
          <w:pPr>
            <w:pStyle w:val="10C22028D9E248F887CB3ED440F89FEE2"/>
          </w:pPr>
          <w:r w:rsidRPr="008819DA">
            <w:rPr>
              <w:rStyle w:val="PlaceholderText"/>
              <w:b w:val="0"/>
              <w:bCs/>
            </w:rPr>
            <w:t>Click to enter text.</w:t>
          </w:r>
        </w:p>
      </w:docPartBody>
    </w:docPart>
    <w:docPart>
      <w:docPartPr>
        <w:name w:val="A6CC2C035817432C8C735982933B602D"/>
        <w:category>
          <w:name w:val="General"/>
          <w:gallery w:val="placeholder"/>
        </w:category>
        <w:types>
          <w:type w:val="bbPlcHdr"/>
        </w:types>
        <w:behaviors>
          <w:behavior w:val="content"/>
        </w:behaviors>
        <w:guid w:val="{D41DCFD9-6F40-41C5-8088-E16FFBDBD8FB}"/>
      </w:docPartPr>
      <w:docPartBody>
        <w:p w:rsidR="002D4510" w:rsidRDefault="002D4510" w:rsidP="002D4510">
          <w:pPr>
            <w:pStyle w:val="A6CC2C035817432C8C735982933B602D2"/>
          </w:pPr>
          <w:r w:rsidRPr="008819DA">
            <w:rPr>
              <w:rStyle w:val="PlaceholderText"/>
              <w:b w:val="0"/>
              <w:bCs/>
            </w:rPr>
            <w:t>Click to enter text.</w:t>
          </w:r>
        </w:p>
      </w:docPartBody>
    </w:docPart>
    <w:docPart>
      <w:docPartPr>
        <w:name w:val="998E572CCDC940AFA28D59C1EA747A69"/>
        <w:category>
          <w:name w:val="General"/>
          <w:gallery w:val="placeholder"/>
        </w:category>
        <w:types>
          <w:type w:val="bbPlcHdr"/>
        </w:types>
        <w:behaviors>
          <w:behavior w:val="content"/>
        </w:behaviors>
        <w:guid w:val="{C702A070-8E8F-4457-A42D-BA9E64408D32}"/>
      </w:docPartPr>
      <w:docPartBody>
        <w:p w:rsidR="002D4510" w:rsidRDefault="002D4510" w:rsidP="002D4510">
          <w:pPr>
            <w:pStyle w:val="998E572CCDC940AFA28D59C1EA747A692"/>
          </w:pPr>
          <w:r w:rsidRPr="008819DA">
            <w:rPr>
              <w:rStyle w:val="PlaceholderText"/>
              <w:b w:val="0"/>
              <w:bCs/>
            </w:rPr>
            <w:t>Click to enter text.</w:t>
          </w:r>
        </w:p>
      </w:docPartBody>
    </w:docPart>
    <w:docPart>
      <w:docPartPr>
        <w:name w:val="F15CB05A39F540069206E9B42A1FC83B"/>
        <w:category>
          <w:name w:val="General"/>
          <w:gallery w:val="placeholder"/>
        </w:category>
        <w:types>
          <w:type w:val="bbPlcHdr"/>
        </w:types>
        <w:behaviors>
          <w:behavior w:val="content"/>
        </w:behaviors>
        <w:guid w:val="{91182416-53EA-455D-96EE-D81402755E08}"/>
      </w:docPartPr>
      <w:docPartBody>
        <w:p w:rsidR="002D4510" w:rsidRDefault="002D4510" w:rsidP="002D4510">
          <w:pPr>
            <w:pStyle w:val="F15CB05A39F540069206E9B42A1FC83B2"/>
          </w:pPr>
          <w:r w:rsidRPr="008819DA">
            <w:rPr>
              <w:rStyle w:val="PlaceholderText"/>
              <w:b w:val="0"/>
              <w:bCs/>
            </w:rPr>
            <w:t>Click to enter text.</w:t>
          </w:r>
        </w:p>
      </w:docPartBody>
    </w:docPart>
    <w:docPart>
      <w:docPartPr>
        <w:name w:val="5803FAB41DC5424E90C538FC05B3EA06"/>
        <w:category>
          <w:name w:val="General"/>
          <w:gallery w:val="placeholder"/>
        </w:category>
        <w:types>
          <w:type w:val="bbPlcHdr"/>
        </w:types>
        <w:behaviors>
          <w:behavior w:val="content"/>
        </w:behaviors>
        <w:guid w:val="{B4216D6F-9BBA-428A-9CAE-CBBF74A56837}"/>
      </w:docPartPr>
      <w:docPartBody>
        <w:p w:rsidR="002D4510" w:rsidRDefault="002D4510" w:rsidP="002D4510">
          <w:pPr>
            <w:pStyle w:val="5803FAB41DC5424E90C538FC05B3EA062"/>
          </w:pPr>
          <w:r w:rsidRPr="008819DA">
            <w:rPr>
              <w:rStyle w:val="PlaceholderText"/>
              <w:b w:val="0"/>
              <w:bCs/>
            </w:rPr>
            <w:t>Click to enter text.</w:t>
          </w:r>
        </w:p>
      </w:docPartBody>
    </w:docPart>
    <w:docPart>
      <w:docPartPr>
        <w:name w:val="C1AE6D7923444A8A94D95FE425875A7C"/>
        <w:category>
          <w:name w:val="General"/>
          <w:gallery w:val="placeholder"/>
        </w:category>
        <w:types>
          <w:type w:val="bbPlcHdr"/>
        </w:types>
        <w:behaviors>
          <w:behavior w:val="content"/>
        </w:behaviors>
        <w:guid w:val="{220A9347-F346-4B39-98B8-94E3B9BB62B1}"/>
      </w:docPartPr>
      <w:docPartBody>
        <w:p w:rsidR="002D4510" w:rsidRDefault="002D4510" w:rsidP="002D4510">
          <w:pPr>
            <w:pStyle w:val="C1AE6D7923444A8A94D95FE425875A7C2"/>
          </w:pPr>
          <w:r w:rsidRPr="008819DA">
            <w:rPr>
              <w:rStyle w:val="PlaceholderText"/>
              <w:b w:val="0"/>
              <w:bCs/>
            </w:rPr>
            <w:t>Click to enter text.</w:t>
          </w:r>
        </w:p>
      </w:docPartBody>
    </w:docPart>
    <w:docPart>
      <w:docPartPr>
        <w:name w:val="1A79AB92CABD480DAAF2C78CF8508854"/>
        <w:category>
          <w:name w:val="General"/>
          <w:gallery w:val="placeholder"/>
        </w:category>
        <w:types>
          <w:type w:val="bbPlcHdr"/>
        </w:types>
        <w:behaviors>
          <w:behavior w:val="content"/>
        </w:behaviors>
        <w:guid w:val="{D460279C-68B5-4B3B-9B46-1DAE132E82BD}"/>
      </w:docPartPr>
      <w:docPartBody>
        <w:p w:rsidR="002D4510" w:rsidRDefault="002D4510" w:rsidP="002D4510">
          <w:pPr>
            <w:pStyle w:val="1A79AB92CABD480DAAF2C78CF85088542"/>
          </w:pPr>
          <w:r w:rsidRPr="008819DA">
            <w:rPr>
              <w:rStyle w:val="PlaceholderText"/>
              <w:bCs/>
            </w:rPr>
            <w:t>Click to enter text.</w:t>
          </w:r>
        </w:p>
      </w:docPartBody>
    </w:docPart>
    <w:docPart>
      <w:docPartPr>
        <w:name w:val="7F187EA3870D4E3B9DF655E5A0F483F8"/>
        <w:category>
          <w:name w:val="General"/>
          <w:gallery w:val="placeholder"/>
        </w:category>
        <w:types>
          <w:type w:val="bbPlcHdr"/>
        </w:types>
        <w:behaviors>
          <w:behavior w:val="content"/>
        </w:behaviors>
        <w:guid w:val="{96A32FC6-F83C-42D8-851F-19E00B62E102}"/>
      </w:docPartPr>
      <w:docPartBody>
        <w:p w:rsidR="002D4510" w:rsidRDefault="002D4510" w:rsidP="002D4510">
          <w:pPr>
            <w:pStyle w:val="7F187EA3870D4E3B9DF655E5A0F483F82"/>
          </w:pPr>
          <w:r w:rsidRPr="008819DA">
            <w:rPr>
              <w:rStyle w:val="PlaceholderText"/>
              <w:bCs/>
            </w:rPr>
            <w:t>Click to enter text.</w:t>
          </w:r>
        </w:p>
      </w:docPartBody>
    </w:docPart>
    <w:docPart>
      <w:docPartPr>
        <w:name w:val="9763593214844563875AFF7992DA584A"/>
        <w:category>
          <w:name w:val="General"/>
          <w:gallery w:val="placeholder"/>
        </w:category>
        <w:types>
          <w:type w:val="bbPlcHdr"/>
        </w:types>
        <w:behaviors>
          <w:behavior w:val="content"/>
        </w:behaviors>
        <w:guid w:val="{6E603518-F47A-4624-9F8E-6DABA0FA12A2}"/>
      </w:docPartPr>
      <w:docPartBody>
        <w:p w:rsidR="002D4510" w:rsidRDefault="002D4510" w:rsidP="002D4510">
          <w:pPr>
            <w:pStyle w:val="9763593214844563875AFF7992DA584A1"/>
          </w:pPr>
          <w:r w:rsidRPr="0061600F">
            <w:rPr>
              <w:rStyle w:val="PlaceholderText"/>
              <w:b w:val="0"/>
              <w:bCs/>
            </w:rPr>
            <w:t>Click to enter a date.</w:t>
          </w:r>
        </w:p>
      </w:docPartBody>
    </w:docPart>
    <w:docPart>
      <w:docPartPr>
        <w:name w:val="24B4480CF9414C48ABD728833BF6E1E7"/>
        <w:category>
          <w:name w:val="General"/>
          <w:gallery w:val="placeholder"/>
        </w:category>
        <w:types>
          <w:type w:val="bbPlcHdr"/>
        </w:types>
        <w:behaviors>
          <w:behavior w:val="content"/>
        </w:behaviors>
        <w:guid w:val="{E48C3380-0FC7-4E0D-8B5C-82FC1342D3CF}"/>
      </w:docPartPr>
      <w:docPartBody>
        <w:p w:rsidR="002D4510" w:rsidRDefault="002D4510" w:rsidP="002D4510">
          <w:pPr>
            <w:pStyle w:val="24B4480CF9414C48ABD728833BF6E1E71"/>
          </w:pPr>
          <w:r w:rsidRPr="008819DA">
            <w:rPr>
              <w:rStyle w:val="PlaceholderText"/>
              <w:bCs/>
            </w:rPr>
            <w:t>Click to enter text.</w:t>
          </w:r>
        </w:p>
      </w:docPartBody>
    </w:docPart>
    <w:docPart>
      <w:docPartPr>
        <w:name w:val="A6022EEED9E44868AA66F7CC0B866851"/>
        <w:category>
          <w:name w:val="General"/>
          <w:gallery w:val="placeholder"/>
        </w:category>
        <w:types>
          <w:type w:val="bbPlcHdr"/>
        </w:types>
        <w:behaviors>
          <w:behavior w:val="content"/>
        </w:behaviors>
        <w:guid w:val="{126A3C6C-B2D9-4725-AE44-B3B1610F9422}"/>
      </w:docPartPr>
      <w:docPartBody>
        <w:p w:rsidR="002D4510" w:rsidRDefault="002D4510" w:rsidP="002D4510">
          <w:pPr>
            <w:pStyle w:val="A6022EEED9E44868AA66F7CC0B8668511"/>
          </w:pPr>
          <w:r w:rsidRPr="008819DA">
            <w:rPr>
              <w:rStyle w:val="PlaceholderText"/>
              <w:bCs/>
            </w:rPr>
            <w:t>Click to enter text.</w:t>
          </w:r>
        </w:p>
      </w:docPartBody>
    </w:docPart>
    <w:docPart>
      <w:docPartPr>
        <w:name w:val="0743E69129E843A1AA66A1EA41464B0B"/>
        <w:category>
          <w:name w:val="General"/>
          <w:gallery w:val="placeholder"/>
        </w:category>
        <w:types>
          <w:type w:val="bbPlcHdr"/>
        </w:types>
        <w:behaviors>
          <w:behavior w:val="content"/>
        </w:behaviors>
        <w:guid w:val="{8298587E-3C8E-4DE4-A493-F7A77C2FF75D}"/>
      </w:docPartPr>
      <w:docPartBody>
        <w:p w:rsidR="002D4510" w:rsidRDefault="002D4510" w:rsidP="002D4510">
          <w:pPr>
            <w:pStyle w:val="0743E69129E843A1AA66A1EA41464B0B1"/>
          </w:pPr>
          <w:r w:rsidRPr="008819DA">
            <w:rPr>
              <w:rStyle w:val="PlaceholderText"/>
              <w:bCs/>
            </w:rPr>
            <w:t>Click to enter text.</w:t>
          </w:r>
        </w:p>
      </w:docPartBody>
    </w:docPart>
    <w:docPart>
      <w:docPartPr>
        <w:name w:val="9D6A0E64C87048018C9426992754662B"/>
        <w:category>
          <w:name w:val="General"/>
          <w:gallery w:val="placeholder"/>
        </w:category>
        <w:types>
          <w:type w:val="bbPlcHdr"/>
        </w:types>
        <w:behaviors>
          <w:behavior w:val="content"/>
        </w:behaviors>
        <w:guid w:val="{B62E3C92-50A1-46B3-88D9-C372F6834051}"/>
      </w:docPartPr>
      <w:docPartBody>
        <w:p w:rsidR="002D4510" w:rsidRDefault="002D4510" w:rsidP="002D4510">
          <w:pPr>
            <w:pStyle w:val="9D6A0E64C87048018C9426992754662B1"/>
          </w:pPr>
          <w:r w:rsidRPr="008819DA">
            <w:rPr>
              <w:rStyle w:val="PlaceholderText"/>
              <w:bCs/>
            </w:rPr>
            <w:t>Click to enter text.</w:t>
          </w:r>
        </w:p>
      </w:docPartBody>
    </w:docPart>
    <w:docPart>
      <w:docPartPr>
        <w:name w:val="E3E6811602814B2FAB6DDC9160531E36"/>
        <w:category>
          <w:name w:val="General"/>
          <w:gallery w:val="placeholder"/>
        </w:category>
        <w:types>
          <w:type w:val="bbPlcHdr"/>
        </w:types>
        <w:behaviors>
          <w:behavior w:val="content"/>
        </w:behaviors>
        <w:guid w:val="{7EBF1966-19AD-4411-9FEC-F8719F59B671}"/>
      </w:docPartPr>
      <w:docPartBody>
        <w:p w:rsidR="002D4510" w:rsidRDefault="002D4510" w:rsidP="002D4510">
          <w:pPr>
            <w:pStyle w:val="E3E6811602814B2FAB6DDC9160531E361"/>
          </w:pPr>
          <w:r w:rsidRPr="008819DA">
            <w:rPr>
              <w:rStyle w:val="PlaceholderText"/>
              <w:bCs/>
            </w:rPr>
            <w:t>Click to enter text.</w:t>
          </w:r>
        </w:p>
      </w:docPartBody>
    </w:docPart>
    <w:docPart>
      <w:docPartPr>
        <w:name w:val="1144EBC470984E5FB7626E7245633DCB"/>
        <w:category>
          <w:name w:val="General"/>
          <w:gallery w:val="placeholder"/>
        </w:category>
        <w:types>
          <w:type w:val="bbPlcHdr"/>
        </w:types>
        <w:behaviors>
          <w:behavior w:val="content"/>
        </w:behaviors>
        <w:guid w:val="{05487321-8714-4F58-90AC-1D5704EEFF79}"/>
      </w:docPartPr>
      <w:docPartBody>
        <w:p w:rsidR="002D4510" w:rsidRDefault="002D4510" w:rsidP="002D4510">
          <w:pPr>
            <w:pStyle w:val="1144EBC470984E5FB7626E7245633DCB1"/>
          </w:pPr>
          <w:r w:rsidRPr="008819DA">
            <w:rPr>
              <w:rStyle w:val="PlaceholderText"/>
              <w:bCs/>
            </w:rPr>
            <w:t>Click to enter text.</w:t>
          </w:r>
        </w:p>
      </w:docPartBody>
    </w:docPart>
    <w:docPart>
      <w:docPartPr>
        <w:name w:val="3D37A5EA2F014DEF80B24FB37F8467E2"/>
        <w:category>
          <w:name w:val="General"/>
          <w:gallery w:val="placeholder"/>
        </w:category>
        <w:types>
          <w:type w:val="bbPlcHdr"/>
        </w:types>
        <w:behaviors>
          <w:behavior w:val="content"/>
        </w:behaviors>
        <w:guid w:val="{2A3EF1C7-5429-4189-8E21-E5A80642D109}"/>
      </w:docPartPr>
      <w:docPartBody>
        <w:p w:rsidR="002D4510" w:rsidRDefault="002D4510" w:rsidP="002D4510">
          <w:pPr>
            <w:pStyle w:val="3D37A5EA2F014DEF80B24FB37F8467E21"/>
          </w:pPr>
          <w:r w:rsidRPr="008819DA">
            <w:rPr>
              <w:rStyle w:val="PlaceholderText"/>
              <w:bCs/>
            </w:rPr>
            <w:t>Click to enter text.</w:t>
          </w:r>
        </w:p>
      </w:docPartBody>
    </w:docPart>
    <w:docPart>
      <w:docPartPr>
        <w:name w:val="5196E9EE80964AAAAE5554581EC79BAF"/>
        <w:category>
          <w:name w:val="General"/>
          <w:gallery w:val="placeholder"/>
        </w:category>
        <w:types>
          <w:type w:val="bbPlcHdr"/>
        </w:types>
        <w:behaviors>
          <w:behavior w:val="content"/>
        </w:behaviors>
        <w:guid w:val="{9B6B6CC0-3725-43C5-9D33-8003ABD7A993}"/>
      </w:docPartPr>
      <w:docPartBody>
        <w:p w:rsidR="002D4510" w:rsidRDefault="002D4510" w:rsidP="002D4510">
          <w:pPr>
            <w:pStyle w:val="5196E9EE80964AAAAE5554581EC79BAF1"/>
          </w:pPr>
          <w:r w:rsidRPr="008819DA">
            <w:rPr>
              <w:rStyle w:val="PlaceholderText"/>
              <w:bCs/>
            </w:rPr>
            <w:t>Click to enter text.</w:t>
          </w:r>
        </w:p>
      </w:docPartBody>
    </w:docPart>
    <w:docPart>
      <w:docPartPr>
        <w:name w:val="9E70FF6940424E6C925850FE01CA3905"/>
        <w:category>
          <w:name w:val="General"/>
          <w:gallery w:val="placeholder"/>
        </w:category>
        <w:types>
          <w:type w:val="bbPlcHdr"/>
        </w:types>
        <w:behaviors>
          <w:behavior w:val="content"/>
        </w:behaviors>
        <w:guid w:val="{68FE7879-5486-42C2-994B-5ADDE64937EA}"/>
      </w:docPartPr>
      <w:docPartBody>
        <w:p w:rsidR="002D4510" w:rsidRDefault="002D4510" w:rsidP="002D4510">
          <w:pPr>
            <w:pStyle w:val="9E70FF6940424E6C925850FE01CA39051"/>
          </w:pPr>
          <w:r w:rsidRPr="008819DA">
            <w:rPr>
              <w:rStyle w:val="PlaceholderText"/>
              <w:bCs/>
            </w:rPr>
            <w:t>Click to enter text.</w:t>
          </w:r>
        </w:p>
      </w:docPartBody>
    </w:docPart>
    <w:docPart>
      <w:docPartPr>
        <w:name w:val="5C488211C2E94B378E2088EBD44E945B"/>
        <w:category>
          <w:name w:val="General"/>
          <w:gallery w:val="placeholder"/>
        </w:category>
        <w:types>
          <w:type w:val="bbPlcHdr"/>
        </w:types>
        <w:behaviors>
          <w:behavior w:val="content"/>
        </w:behaviors>
        <w:guid w:val="{FB7C65E0-BA4E-404E-8A37-60CE13E24EDE}"/>
      </w:docPartPr>
      <w:docPartBody>
        <w:p w:rsidR="002D4510" w:rsidRDefault="002D4510" w:rsidP="002D4510">
          <w:pPr>
            <w:pStyle w:val="5C488211C2E94B378E2088EBD44E945B1"/>
          </w:pPr>
          <w:r w:rsidRPr="008819DA">
            <w:rPr>
              <w:rStyle w:val="PlaceholderText"/>
              <w:bCs/>
            </w:rPr>
            <w:t>Click to enter text.</w:t>
          </w:r>
        </w:p>
      </w:docPartBody>
    </w:docPart>
    <w:docPart>
      <w:docPartPr>
        <w:name w:val="EC6ED8737C404F4C89A4C865A32F2A0B"/>
        <w:category>
          <w:name w:val="General"/>
          <w:gallery w:val="placeholder"/>
        </w:category>
        <w:types>
          <w:type w:val="bbPlcHdr"/>
        </w:types>
        <w:behaviors>
          <w:behavior w:val="content"/>
        </w:behaviors>
        <w:guid w:val="{DCC94CD5-92E5-47B8-9C64-E4BEF36ECFE7}"/>
      </w:docPartPr>
      <w:docPartBody>
        <w:p w:rsidR="002D4510" w:rsidRDefault="002D4510" w:rsidP="002D4510">
          <w:pPr>
            <w:pStyle w:val="EC6ED8737C404F4C89A4C865A32F2A0B1"/>
          </w:pPr>
          <w:r w:rsidRPr="008819DA">
            <w:rPr>
              <w:rStyle w:val="PlaceholderText"/>
              <w:bCs/>
            </w:rPr>
            <w:t>Click to enter text.</w:t>
          </w:r>
        </w:p>
      </w:docPartBody>
    </w:docPart>
    <w:docPart>
      <w:docPartPr>
        <w:name w:val="C9978F9445FD4936A066BCAD2CBBD8DA"/>
        <w:category>
          <w:name w:val="General"/>
          <w:gallery w:val="placeholder"/>
        </w:category>
        <w:types>
          <w:type w:val="bbPlcHdr"/>
        </w:types>
        <w:behaviors>
          <w:behavior w:val="content"/>
        </w:behaviors>
        <w:guid w:val="{32D36D52-DE35-4852-B680-2625D9BC2B67}"/>
      </w:docPartPr>
      <w:docPartBody>
        <w:p w:rsidR="002D4510" w:rsidRDefault="002D4510" w:rsidP="002D4510">
          <w:pPr>
            <w:pStyle w:val="C9978F9445FD4936A066BCAD2CBBD8DA1"/>
          </w:pPr>
          <w:r w:rsidRPr="008819DA">
            <w:rPr>
              <w:rStyle w:val="PlaceholderText"/>
              <w:bCs/>
            </w:rPr>
            <w:t>Click to enter text.</w:t>
          </w:r>
        </w:p>
      </w:docPartBody>
    </w:docPart>
    <w:docPart>
      <w:docPartPr>
        <w:name w:val="DefaultPlaceholder_-1854013438"/>
        <w:category>
          <w:name w:val="General"/>
          <w:gallery w:val="placeholder"/>
        </w:category>
        <w:types>
          <w:type w:val="bbPlcHdr"/>
        </w:types>
        <w:behaviors>
          <w:behavior w:val="content"/>
        </w:behaviors>
        <w:guid w:val="{917644D4-9773-4A67-8CAC-9F8067870D83}"/>
      </w:docPartPr>
      <w:docPartBody>
        <w:p w:rsidR="002D4510" w:rsidRDefault="002D4510">
          <w:r w:rsidRPr="00445FFB">
            <w:rPr>
              <w:rStyle w:val="PlaceholderText"/>
            </w:rPr>
            <w:t>Choose an item.</w:t>
          </w:r>
        </w:p>
      </w:docPartBody>
    </w:docPart>
    <w:docPart>
      <w:docPartPr>
        <w:name w:val="E9D1CCBA67E04550ACDCED5999FB9054"/>
        <w:category>
          <w:name w:val="General"/>
          <w:gallery w:val="placeholder"/>
        </w:category>
        <w:types>
          <w:type w:val="bbPlcHdr"/>
        </w:types>
        <w:behaviors>
          <w:behavior w:val="content"/>
        </w:behaviors>
        <w:guid w:val="{9CFAD2A7-D0A9-4843-924A-AEC8F7628EF5}"/>
      </w:docPartPr>
      <w:docPartBody>
        <w:p w:rsidR="002D4510" w:rsidRDefault="002D4510" w:rsidP="002D4510">
          <w:pPr>
            <w:pStyle w:val="E9D1CCBA67E04550ACDCED5999FB90541"/>
          </w:pPr>
          <w:r w:rsidRPr="008819DA">
            <w:rPr>
              <w:rStyle w:val="PlaceholderText"/>
              <w:bCs/>
            </w:rPr>
            <w:t>Click to enter text.</w:t>
          </w:r>
        </w:p>
      </w:docPartBody>
    </w:docPart>
    <w:docPart>
      <w:docPartPr>
        <w:name w:val="50E0A1E330E848BF99CEFE0C1121E75A"/>
        <w:category>
          <w:name w:val="General"/>
          <w:gallery w:val="placeholder"/>
        </w:category>
        <w:types>
          <w:type w:val="bbPlcHdr"/>
        </w:types>
        <w:behaviors>
          <w:behavior w:val="content"/>
        </w:behaviors>
        <w:guid w:val="{54D98096-50C9-4516-9520-6AF11C82B7B5}"/>
      </w:docPartPr>
      <w:docPartBody>
        <w:p w:rsidR="002D4510" w:rsidRDefault="002D4510" w:rsidP="002D4510">
          <w:pPr>
            <w:pStyle w:val="50E0A1E330E848BF99CEFE0C1121E75A1"/>
          </w:pPr>
          <w:r w:rsidRPr="008819DA">
            <w:rPr>
              <w:rStyle w:val="PlaceholderText"/>
              <w:bCs/>
            </w:rPr>
            <w:t>Click to enter text.</w:t>
          </w:r>
        </w:p>
      </w:docPartBody>
    </w:docPart>
    <w:docPart>
      <w:docPartPr>
        <w:name w:val="3C710A2F8EF44CE7B936C08471619E90"/>
        <w:category>
          <w:name w:val="General"/>
          <w:gallery w:val="placeholder"/>
        </w:category>
        <w:types>
          <w:type w:val="bbPlcHdr"/>
        </w:types>
        <w:behaviors>
          <w:behavior w:val="content"/>
        </w:behaviors>
        <w:guid w:val="{CF0401B4-73B4-477A-98A2-7F7C0DA47A5C}"/>
      </w:docPartPr>
      <w:docPartBody>
        <w:p w:rsidR="002D4510" w:rsidRDefault="002D4510" w:rsidP="002D4510">
          <w:pPr>
            <w:pStyle w:val="3C710A2F8EF44CE7B936C08471619E901"/>
          </w:pPr>
          <w:r w:rsidRPr="008819DA">
            <w:rPr>
              <w:rStyle w:val="PlaceholderText"/>
              <w:bCs/>
            </w:rPr>
            <w:t>Click to enter text.</w:t>
          </w:r>
        </w:p>
      </w:docPartBody>
    </w:docPart>
    <w:docPart>
      <w:docPartPr>
        <w:name w:val="0F813253F24E409FB6DFF63349BA6132"/>
        <w:category>
          <w:name w:val="General"/>
          <w:gallery w:val="placeholder"/>
        </w:category>
        <w:types>
          <w:type w:val="bbPlcHdr"/>
        </w:types>
        <w:behaviors>
          <w:behavior w:val="content"/>
        </w:behaviors>
        <w:guid w:val="{11474C78-49DE-4D41-848C-C96FEFCE070A}"/>
      </w:docPartPr>
      <w:docPartBody>
        <w:p w:rsidR="002D4510" w:rsidRDefault="002D4510" w:rsidP="002D4510">
          <w:pPr>
            <w:pStyle w:val="0F813253F24E409FB6DFF63349BA61321"/>
          </w:pPr>
          <w:r w:rsidRPr="008819DA">
            <w:rPr>
              <w:rStyle w:val="PlaceholderText"/>
              <w:bCs/>
            </w:rPr>
            <w:t>Click to enter text.</w:t>
          </w:r>
        </w:p>
      </w:docPartBody>
    </w:docPart>
    <w:docPart>
      <w:docPartPr>
        <w:name w:val="97AC592BC2B6446CAF24F755EFB8909E"/>
        <w:category>
          <w:name w:val="General"/>
          <w:gallery w:val="placeholder"/>
        </w:category>
        <w:types>
          <w:type w:val="bbPlcHdr"/>
        </w:types>
        <w:behaviors>
          <w:behavior w:val="content"/>
        </w:behaviors>
        <w:guid w:val="{0BA2E2C2-1158-4EBB-8596-E1B0B81F8364}"/>
      </w:docPartPr>
      <w:docPartBody>
        <w:p w:rsidR="002D4510" w:rsidRDefault="002D4510" w:rsidP="002D4510">
          <w:pPr>
            <w:pStyle w:val="97AC592BC2B6446CAF24F755EFB8909E1"/>
          </w:pPr>
          <w:r w:rsidRPr="008819DA">
            <w:rPr>
              <w:rStyle w:val="PlaceholderText"/>
              <w:bCs/>
            </w:rPr>
            <w:t>Click to enter text.</w:t>
          </w:r>
        </w:p>
      </w:docPartBody>
    </w:docPart>
    <w:docPart>
      <w:docPartPr>
        <w:name w:val="A8B78D8506124E40BA527F7974A9FFB6"/>
        <w:category>
          <w:name w:val="General"/>
          <w:gallery w:val="placeholder"/>
        </w:category>
        <w:types>
          <w:type w:val="bbPlcHdr"/>
        </w:types>
        <w:behaviors>
          <w:behavior w:val="content"/>
        </w:behaviors>
        <w:guid w:val="{8BB35CE4-EA0A-439B-9469-C59DEEC3DBDB}"/>
      </w:docPartPr>
      <w:docPartBody>
        <w:p w:rsidR="002D4510" w:rsidRDefault="002D4510" w:rsidP="002D4510">
          <w:pPr>
            <w:pStyle w:val="A8B78D8506124E40BA527F7974A9FFB61"/>
          </w:pPr>
          <w:r w:rsidRPr="008819DA">
            <w:rPr>
              <w:rStyle w:val="PlaceholderText"/>
              <w:bCs/>
            </w:rPr>
            <w:t>Click to enter text.</w:t>
          </w:r>
        </w:p>
      </w:docPartBody>
    </w:docPart>
    <w:docPart>
      <w:docPartPr>
        <w:name w:val="1015FB99FC194280A9FAEE75B78D10BC"/>
        <w:category>
          <w:name w:val="General"/>
          <w:gallery w:val="placeholder"/>
        </w:category>
        <w:types>
          <w:type w:val="bbPlcHdr"/>
        </w:types>
        <w:behaviors>
          <w:behavior w:val="content"/>
        </w:behaviors>
        <w:guid w:val="{2DE7F4A6-6310-4F2F-BF17-8542B91B581D}"/>
      </w:docPartPr>
      <w:docPartBody>
        <w:p w:rsidR="002D4510" w:rsidRDefault="002D4510" w:rsidP="002D4510">
          <w:pPr>
            <w:pStyle w:val="1015FB99FC194280A9FAEE75B78D10BC1"/>
          </w:pPr>
          <w:r w:rsidRPr="008819DA">
            <w:rPr>
              <w:rStyle w:val="PlaceholderText"/>
              <w:bCs/>
            </w:rPr>
            <w:t>Click to enter text.</w:t>
          </w:r>
        </w:p>
      </w:docPartBody>
    </w:docPart>
    <w:docPart>
      <w:docPartPr>
        <w:name w:val="5FF09A8BBA9B4672AC2BFF2562C0B1F3"/>
        <w:category>
          <w:name w:val="General"/>
          <w:gallery w:val="placeholder"/>
        </w:category>
        <w:types>
          <w:type w:val="bbPlcHdr"/>
        </w:types>
        <w:behaviors>
          <w:behavior w:val="content"/>
        </w:behaviors>
        <w:guid w:val="{A6110640-978A-4812-9C2C-6E5F880891C1}"/>
      </w:docPartPr>
      <w:docPartBody>
        <w:p w:rsidR="002D4510" w:rsidRDefault="002D4510" w:rsidP="002D4510">
          <w:pPr>
            <w:pStyle w:val="5FF09A8BBA9B4672AC2BFF2562C0B1F31"/>
          </w:pPr>
          <w:r w:rsidRPr="008819DA">
            <w:rPr>
              <w:rStyle w:val="PlaceholderText"/>
              <w:bCs/>
            </w:rPr>
            <w:t>Click to enter text.</w:t>
          </w:r>
        </w:p>
      </w:docPartBody>
    </w:docPart>
    <w:docPart>
      <w:docPartPr>
        <w:name w:val="3BCC7D59F27942B78D8998F78B3BF481"/>
        <w:category>
          <w:name w:val="General"/>
          <w:gallery w:val="placeholder"/>
        </w:category>
        <w:types>
          <w:type w:val="bbPlcHdr"/>
        </w:types>
        <w:behaviors>
          <w:behavior w:val="content"/>
        </w:behaviors>
        <w:guid w:val="{951CF189-E9FA-4FCC-9C78-00C696535EC5}"/>
      </w:docPartPr>
      <w:docPartBody>
        <w:p w:rsidR="002D4510" w:rsidRDefault="002D4510" w:rsidP="002D4510">
          <w:pPr>
            <w:pStyle w:val="3BCC7D59F27942B78D8998F78B3BF4811"/>
          </w:pPr>
          <w:r w:rsidRPr="008819DA">
            <w:rPr>
              <w:rStyle w:val="PlaceholderText"/>
              <w:bCs/>
            </w:rPr>
            <w:t>Click to enter text.</w:t>
          </w:r>
        </w:p>
      </w:docPartBody>
    </w:docPart>
    <w:docPart>
      <w:docPartPr>
        <w:name w:val="1E7B1BA21B594E64923A9749D0BEBEB2"/>
        <w:category>
          <w:name w:val="General"/>
          <w:gallery w:val="placeholder"/>
        </w:category>
        <w:types>
          <w:type w:val="bbPlcHdr"/>
        </w:types>
        <w:behaviors>
          <w:behavior w:val="content"/>
        </w:behaviors>
        <w:guid w:val="{01AF3ACC-7612-4C5D-A08E-D1FA7D096DB1}"/>
      </w:docPartPr>
      <w:docPartBody>
        <w:p w:rsidR="002D4510" w:rsidRDefault="002D4510" w:rsidP="002D4510">
          <w:pPr>
            <w:pStyle w:val="1E7B1BA21B594E64923A9749D0BEBEB21"/>
          </w:pPr>
          <w:r w:rsidRPr="008819DA">
            <w:rPr>
              <w:rStyle w:val="PlaceholderText"/>
              <w:bCs/>
            </w:rPr>
            <w:t>Click to enter text.</w:t>
          </w:r>
        </w:p>
      </w:docPartBody>
    </w:docPart>
    <w:docPart>
      <w:docPartPr>
        <w:name w:val="2F4E34B5F287407FA6BA0EC6E36382F6"/>
        <w:category>
          <w:name w:val="General"/>
          <w:gallery w:val="placeholder"/>
        </w:category>
        <w:types>
          <w:type w:val="bbPlcHdr"/>
        </w:types>
        <w:behaviors>
          <w:behavior w:val="content"/>
        </w:behaviors>
        <w:guid w:val="{13E0D3AF-1D94-4D31-8B19-6CC2AF88E2DF}"/>
      </w:docPartPr>
      <w:docPartBody>
        <w:p w:rsidR="002D4510" w:rsidRDefault="002D4510" w:rsidP="002D4510">
          <w:pPr>
            <w:pStyle w:val="2F4E34B5F287407FA6BA0EC6E36382F61"/>
          </w:pPr>
          <w:r w:rsidRPr="008819DA">
            <w:rPr>
              <w:rStyle w:val="PlaceholderText"/>
              <w:bCs/>
            </w:rPr>
            <w:t>Click to enter text.</w:t>
          </w:r>
        </w:p>
      </w:docPartBody>
    </w:docPart>
    <w:docPart>
      <w:docPartPr>
        <w:name w:val="ABEAB6D4C25D470291EE0C553B6A37C9"/>
        <w:category>
          <w:name w:val="General"/>
          <w:gallery w:val="placeholder"/>
        </w:category>
        <w:types>
          <w:type w:val="bbPlcHdr"/>
        </w:types>
        <w:behaviors>
          <w:behavior w:val="content"/>
        </w:behaviors>
        <w:guid w:val="{78FAE8B0-41DE-4A63-ACB6-EA97B730D3DF}"/>
      </w:docPartPr>
      <w:docPartBody>
        <w:p w:rsidR="002D4510" w:rsidRDefault="002D4510" w:rsidP="002D4510">
          <w:pPr>
            <w:pStyle w:val="ABEAB6D4C25D470291EE0C553B6A37C91"/>
          </w:pPr>
          <w:r w:rsidRPr="008819DA">
            <w:rPr>
              <w:rStyle w:val="PlaceholderText"/>
              <w:bCs/>
            </w:rPr>
            <w:t>Click to enter text.</w:t>
          </w:r>
        </w:p>
      </w:docPartBody>
    </w:docPart>
    <w:docPart>
      <w:docPartPr>
        <w:name w:val="A4B11588072446FCB4097E6EE936A3F7"/>
        <w:category>
          <w:name w:val="General"/>
          <w:gallery w:val="placeholder"/>
        </w:category>
        <w:types>
          <w:type w:val="bbPlcHdr"/>
        </w:types>
        <w:behaviors>
          <w:behavior w:val="content"/>
        </w:behaviors>
        <w:guid w:val="{B31F7B60-2E24-468F-AC5E-F186AEAFF6A5}"/>
      </w:docPartPr>
      <w:docPartBody>
        <w:p w:rsidR="002D4510" w:rsidRDefault="002D4510" w:rsidP="002D4510">
          <w:pPr>
            <w:pStyle w:val="A4B11588072446FCB4097E6EE936A3F71"/>
          </w:pPr>
          <w:r w:rsidRPr="008819DA">
            <w:rPr>
              <w:rStyle w:val="PlaceholderText"/>
              <w:bCs/>
            </w:rPr>
            <w:t>Click to enter text.</w:t>
          </w:r>
        </w:p>
      </w:docPartBody>
    </w:docPart>
    <w:docPart>
      <w:docPartPr>
        <w:name w:val="D0B8DF50AA1A4BF0B7E0E5918FD8320F"/>
        <w:category>
          <w:name w:val="General"/>
          <w:gallery w:val="placeholder"/>
        </w:category>
        <w:types>
          <w:type w:val="bbPlcHdr"/>
        </w:types>
        <w:behaviors>
          <w:behavior w:val="content"/>
        </w:behaviors>
        <w:guid w:val="{4EF34B8F-1BE3-47DC-9C41-931A4D610154}"/>
      </w:docPartPr>
      <w:docPartBody>
        <w:p w:rsidR="002D4510" w:rsidRDefault="002D4510" w:rsidP="002D4510">
          <w:pPr>
            <w:pStyle w:val="D0B8DF50AA1A4BF0B7E0E5918FD8320F1"/>
          </w:pPr>
          <w:r w:rsidRPr="008819DA">
            <w:rPr>
              <w:rStyle w:val="PlaceholderText"/>
              <w:bCs/>
            </w:rPr>
            <w:t>Click to enter text.</w:t>
          </w:r>
        </w:p>
      </w:docPartBody>
    </w:docPart>
    <w:docPart>
      <w:docPartPr>
        <w:name w:val="FB0AA78FD2AA40D680CE418063443AA3"/>
        <w:category>
          <w:name w:val="General"/>
          <w:gallery w:val="placeholder"/>
        </w:category>
        <w:types>
          <w:type w:val="bbPlcHdr"/>
        </w:types>
        <w:behaviors>
          <w:behavior w:val="content"/>
        </w:behaviors>
        <w:guid w:val="{D2662EAA-BF94-444E-ADFB-2D16E6E42E33}"/>
      </w:docPartPr>
      <w:docPartBody>
        <w:p w:rsidR="002D4510" w:rsidRDefault="002D4510" w:rsidP="002D4510">
          <w:pPr>
            <w:pStyle w:val="FB0AA78FD2AA40D680CE418063443AA31"/>
          </w:pPr>
          <w:r w:rsidRPr="008819DA">
            <w:rPr>
              <w:rStyle w:val="PlaceholderText"/>
              <w:bCs/>
            </w:rPr>
            <w:t>Click to enter text.</w:t>
          </w:r>
        </w:p>
      </w:docPartBody>
    </w:docPart>
    <w:docPart>
      <w:docPartPr>
        <w:name w:val="A581F235A7854247AE8E24F1C99B5555"/>
        <w:category>
          <w:name w:val="General"/>
          <w:gallery w:val="placeholder"/>
        </w:category>
        <w:types>
          <w:type w:val="bbPlcHdr"/>
        </w:types>
        <w:behaviors>
          <w:behavior w:val="content"/>
        </w:behaviors>
        <w:guid w:val="{C99E7C11-EB7F-42C2-8616-4FD0A5C43DFD}"/>
      </w:docPartPr>
      <w:docPartBody>
        <w:p w:rsidR="002D4510" w:rsidRDefault="002D4510" w:rsidP="002D4510">
          <w:pPr>
            <w:pStyle w:val="A581F235A7854247AE8E24F1C99B55551"/>
          </w:pPr>
          <w:r w:rsidRPr="008819DA">
            <w:rPr>
              <w:rStyle w:val="PlaceholderText"/>
              <w:bCs/>
            </w:rPr>
            <w:t>Click to enter text.</w:t>
          </w:r>
        </w:p>
      </w:docPartBody>
    </w:docPart>
    <w:docPart>
      <w:docPartPr>
        <w:name w:val="52685013F28247338164AF5524DF6C3D"/>
        <w:category>
          <w:name w:val="General"/>
          <w:gallery w:val="placeholder"/>
        </w:category>
        <w:types>
          <w:type w:val="bbPlcHdr"/>
        </w:types>
        <w:behaviors>
          <w:behavior w:val="content"/>
        </w:behaviors>
        <w:guid w:val="{99AD5FC2-6BC2-45EB-BB06-2C8738AF766C}"/>
      </w:docPartPr>
      <w:docPartBody>
        <w:p w:rsidR="002D4510" w:rsidRDefault="002D4510" w:rsidP="002D4510">
          <w:pPr>
            <w:pStyle w:val="52685013F28247338164AF5524DF6C3D1"/>
          </w:pPr>
          <w:r w:rsidRPr="008819DA">
            <w:rPr>
              <w:rStyle w:val="PlaceholderText"/>
              <w:bCs/>
            </w:rPr>
            <w:t>Click to enter text.</w:t>
          </w:r>
        </w:p>
      </w:docPartBody>
    </w:docPart>
    <w:docPart>
      <w:docPartPr>
        <w:name w:val="6630EDB10DA644B88AF3E114B7321597"/>
        <w:category>
          <w:name w:val="General"/>
          <w:gallery w:val="placeholder"/>
        </w:category>
        <w:types>
          <w:type w:val="bbPlcHdr"/>
        </w:types>
        <w:behaviors>
          <w:behavior w:val="content"/>
        </w:behaviors>
        <w:guid w:val="{3A0DA2F2-1684-466A-8611-0B99C138E00F}"/>
      </w:docPartPr>
      <w:docPartBody>
        <w:p w:rsidR="002D4510" w:rsidRDefault="002D4510" w:rsidP="002D4510">
          <w:pPr>
            <w:pStyle w:val="6630EDB10DA644B88AF3E114B73215971"/>
          </w:pPr>
          <w:r w:rsidRPr="008819DA">
            <w:rPr>
              <w:rStyle w:val="PlaceholderText"/>
              <w:bCs/>
            </w:rPr>
            <w:t>Click to enter text.</w:t>
          </w:r>
        </w:p>
      </w:docPartBody>
    </w:docPart>
    <w:docPart>
      <w:docPartPr>
        <w:name w:val="261EDE6AE66843A18C5223FD58E2BD41"/>
        <w:category>
          <w:name w:val="General"/>
          <w:gallery w:val="placeholder"/>
        </w:category>
        <w:types>
          <w:type w:val="bbPlcHdr"/>
        </w:types>
        <w:behaviors>
          <w:behavior w:val="content"/>
        </w:behaviors>
        <w:guid w:val="{0A480146-E6C7-4F38-BB38-986E5732B0E9}"/>
      </w:docPartPr>
      <w:docPartBody>
        <w:p w:rsidR="002D4510" w:rsidRDefault="002D4510" w:rsidP="002D4510">
          <w:pPr>
            <w:pStyle w:val="261EDE6AE66843A18C5223FD58E2BD411"/>
          </w:pPr>
          <w:r w:rsidRPr="008819DA">
            <w:rPr>
              <w:rStyle w:val="PlaceholderText"/>
              <w:bCs/>
            </w:rPr>
            <w:t>Click to enter text.</w:t>
          </w:r>
        </w:p>
      </w:docPartBody>
    </w:docPart>
    <w:docPart>
      <w:docPartPr>
        <w:name w:val="D38114DB87B8408EB59ADA8A0F73E360"/>
        <w:category>
          <w:name w:val="General"/>
          <w:gallery w:val="placeholder"/>
        </w:category>
        <w:types>
          <w:type w:val="bbPlcHdr"/>
        </w:types>
        <w:behaviors>
          <w:behavior w:val="content"/>
        </w:behaviors>
        <w:guid w:val="{D1185638-E62F-4DD1-B4DB-2338763078F2}"/>
      </w:docPartPr>
      <w:docPartBody>
        <w:p w:rsidR="002D4510" w:rsidRDefault="002D4510" w:rsidP="002D4510">
          <w:pPr>
            <w:pStyle w:val="D38114DB87B8408EB59ADA8A0F73E3601"/>
          </w:pPr>
          <w:r w:rsidRPr="008819DA">
            <w:rPr>
              <w:rStyle w:val="PlaceholderText"/>
              <w:bCs/>
            </w:rPr>
            <w:t>Click to enter text.</w:t>
          </w:r>
        </w:p>
      </w:docPartBody>
    </w:docPart>
    <w:docPart>
      <w:docPartPr>
        <w:name w:val="14C172E876284569875AF560B77419D2"/>
        <w:category>
          <w:name w:val="General"/>
          <w:gallery w:val="placeholder"/>
        </w:category>
        <w:types>
          <w:type w:val="bbPlcHdr"/>
        </w:types>
        <w:behaviors>
          <w:behavior w:val="content"/>
        </w:behaviors>
        <w:guid w:val="{3720673A-BFBF-4A1E-8789-51587A683122}"/>
      </w:docPartPr>
      <w:docPartBody>
        <w:p w:rsidR="002D4510" w:rsidRDefault="002D4510" w:rsidP="002D4510">
          <w:pPr>
            <w:pStyle w:val="14C172E876284569875AF560B77419D21"/>
          </w:pPr>
          <w:r w:rsidRPr="008819DA">
            <w:rPr>
              <w:rStyle w:val="PlaceholderText"/>
              <w:bCs/>
            </w:rPr>
            <w:t>Click to enter text.</w:t>
          </w:r>
        </w:p>
      </w:docPartBody>
    </w:docPart>
    <w:docPart>
      <w:docPartPr>
        <w:name w:val="C077FA7F251E4767ABC237436365729D"/>
        <w:category>
          <w:name w:val="General"/>
          <w:gallery w:val="placeholder"/>
        </w:category>
        <w:types>
          <w:type w:val="bbPlcHdr"/>
        </w:types>
        <w:behaviors>
          <w:behavior w:val="content"/>
        </w:behaviors>
        <w:guid w:val="{473F66F3-BB04-4D0F-BD68-B194DBE0E473}"/>
      </w:docPartPr>
      <w:docPartBody>
        <w:p w:rsidR="002D4510" w:rsidRDefault="002D4510" w:rsidP="002D4510">
          <w:pPr>
            <w:pStyle w:val="C077FA7F251E4767ABC237436365729D1"/>
          </w:pPr>
          <w:r w:rsidRPr="00D826B4">
            <w:rPr>
              <w:rStyle w:val="PlaceholderText"/>
              <w:b w:val="0"/>
              <w:bCs/>
            </w:rPr>
            <w:t>Click to enter text.</w:t>
          </w:r>
        </w:p>
      </w:docPartBody>
    </w:docPart>
    <w:docPart>
      <w:docPartPr>
        <w:name w:val="8CC74A401B0F4FD187F5CBF1116CA4F7"/>
        <w:category>
          <w:name w:val="General"/>
          <w:gallery w:val="placeholder"/>
        </w:category>
        <w:types>
          <w:type w:val="bbPlcHdr"/>
        </w:types>
        <w:behaviors>
          <w:behavior w:val="content"/>
        </w:behaviors>
        <w:guid w:val="{DA42706E-96A0-4120-AC95-6F508AE9665B}"/>
      </w:docPartPr>
      <w:docPartBody>
        <w:p w:rsidR="002D4510" w:rsidRDefault="002D4510" w:rsidP="002D4510">
          <w:pPr>
            <w:pStyle w:val="8CC74A401B0F4FD187F5CBF1116CA4F71"/>
          </w:pPr>
          <w:r w:rsidRPr="00D826B4">
            <w:rPr>
              <w:rStyle w:val="PlaceholderText"/>
              <w:b w:val="0"/>
              <w:bCs/>
            </w:rPr>
            <w:t>Click to enter text.</w:t>
          </w:r>
        </w:p>
      </w:docPartBody>
    </w:docPart>
    <w:docPart>
      <w:docPartPr>
        <w:name w:val="0675CBEB851C437FBBBA4DD452222B89"/>
        <w:category>
          <w:name w:val="General"/>
          <w:gallery w:val="placeholder"/>
        </w:category>
        <w:types>
          <w:type w:val="bbPlcHdr"/>
        </w:types>
        <w:behaviors>
          <w:behavior w:val="content"/>
        </w:behaviors>
        <w:guid w:val="{A083B093-485A-42C1-BBEA-5423274CBBC2}"/>
      </w:docPartPr>
      <w:docPartBody>
        <w:p w:rsidR="002D4510" w:rsidRDefault="002D4510" w:rsidP="002D4510">
          <w:pPr>
            <w:pStyle w:val="0675CBEB851C437FBBBA4DD452222B891"/>
          </w:pPr>
          <w:r w:rsidRPr="00D826B4">
            <w:rPr>
              <w:rStyle w:val="PlaceholderText"/>
              <w:b w:val="0"/>
              <w:bCs/>
            </w:rPr>
            <w:t>Click to enter text.</w:t>
          </w:r>
        </w:p>
      </w:docPartBody>
    </w:docPart>
    <w:docPart>
      <w:docPartPr>
        <w:name w:val="15A55752A2C3451A96B6162E1F9B1B7C"/>
        <w:category>
          <w:name w:val="General"/>
          <w:gallery w:val="placeholder"/>
        </w:category>
        <w:types>
          <w:type w:val="bbPlcHdr"/>
        </w:types>
        <w:behaviors>
          <w:behavior w:val="content"/>
        </w:behaviors>
        <w:guid w:val="{E1054DF7-0407-4262-ABD7-95B94B8DD6A3}"/>
      </w:docPartPr>
      <w:docPartBody>
        <w:p w:rsidR="002D4510" w:rsidRDefault="002D4510" w:rsidP="002D4510">
          <w:pPr>
            <w:pStyle w:val="15A55752A2C3451A96B6162E1F9B1B7C1"/>
          </w:pPr>
          <w:r w:rsidRPr="00D826B4">
            <w:rPr>
              <w:rStyle w:val="PlaceholderText"/>
              <w:b w:val="0"/>
              <w:bCs/>
            </w:rPr>
            <w:t>Click to enter text.</w:t>
          </w:r>
        </w:p>
      </w:docPartBody>
    </w:docPart>
    <w:docPart>
      <w:docPartPr>
        <w:name w:val="2B06241149E44AD29DE7A626D786B87C"/>
        <w:category>
          <w:name w:val="General"/>
          <w:gallery w:val="placeholder"/>
        </w:category>
        <w:types>
          <w:type w:val="bbPlcHdr"/>
        </w:types>
        <w:behaviors>
          <w:behavior w:val="content"/>
        </w:behaviors>
        <w:guid w:val="{91464B09-3E65-4E18-A245-A9B47D48F1BC}"/>
      </w:docPartPr>
      <w:docPartBody>
        <w:p w:rsidR="002D4510" w:rsidRDefault="002D4510" w:rsidP="002D4510">
          <w:pPr>
            <w:pStyle w:val="2B06241149E44AD29DE7A626D786B87C1"/>
          </w:pPr>
          <w:r w:rsidRPr="00D826B4">
            <w:rPr>
              <w:rStyle w:val="PlaceholderText"/>
              <w:b w:val="0"/>
              <w:bCs/>
            </w:rPr>
            <w:t>Click to enter text.</w:t>
          </w:r>
        </w:p>
      </w:docPartBody>
    </w:docPart>
    <w:docPart>
      <w:docPartPr>
        <w:name w:val="29DE2C362EC84D688DDD20B17C836929"/>
        <w:category>
          <w:name w:val="General"/>
          <w:gallery w:val="placeholder"/>
        </w:category>
        <w:types>
          <w:type w:val="bbPlcHdr"/>
        </w:types>
        <w:behaviors>
          <w:behavior w:val="content"/>
        </w:behaviors>
        <w:guid w:val="{4DCF07AD-B88C-4203-A366-5FF57F0EB108}"/>
      </w:docPartPr>
      <w:docPartBody>
        <w:p w:rsidR="002D4510" w:rsidRDefault="002D4510" w:rsidP="002D4510">
          <w:pPr>
            <w:pStyle w:val="29DE2C362EC84D688DDD20B17C8369291"/>
          </w:pPr>
          <w:r w:rsidRPr="00D826B4">
            <w:rPr>
              <w:rStyle w:val="PlaceholderText"/>
              <w:b w:val="0"/>
              <w:bCs/>
            </w:rPr>
            <w:t>Click to enter text.</w:t>
          </w:r>
        </w:p>
      </w:docPartBody>
    </w:docPart>
    <w:docPart>
      <w:docPartPr>
        <w:name w:val="67B3F00F536247C8A912DBE5DF730ECD"/>
        <w:category>
          <w:name w:val="General"/>
          <w:gallery w:val="placeholder"/>
        </w:category>
        <w:types>
          <w:type w:val="bbPlcHdr"/>
        </w:types>
        <w:behaviors>
          <w:behavior w:val="content"/>
        </w:behaviors>
        <w:guid w:val="{1C3A18D1-5BBA-470A-9059-502EB67E8D1B}"/>
      </w:docPartPr>
      <w:docPartBody>
        <w:p w:rsidR="002D4510" w:rsidRDefault="002D4510" w:rsidP="002D4510">
          <w:pPr>
            <w:pStyle w:val="67B3F00F536247C8A912DBE5DF730ECD1"/>
          </w:pPr>
          <w:r w:rsidRPr="00D826B4">
            <w:rPr>
              <w:rStyle w:val="PlaceholderText"/>
              <w:b w:val="0"/>
              <w:bCs/>
            </w:rPr>
            <w:t>Click to enter text.</w:t>
          </w:r>
        </w:p>
      </w:docPartBody>
    </w:docPart>
    <w:docPart>
      <w:docPartPr>
        <w:name w:val="FCA0CC86392B4245BC4F84FEBE3CC9A2"/>
        <w:category>
          <w:name w:val="General"/>
          <w:gallery w:val="placeholder"/>
        </w:category>
        <w:types>
          <w:type w:val="bbPlcHdr"/>
        </w:types>
        <w:behaviors>
          <w:behavior w:val="content"/>
        </w:behaviors>
        <w:guid w:val="{2629A94C-D4E2-4CE8-BE03-8DDE2E02B50D}"/>
      </w:docPartPr>
      <w:docPartBody>
        <w:p w:rsidR="002D4510" w:rsidRDefault="002D4510" w:rsidP="002D4510">
          <w:pPr>
            <w:pStyle w:val="FCA0CC86392B4245BC4F84FEBE3CC9A21"/>
          </w:pPr>
          <w:r w:rsidRPr="00D826B4">
            <w:rPr>
              <w:rStyle w:val="PlaceholderText"/>
              <w:b w:val="0"/>
              <w:bCs/>
            </w:rPr>
            <w:t>Click to enter text.</w:t>
          </w:r>
        </w:p>
      </w:docPartBody>
    </w:docPart>
    <w:docPart>
      <w:docPartPr>
        <w:name w:val="1498103704D1468FB697CB15495C89DA"/>
        <w:category>
          <w:name w:val="General"/>
          <w:gallery w:val="placeholder"/>
        </w:category>
        <w:types>
          <w:type w:val="bbPlcHdr"/>
        </w:types>
        <w:behaviors>
          <w:behavior w:val="content"/>
        </w:behaviors>
        <w:guid w:val="{AC04A1D0-2265-4A8D-9D50-D1CAAE3B3CCF}"/>
      </w:docPartPr>
      <w:docPartBody>
        <w:p w:rsidR="002D4510" w:rsidRDefault="002D4510" w:rsidP="002D4510">
          <w:pPr>
            <w:pStyle w:val="1498103704D1468FB697CB15495C89DA1"/>
          </w:pPr>
          <w:r w:rsidRPr="00D826B4">
            <w:rPr>
              <w:rStyle w:val="PlaceholderText"/>
              <w:b w:val="0"/>
              <w:bCs/>
            </w:rPr>
            <w:t>Click to enter text.</w:t>
          </w:r>
        </w:p>
      </w:docPartBody>
    </w:docPart>
    <w:docPart>
      <w:docPartPr>
        <w:name w:val="8352C71C1E634B8A91186A8F7436BFCD"/>
        <w:category>
          <w:name w:val="General"/>
          <w:gallery w:val="placeholder"/>
        </w:category>
        <w:types>
          <w:type w:val="bbPlcHdr"/>
        </w:types>
        <w:behaviors>
          <w:behavior w:val="content"/>
        </w:behaviors>
        <w:guid w:val="{1632DE37-9670-4528-8099-10AC71B70F73}"/>
      </w:docPartPr>
      <w:docPartBody>
        <w:p w:rsidR="002D4510" w:rsidRDefault="002D4510" w:rsidP="002D4510">
          <w:pPr>
            <w:pStyle w:val="8352C71C1E634B8A91186A8F7436BFCD1"/>
          </w:pPr>
          <w:r w:rsidRPr="00D826B4">
            <w:rPr>
              <w:rStyle w:val="PlaceholderText"/>
              <w:b w:val="0"/>
              <w:bCs/>
            </w:rPr>
            <w:t>Click to enter text.</w:t>
          </w:r>
        </w:p>
      </w:docPartBody>
    </w:docPart>
    <w:docPart>
      <w:docPartPr>
        <w:name w:val="F8898076FB754516AB4287A13AF11175"/>
        <w:category>
          <w:name w:val="General"/>
          <w:gallery w:val="placeholder"/>
        </w:category>
        <w:types>
          <w:type w:val="bbPlcHdr"/>
        </w:types>
        <w:behaviors>
          <w:behavior w:val="content"/>
        </w:behaviors>
        <w:guid w:val="{01EA89E6-AB68-4A4A-AD06-9FE93BD29728}"/>
      </w:docPartPr>
      <w:docPartBody>
        <w:p w:rsidR="002D4510" w:rsidRDefault="002D4510" w:rsidP="002D4510">
          <w:pPr>
            <w:pStyle w:val="F8898076FB754516AB4287A13AF111751"/>
          </w:pPr>
          <w:r w:rsidRPr="00D826B4">
            <w:rPr>
              <w:rStyle w:val="PlaceholderText"/>
              <w:b w:val="0"/>
              <w:bCs/>
            </w:rPr>
            <w:t>Click to enter text.</w:t>
          </w:r>
        </w:p>
      </w:docPartBody>
    </w:docPart>
    <w:docPart>
      <w:docPartPr>
        <w:name w:val="101BF81061AF4E5E9E468BDF04DC5D29"/>
        <w:category>
          <w:name w:val="General"/>
          <w:gallery w:val="placeholder"/>
        </w:category>
        <w:types>
          <w:type w:val="bbPlcHdr"/>
        </w:types>
        <w:behaviors>
          <w:behavior w:val="content"/>
        </w:behaviors>
        <w:guid w:val="{6FE5D82B-6DA0-4071-B4F1-B9EF41C2B096}"/>
      </w:docPartPr>
      <w:docPartBody>
        <w:p w:rsidR="002D4510" w:rsidRDefault="002D4510" w:rsidP="002D4510">
          <w:pPr>
            <w:pStyle w:val="101BF81061AF4E5E9E468BDF04DC5D291"/>
          </w:pPr>
          <w:r w:rsidRPr="00D826B4">
            <w:rPr>
              <w:rStyle w:val="PlaceholderText"/>
              <w:b w:val="0"/>
              <w:bCs/>
            </w:rPr>
            <w:t>Click to enter text.</w:t>
          </w:r>
        </w:p>
      </w:docPartBody>
    </w:docPart>
    <w:docPart>
      <w:docPartPr>
        <w:name w:val="9CC7D28DBE484374973E754E159ED95B"/>
        <w:category>
          <w:name w:val="General"/>
          <w:gallery w:val="placeholder"/>
        </w:category>
        <w:types>
          <w:type w:val="bbPlcHdr"/>
        </w:types>
        <w:behaviors>
          <w:behavior w:val="content"/>
        </w:behaviors>
        <w:guid w:val="{4AA8A29C-9A80-4C7B-9714-98802CFAC6B2}"/>
      </w:docPartPr>
      <w:docPartBody>
        <w:p w:rsidR="002D4510" w:rsidRDefault="002D4510" w:rsidP="002D4510">
          <w:pPr>
            <w:pStyle w:val="9CC7D28DBE484374973E754E159ED95B1"/>
          </w:pPr>
          <w:r w:rsidRPr="00D826B4">
            <w:rPr>
              <w:rStyle w:val="PlaceholderText"/>
              <w:b w:val="0"/>
              <w:bCs/>
            </w:rPr>
            <w:t>Click to enter text.</w:t>
          </w:r>
        </w:p>
      </w:docPartBody>
    </w:docPart>
    <w:docPart>
      <w:docPartPr>
        <w:name w:val="4CF364E7039D432F91F12A2E516A50E9"/>
        <w:category>
          <w:name w:val="General"/>
          <w:gallery w:val="placeholder"/>
        </w:category>
        <w:types>
          <w:type w:val="bbPlcHdr"/>
        </w:types>
        <w:behaviors>
          <w:behavior w:val="content"/>
        </w:behaviors>
        <w:guid w:val="{ABE5E226-71C4-4C8B-A43B-ADC873CB37E1}"/>
      </w:docPartPr>
      <w:docPartBody>
        <w:p w:rsidR="002D4510" w:rsidRDefault="002D4510" w:rsidP="002D4510">
          <w:pPr>
            <w:pStyle w:val="4CF364E7039D432F91F12A2E516A50E9"/>
          </w:pPr>
          <w:r w:rsidRPr="0063155F">
            <w:t>Click to enter text.</w:t>
          </w:r>
        </w:p>
      </w:docPartBody>
    </w:docPart>
    <w:docPart>
      <w:docPartPr>
        <w:name w:val="654AC8E970DC455897FA48C04A7DF34A"/>
        <w:category>
          <w:name w:val="General"/>
          <w:gallery w:val="placeholder"/>
        </w:category>
        <w:types>
          <w:type w:val="bbPlcHdr"/>
        </w:types>
        <w:behaviors>
          <w:behavior w:val="content"/>
        </w:behaviors>
        <w:guid w:val="{20043AC7-7D20-4FF3-938B-41B94841B46D}"/>
      </w:docPartPr>
      <w:docPartBody>
        <w:p w:rsidR="002D4510" w:rsidRDefault="002D4510" w:rsidP="002D4510">
          <w:pPr>
            <w:pStyle w:val="654AC8E970DC455897FA48C04A7DF34A"/>
          </w:pPr>
          <w:r w:rsidRPr="0063155F">
            <w:t>Click to enter text.</w:t>
          </w:r>
        </w:p>
      </w:docPartBody>
    </w:docPart>
    <w:docPart>
      <w:docPartPr>
        <w:name w:val="444E7D0EE1E4466683C63CC87EF12931"/>
        <w:category>
          <w:name w:val="General"/>
          <w:gallery w:val="placeholder"/>
        </w:category>
        <w:types>
          <w:type w:val="bbPlcHdr"/>
        </w:types>
        <w:behaviors>
          <w:behavior w:val="content"/>
        </w:behaviors>
        <w:guid w:val="{A86DC23A-F3EC-47E2-9DDD-DC9CCA1F2477}"/>
      </w:docPartPr>
      <w:docPartBody>
        <w:p w:rsidR="002D4510" w:rsidRDefault="002D4510" w:rsidP="002D4510">
          <w:pPr>
            <w:pStyle w:val="444E7D0EE1E4466683C63CC87EF12931"/>
          </w:pPr>
          <w:r w:rsidRPr="0063155F">
            <w:t>Click to enter text.</w:t>
          </w:r>
        </w:p>
      </w:docPartBody>
    </w:docPart>
    <w:docPart>
      <w:docPartPr>
        <w:name w:val="C58184FFF92F41F0A7E91AEDA9A95AB2"/>
        <w:category>
          <w:name w:val="General"/>
          <w:gallery w:val="placeholder"/>
        </w:category>
        <w:types>
          <w:type w:val="bbPlcHdr"/>
        </w:types>
        <w:behaviors>
          <w:behavior w:val="content"/>
        </w:behaviors>
        <w:guid w:val="{C5130460-4211-409A-9C81-CA344953FEE5}"/>
      </w:docPartPr>
      <w:docPartBody>
        <w:p w:rsidR="002D4510" w:rsidRDefault="002D4510" w:rsidP="002D4510">
          <w:pPr>
            <w:pStyle w:val="C58184FFF92F41F0A7E91AEDA9A95AB2"/>
          </w:pPr>
          <w:r w:rsidRPr="0063155F">
            <w:t>Click to enter text.</w:t>
          </w:r>
        </w:p>
      </w:docPartBody>
    </w:docPart>
    <w:docPart>
      <w:docPartPr>
        <w:name w:val="24ACA741253B44DBAC051FDBD4638B60"/>
        <w:category>
          <w:name w:val="General"/>
          <w:gallery w:val="placeholder"/>
        </w:category>
        <w:types>
          <w:type w:val="bbPlcHdr"/>
        </w:types>
        <w:behaviors>
          <w:behavior w:val="content"/>
        </w:behaviors>
        <w:guid w:val="{65DACA64-4583-4ADC-AB76-0D16F90890C2}"/>
      </w:docPartPr>
      <w:docPartBody>
        <w:p w:rsidR="002D4510" w:rsidRDefault="002D4510" w:rsidP="002D4510">
          <w:pPr>
            <w:pStyle w:val="24ACA741253B44DBAC051FDBD4638B60"/>
          </w:pPr>
          <w:r w:rsidRPr="0063155F">
            <w:t>Click to enter text.</w:t>
          </w:r>
        </w:p>
      </w:docPartBody>
    </w:docPart>
    <w:docPart>
      <w:docPartPr>
        <w:name w:val="74F5623AAA754CD78D1B1BB9982FB25A"/>
        <w:category>
          <w:name w:val="General"/>
          <w:gallery w:val="placeholder"/>
        </w:category>
        <w:types>
          <w:type w:val="bbPlcHdr"/>
        </w:types>
        <w:behaviors>
          <w:behavior w:val="content"/>
        </w:behaviors>
        <w:guid w:val="{61C3AA14-54CF-48BE-BED7-E09A960CE9B7}"/>
      </w:docPartPr>
      <w:docPartBody>
        <w:p w:rsidR="002D4510" w:rsidRDefault="002D4510" w:rsidP="002D4510">
          <w:pPr>
            <w:pStyle w:val="74F5623AAA754CD78D1B1BB9982FB25A"/>
          </w:pPr>
          <w:r w:rsidRPr="0063155F">
            <w:t>Click to enter text.</w:t>
          </w:r>
        </w:p>
      </w:docPartBody>
    </w:docPart>
    <w:docPart>
      <w:docPartPr>
        <w:name w:val="B06111A540CF46F2B23AF2E6EC469456"/>
        <w:category>
          <w:name w:val="General"/>
          <w:gallery w:val="placeholder"/>
        </w:category>
        <w:types>
          <w:type w:val="bbPlcHdr"/>
        </w:types>
        <w:behaviors>
          <w:behavior w:val="content"/>
        </w:behaviors>
        <w:guid w:val="{AE5DC7E3-0CC4-4CC1-BB7A-84DC644AE615}"/>
      </w:docPartPr>
      <w:docPartBody>
        <w:p w:rsidR="002D4510" w:rsidRDefault="002D4510" w:rsidP="002D4510">
          <w:pPr>
            <w:pStyle w:val="B06111A540CF46F2B23AF2E6EC469456"/>
          </w:pPr>
          <w:r w:rsidRPr="0063155F">
            <w:t>Click to enter text.</w:t>
          </w:r>
        </w:p>
      </w:docPartBody>
    </w:docPart>
    <w:docPart>
      <w:docPartPr>
        <w:name w:val="AA6633FEFE264BD6A4BBD57EA5D961CD"/>
        <w:category>
          <w:name w:val="General"/>
          <w:gallery w:val="placeholder"/>
        </w:category>
        <w:types>
          <w:type w:val="bbPlcHdr"/>
        </w:types>
        <w:behaviors>
          <w:behavior w:val="content"/>
        </w:behaviors>
        <w:guid w:val="{1DDE4703-C20F-40BB-AE29-0D52EAE306C6}"/>
      </w:docPartPr>
      <w:docPartBody>
        <w:p w:rsidR="002D4510" w:rsidRDefault="002D4510" w:rsidP="002D4510">
          <w:pPr>
            <w:pStyle w:val="AA6633FEFE264BD6A4BBD57EA5D961CD"/>
          </w:pPr>
          <w:r w:rsidRPr="0063155F">
            <w:t>Click to enter text.</w:t>
          </w:r>
        </w:p>
      </w:docPartBody>
    </w:docPart>
    <w:docPart>
      <w:docPartPr>
        <w:name w:val="BD96B185F0D74596AA7CAAFC8B4250A6"/>
        <w:category>
          <w:name w:val="General"/>
          <w:gallery w:val="placeholder"/>
        </w:category>
        <w:types>
          <w:type w:val="bbPlcHdr"/>
        </w:types>
        <w:behaviors>
          <w:behavior w:val="content"/>
        </w:behaviors>
        <w:guid w:val="{4FFADCF9-6669-4909-82CB-A75683C3B64B}"/>
      </w:docPartPr>
      <w:docPartBody>
        <w:p w:rsidR="002D4510" w:rsidRDefault="002D4510" w:rsidP="002D4510">
          <w:pPr>
            <w:pStyle w:val="BD96B185F0D74596AA7CAAFC8B4250A6"/>
          </w:pPr>
          <w:r w:rsidRPr="0063155F">
            <w:t>Click to enter text.</w:t>
          </w:r>
        </w:p>
      </w:docPartBody>
    </w:docPart>
    <w:docPart>
      <w:docPartPr>
        <w:name w:val="2490E25D6BDE4AEBB4C04262AEF9BAAC"/>
        <w:category>
          <w:name w:val="General"/>
          <w:gallery w:val="placeholder"/>
        </w:category>
        <w:types>
          <w:type w:val="bbPlcHdr"/>
        </w:types>
        <w:behaviors>
          <w:behavior w:val="content"/>
        </w:behaviors>
        <w:guid w:val="{04645086-DC3E-4103-8B31-278B52A627ED}"/>
      </w:docPartPr>
      <w:docPartBody>
        <w:p w:rsidR="002D4510" w:rsidRDefault="002D4510" w:rsidP="002D4510">
          <w:pPr>
            <w:pStyle w:val="2490E25D6BDE4AEBB4C04262AEF9BAAC1"/>
          </w:pPr>
          <w:r w:rsidRPr="00D826B4">
            <w:rPr>
              <w:rStyle w:val="PlaceholderText"/>
              <w:b w:val="0"/>
              <w:bCs/>
            </w:rPr>
            <w:t>Click to enter text.</w:t>
          </w:r>
        </w:p>
      </w:docPartBody>
    </w:docPart>
    <w:docPart>
      <w:docPartPr>
        <w:name w:val="BE48933746774892AE26BAD9AF5CAAC7"/>
        <w:category>
          <w:name w:val="General"/>
          <w:gallery w:val="placeholder"/>
        </w:category>
        <w:types>
          <w:type w:val="bbPlcHdr"/>
        </w:types>
        <w:behaviors>
          <w:behavior w:val="content"/>
        </w:behaviors>
        <w:guid w:val="{370DB320-6697-490D-966F-8FA739FCA14C}"/>
      </w:docPartPr>
      <w:docPartBody>
        <w:p w:rsidR="002D4510" w:rsidRDefault="002D4510" w:rsidP="002D4510">
          <w:pPr>
            <w:pStyle w:val="BE48933746774892AE26BAD9AF5CAAC71"/>
          </w:pPr>
          <w:r w:rsidRPr="00D826B4">
            <w:rPr>
              <w:rStyle w:val="PlaceholderText"/>
              <w:b w:val="0"/>
              <w:bCs/>
            </w:rPr>
            <w:t>Click to enter text.</w:t>
          </w:r>
        </w:p>
      </w:docPartBody>
    </w:docPart>
    <w:docPart>
      <w:docPartPr>
        <w:name w:val="7EA053E5F2254317B36C86EF9E720EC5"/>
        <w:category>
          <w:name w:val="General"/>
          <w:gallery w:val="placeholder"/>
        </w:category>
        <w:types>
          <w:type w:val="bbPlcHdr"/>
        </w:types>
        <w:behaviors>
          <w:behavior w:val="content"/>
        </w:behaviors>
        <w:guid w:val="{17CC6158-537F-4197-AA1A-16AE8AA76A6B}"/>
      </w:docPartPr>
      <w:docPartBody>
        <w:p w:rsidR="002D4510" w:rsidRDefault="002D4510" w:rsidP="002D4510">
          <w:pPr>
            <w:pStyle w:val="7EA053E5F2254317B36C86EF9E720EC51"/>
          </w:pPr>
          <w:r w:rsidRPr="00D826B4">
            <w:rPr>
              <w:rStyle w:val="PlaceholderText"/>
              <w:b w:val="0"/>
              <w:bCs/>
            </w:rPr>
            <w:t>Click to enter text.</w:t>
          </w:r>
        </w:p>
      </w:docPartBody>
    </w:docPart>
    <w:docPart>
      <w:docPartPr>
        <w:name w:val="9F881F1DBFA142C28D4ADC6290E00D87"/>
        <w:category>
          <w:name w:val="General"/>
          <w:gallery w:val="placeholder"/>
        </w:category>
        <w:types>
          <w:type w:val="bbPlcHdr"/>
        </w:types>
        <w:behaviors>
          <w:behavior w:val="content"/>
        </w:behaviors>
        <w:guid w:val="{3DC95466-9304-4866-B6AA-D1DD7F187CE4}"/>
      </w:docPartPr>
      <w:docPartBody>
        <w:p w:rsidR="002D4510" w:rsidRDefault="002D4510" w:rsidP="002D4510">
          <w:pPr>
            <w:pStyle w:val="9F881F1DBFA142C28D4ADC6290E00D871"/>
          </w:pPr>
          <w:r w:rsidRPr="00D826B4">
            <w:rPr>
              <w:rStyle w:val="PlaceholderText"/>
              <w:b w:val="0"/>
              <w:bCs/>
            </w:rPr>
            <w:t>Click to enter text.</w:t>
          </w:r>
        </w:p>
      </w:docPartBody>
    </w:docPart>
    <w:docPart>
      <w:docPartPr>
        <w:name w:val="8EBA4AEC9378456988D75E579D8C16E6"/>
        <w:category>
          <w:name w:val="General"/>
          <w:gallery w:val="placeholder"/>
        </w:category>
        <w:types>
          <w:type w:val="bbPlcHdr"/>
        </w:types>
        <w:behaviors>
          <w:behavior w:val="content"/>
        </w:behaviors>
        <w:guid w:val="{463CBE58-FDCB-4CAB-84ED-1EFEA1615D18}"/>
      </w:docPartPr>
      <w:docPartBody>
        <w:p w:rsidR="002D4510" w:rsidRDefault="002D4510" w:rsidP="002D4510">
          <w:pPr>
            <w:pStyle w:val="8EBA4AEC9378456988D75E579D8C16E6"/>
          </w:pPr>
          <w:r w:rsidRPr="0063155F">
            <w:t>Click to enter text.</w:t>
          </w:r>
        </w:p>
      </w:docPartBody>
    </w:docPart>
    <w:docPart>
      <w:docPartPr>
        <w:name w:val="C0C815506F374D738D7175BBE4F4EF2E"/>
        <w:category>
          <w:name w:val="General"/>
          <w:gallery w:val="placeholder"/>
        </w:category>
        <w:types>
          <w:type w:val="bbPlcHdr"/>
        </w:types>
        <w:behaviors>
          <w:behavior w:val="content"/>
        </w:behaviors>
        <w:guid w:val="{19BF27F3-33A3-4327-8F01-6760CC1EE207}"/>
      </w:docPartPr>
      <w:docPartBody>
        <w:p w:rsidR="002D4510" w:rsidRDefault="002D4510" w:rsidP="002D4510">
          <w:pPr>
            <w:pStyle w:val="C0C815506F374D738D7175BBE4F4EF2E"/>
          </w:pPr>
          <w:r w:rsidRPr="0063155F">
            <w:t>Click to enter text.</w:t>
          </w:r>
        </w:p>
      </w:docPartBody>
    </w:docPart>
    <w:docPart>
      <w:docPartPr>
        <w:name w:val="A860526D83B642E5A7410C8AC457F2FA"/>
        <w:category>
          <w:name w:val="General"/>
          <w:gallery w:val="placeholder"/>
        </w:category>
        <w:types>
          <w:type w:val="bbPlcHdr"/>
        </w:types>
        <w:behaviors>
          <w:behavior w:val="content"/>
        </w:behaviors>
        <w:guid w:val="{8A7023D4-B31E-4360-A199-E6FDACFD3BDA}"/>
      </w:docPartPr>
      <w:docPartBody>
        <w:p w:rsidR="002D4510" w:rsidRDefault="002D4510" w:rsidP="002D4510">
          <w:pPr>
            <w:pStyle w:val="A860526D83B642E5A7410C8AC457F2FA1"/>
          </w:pPr>
          <w:r w:rsidRPr="00D826B4">
            <w:rPr>
              <w:rStyle w:val="PlaceholderText"/>
              <w:b w:val="0"/>
              <w:bCs/>
            </w:rPr>
            <w:t>Click to enter text.</w:t>
          </w:r>
        </w:p>
      </w:docPartBody>
    </w:docPart>
    <w:docPart>
      <w:docPartPr>
        <w:name w:val="0A5352A458BA47CE90660F8E2F4CC2AB"/>
        <w:category>
          <w:name w:val="General"/>
          <w:gallery w:val="placeholder"/>
        </w:category>
        <w:types>
          <w:type w:val="bbPlcHdr"/>
        </w:types>
        <w:behaviors>
          <w:behavior w:val="content"/>
        </w:behaviors>
        <w:guid w:val="{0DED8C44-206F-4602-9EB0-9F840114BBCF}"/>
      </w:docPartPr>
      <w:docPartBody>
        <w:p w:rsidR="002D4510" w:rsidRDefault="002D4510" w:rsidP="002D4510">
          <w:pPr>
            <w:pStyle w:val="0A5352A458BA47CE90660F8E2F4CC2AB1"/>
          </w:pPr>
          <w:r w:rsidRPr="00D826B4">
            <w:rPr>
              <w:rStyle w:val="PlaceholderText"/>
              <w:b w:val="0"/>
              <w:bCs/>
            </w:rPr>
            <w:t>Click to enter text.</w:t>
          </w:r>
        </w:p>
      </w:docPartBody>
    </w:docPart>
    <w:docPart>
      <w:docPartPr>
        <w:name w:val="534173FEBA3742A0AA9E6DE44B151956"/>
        <w:category>
          <w:name w:val="General"/>
          <w:gallery w:val="placeholder"/>
        </w:category>
        <w:types>
          <w:type w:val="bbPlcHdr"/>
        </w:types>
        <w:behaviors>
          <w:behavior w:val="content"/>
        </w:behaviors>
        <w:guid w:val="{10238ABE-4374-4C0D-BC11-9679217D5C0B}"/>
      </w:docPartPr>
      <w:docPartBody>
        <w:p w:rsidR="002D4510" w:rsidRDefault="002D4510" w:rsidP="002D4510">
          <w:pPr>
            <w:pStyle w:val="534173FEBA3742A0AA9E6DE44B1519561"/>
          </w:pPr>
          <w:r w:rsidRPr="00D826B4">
            <w:rPr>
              <w:rStyle w:val="PlaceholderText"/>
              <w:b w:val="0"/>
              <w:bCs/>
            </w:rPr>
            <w:t>Click to enter text.</w:t>
          </w:r>
        </w:p>
      </w:docPartBody>
    </w:docPart>
    <w:docPart>
      <w:docPartPr>
        <w:name w:val="5AEF51DACADE4EB2B7CC1A8175A3800F"/>
        <w:category>
          <w:name w:val="General"/>
          <w:gallery w:val="placeholder"/>
        </w:category>
        <w:types>
          <w:type w:val="bbPlcHdr"/>
        </w:types>
        <w:behaviors>
          <w:behavior w:val="content"/>
        </w:behaviors>
        <w:guid w:val="{4BE74C2E-F01E-4C74-8CE5-1CC70FC5F977}"/>
      </w:docPartPr>
      <w:docPartBody>
        <w:p w:rsidR="002D4510" w:rsidRDefault="002D4510" w:rsidP="002D4510">
          <w:pPr>
            <w:pStyle w:val="5AEF51DACADE4EB2B7CC1A8175A3800F1"/>
          </w:pPr>
          <w:r w:rsidRPr="00D826B4">
            <w:rPr>
              <w:rStyle w:val="PlaceholderText"/>
              <w:b w:val="0"/>
              <w:bCs/>
            </w:rPr>
            <w:t>Click to enter text.</w:t>
          </w:r>
        </w:p>
      </w:docPartBody>
    </w:docPart>
    <w:docPart>
      <w:docPartPr>
        <w:name w:val="E6B427CCE3E3497EA6FD6ECEBAB13E44"/>
        <w:category>
          <w:name w:val="General"/>
          <w:gallery w:val="placeholder"/>
        </w:category>
        <w:types>
          <w:type w:val="bbPlcHdr"/>
        </w:types>
        <w:behaviors>
          <w:behavior w:val="content"/>
        </w:behaviors>
        <w:guid w:val="{A540F454-BDD8-408A-825A-8D78EED881E5}"/>
      </w:docPartPr>
      <w:docPartBody>
        <w:p w:rsidR="002D4510" w:rsidRDefault="002D4510" w:rsidP="002D4510">
          <w:pPr>
            <w:pStyle w:val="E6B427CCE3E3497EA6FD6ECEBAB13E441"/>
          </w:pPr>
          <w:r w:rsidRPr="00D826B4">
            <w:rPr>
              <w:rStyle w:val="PlaceholderText"/>
              <w:b w:val="0"/>
              <w:bCs/>
            </w:rPr>
            <w:t>Click to enter text.</w:t>
          </w:r>
        </w:p>
      </w:docPartBody>
    </w:docPart>
    <w:docPart>
      <w:docPartPr>
        <w:name w:val="0C7852BDE89C43B08C5E10B997D9BDB3"/>
        <w:category>
          <w:name w:val="General"/>
          <w:gallery w:val="placeholder"/>
        </w:category>
        <w:types>
          <w:type w:val="bbPlcHdr"/>
        </w:types>
        <w:behaviors>
          <w:behavior w:val="content"/>
        </w:behaviors>
        <w:guid w:val="{B86EC5EB-2026-4997-BBDD-AA402A4A6AD2}"/>
      </w:docPartPr>
      <w:docPartBody>
        <w:p w:rsidR="002D4510" w:rsidRDefault="002D4510" w:rsidP="002D4510">
          <w:pPr>
            <w:pStyle w:val="0C7852BDE89C43B08C5E10B997D9BDB31"/>
          </w:pPr>
          <w:r w:rsidRPr="00D826B4">
            <w:rPr>
              <w:rStyle w:val="PlaceholderText"/>
              <w:b w:val="0"/>
              <w:bCs/>
            </w:rPr>
            <w:t>Click to enter text.</w:t>
          </w:r>
        </w:p>
      </w:docPartBody>
    </w:docPart>
    <w:docPart>
      <w:docPartPr>
        <w:name w:val="05EE8982A94945DF8D6791E75A971DFC"/>
        <w:category>
          <w:name w:val="General"/>
          <w:gallery w:val="placeholder"/>
        </w:category>
        <w:types>
          <w:type w:val="bbPlcHdr"/>
        </w:types>
        <w:behaviors>
          <w:behavior w:val="content"/>
        </w:behaviors>
        <w:guid w:val="{55006A94-15C1-49BC-98F5-BF59E74852EA}"/>
      </w:docPartPr>
      <w:docPartBody>
        <w:p w:rsidR="002D4510" w:rsidRDefault="002D4510" w:rsidP="002D4510">
          <w:pPr>
            <w:pStyle w:val="05EE8982A94945DF8D6791E75A971DFC1"/>
          </w:pPr>
          <w:r w:rsidRPr="00D826B4">
            <w:rPr>
              <w:rStyle w:val="PlaceholderText"/>
              <w:b w:val="0"/>
              <w:bCs/>
            </w:rPr>
            <w:t>Click to enter text.</w:t>
          </w:r>
        </w:p>
      </w:docPartBody>
    </w:docPart>
    <w:docPart>
      <w:docPartPr>
        <w:name w:val="448EE43C71D240159C2479100F4B2E18"/>
        <w:category>
          <w:name w:val="General"/>
          <w:gallery w:val="placeholder"/>
        </w:category>
        <w:types>
          <w:type w:val="bbPlcHdr"/>
        </w:types>
        <w:behaviors>
          <w:behavior w:val="content"/>
        </w:behaviors>
        <w:guid w:val="{3BBC9847-06BE-4975-A7D8-FD04E421A2D6}"/>
      </w:docPartPr>
      <w:docPartBody>
        <w:p w:rsidR="002D4510" w:rsidRDefault="002D4510" w:rsidP="002D4510">
          <w:pPr>
            <w:pStyle w:val="448EE43C71D240159C2479100F4B2E181"/>
          </w:pPr>
          <w:r w:rsidRPr="00D826B4">
            <w:rPr>
              <w:rStyle w:val="PlaceholderText"/>
              <w:b w:val="0"/>
              <w:bCs/>
            </w:rPr>
            <w:t>Click to enter text.</w:t>
          </w:r>
        </w:p>
      </w:docPartBody>
    </w:docPart>
    <w:docPart>
      <w:docPartPr>
        <w:name w:val="D6EBA8A80DF647C9B0BB000F1AB55665"/>
        <w:category>
          <w:name w:val="General"/>
          <w:gallery w:val="placeholder"/>
        </w:category>
        <w:types>
          <w:type w:val="bbPlcHdr"/>
        </w:types>
        <w:behaviors>
          <w:behavior w:val="content"/>
        </w:behaviors>
        <w:guid w:val="{87E63F36-1293-4B4D-8B9E-04E14AEF1259}"/>
      </w:docPartPr>
      <w:docPartBody>
        <w:p w:rsidR="002D4510" w:rsidRDefault="002D4510" w:rsidP="002D4510">
          <w:pPr>
            <w:pStyle w:val="D6EBA8A80DF647C9B0BB000F1AB556651"/>
          </w:pPr>
          <w:r w:rsidRPr="00D826B4">
            <w:rPr>
              <w:rStyle w:val="PlaceholderText"/>
              <w:b w:val="0"/>
              <w:bCs/>
            </w:rPr>
            <w:t>Click to enter text.</w:t>
          </w:r>
        </w:p>
      </w:docPartBody>
    </w:docPart>
    <w:docPart>
      <w:docPartPr>
        <w:name w:val="3B269BFB1D6246F58372EEB370248AF9"/>
        <w:category>
          <w:name w:val="General"/>
          <w:gallery w:val="placeholder"/>
        </w:category>
        <w:types>
          <w:type w:val="bbPlcHdr"/>
        </w:types>
        <w:behaviors>
          <w:behavior w:val="content"/>
        </w:behaviors>
        <w:guid w:val="{8CBCEFDD-2502-450E-BF36-50CFADB4FB5B}"/>
      </w:docPartPr>
      <w:docPartBody>
        <w:p w:rsidR="002D4510" w:rsidRDefault="002D4510" w:rsidP="002D4510">
          <w:pPr>
            <w:pStyle w:val="3B269BFB1D6246F58372EEB370248AF9"/>
          </w:pPr>
          <w:r w:rsidRPr="0061600F">
            <w:rPr>
              <w:rStyle w:val="PlaceholderText"/>
              <w:b w:val="0"/>
              <w:bCs/>
            </w:rPr>
            <w:t>Choose an item.</w:t>
          </w:r>
        </w:p>
      </w:docPartBody>
    </w:docPart>
    <w:docPart>
      <w:docPartPr>
        <w:name w:val="D157EBB6690E422B89F9205CFA36CCC2"/>
        <w:category>
          <w:name w:val="General"/>
          <w:gallery w:val="placeholder"/>
        </w:category>
        <w:types>
          <w:type w:val="bbPlcHdr"/>
        </w:types>
        <w:behaviors>
          <w:behavior w:val="content"/>
        </w:behaviors>
        <w:guid w:val="{489362EA-9857-42F3-9775-6D1C9E6B80EC}"/>
      </w:docPartPr>
      <w:docPartBody>
        <w:p w:rsidR="002D4510" w:rsidRDefault="002D4510" w:rsidP="002D4510">
          <w:pPr>
            <w:pStyle w:val="D157EBB6690E422B89F9205CFA36CCC2"/>
          </w:pPr>
          <w:r w:rsidRPr="0047635C">
            <w:rPr>
              <w:rStyle w:val="PlaceholderText"/>
              <w:b w:val="0"/>
              <w:bCs/>
            </w:rPr>
            <w:t>Click to enter a date.</w:t>
          </w:r>
        </w:p>
      </w:docPartBody>
    </w:docPart>
    <w:docPart>
      <w:docPartPr>
        <w:name w:val="1D6009BF27C64EF29A78878591C57C9A"/>
        <w:category>
          <w:name w:val="General"/>
          <w:gallery w:val="placeholder"/>
        </w:category>
        <w:types>
          <w:type w:val="bbPlcHdr"/>
        </w:types>
        <w:behaviors>
          <w:behavior w:val="content"/>
        </w:behaviors>
        <w:guid w:val="{B9944049-52CF-4584-AE40-60AA84C1C72B}"/>
      </w:docPartPr>
      <w:docPartBody>
        <w:p w:rsidR="002D4510" w:rsidRDefault="002D4510" w:rsidP="002D4510">
          <w:pPr>
            <w:pStyle w:val="1D6009BF27C64EF29A78878591C57C9A"/>
          </w:pPr>
          <w:r w:rsidRPr="00D826B4">
            <w:rPr>
              <w:rStyle w:val="PlaceholderText"/>
              <w:b w:val="0"/>
              <w:bCs/>
            </w:rPr>
            <w:t>Click to enter text.</w:t>
          </w:r>
        </w:p>
      </w:docPartBody>
    </w:docPart>
    <w:docPart>
      <w:docPartPr>
        <w:name w:val="AF0FC45C463F47DEA592D73E3A474C37"/>
        <w:category>
          <w:name w:val="General"/>
          <w:gallery w:val="placeholder"/>
        </w:category>
        <w:types>
          <w:type w:val="bbPlcHdr"/>
        </w:types>
        <w:behaviors>
          <w:behavior w:val="content"/>
        </w:behaviors>
        <w:guid w:val="{568F05FC-8318-4B94-94B8-32C49ED5E29A}"/>
      </w:docPartPr>
      <w:docPartBody>
        <w:p w:rsidR="002D4510" w:rsidRDefault="002D4510" w:rsidP="002D4510">
          <w:pPr>
            <w:pStyle w:val="AF0FC45C463F47DEA592D73E3A474C37"/>
          </w:pPr>
          <w:r w:rsidRPr="00D826B4">
            <w:rPr>
              <w:rStyle w:val="PlaceholderText"/>
              <w:b w:val="0"/>
              <w:bCs/>
            </w:rPr>
            <w:t>Click to enter text.</w:t>
          </w:r>
        </w:p>
      </w:docPartBody>
    </w:docPart>
    <w:docPart>
      <w:docPartPr>
        <w:name w:val="AAAEB33829D742D5BA2CD4B6FA4CD6C6"/>
        <w:category>
          <w:name w:val="General"/>
          <w:gallery w:val="placeholder"/>
        </w:category>
        <w:types>
          <w:type w:val="bbPlcHdr"/>
        </w:types>
        <w:behaviors>
          <w:behavior w:val="content"/>
        </w:behaviors>
        <w:guid w:val="{30DC0C79-569B-461C-97EA-5DF10238258F}"/>
      </w:docPartPr>
      <w:docPartBody>
        <w:p w:rsidR="002D4510" w:rsidRDefault="002D4510" w:rsidP="002D4510">
          <w:pPr>
            <w:pStyle w:val="AAAEB33829D742D5BA2CD4B6FA4CD6C6"/>
          </w:pPr>
          <w:r w:rsidRPr="0047635C">
            <w:rPr>
              <w:rStyle w:val="PlaceholderText"/>
              <w:b w:val="0"/>
              <w:bCs/>
            </w:rPr>
            <w:t>Click to enter a date.</w:t>
          </w:r>
        </w:p>
      </w:docPartBody>
    </w:docPart>
    <w:docPart>
      <w:docPartPr>
        <w:name w:val="574438BB41A148B3BFE77700A8B18A55"/>
        <w:category>
          <w:name w:val="General"/>
          <w:gallery w:val="placeholder"/>
        </w:category>
        <w:types>
          <w:type w:val="bbPlcHdr"/>
        </w:types>
        <w:behaviors>
          <w:behavior w:val="content"/>
        </w:behaviors>
        <w:guid w:val="{46C91E10-0FB1-4B5B-95A1-06195AFBC2CA}"/>
      </w:docPartPr>
      <w:docPartBody>
        <w:p w:rsidR="002D4510" w:rsidRDefault="002D4510" w:rsidP="002D4510">
          <w:pPr>
            <w:pStyle w:val="574438BB41A148B3BFE77700A8B18A55"/>
          </w:pPr>
          <w:r w:rsidRPr="00D826B4">
            <w:rPr>
              <w:rStyle w:val="PlaceholderText"/>
              <w:b w:val="0"/>
              <w:bCs/>
            </w:rPr>
            <w:t>Click to enter text.</w:t>
          </w:r>
        </w:p>
      </w:docPartBody>
    </w:docPart>
    <w:docPart>
      <w:docPartPr>
        <w:name w:val="30113985635B48AF80215AB93A73C6DE"/>
        <w:category>
          <w:name w:val="General"/>
          <w:gallery w:val="placeholder"/>
        </w:category>
        <w:types>
          <w:type w:val="bbPlcHdr"/>
        </w:types>
        <w:behaviors>
          <w:behavior w:val="content"/>
        </w:behaviors>
        <w:guid w:val="{56D33668-23ED-498E-8EEA-67AC6C4FC6AA}"/>
      </w:docPartPr>
      <w:docPartBody>
        <w:p w:rsidR="002D4510" w:rsidRDefault="002D4510" w:rsidP="002D4510">
          <w:pPr>
            <w:pStyle w:val="30113985635B48AF80215AB93A73C6DE"/>
          </w:pPr>
          <w:r w:rsidRPr="00D826B4">
            <w:rPr>
              <w:rStyle w:val="PlaceholderText"/>
              <w:b w:val="0"/>
              <w:bCs/>
            </w:rPr>
            <w:t>Click to enter text.</w:t>
          </w:r>
        </w:p>
      </w:docPartBody>
    </w:docPart>
    <w:docPart>
      <w:docPartPr>
        <w:name w:val="155326A6F0204B7BAB010389FFA47BAD"/>
        <w:category>
          <w:name w:val="General"/>
          <w:gallery w:val="placeholder"/>
        </w:category>
        <w:types>
          <w:type w:val="bbPlcHdr"/>
        </w:types>
        <w:behaviors>
          <w:behavior w:val="content"/>
        </w:behaviors>
        <w:guid w:val="{4B942F16-500C-4730-B04B-A203C8DFAF52}"/>
      </w:docPartPr>
      <w:docPartBody>
        <w:p w:rsidR="002D4510" w:rsidRDefault="002D4510" w:rsidP="002D4510">
          <w:pPr>
            <w:pStyle w:val="155326A6F0204B7BAB010389FFA47BAD"/>
          </w:pPr>
          <w:r w:rsidRPr="0061600F">
            <w:rPr>
              <w:rStyle w:val="PlaceholderText"/>
              <w:b w:val="0"/>
              <w:bCs/>
            </w:rPr>
            <w:t>Click to enter a date.</w:t>
          </w:r>
        </w:p>
      </w:docPartBody>
    </w:docPart>
    <w:docPart>
      <w:docPartPr>
        <w:name w:val="CE604894F70E462390CBD131E1BD2AB1"/>
        <w:category>
          <w:name w:val="General"/>
          <w:gallery w:val="placeholder"/>
        </w:category>
        <w:types>
          <w:type w:val="bbPlcHdr"/>
        </w:types>
        <w:behaviors>
          <w:behavior w:val="content"/>
        </w:behaviors>
        <w:guid w:val="{E82527FC-9AF2-444F-8329-70FEF0EA2133}"/>
      </w:docPartPr>
      <w:docPartBody>
        <w:p w:rsidR="002D4510" w:rsidRDefault="002D4510" w:rsidP="002D4510">
          <w:pPr>
            <w:pStyle w:val="CE604894F70E462390CBD131E1BD2AB1"/>
          </w:pPr>
          <w:r w:rsidRPr="00D826B4">
            <w:rPr>
              <w:rStyle w:val="PlaceholderText"/>
              <w:b w:val="0"/>
              <w:bCs/>
            </w:rPr>
            <w:t>Click to enter text.</w:t>
          </w:r>
        </w:p>
      </w:docPartBody>
    </w:docPart>
    <w:docPart>
      <w:docPartPr>
        <w:name w:val="5A736692737545498D9A733C4C70D36F"/>
        <w:category>
          <w:name w:val="General"/>
          <w:gallery w:val="placeholder"/>
        </w:category>
        <w:types>
          <w:type w:val="bbPlcHdr"/>
        </w:types>
        <w:behaviors>
          <w:behavior w:val="content"/>
        </w:behaviors>
        <w:guid w:val="{D846B415-3B38-4136-BF75-3AB6812A9675}"/>
      </w:docPartPr>
      <w:docPartBody>
        <w:p w:rsidR="002D4510" w:rsidRDefault="002D4510" w:rsidP="002D4510">
          <w:pPr>
            <w:pStyle w:val="5A736692737545498D9A733C4C70D36F"/>
          </w:pPr>
          <w:r w:rsidRPr="00445FFB">
            <w:rPr>
              <w:rStyle w:val="PlaceholderText"/>
            </w:rPr>
            <w:t>Choose an item.</w:t>
          </w:r>
        </w:p>
      </w:docPartBody>
    </w:docPart>
    <w:docPart>
      <w:docPartPr>
        <w:name w:val="21D8FBDC649A4E2C92098B22F478F3AE"/>
        <w:category>
          <w:name w:val="General"/>
          <w:gallery w:val="placeholder"/>
        </w:category>
        <w:types>
          <w:type w:val="bbPlcHdr"/>
        </w:types>
        <w:behaviors>
          <w:behavior w:val="content"/>
        </w:behaviors>
        <w:guid w:val="{159CAD39-026E-468F-8118-32EBA8A98670}"/>
      </w:docPartPr>
      <w:docPartBody>
        <w:p w:rsidR="002D4510" w:rsidRDefault="002D4510" w:rsidP="002D4510">
          <w:pPr>
            <w:pStyle w:val="21D8FBDC649A4E2C92098B22F478F3AE"/>
          </w:pPr>
          <w:r w:rsidRPr="00D826B4">
            <w:rPr>
              <w:rStyle w:val="PlaceholderText"/>
              <w:b w:val="0"/>
              <w:bCs/>
            </w:rPr>
            <w:t>Click to enter text.</w:t>
          </w:r>
        </w:p>
      </w:docPartBody>
    </w:docPart>
    <w:docPart>
      <w:docPartPr>
        <w:name w:val="891DBF9A169145BBA5537C98736B6EEC"/>
        <w:category>
          <w:name w:val="General"/>
          <w:gallery w:val="placeholder"/>
        </w:category>
        <w:types>
          <w:type w:val="bbPlcHdr"/>
        </w:types>
        <w:behaviors>
          <w:behavior w:val="content"/>
        </w:behaviors>
        <w:guid w:val="{6C0F5BB5-FE7B-4200-A64B-C5CBB19912DA}"/>
      </w:docPartPr>
      <w:docPartBody>
        <w:p w:rsidR="002D4510" w:rsidRDefault="002D4510" w:rsidP="002D4510">
          <w:pPr>
            <w:pStyle w:val="891DBF9A169145BBA5537C98736B6EEC"/>
          </w:pPr>
          <w:r w:rsidRPr="00445FFB">
            <w:rPr>
              <w:rStyle w:val="PlaceholderText"/>
            </w:rPr>
            <w:t>Choose an item.</w:t>
          </w:r>
        </w:p>
      </w:docPartBody>
    </w:docPart>
    <w:docPart>
      <w:docPartPr>
        <w:name w:val="1DE1EBCBD77C4089ABC35A3F293F7924"/>
        <w:category>
          <w:name w:val="General"/>
          <w:gallery w:val="placeholder"/>
        </w:category>
        <w:types>
          <w:type w:val="bbPlcHdr"/>
        </w:types>
        <w:behaviors>
          <w:behavior w:val="content"/>
        </w:behaviors>
        <w:guid w:val="{32AA6148-7DC0-4F9D-8E38-52BEB62DC824}"/>
      </w:docPartPr>
      <w:docPartBody>
        <w:p w:rsidR="00C41611" w:rsidRDefault="00C41611" w:rsidP="00C41611">
          <w:pPr>
            <w:pStyle w:val="1DE1EBCBD77C4089ABC35A3F293F7924"/>
          </w:pPr>
          <w:r w:rsidRPr="00D826B4">
            <w:rPr>
              <w:rStyle w:val="PlaceholderText"/>
              <w:b w:val="0"/>
              <w:bCs/>
            </w:rPr>
            <w:t>Click to enter text.</w:t>
          </w:r>
        </w:p>
      </w:docPartBody>
    </w:docPart>
    <w:docPart>
      <w:docPartPr>
        <w:name w:val="AADCB1F7A52C4C738450D467523BEEDE"/>
        <w:category>
          <w:name w:val="General"/>
          <w:gallery w:val="placeholder"/>
        </w:category>
        <w:types>
          <w:type w:val="bbPlcHdr"/>
        </w:types>
        <w:behaviors>
          <w:behavior w:val="content"/>
        </w:behaviors>
        <w:guid w:val="{675A0DC1-0510-46F8-BCBB-22E8BB8FDEE7}"/>
      </w:docPartPr>
      <w:docPartBody>
        <w:p w:rsidR="00C41611" w:rsidRDefault="00C41611" w:rsidP="00C41611">
          <w:pPr>
            <w:pStyle w:val="AADCB1F7A52C4C738450D467523BEEDE"/>
          </w:pPr>
          <w:r w:rsidRPr="008819DA">
            <w:rPr>
              <w:rStyle w:val="PlaceholderText"/>
              <w:b w:val="0"/>
              <w:bCs/>
            </w:rPr>
            <w:t>Click to enter text.</w:t>
          </w:r>
        </w:p>
      </w:docPartBody>
    </w:docPart>
    <w:docPart>
      <w:docPartPr>
        <w:name w:val="56BEB1B060A746EC9EE1B935C2902FF6"/>
        <w:category>
          <w:name w:val="General"/>
          <w:gallery w:val="placeholder"/>
        </w:category>
        <w:types>
          <w:type w:val="bbPlcHdr"/>
        </w:types>
        <w:behaviors>
          <w:behavior w:val="content"/>
        </w:behaviors>
        <w:guid w:val="{B6B87AE5-CD39-464C-8046-32766F734DF6}"/>
      </w:docPartPr>
      <w:docPartBody>
        <w:p w:rsidR="00C41611" w:rsidRDefault="00C41611" w:rsidP="00C41611">
          <w:pPr>
            <w:pStyle w:val="56BEB1B060A746EC9EE1B935C2902FF6"/>
          </w:pPr>
          <w:r w:rsidRPr="008819DA">
            <w:rPr>
              <w:rStyle w:val="PlaceholderText"/>
              <w:b w:val="0"/>
              <w:bCs/>
            </w:rPr>
            <w:t>Click to enter text.</w:t>
          </w:r>
        </w:p>
      </w:docPartBody>
    </w:docPart>
    <w:docPart>
      <w:docPartPr>
        <w:name w:val="D5BE2A2A2590460397464A3FB8A1262B"/>
        <w:category>
          <w:name w:val="General"/>
          <w:gallery w:val="placeholder"/>
        </w:category>
        <w:types>
          <w:type w:val="bbPlcHdr"/>
        </w:types>
        <w:behaviors>
          <w:behavior w:val="content"/>
        </w:behaviors>
        <w:guid w:val="{3E1384C5-D50D-4457-82BA-0ED09DAAA403}"/>
      </w:docPartPr>
      <w:docPartBody>
        <w:p w:rsidR="00C41611" w:rsidRDefault="00C41611" w:rsidP="00C41611">
          <w:pPr>
            <w:pStyle w:val="D5BE2A2A2590460397464A3FB8A1262B"/>
          </w:pPr>
          <w:r w:rsidRPr="008819DA">
            <w:rPr>
              <w:rStyle w:val="PlaceholderText"/>
              <w:b w:val="0"/>
              <w:bCs/>
            </w:rPr>
            <w:t>Click to enter text.</w:t>
          </w:r>
        </w:p>
      </w:docPartBody>
    </w:docPart>
    <w:docPart>
      <w:docPartPr>
        <w:name w:val="2C30F9217BB64ECF9B4E1FFCCE15173D"/>
        <w:category>
          <w:name w:val="General"/>
          <w:gallery w:val="placeholder"/>
        </w:category>
        <w:types>
          <w:type w:val="bbPlcHdr"/>
        </w:types>
        <w:behaviors>
          <w:behavior w:val="content"/>
        </w:behaviors>
        <w:guid w:val="{B6EE8F86-C405-4403-88D6-BA14C3EF5C97}"/>
      </w:docPartPr>
      <w:docPartBody>
        <w:p w:rsidR="00C41611" w:rsidRDefault="00C41611" w:rsidP="00C41611">
          <w:pPr>
            <w:pStyle w:val="2C30F9217BB64ECF9B4E1FFCCE15173D"/>
          </w:pPr>
          <w:r w:rsidRPr="008819DA">
            <w:rPr>
              <w:rStyle w:val="PlaceholderText"/>
              <w:bCs/>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CD"/>
    <w:rsid w:val="00210D44"/>
    <w:rsid w:val="002D4510"/>
    <w:rsid w:val="003948CD"/>
    <w:rsid w:val="003D1051"/>
    <w:rsid w:val="00420D9E"/>
    <w:rsid w:val="00485847"/>
    <w:rsid w:val="004D33FE"/>
    <w:rsid w:val="005B2C00"/>
    <w:rsid w:val="005D06E5"/>
    <w:rsid w:val="00651A34"/>
    <w:rsid w:val="00671212"/>
    <w:rsid w:val="00671F37"/>
    <w:rsid w:val="006E657C"/>
    <w:rsid w:val="007B7279"/>
    <w:rsid w:val="0082286E"/>
    <w:rsid w:val="008508EE"/>
    <w:rsid w:val="00865BA8"/>
    <w:rsid w:val="008A52AE"/>
    <w:rsid w:val="00913BB9"/>
    <w:rsid w:val="00985123"/>
    <w:rsid w:val="009D1622"/>
    <w:rsid w:val="00A24F60"/>
    <w:rsid w:val="00AD0417"/>
    <w:rsid w:val="00C23CD7"/>
    <w:rsid w:val="00C41611"/>
    <w:rsid w:val="00C62142"/>
    <w:rsid w:val="00CB65BF"/>
    <w:rsid w:val="00CC6CA7"/>
    <w:rsid w:val="00CE6B1D"/>
    <w:rsid w:val="00CF3FA0"/>
    <w:rsid w:val="00D416B3"/>
    <w:rsid w:val="00EA3F78"/>
    <w:rsid w:val="00FE10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611"/>
    <w:rPr>
      <w:b/>
      <w:color w:val="auto"/>
    </w:rPr>
  </w:style>
  <w:style w:type="paragraph" w:customStyle="1" w:styleId="00DD387E80464562928E2C7220C67120">
    <w:name w:val="00DD387E80464562928E2C7220C67120"/>
    <w:rsid w:val="006E657C"/>
  </w:style>
  <w:style w:type="paragraph" w:customStyle="1" w:styleId="1DE1EBCBD77C4089ABC35A3F293F7924">
    <w:name w:val="1DE1EBCBD77C4089ABC35A3F293F7924"/>
    <w:rsid w:val="00C41611"/>
    <w:rPr>
      <w:kern w:val="2"/>
      <w14:ligatures w14:val="standardContextual"/>
    </w:rPr>
  </w:style>
  <w:style w:type="paragraph" w:customStyle="1" w:styleId="9946F8395FA649EDB79C759A17EA148C">
    <w:name w:val="9946F8395FA649EDB79C759A17EA148C"/>
    <w:rsid w:val="002D4510"/>
    <w:rPr>
      <w:kern w:val="2"/>
      <w14:ligatures w14:val="standardContextual"/>
    </w:rPr>
  </w:style>
  <w:style w:type="paragraph" w:customStyle="1" w:styleId="AADCB1F7A52C4C738450D467523BEEDE">
    <w:name w:val="AADCB1F7A52C4C738450D467523BEEDE"/>
    <w:rsid w:val="00C41611"/>
    <w:rPr>
      <w:kern w:val="2"/>
      <w14:ligatures w14:val="standardContextual"/>
    </w:rPr>
  </w:style>
  <w:style w:type="paragraph" w:customStyle="1" w:styleId="56BEB1B060A746EC9EE1B935C2902FF6">
    <w:name w:val="56BEB1B060A746EC9EE1B935C2902FF6"/>
    <w:rsid w:val="00C41611"/>
    <w:rPr>
      <w:kern w:val="2"/>
      <w14:ligatures w14:val="standardContextual"/>
    </w:rPr>
  </w:style>
  <w:style w:type="paragraph" w:customStyle="1" w:styleId="D5BE2A2A2590460397464A3FB8A1262B">
    <w:name w:val="D5BE2A2A2590460397464A3FB8A1262B"/>
    <w:rsid w:val="00C41611"/>
    <w:rPr>
      <w:kern w:val="2"/>
      <w14:ligatures w14:val="standardContextual"/>
    </w:rPr>
  </w:style>
  <w:style w:type="paragraph" w:customStyle="1" w:styleId="2C30F9217BB64ECF9B4E1FFCCE15173D">
    <w:name w:val="2C30F9217BB64ECF9B4E1FFCCE15173D"/>
    <w:rsid w:val="00C41611"/>
    <w:rPr>
      <w:kern w:val="2"/>
      <w14:ligatures w14:val="standardContextual"/>
    </w:rPr>
  </w:style>
  <w:style w:type="paragraph" w:customStyle="1" w:styleId="4CF364E7039D432F91F12A2E516A50E9">
    <w:name w:val="4CF364E7039D432F91F12A2E516A50E9"/>
    <w:rsid w:val="002D4510"/>
    <w:rPr>
      <w:kern w:val="2"/>
      <w14:ligatures w14:val="standardContextual"/>
    </w:rPr>
  </w:style>
  <w:style w:type="paragraph" w:customStyle="1" w:styleId="654AC8E970DC455897FA48C04A7DF34A">
    <w:name w:val="654AC8E970DC455897FA48C04A7DF34A"/>
    <w:rsid w:val="002D4510"/>
    <w:rPr>
      <w:kern w:val="2"/>
      <w14:ligatures w14:val="standardContextual"/>
    </w:rPr>
  </w:style>
  <w:style w:type="paragraph" w:customStyle="1" w:styleId="444E7D0EE1E4466683C63CC87EF12931">
    <w:name w:val="444E7D0EE1E4466683C63CC87EF12931"/>
    <w:rsid w:val="002D4510"/>
    <w:rPr>
      <w:kern w:val="2"/>
      <w14:ligatures w14:val="standardContextual"/>
    </w:rPr>
  </w:style>
  <w:style w:type="paragraph" w:customStyle="1" w:styleId="C58184FFF92F41F0A7E91AEDA9A95AB2">
    <w:name w:val="C58184FFF92F41F0A7E91AEDA9A95AB2"/>
    <w:rsid w:val="002D4510"/>
    <w:rPr>
      <w:kern w:val="2"/>
      <w14:ligatures w14:val="standardContextual"/>
    </w:rPr>
  </w:style>
  <w:style w:type="paragraph" w:customStyle="1" w:styleId="24ACA741253B44DBAC051FDBD4638B60">
    <w:name w:val="24ACA741253B44DBAC051FDBD4638B60"/>
    <w:rsid w:val="002D4510"/>
    <w:rPr>
      <w:kern w:val="2"/>
      <w14:ligatures w14:val="standardContextual"/>
    </w:rPr>
  </w:style>
  <w:style w:type="paragraph" w:customStyle="1" w:styleId="74F5623AAA754CD78D1B1BB9982FB25A">
    <w:name w:val="74F5623AAA754CD78D1B1BB9982FB25A"/>
    <w:rsid w:val="002D4510"/>
    <w:rPr>
      <w:kern w:val="2"/>
      <w14:ligatures w14:val="standardContextual"/>
    </w:rPr>
  </w:style>
  <w:style w:type="paragraph" w:customStyle="1" w:styleId="B06111A540CF46F2B23AF2E6EC469456">
    <w:name w:val="B06111A540CF46F2B23AF2E6EC469456"/>
    <w:rsid w:val="002D4510"/>
    <w:rPr>
      <w:kern w:val="2"/>
      <w14:ligatures w14:val="standardContextual"/>
    </w:rPr>
  </w:style>
  <w:style w:type="paragraph" w:customStyle="1" w:styleId="AA6633FEFE264BD6A4BBD57EA5D961CD">
    <w:name w:val="AA6633FEFE264BD6A4BBD57EA5D961CD"/>
    <w:rsid w:val="002D4510"/>
    <w:rPr>
      <w:kern w:val="2"/>
      <w14:ligatures w14:val="standardContextual"/>
    </w:rPr>
  </w:style>
  <w:style w:type="paragraph" w:customStyle="1" w:styleId="BD96B185F0D74596AA7CAAFC8B4250A6">
    <w:name w:val="BD96B185F0D74596AA7CAAFC8B4250A6"/>
    <w:rsid w:val="002D4510"/>
    <w:rPr>
      <w:kern w:val="2"/>
      <w14:ligatures w14:val="standardContextual"/>
    </w:rPr>
  </w:style>
  <w:style w:type="paragraph" w:customStyle="1" w:styleId="8EBA4AEC9378456988D75E579D8C16E6">
    <w:name w:val="8EBA4AEC9378456988D75E579D8C16E6"/>
    <w:rsid w:val="002D4510"/>
    <w:rPr>
      <w:kern w:val="2"/>
      <w14:ligatures w14:val="standardContextual"/>
    </w:rPr>
  </w:style>
  <w:style w:type="paragraph" w:customStyle="1" w:styleId="C0C815506F374D738D7175BBE4F4EF2E">
    <w:name w:val="C0C815506F374D738D7175BBE4F4EF2E"/>
    <w:rsid w:val="002D4510"/>
    <w:rPr>
      <w:kern w:val="2"/>
      <w14:ligatures w14:val="standardContextual"/>
    </w:rPr>
  </w:style>
  <w:style w:type="paragraph" w:customStyle="1" w:styleId="CB9D150B93BE4372B9F009338A9C074D3">
    <w:name w:val="CB9D150B93BE4372B9F009338A9C074D3"/>
    <w:rsid w:val="002D4510"/>
    <w:pPr>
      <w:tabs>
        <w:tab w:val="left" w:pos="425"/>
        <w:tab w:val="left" w:pos="992"/>
      </w:tabs>
      <w:spacing w:before="120" w:after="120" w:line="240" w:lineRule="auto"/>
      <w:ind w:left="567"/>
    </w:pPr>
    <w:rPr>
      <w:rFonts w:eastAsiaTheme="minorHAnsi"/>
      <w:sz w:val="20"/>
      <w:lang w:eastAsia="en-US"/>
    </w:rPr>
  </w:style>
  <w:style w:type="paragraph" w:customStyle="1" w:styleId="F014AE13319B439FB7896F9BE89A16782">
    <w:name w:val="F014AE13319B439FB7896F9BE89A16782"/>
    <w:rsid w:val="002D4510"/>
    <w:pPr>
      <w:tabs>
        <w:tab w:val="left" w:pos="425"/>
        <w:tab w:val="left" w:pos="992"/>
      </w:tabs>
      <w:spacing w:before="120" w:after="120" w:line="240" w:lineRule="auto"/>
      <w:ind w:left="567"/>
    </w:pPr>
    <w:rPr>
      <w:rFonts w:eastAsiaTheme="minorHAnsi"/>
      <w:sz w:val="20"/>
      <w:lang w:eastAsia="en-US"/>
    </w:rPr>
  </w:style>
  <w:style w:type="paragraph" w:customStyle="1" w:styleId="A36DA17E701F427599B6016D1DE4592E2">
    <w:name w:val="A36DA17E701F427599B6016D1DE4592E2"/>
    <w:rsid w:val="002D4510"/>
    <w:pPr>
      <w:tabs>
        <w:tab w:val="left" w:pos="425"/>
        <w:tab w:val="left" w:pos="992"/>
      </w:tabs>
      <w:spacing w:before="120" w:after="120" w:line="240" w:lineRule="auto"/>
      <w:ind w:left="567"/>
    </w:pPr>
    <w:rPr>
      <w:rFonts w:eastAsiaTheme="minorHAnsi"/>
      <w:sz w:val="20"/>
      <w:lang w:eastAsia="en-US"/>
    </w:rPr>
  </w:style>
  <w:style w:type="paragraph" w:customStyle="1" w:styleId="DE09BD2291DC40C186273130D89D029E2">
    <w:name w:val="DE09BD2291DC40C186273130D89D029E2"/>
    <w:rsid w:val="002D4510"/>
    <w:pPr>
      <w:tabs>
        <w:tab w:val="left" w:pos="425"/>
      </w:tabs>
      <w:spacing w:before="120" w:after="120" w:line="240" w:lineRule="auto"/>
    </w:pPr>
    <w:rPr>
      <w:rFonts w:eastAsiaTheme="minorHAnsi"/>
      <w:sz w:val="20"/>
      <w:lang w:eastAsia="en-US"/>
    </w:rPr>
  </w:style>
  <w:style w:type="paragraph" w:customStyle="1" w:styleId="F5B5B4E1BCA6423699AA9718DC7ED67A2">
    <w:name w:val="F5B5B4E1BCA6423699AA9718DC7ED67A2"/>
    <w:rsid w:val="002D4510"/>
    <w:pPr>
      <w:tabs>
        <w:tab w:val="left" w:pos="425"/>
      </w:tabs>
      <w:spacing w:before="120" w:after="120" w:line="240" w:lineRule="auto"/>
    </w:pPr>
    <w:rPr>
      <w:rFonts w:eastAsiaTheme="minorHAnsi"/>
      <w:sz w:val="20"/>
      <w:lang w:eastAsia="en-US"/>
    </w:rPr>
  </w:style>
  <w:style w:type="paragraph" w:customStyle="1" w:styleId="BAA848E2AE6848BDA67B45673E1A4AA22">
    <w:name w:val="BAA848E2AE6848BDA67B45673E1A4AA22"/>
    <w:rsid w:val="002D4510"/>
    <w:pPr>
      <w:tabs>
        <w:tab w:val="left" w:pos="425"/>
      </w:tabs>
      <w:spacing w:before="120" w:after="120" w:line="240" w:lineRule="auto"/>
    </w:pPr>
    <w:rPr>
      <w:rFonts w:eastAsiaTheme="minorHAnsi"/>
      <w:sz w:val="20"/>
      <w:lang w:eastAsia="en-US"/>
    </w:rPr>
  </w:style>
  <w:style w:type="paragraph" w:customStyle="1" w:styleId="AE84A8BE0CEF4D8F81AB3799E8EB57F92">
    <w:name w:val="AE84A8BE0CEF4D8F81AB3799E8EB57F92"/>
    <w:rsid w:val="002D4510"/>
    <w:pPr>
      <w:tabs>
        <w:tab w:val="left" w:pos="425"/>
      </w:tabs>
      <w:spacing w:before="120" w:after="120" w:line="240" w:lineRule="auto"/>
    </w:pPr>
    <w:rPr>
      <w:rFonts w:eastAsiaTheme="minorHAnsi"/>
      <w:sz w:val="20"/>
      <w:lang w:eastAsia="en-US"/>
    </w:rPr>
  </w:style>
  <w:style w:type="paragraph" w:customStyle="1" w:styleId="B8A6375792AA4CE29FC4496781D8D85D2">
    <w:name w:val="B8A6375792AA4CE29FC4496781D8D85D2"/>
    <w:rsid w:val="002D4510"/>
    <w:pPr>
      <w:tabs>
        <w:tab w:val="left" w:pos="425"/>
      </w:tabs>
      <w:spacing w:before="120" w:after="120" w:line="240" w:lineRule="auto"/>
    </w:pPr>
    <w:rPr>
      <w:rFonts w:eastAsiaTheme="minorHAnsi"/>
      <w:sz w:val="20"/>
      <w:lang w:eastAsia="en-US"/>
    </w:rPr>
  </w:style>
  <w:style w:type="paragraph" w:customStyle="1" w:styleId="69653DE30ADB4C2EA506D59839AD09A32">
    <w:name w:val="69653DE30ADB4C2EA506D59839AD09A32"/>
    <w:rsid w:val="002D4510"/>
    <w:pPr>
      <w:tabs>
        <w:tab w:val="left" w:pos="425"/>
        <w:tab w:val="left" w:pos="992"/>
      </w:tabs>
      <w:spacing w:before="120" w:after="120" w:line="240" w:lineRule="auto"/>
      <w:ind w:left="567"/>
    </w:pPr>
    <w:rPr>
      <w:rFonts w:eastAsiaTheme="minorHAnsi"/>
      <w:sz w:val="20"/>
      <w:lang w:eastAsia="en-US"/>
    </w:rPr>
  </w:style>
  <w:style w:type="paragraph" w:customStyle="1" w:styleId="70698C2FA42942639A31623A7E56E4082">
    <w:name w:val="70698C2FA42942639A31623A7E56E4082"/>
    <w:rsid w:val="002D4510"/>
    <w:pPr>
      <w:tabs>
        <w:tab w:val="left" w:pos="425"/>
      </w:tabs>
      <w:spacing w:before="120" w:after="120" w:line="240" w:lineRule="auto"/>
    </w:pPr>
    <w:rPr>
      <w:rFonts w:eastAsiaTheme="minorHAnsi"/>
      <w:sz w:val="20"/>
      <w:lang w:eastAsia="en-US"/>
    </w:rPr>
  </w:style>
  <w:style w:type="paragraph" w:customStyle="1" w:styleId="3C905896D0A84070BF63E50F776066152">
    <w:name w:val="3C905896D0A84070BF63E50F776066152"/>
    <w:rsid w:val="002D4510"/>
    <w:pPr>
      <w:tabs>
        <w:tab w:val="left" w:pos="425"/>
      </w:tabs>
      <w:spacing w:before="120" w:after="120" w:line="240" w:lineRule="auto"/>
    </w:pPr>
    <w:rPr>
      <w:rFonts w:eastAsiaTheme="minorHAnsi"/>
      <w:sz w:val="20"/>
      <w:lang w:eastAsia="en-US"/>
    </w:rPr>
  </w:style>
  <w:style w:type="paragraph" w:customStyle="1" w:styleId="87E1BAEE466C4AD28C51CBEF125E3DB12">
    <w:name w:val="87E1BAEE466C4AD28C51CBEF125E3DB12"/>
    <w:rsid w:val="002D4510"/>
    <w:pPr>
      <w:tabs>
        <w:tab w:val="left" w:pos="425"/>
      </w:tabs>
      <w:spacing w:before="120" w:after="120" w:line="240" w:lineRule="auto"/>
    </w:pPr>
    <w:rPr>
      <w:rFonts w:eastAsiaTheme="minorHAnsi"/>
      <w:sz w:val="20"/>
      <w:lang w:eastAsia="en-US"/>
    </w:rPr>
  </w:style>
  <w:style w:type="paragraph" w:customStyle="1" w:styleId="D331CC765A534CF49BAF435564CAE71F2">
    <w:name w:val="D331CC765A534CF49BAF435564CAE71F2"/>
    <w:rsid w:val="002D4510"/>
    <w:pPr>
      <w:tabs>
        <w:tab w:val="left" w:pos="425"/>
      </w:tabs>
      <w:spacing w:before="120" w:after="120" w:line="240" w:lineRule="auto"/>
    </w:pPr>
    <w:rPr>
      <w:rFonts w:eastAsiaTheme="minorHAnsi"/>
      <w:sz w:val="20"/>
      <w:lang w:eastAsia="en-US"/>
    </w:rPr>
  </w:style>
  <w:style w:type="paragraph" w:customStyle="1" w:styleId="9389FE5F9DCD42BA8EFEB2FA8E5B88032">
    <w:name w:val="9389FE5F9DCD42BA8EFEB2FA8E5B88032"/>
    <w:rsid w:val="002D4510"/>
    <w:pPr>
      <w:tabs>
        <w:tab w:val="left" w:pos="425"/>
      </w:tabs>
      <w:spacing w:before="120" w:after="120" w:line="240" w:lineRule="auto"/>
    </w:pPr>
    <w:rPr>
      <w:rFonts w:eastAsiaTheme="minorHAnsi"/>
      <w:sz w:val="20"/>
      <w:lang w:eastAsia="en-US"/>
    </w:rPr>
  </w:style>
  <w:style w:type="paragraph" w:customStyle="1" w:styleId="661FAEC9D41B4D0BA67C4EFDEB4B5D0C2">
    <w:name w:val="661FAEC9D41B4D0BA67C4EFDEB4B5D0C2"/>
    <w:rsid w:val="002D4510"/>
    <w:pPr>
      <w:tabs>
        <w:tab w:val="left" w:pos="425"/>
      </w:tabs>
      <w:spacing w:before="120" w:after="120" w:line="240" w:lineRule="auto"/>
    </w:pPr>
    <w:rPr>
      <w:rFonts w:eastAsiaTheme="minorHAnsi"/>
      <w:sz w:val="20"/>
      <w:lang w:eastAsia="en-US"/>
    </w:rPr>
  </w:style>
  <w:style w:type="paragraph" w:customStyle="1" w:styleId="4E0941BA2E8D464FB2127B9D6E7321332">
    <w:name w:val="4E0941BA2E8D464FB2127B9D6E7321332"/>
    <w:rsid w:val="002D4510"/>
    <w:pPr>
      <w:tabs>
        <w:tab w:val="left" w:pos="425"/>
      </w:tabs>
      <w:spacing w:before="120" w:after="120" w:line="240" w:lineRule="auto"/>
    </w:pPr>
    <w:rPr>
      <w:rFonts w:eastAsiaTheme="minorHAnsi"/>
      <w:sz w:val="20"/>
      <w:lang w:eastAsia="en-US"/>
    </w:rPr>
  </w:style>
  <w:style w:type="paragraph" w:customStyle="1" w:styleId="3EE17547CC024DD68C33EB2C9B6CF6F32">
    <w:name w:val="3EE17547CC024DD68C33EB2C9B6CF6F32"/>
    <w:rsid w:val="002D4510"/>
    <w:pPr>
      <w:tabs>
        <w:tab w:val="left" w:pos="425"/>
      </w:tabs>
      <w:spacing w:before="120" w:after="120" w:line="240" w:lineRule="auto"/>
    </w:pPr>
    <w:rPr>
      <w:rFonts w:eastAsiaTheme="minorHAnsi"/>
      <w:sz w:val="20"/>
      <w:lang w:eastAsia="en-US"/>
    </w:rPr>
  </w:style>
  <w:style w:type="paragraph" w:customStyle="1" w:styleId="C5EFB1875AB34629A3657FC0F2DE328E2">
    <w:name w:val="C5EFB1875AB34629A3657FC0F2DE328E2"/>
    <w:rsid w:val="002D4510"/>
    <w:pPr>
      <w:tabs>
        <w:tab w:val="left" w:pos="425"/>
      </w:tabs>
      <w:spacing w:before="120" w:after="120" w:line="240" w:lineRule="auto"/>
    </w:pPr>
    <w:rPr>
      <w:rFonts w:eastAsiaTheme="minorHAnsi"/>
      <w:sz w:val="20"/>
      <w:lang w:eastAsia="en-US"/>
    </w:rPr>
  </w:style>
  <w:style w:type="paragraph" w:customStyle="1" w:styleId="01612A7E83274CCD9D4D164DBBC1AC2D2">
    <w:name w:val="01612A7E83274CCD9D4D164DBBC1AC2D2"/>
    <w:rsid w:val="002D4510"/>
    <w:pPr>
      <w:tabs>
        <w:tab w:val="left" w:pos="425"/>
      </w:tabs>
      <w:spacing w:before="120" w:after="120" w:line="240" w:lineRule="auto"/>
    </w:pPr>
    <w:rPr>
      <w:rFonts w:eastAsiaTheme="minorHAnsi"/>
      <w:sz w:val="20"/>
      <w:lang w:eastAsia="en-US"/>
    </w:rPr>
  </w:style>
  <w:style w:type="paragraph" w:customStyle="1" w:styleId="AB13AA3FD3DB487281DAAC09CBB979662">
    <w:name w:val="AB13AA3FD3DB487281DAAC09CBB979662"/>
    <w:rsid w:val="002D4510"/>
    <w:pPr>
      <w:tabs>
        <w:tab w:val="left" w:pos="425"/>
      </w:tabs>
      <w:spacing w:before="120" w:after="120" w:line="240" w:lineRule="auto"/>
    </w:pPr>
    <w:rPr>
      <w:rFonts w:eastAsiaTheme="minorHAnsi"/>
      <w:sz w:val="20"/>
      <w:lang w:eastAsia="en-US"/>
    </w:rPr>
  </w:style>
  <w:style w:type="paragraph" w:customStyle="1" w:styleId="FA65E8AEEEE24A3D9F49041A724B14432">
    <w:name w:val="FA65E8AEEEE24A3D9F49041A724B14432"/>
    <w:rsid w:val="002D4510"/>
    <w:pPr>
      <w:tabs>
        <w:tab w:val="left" w:pos="425"/>
      </w:tabs>
      <w:spacing w:before="120" w:after="120" w:line="240" w:lineRule="auto"/>
    </w:pPr>
    <w:rPr>
      <w:rFonts w:eastAsiaTheme="minorHAnsi"/>
      <w:sz w:val="20"/>
      <w:lang w:eastAsia="en-US"/>
    </w:rPr>
  </w:style>
  <w:style w:type="paragraph" w:customStyle="1" w:styleId="D5C1A5C071CA41BFAF0B119C6AA6D1B92">
    <w:name w:val="D5C1A5C071CA41BFAF0B119C6AA6D1B92"/>
    <w:rsid w:val="002D4510"/>
    <w:pPr>
      <w:tabs>
        <w:tab w:val="left" w:pos="425"/>
      </w:tabs>
      <w:spacing w:before="120" w:after="120" w:line="240" w:lineRule="auto"/>
    </w:pPr>
    <w:rPr>
      <w:rFonts w:eastAsiaTheme="minorHAnsi"/>
      <w:sz w:val="20"/>
      <w:lang w:eastAsia="en-US"/>
    </w:rPr>
  </w:style>
  <w:style w:type="paragraph" w:customStyle="1" w:styleId="943B9454505E4E1A8644E7F32BCAFED02">
    <w:name w:val="943B9454505E4E1A8644E7F32BCAFED02"/>
    <w:rsid w:val="002D4510"/>
    <w:pPr>
      <w:tabs>
        <w:tab w:val="left" w:pos="425"/>
      </w:tabs>
      <w:spacing w:before="120" w:after="120" w:line="240" w:lineRule="auto"/>
    </w:pPr>
    <w:rPr>
      <w:rFonts w:eastAsiaTheme="minorHAnsi"/>
      <w:sz w:val="20"/>
      <w:lang w:eastAsia="en-US"/>
    </w:rPr>
  </w:style>
  <w:style w:type="paragraph" w:customStyle="1" w:styleId="B3CDB664E9D24802845E611262F805142">
    <w:name w:val="B3CDB664E9D24802845E611262F805142"/>
    <w:rsid w:val="002D4510"/>
    <w:pPr>
      <w:tabs>
        <w:tab w:val="left" w:pos="425"/>
      </w:tabs>
      <w:spacing w:before="120" w:after="120" w:line="240" w:lineRule="auto"/>
    </w:pPr>
    <w:rPr>
      <w:rFonts w:eastAsiaTheme="minorHAnsi"/>
      <w:sz w:val="20"/>
      <w:lang w:eastAsia="en-US"/>
    </w:rPr>
  </w:style>
  <w:style w:type="paragraph" w:customStyle="1" w:styleId="BEC95041DE94475390AA13B4BE1D68EB2">
    <w:name w:val="BEC95041DE94475390AA13B4BE1D68EB2"/>
    <w:rsid w:val="002D4510"/>
    <w:pPr>
      <w:tabs>
        <w:tab w:val="left" w:pos="425"/>
      </w:tabs>
      <w:spacing w:before="120" w:after="120" w:line="240" w:lineRule="auto"/>
    </w:pPr>
    <w:rPr>
      <w:rFonts w:eastAsiaTheme="minorHAnsi"/>
      <w:sz w:val="20"/>
      <w:lang w:eastAsia="en-US"/>
    </w:rPr>
  </w:style>
  <w:style w:type="paragraph" w:customStyle="1" w:styleId="84B24FD33F6E4B358819F4D3D766AB822">
    <w:name w:val="84B24FD33F6E4B358819F4D3D766AB822"/>
    <w:rsid w:val="002D4510"/>
    <w:pPr>
      <w:tabs>
        <w:tab w:val="left" w:pos="425"/>
      </w:tabs>
      <w:spacing w:before="120" w:after="120" w:line="240" w:lineRule="auto"/>
    </w:pPr>
    <w:rPr>
      <w:rFonts w:eastAsiaTheme="minorHAnsi"/>
      <w:sz w:val="20"/>
      <w:lang w:eastAsia="en-US"/>
    </w:rPr>
  </w:style>
  <w:style w:type="paragraph" w:customStyle="1" w:styleId="55C339CB5621421DB932D7CE770B07192">
    <w:name w:val="55C339CB5621421DB932D7CE770B07192"/>
    <w:rsid w:val="002D4510"/>
    <w:pPr>
      <w:tabs>
        <w:tab w:val="left" w:pos="425"/>
      </w:tabs>
      <w:spacing w:before="120" w:after="120" w:line="240" w:lineRule="auto"/>
    </w:pPr>
    <w:rPr>
      <w:rFonts w:eastAsiaTheme="minorHAnsi"/>
      <w:sz w:val="20"/>
      <w:lang w:eastAsia="en-US"/>
    </w:rPr>
  </w:style>
  <w:style w:type="paragraph" w:customStyle="1" w:styleId="F1D87793C4224C05A6952D4C44240DD12">
    <w:name w:val="F1D87793C4224C05A6952D4C44240DD12"/>
    <w:rsid w:val="002D4510"/>
    <w:pPr>
      <w:tabs>
        <w:tab w:val="left" w:pos="425"/>
      </w:tabs>
      <w:spacing w:before="120" w:after="120" w:line="240" w:lineRule="auto"/>
    </w:pPr>
    <w:rPr>
      <w:rFonts w:eastAsiaTheme="minorHAnsi"/>
      <w:sz w:val="20"/>
      <w:lang w:eastAsia="en-US"/>
    </w:rPr>
  </w:style>
  <w:style w:type="paragraph" w:customStyle="1" w:styleId="7AA3C1BE5482406D94D11846BC816CCA2">
    <w:name w:val="7AA3C1BE5482406D94D11846BC816CCA2"/>
    <w:rsid w:val="002D4510"/>
    <w:pPr>
      <w:tabs>
        <w:tab w:val="left" w:pos="425"/>
      </w:tabs>
      <w:spacing w:before="120" w:after="120" w:line="240" w:lineRule="auto"/>
    </w:pPr>
    <w:rPr>
      <w:rFonts w:eastAsiaTheme="minorHAnsi"/>
      <w:sz w:val="20"/>
      <w:lang w:eastAsia="en-US"/>
    </w:rPr>
  </w:style>
  <w:style w:type="paragraph" w:customStyle="1" w:styleId="F9B6DD5B352E410C84CEA8AA695D1A622">
    <w:name w:val="F9B6DD5B352E410C84CEA8AA695D1A622"/>
    <w:rsid w:val="002D4510"/>
    <w:pPr>
      <w:tabs>
        <w:tab w:val="left" w:pos="425"/>
      </w:tabs>
      <w:spacing w:before="120" w:after="120" w:line="240" w:lineRule="auto"/>
    </w:pPr>
    <w:rPr>
      <w:rFonts w:eastAsiaTheme="minorHAnsi"/>
      <w:sz w:val="20"/>
      <w:lang w:eastAsia="en-US"/>
    </w:rPr>
  </w:style>
  <w:style w:type="paragraph" w:customStyle="1" w:styleId="3207D527076F43128AD58B41EF9EF8292">
    <w:name w:val="3207D527076F43128AD58B41EF9EF8292"/>
    <w:rsid w:val="002D4510"/>
    <w:pPr>
      <w:tabs>
        <w:tab w:val="left" w:pos="425"/>
      </w:tabs>
      <w:spacing w:before="120" w:after="120" w:line="240" w:lineRule="auto"/>
    </w:pPr>
    <w:rPr>
      <w:rFonts w:eastAsiaTheme="minorHAnsi"/>
      <w:sz w:val="20"/>
      <w:lang w:eastAsia="en-US"/>
    </w:rPr>
  </w:style>
  <w:style w:type="paragraph" w:customStyle="1" w:styleId="43D0D2F6C3474A8D81D36608BAC935F72">
    <w:name w:val="43D0D2F6C3474A8D81D36608BAC935F72"/>
    <w:rsid w:val="002D4510"/>
    <w:pPr>
      <w:tabs>
        <w:tab w:val="left" w:pos="425"/>
      </w:tabs>
      <w:spacing w:before="120" w:after="120" w:line="240" w:lineRule="auto"/>
    </w:pPr>
    <w:rPr>
      <w:rFonts w:eastAsiaTheme="minorHAnsi"/>
      <w:sz w:val="20"/>
      <w:lang w:eastAsia="en-US"/>
    </w:rPr>
  </w:style>
  <w:style w:type="paragraph" w:customStyle="1" w:styleId="8B45F9A5BF304D78853956E7ADF6828A2">
    <w:name w:val="8B45F9A5BF304D78853956E7ADF6828A2"/>
    <w:rsid w:val="002D4510"/>
    <w:pPr>
      <w:tabs>
        <w:tab w:val="left" w:pos="425"/>
      </w:tabs>
      <w:spacing w:before="120" w:after="120" w:line="240" w:lineRule="auto"/>
    </w:pPr>
    <w:rPr>
      <w:rFonts w:eastAsiaTheme="minorHAnsi"/>
      <w:sz w:val="20"/>
      <w:lang w:eastAsia="en-US"/>
    </w:rPr>
  </w:style>
  <w:style w:type="paragraph" w:customStyle="1" w:styleId="EFCAA01B791140B8997EA6B0CB560E302">
    <w:name w:val="EFCAA01B791140B8997EA6B0CB560E302"/>
    <w:rsid w:val="002D4510"/>
    <w:pPr>
      <w:tabs>
        <w:tab w:val="left" w:pos="425"/>
      </w:tabs>
      <w:spacing w:before="120" w:after="120" w:line="240" w:lineRule="auto"/>
    </w:pPr>
    <w:rPr>
      <w:rFonts w:eastAsiaTheme="minorHAnsi"/>
      <w:sz w:val="20"/>
      <w:lang w:eastAsia="en-US"/>
    </w:rPr>
  </w:style>
  <w:style w:type="paragraph" w:customStyle="1" w:styleId="846BE3AD0BF840F1B5C0D5F07D98CEC82">
    <w:name w:val="846BE3AD0BF840F1B5C0D5F07D98CEC82"/>
    <w:rsid w:val="002D4510"/>
    <w:pPr>
      <w:tabs>
        <w:tab w:val="left" w:pos="425"/>
      </w:tabs>
      <w:spacing w:before="120" w:after="120" w:line="240" w:lineRule="auto"/>
    </w:pPr>
    <w:rPr>
      <w:rFonts w:eastAsiaTheme="minorHAnsi"/>
      <w:sz w:val="20"/>
      <w:lang w:eastAsia="en-US"/>
    </w:rPr>
  </w:style>
  <w:style w:type="paragraph" w:customStyle="1" w:styleId="C3632F70DA7D4616A9C516A42C94F82E2">
    <w:name w:val="C3632F70DA7D4616A9C516A42C94F82E2"/>
    <w:rsid w:val="002D4510"/>
    <w:pPr>
      <w:tabs>
        <w:tab w:val="left" w:pos="425"/>
      </w:tabs>
      <w:spacing w:before="120" w:after="120" w:line="240" w:lineRule="auto"/>
    </w:pPr>
    <w:rPr>
      <w:rFonts w:eastAsiaTheme="minorHAnsi"/>
      <w:sz w:val="20"/>
      <w:lang w:eastAsia="en-US"/>
    </w:rPr>
  </w:style>
  <w:style w:type="paragraph" w:customStyle="1" w:styleId="060BD7C373C243D4B1E030A817B5F66D2">
    <w:name w:val="060BD7C373C243D4B1E030A817B5F66D2"/>
    <w:rsid w:val="002D4510"/>
    <w:pPr>
      <w:tabs>
        <w:tab w:val="left" w:pos="425"/>
      </w:tabs>
      <w:spacing w:before="120" w:after="120" w:line="240" w:lineRule="auto"/>
    </w:pPr>
    <w:rPr>
      <w:rFonts w:eastAsiaTheme="minorHAnsi"/>
      <w:sz w:val="20"/>
      <w:lang w:eastAsia="en-US"/>
    </w:rPr>
  </w:style>
  <w:style w:type="paragraph" w:customStyle="1" w:styleId="10C22028D9E248F887CB3ED440F89FEE2">
    <w:name w:val="10C22028D9E248F887CB3ED440F89FEE2"/>
    <w:rsid w:val="002D4510"/>
    <w:pPr>
      <w:tabs>
        <w:tab w:val="left" w:pos="425"/>
      </w:tabs>
      <w:spacing w:before="120" w:after="120" w:line="240" w:lineRule="auto"/>
    </w:pPr>
    <w:rPr>
      <w:rFonts w:eastAsiaTheme="minorHAnsi"/>
      <w:sz w:val="20"/>
      <w:lang w:eastAsia="en-US"/>
    </w:rPr>
  </w:style>
  <w:style w:type="paragraph" w:customStyle="1" w:styleId="A6CC2C035817432C8C735982933B602D2">
    <w:name w:val="A6CC2C035817432C8C735982933B602D2"/>
    <w:rsid w:val="002D4510"/>
    <w:pPr>
      <w:tabs>
        <w:tab w:val="left" w:pos="425"/>
      </w:tabs>
      <w:spacing w:before="120" w:after="120" w:line="240" w:lineRule="auto"/>
    </w:pPr>
    <w:rPr>
      <w:rFonts w:eastAsiaTheme="minorHAnsi"/>
      <w:sz w:val="20"/>
      <w:lang w:eastAsia="en-US"/>
    </w:rPr>
  </w:style>
  <w:style w:type="paragraph" w:customStyle="1" w:styleId="998E572CCDC940AFA28D59C1EA747A692">
    <w:name w:val="998E572CCDC940AFA28D59C1EA747A692"/>
    <w:rsid w:val="002D4510"/>
    <w:pPr>
      <w:tabs>
        <w:tab w:val="left" w:pos="425"/>
      </w:tabs>
      <w:spacing w:before="120" w:after="120" w:line="240" w:lineRule="auto"/>
    </w:pPr>
    <w:rPr>
      <w:rFonts w:eastAsiaTheme="minorHAnsi"/>
      <w:sz w:val="20"/>
      <w:lang w:eastAsia="en-US"/>
    </w:rPr>
  </w:style>
  <w:style w:type="paragraph" w:customStyle="1" w:styleId="F15CB05A39F540069206E9B42A1FC83B2">
    <w:name w:val="F15CB05A39F540069206E9B42A1FC83B2"/>
    <w:rsid w:val="002D4510"/>
    <w:pPr>
      <w:tabs>
        <w:tab w:val="left" w:pos="425"/>
      </w:tabs>
      <w:spacing w:before="120" w:after="120" w:line="240" w:lineRule="auto"/>
    </w:pPr>
    <w:rPr>
      <w:rFonts w:eastAsiaTheme="minorHAnsi"/>
      <w:sz w:val="20"/>
      <w:lang w:eastAsia="en-US"/>
    </w:rPr>
  </w:style>
  <w:style w:type="paragraph" w:customStyle="1" w:styleId="5803FAB41DC5424E90C538FC05B3EA062">
    <w:name w:val="5803FAB41DC5424E90C538FC05B3EA062"/>
    <w:rsid w:val="002D4510"/>
    <w:pPr>
      <w:tabs>
        <w:tab w:val="left" w:pos="425"/>
      </w:tabs>
      <w:spacing w:before="120" w:after="120" w:line="240" w:lineRule="auto"/>
    </w:pPr>
    <w:rPr>
      <w:rFonts w:eastAsiaTheme="minorHAnsi"/>
      <w:sz w:val="20"/>
      <w:lang w:eastAsia="en-US"/>
    </w:rPr>
  </w:style>
  <w:style w:type="paragraph" w:customStyle="1" w:styleId="C1AE6D7923444A8A94D95FE425875A7C2">
    <w:name w:val="C1AE6D7923444A8A94D95FE425875A7C2"/>
    <w:rsid w:val="002D4510"/>
    <w:pPr>
      <w:tabs>
        <w:tab w:val="left" w:pos="425"/>
      </w:tabs>
      <w:spacing w:before="120" w:after="120" w:line="240" w:lineRule="auto"/>
    </w:pPr>
    <w:rPr>
      <w:rFonts w:eastAsiaTheme="minorHAnsi"/>
      <w:sz w:val="20"/>
      <w:lang w:eastAsia="en-US"/>
    </w:rPr>
  </w:style>
  <w:style w:type="paragraph" w:customStyle="1" w:styleId="1A79AB92CABD480DAAF2C78CF85088542">
    <w:name w:val="1A79AB92CABD480DAAF2C78CF85088542"/>
    <w:rsid w:val="002D4510"/>
    <w:pPr>
      <w:tabs>
        <w:tab w:val="left" w:pos="425"/>
      </w:tabs>
      <w:spacing w:before="120" w:after="120" w:line="240" w:lineRule="auto"/>
    </w:pPr>
    <w:rPr>
      <w:rFonts w:eastAsiaTheme="minorHAnsi"/>
      <w:sz w:val="20"/>
      <w:lang w:eastAsia="en-US"/>
    </w:rPr>
  </w:style>
  <w:style w:type="paragraph" w:customStyle="1" w:styleId="7F187EA3870D4E3B9DF655E5A0F483F82">
    <w:name w:val="7F187EA3870D4E3B9DF655E5A0F483F82"/>
    <w:rsid w:val="002D4510"/>
    <w:pPr>
      <w:tabs>
        <w:tab w:val="left" w:pos="425"/>
      </w:tabs>
      <w:spacing w:before="120" w:after="120" w:line="240" w:lineRule="auto"/>
    </w:pPr>
    <w:rPr>
      <w:rFonts w:eastAsiaTheme="minorHAnsi"/>
      <w:sz w:val="20"/>
      <w:lang w:eastAsia="en-US"/>
    </w:rPr>
  </w:style>
  <w:style w:type="paragraph" w:customStyle="1" w:styleId="9763593214844563875AFF7992DA584A1">
    <w:name w:val="9763593214844563875AFF7992DA584A1"/>
    <w:rsid w:val="002D4510"/>
    <w:pPr>
      <w:tabs>
        <w:tab w:val="left" w:pos="425"/>
      </w:tabs>
      <w:spacing w:before="120" w:after="120" w:line="240" w:lineRule="auto"/>
    </w:pPr>
    <w:rPr>
      <w:rFonts w:eastAsiaTheme="minorHAnsi"/>
      <w:sz w:val="20"/>
      <w:lang w:eastAsia="en-US"/>
    </w:rPr>
  </w:style>
  <w:style w:type="paragraph" w:customStyle="1" w:styleId="24B4480CF9414C48ABD728833BF6E1E71">
    <w:name w:val="24B4480CF9414C48ABD728833BF6E1E71"/>
    <w:rsid w:val="002D4510"/>
    <w:pPr>
      <w:tabs>
        <w:tab w:val="left" w:pos="425"/>
      </w:tabs>
      <w:spacing w:before="120" w:after="120" w:line="240" w:lineRule="auto"/>
    </w:pPr>
    <w:rPr>
      <w:rFonts w:eastAsiaTheme="minorHAnsi"/>
      <w:sz w:val="20"/>
      <w:lang w:eastAsia="en-US"/>
    </w:rPr>
  </w:style>
  <w:style w:type="paragraph" w:customStyle="1" w:styleId="A6022EEED9E44868AA66F7CC0B8668511">
    <w:name w:val="A6022EEED9E44868AA66F7CC0B8668511"/>
    <w:rsid w:val="002D4510"/>
    <w:pPr>
      <w:tabs>
        <w:tab w:val="left" w:pos="425"/>
      </w:tabs>
      <w:spacing w:before="120" w:after="120" w:line="240" w:lineRule="auto"/>
    </w:pPr>
    <w:rPr>
      <w:rFonts w:eastAsiaTheme="minorHAnsi"/>
      <w:sz w:val="20"/>
      <w:lang w:eastAsia="en-US"/>
    </w:rPr>
  </w:style>
  <w:style w:type="paragraph" w:customStyle="1" w:styleId="0743E69129E843A1AA66A1EA41464B0B1">
    <w:name w:val="0743E69129E843A1AA66A1EA41464B0B1"/>
    <w:rsid w:val="002D4510"/>
    <w:pPr>
      <w:tabs>
        <w:tab w:val="left" w:pos="425"/>
      </w:tabs>
      <w:spacing w:before="120" w:after="120" w:line="240" w:lineRule="auto"/>
    </w:pPr>
    <w:rPr>
      <w:rFonts w:eastAsiaTheme="minorHAnsi"/>
      <w:sz w:val="20"/>
      <w:lang w:eastAsia="en-US"/>
    </w:rPr>
  </w:style>
  <w:style w:type="paragraph" w:customStyle="1" w:styleId="9D6A0E64C87048018C9426992754662B1">
    <w:name w:val="9D6A0E64C87048018C9426992754662B1"/>
    <w:rsid w:val="002D4510"/>
    <w:pPr>
      <w:tabs>
        <w:tab w:val="left" w:pos="425"/>
      </w:tabs>
      <w:spacing w:before="120" w:after="120" w:line="240" w:lineRule="auto"/>
    </w:pPr>
    <w:rPr>
      <w:rFonts w:eastAsiaTheme="minorHAnsi"/>
      <w:sz w:val="20"/>
      <w:lang w:eastAsia="en-US"/>
    </w:rPr>
  </w:style>
  <w:style w:type="paragraph" w:customStyle="1" w:styleId="E3E6811602814B2FAB6DDC9160531E361">
    <w:name w:val="E3E6811602814B2FAB6DDC9160531E361"/>
    <w:rsid w:val="002D4510"/>
    <w:pPr>
      <w:tabs>
        <w:tab w:val="left" w:pos="425"/>
      </w:tabs>
      <w:spacing w:before="120" w:after="120" w:line="240" w:lineRule="auto"/>
    </w:pPr>
    <w:rPr>
      <w:rFonts w:eastAsiaTheme="minorHAnsi"/>
      <w:sz w:val="20"/>
      <w:lang w:eastAsia="en-US"/>
    </w:rPr>
  </w:style>
  <w:style w:type="paragraph" w:customStyle="1" w:styleId="1144EBC470984E5FB7626E7245633DCB1">
    <w:name w:val="1144EBC470984E5FB7626E7245633DCB1"/>
    <w:rsid w:val="002D4510"/>
    <w:pPr>
      <w:tabs>
        <w:tab w:val="left" w:pos="425"/>
      </w:tabs>
      <w:spacing w:before="120" w:after="120" w:line="240" w:lineRule="auto"/>
    </w:pPr>
    <w:rPr>
      <w:rFonts w:eastAsiaTheme="minorHAnsi"/>
      <w:sz w:val="20"/>
      <w:lang w:eastAsia="en-US"/>
    </w:rPr>
  </w:style>
  <w:style w:type="paragraph" w:customStyle="1" w:styleId="3D37A5EA2F014DEF80B24FB37F8467E21">
    <w:name w:val="3D37A5EA2F014DEF80B24FB37F8467E21"/>
    <w:rsid w:val="002D4510"/>
    <w:pPr>
      <w:tabs>
        <w:tab w:val="left" w:pos="425"/>
      </w:tabs>
      <w:spacing w:before="120" w:after="120" w:line="240" w:lineRule="auto"/>
    </w:pPr>
    <w:rPr>
      <w:rFonts w:eastAsiaTheme="minorHAnsi"/>
      <w:sz w:val="20"/>
      <w:lang w:eastAsia="en-US"/>
    </w:rPr>
  </w:style>
  <w:style w:type="paragraph" w:customStyle="1" w:styleId="5196E9EE80964AAAAE5554581EC79BAF1">
    <w:name w:val="5196E9EE80964AAAAE5554581EC79BAF1"/>
    <w:rsid w:val="002D4510"/>
    <w:pPr>
      <w:tabs>
        <w:tab w:val="left" w:pos="425"/>
      </w:tabs>
      <w:spacing w:before="120" w:after="120" w:line="240" w:lineRule="auto"/>
    </w:pPr>
    <w:rPr>
      <w:rFonts w:eastAsiaTheme="minorHAnsi"/>
      <w:sz w:val="20"/>
      <w:lang w:eastAsia="en-US"/>
    </w:rPr>
  </w:style>
  <w:style w:type="paragraph" w:customStyle="1" w:styleId="9E70FF6940424E6C925850FE01CA39051">
    <w:name w:val="9E70FF6940424E6C925850FE01CA39051"/>
    <w:rsid w:val="002D4510"/>
    <w:pPr>
      <w:tabs>
        <w:tab w:val="left" w:pos="425"/>
      </w:tabs>
      <w:spacing w:before="120" w:after="120" w:line="240" w:lineRule="auto"/>
    </w:pPr>
    <w:rPr>
      <w:rFonts w:eastAsiaTheme="minorHAnsi"/>
      <w:sz w:val="20"/>
      <w:lang w:eastAsia="en-US"/>
    </w:rPr>
  </w:style>
  <w:style w:type="paragraph" w:customStyle="1" w:styleId="3B269BFB1D6246F58372EEB370248AF9">
    <w:name w:val="3B269BFB1D6246F58372EEB370248AF9"/>
    <w:rsid w:val="002D4510"/>
    <w:pPr>
      <w:tabs>
        <w:tab w:val="left" w:pos="425"/>
      </w:tabs>
      <w:spacing w:before="120" w:after="120" w:line="240" w:lineRule="auto"/>
    </w:pPr>
    <w:rPr>
      <w:rFonts w:eastAsiaTheme="minorHAnsi"/>
      <w:sz w:val="20"/>
      <w:lang w:eastAsia="en-US"/>
    </w:rPr>
  </w:style>
  <w:style w:type="paragraph" w:customStyle="1" w:styleId="5C488211C2E94B378E2088EBD44E945B1">
    <w:name w:val="5C488211C2E94B378E2088EBD44E945B1"/>
    <w:rsid w:val="002D4510"/>
    <w:pPr>
      <w:tabs>
        <w:tab w:val="left" w:pos="425"/>
      </w:tabs>
      <w:spacing w:before="120" w:after="120" w:line="240" w:lineRule="auto"/>
    </w:pPr>
    <w:rPr>
      <w:rFonts w:eastAsiaTheme="minorHAnsi"/>
      <w:sz w:val="20"/>
      <w:lang w:eastAsia="en-US"/>
    </w:rPr>
  </w:style>
  <w:style w:type="paragraph" w:customStyle="1" w:styleId="EC6ED8737C404F4C89A4C865A32F2A0B1">
    <w:name w:val="EC6ED8737C404F4C89A4C865A32F2A0B1"/>
    <w:rsid w:val="002D4510"/>
    <w:pPr>
      <w:tabs>
        <w:tab w:val="left" w:pos="425"/>
      </w:tabs>
      <w:spacing w:before="120" w:after="120" w:line="240" w:lineRule="auto"/>
    </w:pPr>
    <w:rPr>
      <w:rFonts w:eastAsiaTheme="minorHAnsi"/>
      <w:sz w:val="20"/>
      <w:lang w:eastAsia="en-US"/>
    </w:rPr>
  </w:style>
  <w:style w:type="paragraph" w:customStyle="1" w:styleId="C9978F9445FD4936A066BCAD2CBBD8DA1">
    <w:name w:val="C9978F9445FD4936A066BCAD2CBBD8DA1"/>
    <w:rsid w:val="002D4510"/>
    <w:pPr>
      <w:tabs>
        <w:tab w:val="left" w:pos="425"/>
      </w:tabs>
      <w:spacing w:before="120" w:after="120" w:line="240" w:lineRule="auto"/>
    </w:pPr>
    <w:rPr>
      <w:rFonts w:eastAsiaTheme="minorHAnsi"/>
      <w:sz w:val="20"/>
      <w:lang w:eastAsia="en-US"/>
    </w:rPr>
  </w:style>
  <w:style w:type="paragraph" w:customStyle="1" w:styleId="E9D1CCBA67E04550ACDCED5999FB90541">
    <w:name w:val="E9D1CCBA67E04550ACDCED5999FB90541"/>
    <w:rsid w:val="002D4510"/>
    <w:pPr>
      <w:tabs>
        <w:tab w:val="left" w:pos="425"/>
      </w:tabs>
      <w:spacing w:before="120" w:after="120" w:line="240" w:lineRule="auto"/>
    </w:pPr>
    <w:rPr>
      <w:rFonts w:eastAsiaTheme="minorHAnsi"/>
      <w:sz w:val="20"/>
      <w:lang w:eastAsia="en-US"/>
    </w:rPr>
  </w:style>
  <w:style w:type="paragraph" w:customStyle="1" w:styleId="50E0A1E330E848BF99CEFE0C1121E75A1">
    <w:name w:val="50E0A1E330E848BF99CEFE0C1121E75A1"/>
    <w:rsid w:val="002D4510"/>
    <w:pPr>
      <w:tabs>
        <w:tab w:val="left" w:pos="425"/>
      </w:tabs>
      <w:spacing w:before="120" w:after="120" w:line="240" w:lineRule="auto"/>
    </w:pPr>
    <w:rPr>
      <w:rFonts w:eastAsiaTheme="minorHAnsi"/>
      <w:sz w:val="20"/>
      <w:lang w:eastAsia="en-US"/>
    </w:rPr>
  </w:style>
  <w:style w:type="paragraph" w:customStyle="1" w:styleId="3C710A2F8EF44CE7B936C08471619E901">
    <w:name w:val="3C710A2F8EF44CE7B936C08471619E901"/>
    <w:rsid w:val="002D4510"/>
    <w:pPr>
      <w:tabs>
        <w:tab w:val="left" w:pos="425"/>
      </w:tabs>
      <w:spacing w:before="120" w:after="120" w:line="240" w:lineRule="auto"/>
    </w:pPr>
    <w:rPr>
      <w:rFonts w:eastAsiaTheme="minorHAnsi"/>
      <w:sz w:val="20"/>
      <w:lang w:eastAsia="en-US"/>
    </w:rPr>
  </w:style>
  <w:style w:type="paragraph" w:customStyle="1" w:styleId="0F813253F24E409FB6DFF63349BA61321">
    <w:name w:val="0F813253F24E409FB6DFF63349BA61321"/>
    <w:rsid w:val="002D4510"/>
    <w:pPr>
      <w:tabs>
        <w:tab w:val="left" w:pos="425"/>
      </w:tabs>
      <w:spacing w:before="120" w:after="120" w:line="240" w:lineRule="auto"/>
    </w:pPr>
    <w:rPr>
      <w:rFonts w:eastAsiaTheme="minorHAnsi"/>
      <w:sz w:val="20"/>
      <w:lang w:eastAsia="en-US"/>
    </w:rPr>
  </w:style>
  <w:style w:type="paragraph" w:customStyle="1" w:styleId="97AC592BC2B6446CAF24F755EFB8909E1">
    <w:name w:val="97AC592BC2B6446CAF24F755EFB8909E1"/>
    <w:rsid w:val="002D4510"/>
    <w:pPr>
      <w:tabs>
        <w:tab w:val="left" w:pos="425"/>
      </w:tabs>
      <w:spacing w:before="120" w:after="120" w:line="240" w:lineRule="auto"/>
    </w:pPr>
    <w:rPr>
      <w:rFonts w:eastAsiaTheme="minorHAnsi"/>
      <w:sz w:val="20"/>
      <w:lang w:eastAsia="en-US"/>
    </w:rPr>
  </w:style>
  <w:style w:type="paragraph" w:customStyle="1" w:styleId="A8B78D8506124E40BA527F7974A9FFB61">
    <w:name w:val="A8B78D8506124E40BA527F7974A9FFB61"/>
    <w:rsid w:val="002D4510"/>
    <w:pPr>
      <w:tabs>
        <w:tab w:val="left" w:pos="425"/>
      </w:tabs>
      <w:spacing w:before="120" w:after="120" w:line="240" w:lineRule="auto"/>
    </w:pPr>
    <w:rPr>
      <w:rFonts w:eastAsiaTheme="minorHAnsi"/>
      <w:sz w:val="20"/>
      <w:lang w:eastAsia="en-US"/>
    </w:rPr>
  </w:style>
  <w:style w:type="paragraph" w:customStyle="1" w:styleId="1015FB99FC194280A9FAEE75B78D10BC1">
    <w:name w:val="1015FB99FC194280A9FAEE75B78D10BC1"/>
    <w:rsid w:val="002D4510"/>
    <w:pPr>
      <w:tabs>
        <w:tab w:val="left" w:pos="425"/>
      </w:tabs>
      <w:spacing w:before="120" w:after="120" w:line="240" w:lineRule="auto"/>
    </w:pPr>
    <w:rPr>
      <w:rFonts w:eastAsiaTheme="minorHAnsi"/>
      <w:sz w:val="20"/>
      <w:lang w:eastAsia="en-US"/>
    </w:rPr>
  </w:style>
  <w:style w:type="paragraph" w:customStyle="1" w:styleId="5FF09A8BBA9B4672AC2BFF2562C0B1F31">
    <w:name w:val="5FF09A8BBA9B4672AC2BFF2562C0B1F31"/>
    <w:rsid w:val="002D4510"/>
    <w:pPr>
      <w:tabs>
        <w:tab w:val="left" w:pos="425"/>
      </w:tabs>
      <w:spacing w:before="120" w:after="120" w:line="240" w:lineRule="auto"/>
    </w:pPr>
    <w:rPr>
      <w:rFonts w:eastAsiaTheme="minorHAnsi"/>
      <w:sz w:val="20"/>
      <w:lang w:eastAsia="en-US"/>
    </w:rPr>
  </w:style>
  <w:style w:type="paragraph" w:customStyle="1" w:styleId="3BCC7D59F27942B78D8998F78B3BF4811">
    <w:name w:val="3BCC7D59F27942B78D8998F78B3BF4811"/>
    <w:rsid w:val="002D4510"/>
    <w:pPr>
      <w:tabs>
        <w:tab w:val="left" w:pos="425"/>
      </w:tabs>
      <w:spacing w:before="120" w:after="120" w:line="240" w:lineRule="auto"/>
    </w:pPr>
    <w:rPr>
      <w:rFonts w:eastAsiaTheme="minorHAnsi"/>
      <w:sz w:val="20"/>
      <w:lang w:eastAsia="en-US"/>
    </w:rPr>
  </w:style>
  <w:style w:type="paragraph" w:customStyle="1" w:styleId="1E7B1BA21B594E64923A9749D0BEBEB21">
    <w:name w:val="1E7B1BA21B594E64923A9749D0BEBEB21"/>
    <w:rsid w:val="002D4510"/>
    <w:pPr>
      <w:tabs>
        <w:tab w:val="left" w:pos="425"/>
      </w:tabs>
      <w:spacing w:before="120" w:after="120" w:line="240" w:lineRule="auto"/>
    </w:pPr>
    <w:rPr>
      <w:rFonts w:eastAsiaTheme="minorHAnsi"/>
      <w:sz w:val="20"/>
      <w:lang w:eastAsia="en-US"/>
    </w:rPr>
  </w:style>
  <w:style w:type="paragraph" w:customStyle="1" w:styleId="2F4E34B5F287407FA6BA0EC6E36382F61">
    <w:name w:val="2F4E34B5F287407FA6BA0EC6E36382F61"/>
    <w:rsid w:val="002D4510"/>
    <w:pPr>
      <w:tabs>
        <w:tab w:val="left" w:pos="425"/>
      </w:tabs>
      <w:spacing w:before="120" w:after="120" w:line="240" w:lineRule="auto"/>
    </w:pPr>
    <w:rPr>
      <w:rFonts w:eastAsiaTheme="minorHAnsi"/>
      <w:sz w:val="20"/>
      <w:lang w:eastAsia="en-US"/>
    </w:rPr>
  </w:style>
  <w:style w:type="paragraph" w:customStyle="1" w:styleId="ABEAB6D4C25D470291EE0C553B6A37C91">
    <w:name w:val="ABEAB6D4C25D470291EE0C553B6A37C91"/>
    <w:rsid w:val="002D4510"/>
    <w:pPr>
      <w:tabs>
        <w:tab w:val="left" w:pos="425"/>
      </w:tabs>
      <w:spacing w:before="120" w:after="120" w:line="240" w:lineRule="auto"/>
    </w:pPr>
    <w:rPr>
      <w:rFonts w:eastAsiaTheme="minorHAnsi"/>
      <w:sz w:val="20"/>
      <w:lang w:eastAsia="en-US"/>
    </w:rPr>
  </w:style>
  <w:style w:type="paragraph" w:customStyle="1" w:styleId="A4B11588072446FCB4097E6EE936A3F71">
    <w:name w:val="A4B11588072446FCB4097E6EE936A3F71"/>
    <w:rsid w:val="002D4510"/>
    <w:pPr>
      <w:tabs>
        <w:tab w:val="left" w:pos="425"/>
      </w:tabs>
      <w:spacing w:before="120" w:after="120" w:line="240" w:lineRule="auto"/>
    </w:pPr>
    <w:rPr>
      <w:rFonts w:eastAsiaTheme="minorHAnsi"/>
      <w:sz w:val="20"/>
      <w:lang w:eastAsia="en-US"/>
    </w:rPr>
  </w:style>
  <w:style w:type="paragraph" w:customStyle="1" w:styleId="D0B8DF50AA1A4BF0B7E0E5918FD8320F1">
    <w:name w:val="D0B8DF50AA1A4BF0B7E0E5918FD8320F1"/>
    <w:rsid w:val="002D4510"/>
    <w:pPr>
      <w:tabs>
        <w:tab w:val="left" w:pos="425"/>
      </w:tabs>
      <w:spacing w:before="120" w:after="120" w:line="240" w:lineRule="auto"/>
    </w:pPr>
    <w:rPr>
      <w:rFonts w:eastAsiaTheme="minorHAnsi"/>
      <w:sz w:val="20"/>
      <w:lang w:eastAsia="en-US"/>
    </w:rPr>
  </w:style>
  <w:style w:type="paragraph" w:customStyle="1" w:styleId="FB0AA78FD2AA40D680CE418063443AA31">
    <w:name w:val="FB0AA78FD2AA40D680CE418063443AA31"/>
    <w:rsid w:val="002D4510"/>
    <w:pPr>
      <w:tabs>
        <w:tab w:val="left" w:pos="425"/>
      </w:tabs>
      <w:spacing w:before="120" w:after="120" w:line="240" w:lineRule="auto"/>
    </w:pPr>
    <w:rPr>
      <w:rFonts w:eastAsiaTheme="minorHAnsi"/>
      <w:sz w:val="20"/>
      <w:lang w:eastAsia="en-US"/>
    </w:rPr>
  </w:style>
  <w:style w:type="paragraph" w:customStyle="1" w:styleId="A581F235A7854247AE8E24F1C99B55551">
    <w:name w:val="A581F235A7854247AE8E24F1C99B55551"/>
    <w:rsid w:val="002D4510"/>
    <w:pPr>
      <w:tabs>
        <w:tab w:val="left" w:pos="425"/>
      </w:tabs>
      <w:spacing w:before="120" w:after="120" w:line="240" w:lineRule="auto"/>
    </w:pPr>
    <w:rPr>
      <w:rFonts w:eastAsiaTheme="minorHAnsi"/>
      <w:sz w:val="20"/>
      <w:lang w:eastAsia="en-US"/>
    </w:rPr>
  </w:style>
  <w:style w:type="paragraph" w:customStyle="1" w:styleId="52685013F28247338164AF5524DF6C3D1">
    <w:name w:val="52685013F28247338164AF5524DF6C3D1"/>
    <w:rsid w:val="002D4510"/>
    <w:pPr>
      <w:tabs>
        <w:tab w:val="left" w:pos="425"/>
      </w:tabs>
      <w:spacing w:before="120" w:after="120" w:line="240" w:lineRule="auto"/>
    </w:pPr>
    <w:rPr>
      <w:rFonts w:eastAsiaTheme="minorHAnsi"/>
      <w:sz w:val="20"/>
      <w:lang w:eastAsia="en-US"/>
    </w:rPr>
  </w:style>
  <w:style w:type="paragraph" w:customStyle="1" w:styleId="6630EDB10DA644B88AF3E114B73215971">
    <w:name w:val="6630EDB10DA644B88AF3E114B73215971"/>
    <w:rsid w:val="002D4510"/>
    <w:pPr>
      <w:tabs>
        <w:tab w:val="left" w:pos="425"/>
      </w:tabs>
      <w:spacing w:before="120" w:after="120" w:line="240" w:lineRule="auto"/>
    </w:pPr>
    <w:rPr>
      <w:rFonts w:eastAsiaTheme="minorHAnsi"/>
      <w:sz w:val="20"/>
      <w:lang w:eastAsia="en-US"/>
    </w:rPr>
  </w:style>
  <w:style w:type="paragraph" w:customStyle="1" w:styleId="261EDE6AE66843A18C5223FD58E2BD411">
    <w:name w:val="261EDE6AE66843A18C5223FD58E2BD411"/>
    <w:rsid w:val="002D4510"/>
    <w:pPr>
      <w:tabs>
        <w:tab w:val="left" w:pos="425"/>
      </w:tabs>
      <w:spacing w:before="120" w:after="120" w:line="240" w:lineRule="auto"/>
    </w:pPr>
    <w:rPr>
      <w:rFonts w:eastAsiaTheme="minorHAnsi"/>
      <w:sz w:val="20"/>
      <w:lang w:eastAsia="en-US"/>
    </w:rPr>
  </w:style>
  <w:style w:type="paragraph" w:customStyle="1" w:styleId="D38114DB87B8408EB59ADA8A0F73E3601">
    <w:name w:val="D38114DB87B8408EB59ADA8A0F73E3601"/>
    <w:rsid w:val="002D4510"/>
    <w:pPr>
      <w:tabs>
        <w:tab w:val="left" w:pos="425"/>
      </w:tabs>
      <w:spacing w:before="120" w:after="120" w:line="240" w:lineRule="auto"/>
    </w:pPr>
    <w:rPr>
      <w:rFonts w:eastAsiaTheme="minorHAnsi"/>
      <w:sz w:val="20"/>
      <w:lang w:eastAsia="en-US"/>
    </w:rPr>
  </w:style>
  <w:style w:type="paragraph" w:customStyle="1" w:styleId="14C172E876284569875AF560B77419D21">
    <w:name w:val="14C172E876284569875AF560B77419D21"/>
    <w:rsid w:val="002D4510"/>
    <w:pPr>
      <w:tabs>
        <w:tab w:val="left" w:pos="425"/>
      </w:tabs>
      <w:spacing w:before="120" w:after="120" w:line="240" w:lineRule="auto"/>
    </w:pPr>
    <w:rPr>
      <w:rFonts w:eastAsiaTheme="minorHAnsi"/>
      <w:sz w:val="20"/>
      <w:lang w:eastAsia="en-US"/>
    </w:rPr>
  </w:style>
  <w:style w:type="paragraph" w:customStyle="1" w:styleId="C077FA7F251E4767ABC237436365729D1">
    <w:name w:val="C077FA7F251E4767ABC237436365729D1"/>
    <w:rsid w:val="002D4510"/>
    <w:pPr>
      <w:tabs>
        <w:tab w:val="left" w:pos="425"/>
        <w:tab w:val="left" w:pos="992"/>
      </w:tabs>
      <w:spacing w:before="120" w:after="120" w:line="240" w:lineRule="auto"/>
      <w:ind w:left="567"/>
    </w:pPr>
    <w:rPr>
      <w:rFonts w:eastAsiaTheme="minorHAnsi"/>
      <w:sz w:val="20"/>
      <w:lang w:eastAsia="en-US"/>
    </w:rPr>
  </w:style>
  <w:style w:type="paragraph" w:customStyle="1" w:styleId="8CC74A401B0F4FD187F5CBF1116CA4F71">
    <w:name w:val="8CC74A401B0F4FD187F5CBF1116CA4F71"/>
    <w:rsid w:val="002D4510"/>
    <w:pPr>
      <w:tabs>
        <w:tab w:val="left" w:pos="425"/>
      </w:tabs>
      <w:spacing w:before="120" w:after="120" w:line="240" w:lineRule="auto"/>
    </w:pPr>
    <w:rPr>
      <w:rFonts w:eastAsiaTheme="minorHAnsi"/>
      <w:sz w:val="20"/>
      <w:lang w:eastAsia="en-US"/>
    </w:rPr>
  </w:style>
  <w:style w:type="paragraph" w:customStyle="1" w:styleId="0675CBEB851C437FBBBA4DD452222B891">
    <w:name w:val="0675CBEB851C437FBBBA4DD452222B891"/>
    <w:rsid w:val="002D4510"/>
    <w:pPr>
      <w:tabs>
        <w:tab w:val="left" w:pos="425"/>
      </w:tabs>
      <w:spacing w:before="120" w:after="120" w:line="240" w:lineRule="auto"/>
    </w:pPr>
    <w:rPr>
      <w:rFonts w:eastAsiaTheme="minorHAnsi"/>
      <w:sz w:val="20"/>
      <w:lang w:eastAsia="en-US"/>
    </w:rPr>
  </w:style>
  <w:style w:type="paragraph" w:customStyle="1" w:styleId="9CC7D28DBE484374973E754E159ED95B1">
    <w:name w:val="9CC7D28DBE484374973E754E159ED95B1"/>
    <w:rsid w:val="002D4510"/>
    <w:pPr>
      <w:tabs>
        <w:tab w:val="left" w:pos="425"/>
      </w:tabs>
      <w:spacing w:before="120" w:after="120" w:line="240" w:lineRule="auto"/>
    </w:pPr>
    <w:rPr>
      <w:rFonts w:eastAsiaTheme="minorHAnsi"/>
      <w:sz w:val="20"/>
      <w:lang w:eastAsia="en-US"/>
    </w:rPr>
  </w:style>
  <w:style w:type="paragraph" w:customStyle="1" w:styleId="15A55752A2C3451A96B6162E1F9B1B7C1">
    <w:name w:val="15A55752A2C3451A96B6162E1F9B1B7C1"/>
    <w:rsid w:val="002D4510"/>
    <w:pPr>
      <w:tabs>
        <w:tab w:val="left" w:pos="425"/>
      </w:tabs>
      <w:spacing w:before="120" w:after="120" w:line="240" w:lineRule="auto"/>
    </w:pPr>
    <w:rPr>
      <w:rFonts w:eastAsiaTheme="minorHAnsi"/>
      <w:sz w:val="20"/>
      <w:lang w:eastAsia="en-US"/>
    </w:rPr>
  </w:style>
  <w:style w:type="paragraph" w:customStyle="1" w:styleId="101BF81061AF4E5E9E468BDF04DC5D291">
    <w:name w:val="101BF81061AF4E5E9E468BDF04DC5D291"/>
    <w:rsid w:val="002D4510"/>
    <w:pPr>
      <w:tabs>
        <w:tab w:val="left" w:pos="425"/>
      </w:tabs>
      <w:spacing w:before="120" w:after="120" w:line="240" w:lineRule="auto"/>
    </w:pPr>
    <w:rPr>
      <w:rFonts w:eastAsiaTheme="minorHAnsi"/>
      <w:sz w:val="20"/>
      <w:lang w:eastAsia="en-US"/>
    </w:rPr>
  </w:style>
  <w:style w:type="paragraph" w:customStyle="1" w:styleId="2B06241149E44AD29DE7A626D786B87C1">
    <w:name w:val="2B06241149E44AD29DE7A626D786B87C1"/>
    <w:rsid w:val="002D4510"/>
    <w:pPr>
      <w:tabs>
        <w:tab w:val="left" w:pos="425"/>
      </w:tabs>
      <w:spacing w:before="120" w:after="120" w:line="240" w:lineRule="auto"/>
    </w:pPr>
    <w:rPr>
      <w:rFonts w:eastAsiaTheme="minorHAnsi"/>
      <w:sz w:val="20"/>
      <w:lang w:eastAsia="en-US"/>
    </w:rPr>
  </w:style>
  <w:style w:type="paragraph" w:customStyle="1" w:styleId="F8898076FB754516AB4287A13AF111751">
    <w:name w:val="F8898076FB754516AB4287A13AF111751"/>
    <w:rsid w:val="002D4510"/>
    <w:pPr>
      <w:tabs>
        <w:tab w:val="left" w:pos="425"/>
      </w:tabs>
      <w:spacing w:before="120" w:after="120" w:line="240" w:lineRule="auto"/>
    </w:pPr>
    <w:rPr>
      <w:rFonts w:eastAsiaTheme="minorHAnsi"/>
      <w:sz w:val="20"/>
      <w:lang w:eastAsia="en-US"/>
    </w:rPr>
  </w:style>
  <w:style w:type="paragraph" w:customStyle="1" w:styleId="29DE2C362EC84D688DDD20B17C8369291">
    <w:name w:val="29DE2C362EC84D688DDD20B17C8369291"/>
    <w:rsid w:val="002D4510"/>
    <w:pPr>
      <w:tabs>
        <w:tab w:val="left" w:pos="425"/>
      </w:tabs>
      <w:spacing w:before="120" w:after="120" w:line="240" w:lineRule="auto"/>
    </w:pPr>
    <w:rPr>
      <w:rFonts w:eastAsiaTheme="minorHAnsi"/>
      <w:sz w:val="20"/>
      <w:lang w:eastAsia="en-US"/>
    </w:rPr>
  </w:style>
  <w:style w:type="paragraph" w:customStyle="1" w:styleId="8352C71C1E634B8A91186A8F7436BFCD1">
    <w:name w:val="8352C71C1E634B8A91186A8F7436BFCD1"/>
    <w:rsid w:val="002D4510"/>
    <w:pPr>
      <w:tabs>
        <w:tab w:val="left" w:pos="425"/>
      </w:tabs>
      <w:spacing w:before="120" w:after="120" w:line="240" w:lineRule="auto"/>
    </w:pPr>
    <w:rPr>
      <w:rFonts w:eastAsiaTheme="minorHAnsi"/>
      <w:sz w:val="20"/>
      <w:lang w:eastAsia="en-US"/>
    </w:rPr>
  </w:style>
  <w:style w:type="paragraph" w:customStyle="1" w:styleId="67B3F00F536247C8A912DBE5DF730ECD1">
    <w:name w:val="67B3F00F536247C8A912DBE5DF730ECD1"/>
    <w:rsid w:val="002D4510"/>
    <w:pPr>
      <w:tabs>
        <w:tab w:val="left" w:pos="425"/>
      </w:tabs>
      <w:spacing w:before="120" w:after="120" w:line="240" w:lineRule="auto"/>
    </w:pPr>
    <w:rPr>
      <w:rFonts w:eastAsiaTheme="minorHAnsi"/>
      <w:sz w:val="20"/>
      <w:lang w:eastAsia="en-US"/>
    </w:rPr>
  </w:style>
  <w:style w:type="paragraph" w:customStyle="1" w:styleId="1498103704D1468FB697CB15495C89DA1">
    <w:name w:val="1498103704D1468FB697CB15495C89DA1"/>
    <w:rsid w:val="002D4510"/>
    <w:pPr>
      <w:tabs>
        <w:tab w:val="left" w:pos="425"/>
      </w:tabs>
      <w:spacing w:before="120" w:after="120" w:line="240" w:lineRule="auto"/>
    </w:pPr>
    <w:rPr>
      <w:rFonts w:eastAsiaTheme="minorHAnsi"/>
      <w:sz w:val="20"/>
      <w:lang w:eastAsia="en-US"/>
    </w:rPr>
  </w:style>
  <w:style w:type="paragraph" w:customStyle="1" w:styleId="FCA0CC86392B4245BC4F84FEBE3CC9A21">
    <w:name w:val="FCA0CC86392B4245BC4F84FEBE3CC9A21"/>
    <w:rsid w:val="002D4510"/>
    <w:pPr>
      <w:tabs>
        <w:tab w:val="left" w:pos="425"/>
      </w:tabs>
      <w:spacing w:before="120" w:after="120" w:line="240" w:lineRule="auto"/>
    </w:pPr>
    <w:rPr>
      <w:rFonts w:eastAsiaTheme="minorHAnsi"/>
      <w:sz w:val="20"/>
      <w:lang w:eastAsia="en-US"/>
    </w:rPr>
  </w:style>
  <w:style w:type="paragraph" w:customStyle="1" w:styleId="2490E25D6BDE4AEBB4C04262AEF9BAAC1">
    <w:name w:val="2490E25D6BDE4AEBB4C04262AEF9BAAC1"/>
    <w:rsid w:val="002D4510"/>
    <w:pPr>
      <w:tabs>
        <w:tab w:val="left" w:pos="425"/>
      </w:tabs>
      <w:spacing w:before="120" w:after="120" w:line="240" w:lineRule="auto"/>
    </w:pPr>
    <w:rPr>
      <w:rFonts w:eastAsiaTheme="minorHAnsi"/>
      <w:sz w:val="20"/>
      <w:lang w:eastAsia="en-US"/>
    </w:rPr>
  </w:style>
  <w:style w:type="paragraph" w:customStyle="1" w:styleId="BE48933746774892AE26BAD9AF5CAAC71">
    <w:name w:val="BE48933746774892AE26BAD9AF5CAAC71"/>
    <w:rsid w:val="002D4510"/>
    <w:pPr>
      <w:tabs>
        <w:tab w:val="left" w:pos="425"/>
      </w:tabs>
      <w:spacing w:before="120" w:after="120" w:line="240" w:lineRule="auto"/>
    </w:pPr>
    <w:rPr>
      <w:rFonts w:eastAsiaTheme="minorHAnsi"/>
      <w:sz w:val="20"/>
      <w:lang w:eastAsia="en-US"/>
    </w:rPr>
  </w:style>
  <w:style w:type="paragraph" w:customStyle="1" w:styleId="7EA053E5F2254317B36C86EF9E720EC51">
    <w:name w:val="7EA053E5F2254317B36C86EF9E720EC51"/>
    <w:rsid w:val="002D4510"/>
    <w:pPr>
      <w:tabs>
        <w:tab w:val="left" w:pos="425"/>
      </w:tabs>
      <w:spacing w:before="120" w:after="120" w:line="240" w:lineRule="auto"/>
    </w:pPr>
    <w:rPr>
      <w:rFonts w:eastAsiaTheme="minorHAnsi"/>
      <w:sz w:val="20"/>
      <w:lang w:eastAsia="en-US"/>
    </w:rPr>
  </w:style>
  <w:style w:type="paragraph" w:customStyle="1" w:styleId="9F881F1DBFA142C28D4ADC6290E00D871">
    <w:name w:val="9F881F1DBFA142C28D4ADC6290E00D871"/>
    <w:rsid w:val="002D4510"/>
    <w:pPr>
      <w:tabs>
        <w:tab w:val="left" w:pos="425"/>
      </w:tabs>
      <w:spacing w:before="120" w:after="120" w:line="240" w:lineRule="auto"/>
    </w:pPr>
    <w:rPr>
      <w:rFonts w:eastAsiaTheme="minorHAnsi"/>
      <w:sz w:val="20"/>
      <w:lang w:eastAsia="en-US"/>
    </w:rPr>
  </w:style>
  <w:style w:type="paragraph" w:customStyle="1" w:styleId="A860526D83B642E5A7410C8AC457F2FA1">
    <w:name w:val="A860526D83B642E5A7410C8AC457F2FA1"/>
    <w:rsid w:val="002D4510"/>
    <w:pPr>
      <w:tabs>
        <w:tab w:val="left" w:pos="425"/>
        <w:tab w:val="left" w:pos="992"/>
      </w:tabs>
      <w:spacing w:before="120" w:after="120" w:line="240" w:lineRule="auto"/>
      <w:ind w:left="567"/>
    </w:pPr>
    <w:rPr>
      <w:rFonts w:eastAsiaTheme="minorHAnsi"/>
      <w:sz w:val="20"/>
      <w:lang w:eastAsia="en-US"/>
    </w:rPr>
  </w:style>
  <w:style w:type="paragraph" w:customStyle="1" w:styleId="0A5352A458BA47CE90660F8E2F4CC2AB1">
    <w:name w:val="0A5352A458BA47CE90660F8E2F4CC2AB1"/>
    <w:rsid w:val="002D4510"/>
    <w:pPr>
      <w:tabs>
        <w:tab w:val="left" w:pos="425"/>
        <w:tab w:val="left" w:pos="992"/>
      </w:tabs>
      <w:spacing w:before="120" w:after="120" w:line="240" w:lineRule="auto"/>
      <w:ind w:left="567"/>
    </w:pPr>
    <w:rPr>
      <w:rFonts w:eastAsiaTheme="minorHAnsi"/>
      <w:sz w:val="20"/>
      <w:lang w:eastAsia="en-US"/>
    </w:rPr>
  </w:style>
  <w:style w:type="paragraph" w:customStyle="1" w:styleId="534173FEBA3742A0AA9E6DE44B1519561">
    <w:name w:val="534173FEBA3742A0AA9E6DE44B1519561"/>
    <w:rsid w:val="002D4510"/>
    <w:pPr>
      <w:tabs>
        <w:tab w:val="left" w:pos="425"/>
        <w:tab w:val="left" w:pos="992"/>
      </w:tabs>
      <w:spacing w:before="120" w:after="120" w:line="240" w:lineRule="auto"/>
      <w:ind w:left="567"/>
    </w:pPr>
    <w:rPr>
      <w:rFonts w:eastAsiaTheme="minorHAnsi"/>
      <w:sz w:val="20"/>
      <w:lang w:eastAsia="en-US"/>
    </w:rPr>
  </w:style>
  <w:style w:type="paragraph" w:customStyle="1" w:styleId="5AEF51DACADE4EB2B7CC1A8175A3800F1">
    <w:name w:val="5AEF51DACADE4EB2B7CC1A8175A3800F1"/>
    <w:rsid w:val="002D4510"/>
    <w:pPr>
      <w:tabs>
        <w:tab w:val="left" w:pos="425"/>
      </w:tabs>
      <w:spacing w:before="120" w:after="120" w:line="240" w:lineRule="auto"/>
    </w:pPr>
    <w:rPr>
      <w:rFonts w:eastAsiaTheme="minorHAnsi"/>
      <w:sz w:val="20"/>
      <w:lang w:eastAsia="en-US"/>
    </w:rPr>
  </w:style>
  <w:style w:type="paragraph" w:customStyle="1" w:styleId="E6B427CCE3E3497EA6FD6ECEBAB13E441">
    <w:name w:val="E6B427CCE3E3497EA6FD6ECEBAB13E441"/>
    <w:rsid w:val="002D4510"/>
    <w:pPr>
      <w:tabs>
        <w:tab w:val="left" w:pos="425"/>
      </w:tabs>
      <w:spacing w:before="120" w:after="120" w:line="240" w:lineRule="auto"/>
    </w:pPr>
    <w:rPr>
      <w:rFonts w:eastAsiaTheme="minorHAnsi"/>
      <w:sz w:val="20"/>
      <w:lang w:eastAsia="en-US"/>
    </w:rPr>
  </w:style>
  <w:style w:type="paragraph" w:customStyle="1" w:styleId="0C7852BDE89C43B08C5E10B997D9BDB31">
    <w:name w:val="0C7852BDE89C43B08C5E10B997D9BDB31"/>
    <w:rsid w:val="002D4510"/>
    <w:pPr>
      <w:tabs>
        <w:tab w:val="left" w:pos="425"/>
      </w:tabs>
      <w:spacing w:before="120" w:after="120" w:line="240" w:lineRule="auto"/>
    </w:pPr>
    <w:rPr>
      <w:rFonts w:eastAsiaTheme="minorHAnsi"/>
      <w:sz w:val="20"/>
      <w:lang w:eastAsia="en-US"/>
    </w:rPr>
  </w:style>
  <w:style w:type="paragraph" w:customStyle="1" w:styleId="05EE8982A94945DF8D6791E75A971DFC1">
    <w:name w:val="05EE8982A94945DF8D6791E75A971DFC1"/>
    <w:rsid w:val="002D4510"/>
    <w:pPr>
      <w:tabs>
        <w:tab w:val="left" w:pos="425"/>
      </w:tabs>
      <w:spacing w:before="120" w:after="120" w:line="240" w:lineRule="auto"/>
    </w:pPr>
    <w:rPr>
      <w:rFonts w:eastAsiaTheme="minorHAnsi"/>
      <w:sz w:val="20"/>
      <w:lang w:eastAsia="en-US"/>
    </w:rPr>
  </w:style>
  <w:style w:type="paragraph" w:customStyle="1" w:styleId="448EE43C71D240159C2479100F4B2E181">
    <w:name w:val="448EE43C71D240159C2479100F4B2E181"/>
    <w:rsid w:val="002D4510"/>
    <w:pPr>
      <w:tabs>
        <w:tab w:val="left" w:pos="425"/>
      </w:tabs>
      <w:spacing w:before="120" w:after="120" w:line="240" w:lineRule="auto"/>
    </w:pPr>
    <w:rPr>
      <w:rFonts w:eastAsiaTheme="minorHAnsi"/>
      <w:sz w:val="20"/>
      <w:lang w:eastAsia="en-US"/>
    </w:rPr>
  </w:style>
  <w:style w:type="paragraph" w:customStyle="1" w:styleId="D6EBA8A80DF647C9B0BB000F1AB556651">
    <w:name w:val="D6EBA8A80DF647C9B0BB000F1AB556651"/>
    <w:rsid w:val="002D4510"/>
    <w:pPr>
      <w:tabs>
        <w:tab w:val="left" w:pos="425"/>
      </w:tabs>
      <w:spacing w:before="120" w:after="120" w:line="240" w:lineRule="auto"/>
    </w:pPr>
    <w:rPr>
      <w:rFonts w:eastAsiaTheme="minorHAnsi"/>
      <w:sz w:val="20"/>
      <w:lang w:eastAsia="en-US"/>
    </w:rPr>
  </w:style>
  <w:style w:type="paragraph" w:customStyle="1" w:styleId="D157EBB6690E422B89F9205CFA36CCC2">
    <w:name w:val="D157EBB6690E422B89F9205CFA36CCC2"/>
    <w:rsid w:val="002D4510"/>
    <w:pPr>
      <w:tabs>
        <w:tab w:val="left" w:pos="425"/>
      </w:tabs>
      <w:spacing w:before="120" w:after="120" w:line="240" w:lineRule="auto"/>
    </w:pPr>
    <w:rPr>
      <w:rFonts w:eastAsiaTheme="minorHAnsi"/>
      <w:sz w:val="20"/>
      <w:lang w:eastAsia="en-US"/>
    </w:rPr>
  </w:style>
  <w:style w:type="paragraph" w:customStyle="1" w:styleId="1D6009BF27C64EF29A78878591C57C9A">
    <w:name w:val="1D6009BF27C64EF29A78878591C57C9A"/>
    <w:rsid w:val="002D4510"/>
    <w:rPr>
      <w:kern w:val="2"/>
      <w14:ligatures w14:val="standardContextual"/>
    </w:rPr>
  </w:style>
  <w:style w:type="paragraph" w:customStyle="1" w:styleId="AF0FC45C463F47DEA592D73E3A474C37">
    <w:name w:val="AF0FC45C463F47DEA592D73E3A474C37"/>
    <w:rsid w:val="002D4510"/>
    <w:rPr>
      <w:kern w:val="2"/>
      <w14:ligatures w14:val="standardContextual"/>
    </w:rPr>
  </w:style>
  <w:style w:type="paragraph" w:customStyle="1" w:styleId="AAAEB33829D742D5BA2CD4B6FA4CD6C6">
    <w:name w:val="AAAEB33829D742D5BA2CD4B6FA4CD6C6"/>
    <w:rsid w:val="002D4510"/>
    <w:rPr>
      <w:kern w:val="2"/>
      <w14:ligatures w14:val="standardContextual"/>
    </w:rPr>
  </w:style>
  <w:style w:type="paragraph" w:customStyle="1" w:styleId="574438BB41A148B3BFE77700A8B18A55">
    <w:name w:val="574438BB41A148B3BFE77700A8B18A55"/>
    <w:rsid w:val="002D4510"/>
    <w:rPr>
      <w:kern w:val="2"/>
      <w14:ligatures w14:val="standardContextual"/>
    </w:rPr>
  </w:style>
  <w:style w:type="paragraph" w:customStyle="1" w:styleId="30113985635B48AF80215AB93A73C6DE">
    <w:name w:val="30113985635B48AF80215AB93A73C6DE"/>
    <w:rsid w:val="002D4510"/>
    <w:rPr>
      <w:kern w:val="2"/>
      <w14:ligatures w14:val="standardContextual"/>
    </w:rPr>
  </w:style>
  <w:style w:type="paragraph" w:customStyle="1" w:styleId="155326A6F0204B7BAB010389FFA47BAD">
    <w:name w:val="155326A6F0204B7BAB010389FFA47BAD"/>
    <w:rsid w:val="002D4510"/>
    <w:rPr>
      <w:kern w:val="2"/>
      <w14:ligatures w14:val="standardContextual"/>
    </w:rPr>
  </w:style>
  <w:style w:type="paragraph" w:customStyle="1" w:styleId="CE604894F70E462390CBD131E1BD2AB1">
    <w:name w:val="CE604894F70E462390CBD131E1BD2AB1"/>
    <w:rsid w:val="002D4510"/>
    <w:rPr>
      <w:kern w:val="2"/>
      <w14:ligatures w14:val="standardContextual"/>
    </w:rPr>
  </w:style>
  <w:style w:type="paragraph" w:customStyle="1" w:styleId="5A736692737545498D9A733C4C70D36F">
    <w:name w:val="5A736692737545498D9A733C4C70D36F"/>
    <w:rsid w:val="002D4510"/>
    <w:rPr>
      <w:kern w:val="2"/>
      <w14:ligatures w14:val="standardContextual"/>
    </w:rPr>
  </w:style>
  <w:style w:type="paragraph" w:customStyle="1" w:styleId="21D8FBDC649A4E2C92098B22F478F3AE">
    <w:name w:val="21D8FBDC649A4E2C92098B22F478F3AE"/>
    <w:rsid w:val="002D4510"/>
    <w:rPr>
      <w:kern w:val="2"/>
      <w14:ligatures w14:val="standardContextual"/>
    </w:rPr>
  </w:style>
  <w:style w:type="paragraph" w:customStyle="1" w:styleId="891DBF9A169145BBA5537C98736B6EEC">
    <w:name w:val="891DBF9A169145BBA5537C98736B6EEC"/>
    <w:rsid w:val="002D451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SR Corporate">
      <a:dk1>
        <a:srgbClr val="000000"/>
      </a:dk1>
      <a:lt1>
        <a:sysClr val="window" lastClr="FFFFFF"/>
      </a:lt1>
      <a:dk2>
        <a:srgbClr val="095258"/>
      </a:dk2>
      <a:lt2>
        <a:srgbClr val="E7E6E6"/>
      </a:lt2>
      <a:accent1>
        <a:srgbClr val="001B35"/>
      </a:accent1>
      <a:accent2>
        <a:srgbClr val="993533"/>
      </a:accent2>
      <a:accent3>
        <a:srgbClr val="00D3D1"/>
      </a:accent3>
      <a:accent4>
        <a:srgbClr val="15659B"/>
      </a:accent4>
      <a:accent5>
        <a:srgbClr val="E5FD8C"/>
      </a:accent5>
      <a:accent6>
        <a:srgbClr val="B7E4F7"/>
      </a:accent6>
      <a:hlink>
        <a:srgbClr val="15659B"/>
      </a:hlink>
      <a:folHlink>
        <a:srgbClr val="954F72"/>
      </a:folHlink>
    </a:clrScheme>
    <a:fontScheme name="DISR corporate">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a251b7e-61e4-4816-a71f-b295a9ad20fb">
      <Value>46946</Value>
      <Value>3</Value>
      <Value>38</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g7bcb40ba23249a78edca7d43a67c1c9 xmlns="2a251b7e-61e4-4816-a71f-b295a9ad20fb">
      <Terms xmlns="http://schemas.microsoft.com/office/infopath/2007/PartnerControls"/>
    </g7bcb40ba23249a78edca7d43a67c1c9>
    <Comments xmlns="http://schemas.microsoft.com/sharepoint/v3" xsi:nil="true"/>
    <_dlc_DocId xmlns="2a251b7e-61e4-4816-a71f-b295a9ad20fb">YZXQVS7QACYM-314329265-217</_dlc_DocId>
    <_dlc_DocIdUrl xmlns="2a251b7e-61e4-4816-a71f-b295a9ad20fb">
      <Url>https://dochub/div/ausindustry/programmesprojectstaskforces/tradex/_layouts/15/DocIdRedir.aspx?ID=YZXQVS7QACYM-314329265-217</Url>
      <Description>YZXQVS7QACYM-314329265-217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B39305D601F542B7B1E9779F613A80" ma:contentTypeVersion="14" ma:contentTypeDescription="Create a new document." ma:contentTypeScope="" ma:versionID="ab78aaeeccb7f15edfd9505cb4b56d3f">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009c3790e9174d8cbc8495d09560afe"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ED1E5C-A65D-4473-85FA-CC979A19ADCC}">
  <ds:schemaRefs>
    <ds:schemaRef ds:uri="http://schemas.openxmlformats.org/officeDocument/2006/bibliography"/>
  </ds:schemaRefs>
</ds:datastoreItem>
</file>

<file path=customXml/itemProps2.xml><?xml version="1.0" encoding="utf-8"?>
<ds:datastoreItem xmlns:ds="http://schemas.openxmlformats.org/officeDocument/2006/customXml" ds:itemID="{05D88EEF-3624-4BF0-94D0-DDDE17322E9E}">
  <ds:schemaRefs>
    <ds:schemaRef ds:uri="http://purl.org/dc/terms/"/>
    <ds:schemaRef ds:uri="http://schemas.openxmlformats.org/package/2006/metadata/core-properties"/>
    <ds:schemaRef ds:uri="http://schemas.microsoft.com/sharepoint/v4"/>
    <ds:schemaRef ds:uri="http://www.w3.org/XML/1998/namespace"/>
    <ds:schemaRef ds:uri="http://purl.org/dc/dcmitype/"/>
    <ds:schemaRef ds:uri="http://schemas.microsoft.com/office/2006/documentManagement/types"/>
    <ds:schemaRef ds:uri="2a251b7e-61e4-4816-a71f-b295a9ad20fb"/>
    <ds:schemaRef ds:uri="http://schemas.microsoft.com/office/infopath/2007/PartnerControls"/>
    <ds:schemaRef ds:uri="http://schemas.microsoft.com/sharepoint/v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C540854-01F0-44F9-97CA-FD54727E5AC1}">
  <ds:schemaRefs>
    <ds:schemaRef ds:uri="http://schemas.microsoft.com/sharepoint/v3/contenttype/forms"/>
  </ds:schemaRefs>
</ds:datastoreItem>
</file>

<file path=customXml/itemProps4.xml><?xml version="1.0" encoding="utf-8"?>
<ds:datastoreItem xmlns:ds="http://schemas.openxmlformats.org/officeDocument/2006/customXml" ds:itemID="{96633652-7C26-4E55-B79B-46F9CD3B0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1901FE-8D7B-41F1-B6C3-4F94D77219C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DISR-report</Template>
  <TotalTime>5</TotalTime>
  <Pages>16</Pages>
  <Words>3754</Words>
  <Characters>21404</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Tradex Scheme Application Form</vt:lpstr>
    </vt:vector>
  </TitlesOfParts>
  <Manager/>
  <Company/>
  <LinksUpToDate>false</LinksUpToDate>
  <CharactersWithSpaces>25108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Tradex Scheme Application Form</dc:title>
  <dc:subject/>
  <cp:keywords/>
  <dc:description/>
  <cp:lastPrinted>2023-08-18T01:13:00Z</cp:lastPrinted>
  <dcterms:created xsi:type="dcterms:W3CDTF">2024-07-08T01:55:00Z</dcterms:created>
  <dcterms:modified xsi:type="dcterms:W3CDTF">2024-07-09T02:55:00Z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0x0101006CB39305D601F542B7B1E9779F613A80</vt:lpwstr>
  </property>
  <property fmtid="{D5CDD505-2E9C-101B-9397-08002B2CF9AE}" pid="3" name="MediaServiceImageTags">
    <vt:lpwstr/>
  </property>
  <property fmtid="{D5CDD505-2E9C-101B-9397-08002B2CF9AE}" pid="4" name="_dlc_DocIdItemGuid">
    <vt:lpwstr>29d69636-0bc1-451d-888c-d97be7ea0c94</vt:lpwstr>
  </property>
  <property fmtid="{D5CDD505-2E9C-101B-9397-08002B2CF9AE}" pid="5" name="DocHub_Year">
    <vt:lpwstr>46946;#2024|a9509632-5de2-45f9-9fc7-c24df7848880</vt:lpwstr>
  </property>
  <property fmtid="{D5CDD505-2E9C-101B-9397-08002B2CF9AE}" pid="6" name="DocHub_DocumentType">
    <vt:lpwstr>38;#Application|a06b1ed6-a4f8-414f-b46f-9291c0f959f2</vt:lpwstr>
  </property>
  <property fmtid="{D5CDD505-2E9C-101B-9397-08002B2CF9AE}" pid="7" name="DocHub_SecurityClassification">
    <vt:lpwstr>3;#OFFICIAL|6106d03b-a1a0-4e30-9d91-d5e9fb4314f9</vt:lpwstr>
  </property>
  <property fmtid="{D5CDD505-2E9C-101B-9397-08002B2CF9AE}" pid="8" name="DocHub_Keywords">
    <vt:lpwstr/>
  </property>
  <property fmtid="{D5CDD505-2E9C-101B-9397-08002B2CF9AE}" pid="9" name="DocHub_WorkActivity">
    <vt:lpwstr/>
  </property>
</Properties>
</file>