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052A" w14:textId="3BBBCB68" w:rsidR="00EE1CE9" w:rsidRPr="00811D2B" w:rsidRDefault="00161A43" w:rsidP="00C12CB4">
      <w:pPr>
        <w:pStyle w:val="Heading2"/>
      </w:pPr>
      <w:bookmarkStart w:id="0" w:name="_Toc395104819"/>
      <w:r>
        <w:t>Prime Minister’s Prizes for Science</w:t>
      </w:r>
      <w:r w:rsidR="0057693E">
        <w:t xml:space="preserve"> </w:t>
      </w:r>
      <w:r w:rsidR="1E7C7D84">
        <w:t xml:space="preserve">and Prime Minister’s Prizes for Science Teaching </w:t>
      </w:r>
      <w:bookmarkEnd w:id="0"/>
      <w:r w:rsidR="0057693E">
        <w:t xml:space="preserve">– Nominee </w:t>
      </w:r>
      <w:r w:rsidR="00526FD2">
        <w:t>C</w:t>
      </w:r>
      <w:r w:rsidR="506313E6">
        <w:t xml:space="preserve">urriculum </w:t>
      </w:r>
      <w:r w:rsidR="007C3D58">
        <w:t>V</w:t>
      </w:r>
      <w:r w:rsidR="506313E6">
        <w:t xml:space="preserve">itae </w:t>
      </w:r>
    </w:p>
    <w:p w14:paraId="13BD283C" w14:textId="0E60D830" w:rsidR="006A62CA" w:rsidRDefault="006A62CA" w:rsidP="00EF47D6">
      <w:pPr>
        <w:rPr>
          <w:i/>
          <w:iCs/>
        </w:rPr>
      </w:pPr>
      <w:bookmarkStart w:id="1" w:name="_Toc395100470"/>
      <w:bookmarkStart w:id="2" w:name="_Toc395104820"/>
      <w:r>
        <w:rPr>
          <w:i/>
          <w:iCs/>
        </w:rPr>
        <w:t xml:space="preserve">A </w:t>
      </w:r>
      <w:r w:rsidR="00EE60F1">
        <w:rPr>
          <w:i/>
          <w:iCs/>
        </w:rPr>
        <w:t xml:space="preserve">current CV </w:t>
      </w:r>
      <w:r w:rsidR="006F6E46">
        <w:rPr>
          <w:i/>
          <w:iCs/>
        </w:rPr>
        <w:t>using this template</w:t>
      </w:r>
      <w:r w:rsidR="00EE60F1">
        <w:rPr>
          <w:i/>
          <w:iCs/>
        </w:rPr>
        <w:t xml:space="preserve"> is required as part of the Stage 1 nomination.</w:t>
      </w:r>
    </w:p>
    <w:p w14:paraId="195EB71B" w14:textId="0235DC8F" w:rsidR="00EE60F1" w:rsidRDefault="00EE60F1" w:rsidP="00EE60F1">
      <w:pPr>
        <w:pStyle w:val="ListParagraph"/>
        <w:numPr>
          <w:ilvl w:val="0"/>
          <w:numId w:val="32"/>
        </w:numPr>
        <w:rPr>
          <w:i/>
          <w:iCs/>
        </w:rPr>
      </w:pPr>
      <w:r w:rsidRPr="00FF06B3">
        <w:rPr>
          <w:i/>
          <w:iCs/>
        </w:rPr>
        <w:t xml:space="preserve">For team nominations, please use a separate template for each </w:t>
      </w:r>
      <w:r w:rsidR="0005456E">
        <w:rPr>
          <w:i/>
          <w:iCs/>
        </w:rPr>
        <w:t>nominee</w:t>
      </w:r>
      <w:r w:rsidRPr="00FF06B3">
        <w:rPr>
          <w:i/>
          <w:iCs/>
        </w:rPr>
        <w:t>.</w:t>
      </w:r>
    </w:p>
    <w:p w14:paraId="69121179" w14:textId="5616D670" w:rsidR="00A534CC" w:rsidRPr="00B33053" w:rsidRDefault="00EE60F1" w:rsidP="00641C8B">
      <w:pPr>
        <w:pStyle w:val="ListParagraph"/>
        <w:numPr>
          <w:ilvl w:val="0"/>
          <w:numId w:val="32"/>
        </w:numPr>
        <w:rPr>
          <w:i/>
          <w:iCs/>
        </w:rPr>
      </w:pPr>
      <w:r w:rsidRPr="00B33053">
        <w:rPr>
          <w:i/>
          <w:iCs/>
        </w:rPr>
        <w:t>The use of this template is mandatory</w:t>
      </w:r>
      <w:r w:rsidR="0071349F">
        <w:rPr>
          <w:i/>
          <w:iCs/>
        </w:rPr>
        <w:t>.</w:t>
      </w:r>
      <w:r w:rsidRPr="00B33053">
        <w:rPr>
          <w:i/>
          <w:iCs/>
        </w:rPr>
        <w:t xml:space="preserve"> and </w:t>
      </w:r>
      <w:r w:rsidR="0071349F">
        <w:rPr>
          <w:i/>
          <w:iCs/>
        </w:rPr>
        <w:t>A</w:t>
      </w:r>
      <w:r w:rsidRPr="00B33053">
        <w:rPr>
          <w:i/>
          <w:iCs/>
        </w:rPr>
        <w:t xml:space="preserve"> limit of two (2) A4 pages</w:t>
      </w:r>
      <w:r w:rsidR="00E36256">
        <w:rPr>
          <w:i/>
          <w:iCs/>
        </w:rPr>
        <w:t xml:space="preserve"> with a 10-point font</w:t>
      </w:r>
      <w:r w:rsidRPr="00B33053">
        <w:rPr>
          <w:i/>
          <w:iCs/>
        </w:rPr>
        <w:t xml:space="preserve"> per person applies</w:t>
      </w:r>
      <w:r w:rsidR="00A534CC" w:rsidRPr="00B33053">
        <w:rPr>
          <w:i/>
          <w:iCs/>
        </w:rPr>
        <w:t>.</w:t>
      </w:r>
      <w:r w:rsidR="00641C8B">
        <w:rPr>
          <w:i/>
          <w:iCs/>
        </w:rPr>
        <w:t xml:space="preserve"> </w:t>
      </w:r>
    </w:p>
    <w:p w14:paraId="2565BA84" w14:textId="3F255A7E" w:rsidR="006A62CA" w:rsidRPr="00B33053" w:rsidRDefault="00A534CC" w:rsidP="00B33053">
      <w:pPr>
        <w:pStyle w:val="ListParagraph"/>
        <w:numPr>
          <w:ilvl w:val="0"/>
          <w:numId w:val="32"/>
        </w:numPr>
        <w:rPr>
          <w:i/>
          <w:iCs/>
        </w:rPr>
      </w:pPr>
      <w:r w:rsidRPr="00FF06B3">
        <w:rPr>
          <w:b/>
          <w:bCs/>
          <w:i/>
          <w:iCs/>
        </w:rPr>
        <w:t>All words in italics should be deleted prior to submission</w:t>
      </w:r>
      <w:r w:rsidRPr="00FF06B3">
        <w:rPr>
          <w:i/>
          <w:iCs/>
        </w:rPr>
        <w:t>.</w:t>
      </w:r>
    </w:p>
    <w:bookmarkEnd w:id="1"/>
    <w:bookmarkEnd w:id="2"/>
    <w:p w14:paraId="685CA253" w14:textId="77777777" w:rsidR="00EE1CE9" w:rsidRPr="00811D2B" w:rsidRDefault="506313E6" w:rsidP="00296362">
      <w:pPr>
        <w:pStyle w:val="Heading3"/>
      </w:pPr>
      <w:r>
        <w:t xml:space="preserve">Personal details 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7361"/>
      </w:tblGrid>
      <w:tr w:rsidR="0016121D" w:rsidRPr="00811D2B" w14:paraId="04D09B07" w14:textId="77777777" w:rsidTr="506313E6">
        <w:tc>
          <w:tcPr>
            <w:tcW w:w="1643" w:type="dxa"/>
          </w:tcPr>
          <w:p w14:paraId="38C1D695" w14:textId="44EA23C0" w:rsidR="0016121D" w:rsidRPr="00811D2B" w:rsidRDefault="506313E6" w:rsidP="0016121D">
            <w:r>
              <w:t>Full Name</w:t>
            </w:r>
          </w:p>
        </w:tc>
        <w:tc>
          <w:tcPr>
            <w:tcW w:w="7361" w:type="dxa"/>
          </w:tcPr>
          <w:p w14:paraId="7F51EBD1" w14:textId="15FD0B72" w:rsidR="0016121D" w:rsidRPr="00811D2B" w:rsidRDefault="00296362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5E50D6E" w14:textId="77777777" w:rsidTr="506313E6">
        <w:tc>
          <w:tcPr>
            <w:tcW w:w="1643" w:type="dxa"/>
          </w:tcPr>
          <w:p w14:paraId="51D816CF" w14:textId="53007D7D" w:rsidR="0016121D" w:rsidRPr="00811D2B" w:rsidRDefault="506313E6">
            <w:r>
              <w:t>Organisation</w:t>
            </w:r>
          </w:p>
        </w:tc>
        <w:tc>
          <w:tcPr>
            <w:tcW w:w="7361" w:type="dxa"/>
          </w:tcPr>
          <w:p w14:paraId="69EFF709" w14:textId="77777777" w:rsidR="0016121D" w:rsidRPr="00811D2B" w:rsidRDefault="0016121D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uburb or town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15AB6E8" w14:textId="77777777" w:rsidTr="506313E6">
        <w:tc>
          <w:tcPr>
            <w:tcW w:w="1643" w:type="dxa"/>
          </w:tcPr>
          <w:p w14:paraId="2F4103C9" w14:textId="6A73C0DB" w:rsidR="0016121D" w:rsidRPr="00811D2B" w:rsidRDefault="00375ABC">
            <w:r>
              <w:t>Position</w:t>
            </w:r>
          </w:p>
        </w:tc>
        <w:tc>
          <w:tcPr>
            <w:tcW w:w="7361" w:type="dxa"/>
          </w:tcPr>
          <w:p w14:paraId="6C3B1327" w14:textId="77777777" w:rsidR="0016121D" w:rsidRPr="00811D2B" w:rsidRDefault="0016121D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ate or territory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288A47D1" w14:textId="389CF400" w:rsidR="00165A1E" w:rsidRDefault="00375ABC" w:rsidP="00296362">
      <w:pPr>
        <w:pStyle w:val="Heading3"/>
      </w:pPr>
      <w:r>
        <w:t xml:space="preserve">Educational and </w:t>
      </w:r>
      <w:r w:rsidR="00507D6F">
        <w:t>professional qualifications</w:t>
      </w:r>
    </w:p>
    <w:p w14:paraId="6753F005" w14:textId="77854E58" w:rsidR="00EE1CE9" w:rsidRPr="00FF06B3" w:rsidRDefault="00165A1E" w:rsidP="00165A1E">
      <w:pPr>
        <w:rPr>
          <w:i/>
          <w:iCs/>
        </w:rPr>
      </w:pPr>
      <w:r w:rsidRPr="00FF06B3">
        <w:rPr>
          <w:i/>
          <w:iCs/>
        </w:rPr>
        <w:t>Please list chron</w:t>
      </w:r>
      <w:r w:rsidR="00E405C7" w:rsidRPr="00FF06B3">
        <w:rPr>
          <w:i/>
          <w:iCs/>
        </w:rPr>
        <w:t>o</w:t>
      </w:r>
      <w:r w:rsidRPr="00FF06B3">
        <w:rPr>
          <w:i/>
          <w:iCs/>
        </w:rPr>
        <w:t>log</w:t>
      </w:r>
      <w:r w:rsidR="00EB1BA0">
        <w:rPr>
          <w:i/>
          <w:iCs/>
        </w:rPr>
        <w:t>i</w:t>
      </w:r>
      <w:r w:rsidRPr="00FF06B3">
        <w:rPr>
          <w:i/>
          <w:iCs/>
        </w:rPr>
        <w:t>cally from newest to oldest.</w:t>
      </w:r>
    </w:p>
    <w:tbl>
      <w:tblPr>
        <w:tblStyle w:val="ListTable3-Accent1"/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le may contain empty cells"/>
      </w:tblPr>
      <w:tblGrid>
        <w:gridCol w:w="3049"/>
        <w:gridCol w:w="1199"/>
        <w:gridCol w:w="1984"/>
        <w:gridCol w:w="2772"/>
      </w:tblGrid>
      <w:tr w:rsidR="00EE1CE9" w:rsidRPr="00811D2B" w14:paraId="7412F8F0" w14:textId="77777777" w:rsidTr="50631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9" w:type="dxa"/>
            <w:shd w:val="clear" w:color="auto" w:fill="365F91" w:themeFill="accent1" w:themeFillShade="BF"/>
          </w:tcPr>
          <w:p w14:paraId="318B910A" w14:textId="5345E00E" w:rsidR="00EE1CE9" w:rsidRPr="00811D2B" w:rsidRDefault="506313E6" w:rsidP="00EE1CE9">
            <w:pPr>
              <w:pStyle w:val="NormalHeaderrow"/>
            </w:pPr>
            <w:r>
              <w:t>Degree/award</w:t>
            </w:r>
          </w:p>
        </w:tc>
        <w:tc>
          <w:tcPr>
            <w:tcW w:w="1199" w:type="dxa"/>
            <w:shd w:val="clear" w:color="auto" w:fill="365F91" w:themeFill="accent1" w:themeFillShade="BF"/>
          </w:tcPr>
          <w:p w14:paraId="5247EABF" w14:textId="4E1338BE" w:rsidR="00EE1CE9" w:rsidRPr="00811D2B" w:rsidRDefault="00465ABD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14:paraId="2C05917B" w14:textId="728B29EA" w:rsidR="00EE1CE9" w:rsidRPr="00811D2B" w:rsidRDefault="506313E6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Discipline/field</w:t>
            </w:r>
          </w:p>
        </w:tc>
        <w:tc>
          <w:tcPr>
            <w:tcW w:w="2772" w:type="dxa"/>
            <w:shd w:val="clear" w:color="auto" w:fill="365F91" w:themeFill="accent1" w:themeFillShade="BF"/>
          </w:tcPr>
          <w:p w14:paraId="6CAAEB54" w14:textId="5E210F66" w:rsidR="00EE1CE9" w:rsidRPr="00811D2B" w:rsidRDefault="506313E6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 and country</w:t>
            </w:r>
          </w:p>
        </w:tc>
      </w:tr>
      <w:tr w:rsidR="00EE1CE9" w:rsidRPr="00811D2B" w14:paraId="3427CC58" w14:textId="77777777" w:rsidTr="50631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dxa"/>
          </w:tcPr>
          <w:p w14:paraId="16E5001B" w14:textId="70F20282" w:rsidR="00EE1CE9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199" w:type="dxa"/>
          </w:tcPr>
          <w:p w14:paraId="6A41DB75" w14:textId="539DFA4D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984" w:type="dxa"/>
          </w:tcPr>
          <w:p w14:paraId="7B8CF490" w14:textId="3DD8699B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772" w:type="dxa"/>
          </w:tcPr>
          <w:p w14:paraId="698F2914" w14:textId="794CAEAB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EE1CE9" w:rsidRPr="00811D2B" w14:paraId="1148DA1E" w14:textId="77777777" w:rsidTr="50631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dxa"/>
          </w:tcPr>
          <w:p w14:paraId="75D70AE8" w14:textId="36697167" w:rsidR="00EE1CE9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199" w:type="dxa"/>
          </w:tcPr>
          <w:p w14:paraId="55CA564C" w14:textId="7522C798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984" w:type="dxa"/>
          </w:tcPr>
          <w:p w14:paraId="4E5D90BA" w14:textId="563C1DA9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772" w:type="dxa"/>
          </w:tcPr>
          <w:p w14:paraId="768617B8" w14:textId="055A301D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0E409C81" w14:textId="2E4B1877" w:rsidR="00375ABC" w:rsidRPr="00FF06B3" w:rsidRDefault="00375ABC" w:rsidP="00375ABC">
      <w:pPr>
        <w:pStyle w:val="Normalitalics"/>
      </w:pPr>
      <w:r w:rsidRPr="00FF06B3">
        <w:rPr>
          <w:rStyle w:val="Emphasis"/>
          <w:i/>
        </w:rPr>
        <w:t>Add additional rows as necessary</w:t>
      </w:r>
      <w:r w:rsidR="00165A1E" w:rsidRPr="00FF06B3">
        <w:rPr>
          <w:rStyle w:val="Emphasis"/>
          <w:i/>
        </w:rPr>
        <w:t>.</w:t>
      </w:r>
    </w:p>
    <w:p w14:paraId="6656E3CE" w14:textId="66041F15" w:rsidR="00EE1CE9" w:rsidRPr="00811D2B" w:rsidRDefault="506313E6" w:rsidP="00296362">
      <w:pPr>
        <w:pStyle w:val="Heading3"/>
      </w:pPr>
      <w:r>
        <w:t>Current and previous appointment(s)/position(s) in the past 10 years</w:t>
      </w:r>
    </w:p>
    <w:tbl>
      <w:tblPr>
        <w:tblStyle w:val="ListTable3-Accent1"/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le may contain empty cells"/>
      </w:tblPr>
      <w:tblGrid>
        <w:gridCol w:w="2058"/>
        <w:gridCol w:w="1726"/>
        <w:gridCol w:w="2017"/>
        <w:gridCol w:w="1591"/>
        <w:gridCol w:w="1612"/>
      </w:tblGrid>
      <w:tr w:rsidR="00223C11" w:rsidRPr="00811D2B" w14:paraId="39A98A00" w14:textId="25C2EECE" w:rsidTr="50631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8" w:type="dxa"/>
            <w:shd w:val="clear" w:color="auto" w:fill="365F91" w:themeFill="accent1" w:themeFillShade="BF"/>
          </w:tcPr>
          <w:p w14:paraId="7356E498" w14:textId="573E4C8C" w:rsidR="00223C11" w:rsidRPr="00811D2B" w:rsidRDefault="506313E6">
            <w:pPr>
              <w:pStyle w:val="NormalHeaderrow"/>
            </w:pPr>
            <w:r>
              <w:t>Position held</w:t>
            </w:r>
          </w:p>
        </w:tc>
        <w:tc>
          <w:tcPr>
            <w:tcW w:w="1726" w:type="dxa"/>
            <w:shd w:val="clear" w:color="auto" w:fill="365F91" w:themeFill="accent1" w:themeFillShade="BF"/>
          </w:tcPr>
          <w:p w14:paraId="678CA349" w14:textId="1B40EB4C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2017" w:type="dxa"/>
            <w:shd w:val="clear" w:color="auto" w:fill="365F91" w:themeFill="accent1" w:themeFillShade="BF"/>
          </w:tcPr>
          <w:p w14:paraId="19612254" w14:textId="4E02A6AF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Department/Centre</w:t>
            </w:r>
          </w:p>
        </w:tc>
        <w:tc>
          <w:tcPr>
            <w:tcW w:w="1591" w:type="dxa"/>
            <w:shd w:val="clear" w:color="auto" w:fill="365F91" w:themeFill="accent1" w:themeFillShade="BF"/>
          </w:tcPr>
          <w:p w14:paraId="3E6EBF31" w14:textId="1B4D4656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appointed</w:t>
            </w:r>
          </w:p>
        </w:tc>
        <w:tc>
          <w:tcPr>
            <w:tcW w:w="1612" w:type="dxa"/>
            <w:shd w:val="clear" w:color="auto" w:fill="365F91" w:themeFill="accent1" w:themeFillShade="BF"/>
          </w:tcPr>
          <w:p w14:paraId="42500FE1" w14:textId="5C6156FB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completed</w:t>
            </w:r>
          </w:p>
        </w:tc>
      </w:tr>
      <w:tr w:rsidR="00223C11" w:rsidRPr="00811D2B" w14:paraId="4B41E41E" w14:textId="0F4789A5" w:rsidTr="50631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</w:tcPr>
          <w:p w14:paraId="381FFB9D" w14:textId="21305361" w:rsidR="00223C11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726" w:type="dxa"/>
          </w:tcPr>
          <w:p w14:paraId="3E04992A" w14:textId="61B3D32C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017" w:type="dxa"/>
          </w:tcPr>
          <w:p w14:paraId="5174C602" w14:textId="77F7D910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591" w:type="dxa"/>
          </w:tcPr>
          <w:p w14:paraId="07DD2E32" w14:textId="68285D0F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612" w:type="dxa"/>
          </w:tcPr>
          <w:p w14:paraId="46784047" w14:textId="407DC132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223C11" w:rsidRPr="00811D2B" w14:paraId="3A2D8F3B" w14:textId="1240C534" w:rsidTr="50631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</w:tcPr>
          <w:p w14:paraId="39D93654" w14:textId="45A72F01" w:rsidR="00223C11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726" w:type="dxa"/>
          </w:tcPr>
          <w:p w14:paraId="5D060FC7" w14:textId="6F34AF49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017" w:type="dxa"/>
          </w:tcPr>
          <w:p w14:paraId="4C982846" w14:textId="3A9FEE0D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591" w:type="dxa"/>
          </w:tcPr>
          <w:p w14:paraId="044DDD40" w14:textId="7A40D857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612" w:type="dxa"/>
          </w:tcPr>
          <w:p w14:paraId="59DA2851" w14:textId="530028D8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29B72D70" w14:textId="516B060E" w:rsidR="00EE1CE9" w:rsidRPr="00FF06B3" w:rsidRDefault="506313E6" w:rsidP="00296362">
      <w:pPr>
        <w:pStyle w:val="Normalitalics"/>
      </w:pPr>
      <w:r w:rsidRPr="00FF06B3">
        <w:rPr>
          <w:rStyle w:val="Emphasis"/>
          <w:i/>
        </w:rPr>
        <w:t>Add additional rows as necessary</w:t>
      </w:r>
    </w:p>
    <w:p w14:paraId="640A9AD8" w14:textId="1770B48F" w:rsidR="00EE1CE9" w:rsidRPr="00811D2B" w:rsidRDefault="00051EEF" w:rsidP="00B3647C">
      <w:pPr>
        <w:pStyle w:val="Heading3"/>
      </w:pPr>
      <w:r>
        <w:t>P</w:t>
      </w:r>
      <w:r w:rsidR="0057693E">
        <w:t xml:space="preserve">atents </w:t>
      </w:r>
      <w:r w:rsidR="00375ABC">
        <w:t>and</w:t>
      </w:r>
      <w:r>
        <w:t xml:space="preserve"> </w:t>
      </w:r>
      <w:r w:rsidR="506313E6">
        <w:t>publications</w:t>
      </w:r>
      <w:r w:rsidR="000112C3">
        <w:t xml:space="preserve"> (Science Prizes only)</w:t>
      </w:r>
    </w:p>
    <w:p w14:paraId="75CB77EF" w14:textId="70DBBC97" w:rsidR="00D23C43" w:rsidRPr="008F2B3D" w:rsidRDefault="0096358D" w:rsidP="506313E6">
      <w:pPr>
        <w:pStyle w:val="Normalitalics"/>
        <w:rPr>
          <w:color w:val="ED0000"/>
        </w:rPr>
      </w:pPr>
      <w:r w:rsidRPr="008F2B3D">
        <w:rPr>
          <w:color w:val="ED0000"/>
        </w:rPr>
        <w:t xml:space="preserve">This section is </w:t>
      </w:r>
      <w:r w:rsidR="00D23C43" w:rsidRPr="008F2B3D">
        <w:rPr>
          <w:color w:val="ED0000"/>
        </w:rPr>
        <w:t xml:space="preserve">required for Science Prizes nominees </w:t>
      </w:r>
      <w:r w:rsidR="00A96EAF" w:rsidRPr="008F2B3D">
        <w:rPr>
          <w:color w:val="ED0000"/>
        </w:rPr>
        <w:t>only;</w:t>
      </w:r>
      <w:r w:rsidR="00D23C43" w:rsidRPr="008F2B3D">
        <w:rPr>
          <w:color w:val="ED0000"/>
        </w:rPr>
        <w:t xml:space="preserve"> it is </w:t>
      </w:r>
      <w:r w:rsidRPr="008F2B3D">
        <w:rPr>
          <w:b/>
          <w:bCs/>
          <w:color w:val="ED0000"/>
        </w:rPr>
        <w:t xml:space="preserve">not required </w:t>
      </w:r>
      <w:r w:rsidRPr="008F2B3D">
        <w:rPr>
          <w:color w:val="ED0000"/>
        </w:rPr>
        <w:t>for Science Teaching Prizes nomin</w:t>
      </w:r>
      <w:r w:rsidR="00D23C43" w:rsidRPr="008F2B3D">
        <w:rPr>
          <w:color w:val="ED0000"/>
        </w:rPr>
        <w:t>ee</w:t>
      </w:r>
      <w:r w:rsidRPr="008F2B3D">
        <w:rPr>
          <w:color w:val="ED0000"/>
        </w:rPr>
        <w:t>s</w:t>
      </w:r>
      <w:r w:rsidR="00165A1E" w:rsidRPr="008F2B3D">
        <w:rPr>
          <w:color w:val="ED0000"/>
        </w:rPr>
        <w:t xml:space="preserve"> and can be deleted</w:t>
      </w:r>
      <w:r w:rsidRPr="008F2B3D">
        <w:rPr>
          <w:color w:val="ED0000"/>
        </w:rPr>
        <w:t>.</w:t>
      </w:r>
    </w:p>
    <w:p w14:paraId="47966A65" w14:textId="0FC5D64E" w:rsidR="00051EEF" w:rsidRPr="00FF06B3" w:rsidRDefault="00E22001" w:rsidP="00051EEF">
      <w:pPr>
        <w:pStyle w:val="ListBullet"/>
        <w:numPr>
          <w:ilvl w:val="0"/>
          <w:numId w:val="0"/>
        </w:numPr>
        <w:rPr>
          <w:rStyle w:val="Emphasis"/>
        </w:rPr>
      </w:pPr>
      <w:r w:rsidRPr="00E22001">
        <w:rPr>
          <w:rStyle w:val="Emphasis"/>
        </w:rPr>
        <w:t xml:space="preserve">The CV should include reference to up to </w:t>
      </w:r>
      <w:r w:rsidRPr="00B33053">
        <w:rPr>
          <w:rStyle w:val="Emphasis"/>
          <w:b/>
          <w:bCs/>
        </w:rPr>
        <w:t xml:space="preserve">four </w:t>
      </w:r>
      <w:r w:rsidRPr="00E22001">
        <w:rPr>
          <w:rStyle w:val="Emphasis"/>
        </w:rPr>
        <w:t xml:space="preserve">patents and/or up to </w:t>
      </w:r>
      <w:r w:rsidRPr="00B33053">
        <w:rPr>
          <w:rStyle w:val="Emphasis"/>
          <w:b/>
          <w:bCs/>
        </w:rPr>
        <w:t>four</w:t>
      </w:r>
      <w:r w:rsidRPr="00E22001">
        <w:rPr>
          <w:rStyle w:val="Emphasis"/>
        </w:rPr>
        <w:t xml:space="preserve"> key articles or peer reviewed publications that are directly relevant to the nomination. Where the nominee is a joint author, the citation should note the nominee’s contribution. If the nomination is for a team, at least two of the team members, including the team leader, must be joint authors of at least three of the publications.</w:t>
      </w:r>
    </w:p>
    <w:p w14:paraId="6AB23ABD" w14:textId="054D2571" w:rsidR="00C11412" w:rsidRPr="00811D2B" w:rsidRDefault="00C11412" w:rsidP="00C11412">
      <w:r>
        <w:fldChar w:fldCharType="begin">
          <w:ffData>
            <w:name w:val=""/>
            <w:enabled/>
            <w:calcOnExit w:val="0"/>
            <w:statusText w:type="text" w:val="Enter the postal address of the primary contact - street name and number.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D292F8" w14:textId="77777777" w:rsidR="00C60184" w:rsidRDefault="00C60184" w:rsidP="506313E6">
      <w:pPr>
        <w:pStyle w:val="Normalitalics"/>
        <w:rPr>
          <w:sz w:val="22"/>
        </w:rPr>
      </w:pPr>
    </w:p>
    <w:p w14:paraId="6D866237" w14:textId="77777777" w:rsidR="00C60184" w:rsidRDefault="00C60184" w:rsidP="506313E6">
      <w:pPr>
        <w:pStyle w:val="Normalitalics"/>
        <w:rPr>
          <w:sz w:val="22"/>
        </w:rPr>
      </w:pPr>
    </w:p>
    <w:p w14:paraId="57D24D91" w14:textId="2037D90C" w:rsidR="00C60184" w:rsidRPr="008F2B3D" w:rsidRDefault="00350F79" w:rsidP="00B33053">
      <w:pPr>
        <w:pStyle w:val="Normalitalics"/>
        <w:jc w:val="center"/>
        <w:rPr>
          <w:b/>
          <w:bCs/>
          <w:i w:val="0"/>
          <w:iCs/>
          <w:color w:val="ED0000"/>
          <w:szCs w:val="20"/>
        </w:rPr>
      </w:pPr>
      <w:r w:rsidRPr="008F2B3D">
        <w:rPr>
          <w:b/>
          <w:bCs/>
          <w:color w:val="ED0000"/>
          <w:szCs w:val="20"/>
        </w:rPr>
        <w:t xml:space="preserve">Any information exceeding the </w:t>
      </w:r>
      <w:proofErr w:type="gramStart"/>
      <w:r w:rsidRPr="008F2B3D">
        <w:rPr>
          <w:b/>
          <w:bCs/>
          <w:color w:val="ED0000"/>
          <w:szCs w:val="20"/>
        </w:rPr>
        <w:t>2</w:t>
      </w:r>
      <w:r w:rsidR="00A735A7" w:rsidRPr="008F2B3D">
        <w:rPr>
          <w:b/>
          <w:bCs/>
          <w:color w:val="ED0000"/>
          <w:szCs w:val="20"/>
        </w:rPr>
        <w:t xml:space="preserve"> </w:t>
      </w:r>
      <w:r w:rsidRPr="008F2B3D">
        <w:rPr>
          <w:b/>
          <w:bCs/>
          <w:color w:val="ED0000"/>
          <w:szCs w:val="20"/>
        </w:rPr>
        <w:t>page</w:t>
      </w:r>
      <w:proofErr w:type="gramEnd"/>
      <w:r w:rsidRPr="008F2B3D">
        <w:rPr>
          <w:b/>
          <w:bCs/>
          <w:color w:val="ED0000"/>
          <w:szCs w:val="20"/>
        </w:rPr>
        <w:t xml:space="preserve"> limit will not be considered.</w:t>
      </w:r>
    </w:p>
    <w:sectPr w:rsidR="00C60184" w:rsidRPr="008F2B3D" w:rsidSect="00B057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701" w:header="709" w:footer="709" w:gutter="0"/>
      <w:cols w:space="70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C05C" w14:textId="77777777" w:rsidR="002A7549" w:rsidRDefault="002A7549" w:rsidP="001115E0">
      <w:r>
        <w:separator/>
      </w:r>
    </w:p>
  </w:endnote>
  <w:endnote w:type="continuationSeparator" w:id="0">
    <w:p w14:paraId="7132AADE" w14:textId="77777777" w:rsidR="002A7549" w:rsidRDefault="002A7549" w:rsidP="001115E0">
      <w:r>
        <w:continuationSeparator/>
      </w:r>
    </w:p>
  </w:endnote>
  <w:endnote w:type="continuationNotice" w:id="1">
    <w:p w14:paraId="735B792F" w14:textId="77777777" w:rsidR="002A7549" w:rsidRDefault="002A75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3CFA" w14:textId="3DB6CF29" w:rsidR="00EF4021" w:rsidRDefault="00EF4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3622E6" wp14:editId="4EFC4D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7096302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50C20" w14:textId="28AEFA1F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622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zs2yYQ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3C050C20" w14:textId="28AEFA1F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ADAE" w14:textId="45262014" w:rsidR="00CB0621" w:rsidRDefault="00EF4021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2A96D30" wp14:editId="716EDA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1152774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4E0E4" w14:textId="77644711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96D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o3IAXA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32F4E0E4" w14:textId="77644711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437250963"/>
        <w:placeholder>
          <w:docPart w:val="F4DA8AEC3A2B4E5B9B83846B909357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06B3">
          <w:t>Prime Minister’s Prizes for Science – Nominee CV Template</w:t>
        </w:r>
      </w:sdtContent>
    </w:sdt>
    <w:r w:rsidR="00896C70">
      <w:tab/>
    </w:r>
    <w:r w:rsidR="00CB0621">
      <w:tab/>
    </w:r>
    <w:r w:rsidR="00CB0621" w:rsidRPr="506313E6">
      <w:rPr>
        <w:noProof/>
      </w:rPr>
      <w:fldChar w:fldCharType="begin"/>
    </w:r>
    <w:r w:rsidR="00CB0621">
      <w:instrText xml:space="preserve"> PAGE  \* Arabic  \* MERGEFORMAT </w:instrText>
    </w:r>
    <w:r w:rsidR="00CB0621" w:rsidRPr="506313E6">
      <w:fldChar w:fldCharType="separate"/>
    </w:r>
    <w:r w:rsidR="00D827BF">
      <w:rPr>
        <w:noProof/>
      </w:rPr>
      <w:t>2</w:t>
    </w:r>
    <w:r w:rsidR="00CB0621" w:rsidRPr="506313E6">
      <w:rPr>
        <w:noProof/>
      </w:rPr>
      <w:fldChar w:fldCharType="end"/>
    </w:r>
    <w:r w:rsidR="00CB0621">
      <w:t xml:space="preserve"> of </w:t>
    </w:r>
    <w:r w:rsidR="00573F1F">
      <w:rPr>
        <w:noProof/>
      </w:rPr>
      <w:fldChar w:fldCharType="begin"/>
    </w:r>
    <w:r w:rsidR="00573F1F">
      <w:rPr>
        <w:noProof/>
      </w:rPr>
      <w:instrText xml:space="preserve"> NUMPAGES  \* Arabic  \* MERGEFORMAT </w:instrText>
    </w:r>
    <w:r w:rsidR="00573F1F">
      <w:rPr>
        <w:noProof/>
      </w:rPr>
      <w:fldChar w:fldCharType="separate"/>
    </w:r>
    <w:r w:rsidR="00D827BF">
      <w:rPr>
        <w:noProof/>
      </w:rPr>
      <w:t>2</w:t>
    </w:r>
    <w:r w:rsidR="00573F1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B5B0" w14:textId="5B795111" w:rsidR="00CB0621" w:rsidRDefault="00EF4021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27D290" wp14:editId="10BDDDA5">
              <wp:simplePos x="1079500" y="10128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7807184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19976" w14:textId="397924C0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7D2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/R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2MnW/heaIQzkY9+0tX3VYes18eGIOF4xzoGjD&#10;Ix5SQV9TOFmUtOB+/88f85F3jFLSo2BqalDRlKifBvcRtTUZbjK2yShu8jLHuNnrO0AZFvgiLE8m&#10;el1Qkykd6BeU8zIWwhAzHMvVdDuZd2FULj4HLpbLlIQysiyszcbyCB3pilw+Dy/M2RPhATf1AJOa&#10;WPWG9zE33vR2uQ/IflpKpHYk8sQ4SjCt9fRcosZf/6esy6Ne/AE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DN8a/RDQIAABwE&#10;AAAOAAAAAAAAAAAAAAAAAC4CAABkcnMvZTJvRG9jLnhtbFBLAQItABQABgAIAAAAIQD9WMrk2wAA&#10;AAMBAAAPAAAAAAAAAAAAAAAAAGcEAABkcnMvZG93bnJldi54bWxQSwUGAAAAAAQABADzAAAAbwUA&#10;AAAA&#10;" filled="f" stroked="f">
              <v:textbox style="mso-fit-shape-to-text:t" inset="0,0,0,15pt">
                <w:txbxContent>
                  <w:p w14:paraId="34519976" w14:textId="397924C0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784262835"/>
        <w:placeholder>
          <w:docPart w:val="017DA0319E0D4F21BE85199C48E58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06B3">
          <w:t>Prime Minister’s Prizes for Science – Nominee CV Template</w:t>
        </w:r>
      </w:sdtContent>
    </w:sdt>
    <w:r w:rsidR="0016121D">
      <w:tab/>
    </w:r>
    <w:r w:rsidR="00CB0621">
      <w:tab/>
    </w:r>
    <w:r w:rsidR="00CB0621" w:rsidRPr="506313E6">
      <w:rPr>
        <w:noProof/>
      </w:rPr>
      <w:fldChar w:fldCharType="begin"/>
    </w:r>
    <w:r w:rsidR="00CB0621">
      <w:instrText xml:space="preserve"> PAGE  \* Arabic  \* MERGEFORMAT </w:instrText>
    </w:r>
    <w:r w:rsidR="00CB0621" w:rsidRPr="506313E6">
      <w:fldChar w:fldCharType="separate"/>
    </w:r>
    <w:r w:rsidR="00D34215">
      <w:rPr>
        <w:noProof/>
      </w:rPr>
      <w:t>1</w:t>
    </w:r>
    <w:r w:rsidR="00CB0621" w:rsidRPr="506313E6">
      <w:rPr>
        <w:noProof/>
      </w:rPr>
      <w:fldChar w:fldCharType="end"/>
    </w:r>
    <w:r w:rsidR="00CB0621">
      <w:t xml:space="preserve"> of </w:t>
    </w:r>
    <w:r w:rsidR="00DB45C0">
      <w:rPr>
        <w:noProof/>
      </w:rPr>
      <w:fldChar w:fldCharType="begin"/>
    </w:r>
    <w:r w:rsidR="00DB45C0">
      <w:rPr>
        <w:noProof/>
      </w:rPr>
      <w:instrText xml:space="preserve"> NUMPAGES  \* Arabic  \* MERGEFORMAT </w:instrText>
    </w:r>
    <w:r w:rsidR="00DB45C0">
      <w:rPr>
        <w:noProof/>
      </w:rPr>
      <w:fldChar w:fldCharType="separate"/>
    </w:r>
    <w:r w:rsidR="00D34215">
      <w:rPr>
        <w:noProof/>
      </w:rPr>
      <w:t>1</w:t>
    </w:r>
    <w:r w:rsidR="00DB4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804C" w14:textId="77777777" w:rsidR="002A7549" w:rsidRDefault="002A7549" w:rsidP="001115E0">
      <w:r>
        <w:separator/>
      </w:r>
    </w:p>
  </w:footnote>
  <w:footnote w:type="continuationSeparator" w:id="0">
    <w:p w14:paraId="75DCD99F" w14:textId="77777777" w:rsidR="002A7549" w:rsidRDefault="002A7549" w:rsidP="001115E0">
      <w:r>
        <w:continuationSeparator/>
      </w:r>
    </w:p>
  </w:footnote>
  <w:footnote w:type="continuationNotice" w:id="1">
    <w:p w14:paraId="6DB64F82" w14:textId="77777777" w:rsidR="002A7549" w:rsidRDefault="002A754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5554" w14:textId="507C42C8" w:rsidR="00EF4021" w:rsidRDefault="00EF4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1AD8B5" wp14:editId="2A893E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3105090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A8322" w14:textId="58459388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AD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" filled="f" stroked="f">
              <v:textbox style="mso-fit-shape-to-text:t" inset="0,15pt,0,0">
                <w:txbxContent>
                  <w:p w14:paraId="52BA8322" w14:textId="58459388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E797" w14:textId="5945CB30" w:rsidR="00CB0621" w:rsidRDefault="00EF4021" w:rsidP="00CB06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90D151" wp14:editId="001FC2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18941577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31A1F" w14:textId="505DF838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0D1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TCw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" filled="f" stroked="f">
              <v:textbox style="mso-fit-shape-to-text:t" inset="0,15pt,0,0">
                <w:txbxContent>
                  <w:p w14:paraId="32931A1F" w14:textId="505DF838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06313E6">
      <w:t>For Official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795" w14:textId="28AC81AB" w:rsidR="00296362" w:rsidRDefault="00EF4021" w:rsidP="00296362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F74294" wp14:editId="6BDCB1A8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20574090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A6FF" w14:textId="65A746F2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742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xYDQ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" filled="f" stroked="f">
              <v:textbox style="mso-fit-shape-to-text:t" inset="0,15pt,0,0">
                <w:txbxContent>
                  <w:p w14:paraId="36A4A6FF" w14:textId="65A746F2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3412">
      <w:rPr>
        <w:noProof/>
        <w:lang w:eastAsia="en-AU"/>
      </w:rPr>
      <w:drawing>
        <wp:inline distT="0" distB="0" distL="0" distR="0" wp14:anchorId="64123D6C" wp14:editId="215AAE43">
          <wp:extent cx="2139950" cy="645160"/>
          <wp:effectExtent l="0" t="0" r="0" b="2540"/>
          <wp:docPr id="17" name="Picture 17" descr="Australian Government |  Department of Industry, Science and Resources | Aus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ustralian Government |  Department of Industry, Science and Resources | AusIndustr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66"/>
                  <a:stretch/>
                </pic:blipFill>
                <pic:spPr bwMode="auto">
                  <a:xfrm>
                    <a:off x="0" y="0"/>
                    <a:ext cx="2140925" cy="645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1A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8E2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AAE47A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5828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8817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EC8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4CE6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68CC"/>
      </w:rPr>
    </w:lvl>
  </w:abstractNum>
  <w:abstractNum w:abstractNumId="7" w15:restartNumberingAfterBreak="0">
    <w:nsid w:val="03E877CF"/>
    <w:multiLevelType w:val="multilevel"/>
    <w:tmpl w:val="215E5CBE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8" w15:restartNumberingAfterBreak="0">
    <w:nsid w:val="04277E1E"/>
    <w:multiLevelType w:val="hybridMultilevel"/>
    <w:tmpl w:val="10BA0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1130C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06F60"/>
    <w:multiLevelType w:val="hybridMultilevel"/>
    <w:tmpl w:val="22A6981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4C46"/>
    <w:multiLevelType w:val="hybridMultilevel"/>
    <w:tmpl w:val="9B8A7282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A6BC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3570DE"/>
    <w:multiLevelType w:val="multilevel"/>
    <w:tmpl w:val="D98C4A90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2"/>
        </w:tabs>
        <w:ind w:left="1132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2"/>
        </w:tabs>
        <w:ind w:left="1132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132"/>
        </w:tabs>
        <w:ind w:left="1132" w:hanging="1134"/>
      </w:pPr>
      <w:rPr>
        <w:rFonts w:cs="Tunga" w:hint="default"/>
        <w:sz w:val="28"/>
        <w:szCs w:val="28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14" w15:restartNumberingAfterBreak="0">
    <w:nsid w:val="0CA67EE3"/>
    <w:multiLevelType w:val="hybridMultilevel"/>
    <w:tmpl w:val="C534DAC4"/>
    <w:lvl w:ilvl="0" w:tplc="33D277C4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F67CE9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D5376"/>
    <w:multiLevelType w:val="hybridMultilevel"/>
    <w:tmpl w:val="57A01DB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D37F1"/>
    <w:multiLevelType w:val="multilevel"/>
    <w:tmpl w:val="6D84DDE4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083"/>
        </w:tabs>
        <w:ind w:left="1443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3"/>
        </w:tabs>
        <w:ind w:left="1803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1513EC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7BC7805"/>
    <w:multiLevelType w:val="multilevel"/>
    <w:tmpl w:val="5CF4600E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52A5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ascii="TheSansOffice" w:hAnsi="TheSans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64F9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985"/>
        </w:tabs>
        <w:ind w:left="1985" w:hanging="1134"/>
      </w:pPr>
      <w:rPr>
        <w:rFonts w:cs="Tunga" w:hint="default"/>
        <w:b/>
        <w:sz w:val="24"/>
        <w:szCs w:val="24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20" w15:restartNumberingAfterBreak="0">
    <w:nsid w:val="4D63158B"/>
    <w:multiLevelType w:val="multilevel"/>
    <w:tmpl w:val="F93C062C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66CC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A3ADA"/>
    <w:multiLevelType w:val="multilevel"/>
    <w:tmpl w:val="257A1AA6"/>
    <w:lvl w:ilvl="0">
      <w:start w:val="1"/>
      <w:numFmt w:val="none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565710BB"/>
    <w:multiLevelType w:val="multilevel"/>
    <w:tmpl w:val="10D05728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17846"/>
    <w:multiLevelType w:val="multilevel"/>
    <w:tmpl w:val="1E343064"/>
    <w:lvl w:ilvl="0">
      <w:start w:val="1"/>
      <w:numFmt w:val="bullet"/>
      <w:lvlText w:val="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334F"/>
    <w:multiLevelType w:val="multilevel"/>
    <w:tmpl w:val="D2FA394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25" w15:restartNumberingAfterBreak="0">
    <w:nsid w:val="681F4700"/>
    <w:multiLevelType w:val="multilevel"/>
    <w:tmpl w:val="6C880F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C294C"/>
    <w:multiLevelType w:val="multilevel"/>
    <w:tmpl w:val="57BE8EAE"/>
    <w:lvl w:ilvl="0">
      <w:start w:val="1"/>
      <w:numFmt w:val="bullet"/>
      <w:pStyle w:val="ListBullet"/>
      <w:lvlText w:val=""/>
      <w:lvlJc w:val="left"/>
      <w:pPr>
        <w:ind w:left="357" w:hanging="357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□"/>
      <w:lvlJc w:val="left"/>
      <w:pPr>
        <w:ind w:left="1077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2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363"/>
      </w:pPr>
      <w:rPr>
        <w:rFonts w:ascii="Wingdings" w:hAnsi="Wingdings" w:hint="default"/>
      </w:rPr>
    </w:lvl>
    <w:lvl w:ilvl="6">
      <w:start w:val="1"/>
      <w:numFmt w:val="bullet"/>
      <w:lvlText w:val="□"/>
      <w:lvlJc w:val="left"/>
      <w:pPr>
        <w:ind w:left="2512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2869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32" w:hanging="363"/>
      </w:pPr>
      <w:rPr>
        <w:rFonts w:ascii="Courier New" w:hAnsi="Courier New" w:hint="default"/>
      </w:rPr>
    </w:lvl>
  </w:abstractNum>
  <w:abstractNum w:abstractNumId="27" w15:restartNumberingAfterBreak="0">
    <w:nsid w:val="6E7A156C"/>
    <w:multiLevelType w:val="hybridMultilevel"/>
    <w:tmpl w:val="27600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114B0"/>
    <w:multiLevelType w:val="multilevel"/>
    <w:tmpl w:val="4076564C"/>
    <w:lvl w:ilvl="0">
      <w:start w:val="1"/>
      <w:numFmt w:val="bullet"/>
      <w:lvlText w:val="■"/>
      <w:lvlJc w:val="left"/>
      <w:pPr>
        <w:ind w:left="567" w:hanging="567"/>
      </w:pPr>
      <w:rPr>
        <w:rFonts w:ascii="Arial" w:hAnsi="Arial" w:hint="default"/>
        <w:color w:val="264F90"/>
        <w:w w:val="100"/>
        <w:sz w:val="20"/>
        <w:szCs w:val="24"/>
      </w:rPr>
    </w:lvl>
    <w:lvl w:ilvl="1">
      <w:start w:val="1"/>
      <w:numFmt w:val="bullet"/>
      <w:lvlText w:val="▪"/>
      <w:lvlJc w:val="left"/>
      <w:pPr>
        <w:ind w:left="720" w:hanging="363"/>
      </w:pPr>
      <w:rPr>
        <w:rFonts w:ascii="Arial" w:hAnsi="Arial" w:hint="default"/>
        <w:color w:val="0066CC"/>
      </w:rPr>
    </w:lvl>
    <w:lvl w:ilvl="2">
      <w:start w:val="1"/>
      <w:numFmt w:val="bullet"/>
      <w:lvlText w:val="–"/>
      <w:lvlJc w:val="left"/>
      <w:pPr>
        <w:ind w:left="1077" w:hanging="357"/>
      </w:pPr>
      <w:rPr>
        <w:rFonts w:ascii="TheSansOffice" w:hAnsi="TheSansOffice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504299">
    <w:abstractNumId w:val="6"/>
  </w:num>
  <w:num w:numId="2" w16cid:durableId="1770932857">
    <w:abstractNumId w:val="3"/>
  </w:num>
  <w:num w:numId="3" w16cid:durableId="941305485">
    <w:abstractNumId w:val="2"/>
  </w:num>
  <w:num w:numId="4" w16cid:durableId="291519267">
    <w:abstractNumId w:val="22"/>
  </w:num>
  <w:num w:numId="5" w16cid:durableId="258678409">
    <w:abstractNumId w:val="28"/>
  </w:num>
  <w:num w:numId="6" w16cid:durableId="1487013958">
    <w:abstractNumId w:val="7"/>
  </w:num>
  <w:num w:numId="7" w16cid:durableId="123643129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663340">
    <w:abstractNumId w:val="16"/>
  </w:num>
  <w:num w:numId="9" w16cid:durableId="131101105">
    <w:abstractNumId w:val="10"/>
  </w:num>
  <w:num w:numId="10" w16cid:durableId="637418901">
    <w:abstractNumId w:val="11"/>
  </w:num>
  <w:num w:numId="11" w16cid:durableId="487795193">
    <w:abstractNumId w:val="19"/>
  </w:num>
  <w:num w:numId="12" w16cid:durableId="1708800722">
    <w:abstractNumId w:val="6"/>
    <w:lvlOverride w:ilvl="0">
      <w:startOverride w:val="1"/>
    </w:lvlOverride>
  </w:num>
  <w:num w:numId="13" w16cid:durableId="1905263278">
    <w:abstractNumId w:val="12"/>
  </w:num>
  <w:num w:numId="14" w16cid:durableId="283930693">
    <w:abstractNumId w:val="18"/>
  </w:num>
  <w:num w:numId="15" w16cid:durableId="2060669360">
    <w:abstractNumId w:val="13"/>
  </w:num>
  <w:num w:numId="16" w16cid:durableId="1930111841">
    <w:abstractNumId w:val="15"/>
  </w:num>
  <w:num w:numId="17" w16cid:durableId="1744067488">
    <w:abstractNumId w:val="20"/>
  </w:num>
  <w:num w:numId="18" w16cid:durableId="1360397867">
    <w:abstractNumId w:val="9"/>
  </w:num>
  <w:num w:numId="19" w16cid:durableId="956257043">
    <w:abstractNumId w:val="23"/>
  </w:num>
  <w:num w:numId="20" w16cid:durableId="351692661">
    <w:abstractNumId w:val="25"/>
  </w:num>
  <w:num w:numId="21" w16cid:durableId="1980498757">
    <w:abstractNumId w:val="19"/>
  </w:num>
  <w:num w:numId="22" w16cid:durableId="1757088639">
    <w:abstractNumId w:val="21"/>
  </w:num>
  <w:num w:numId="23" w16cid:durableId="1493374888">
    <w:abstractNumId w:val="24"/>
  </w:num>
  <w:num w:numId="24" w16cid:durableId="1821270084">
    <w:abstractNumId w:val="26"/>
  </w:num>
  <w:num w:numId="25" w16cid:durableId="1612325124">
    <w:abstractNumId w:val="17"/>
  </w:num>
  <w:num w:numId="26" w16cid:durableId="183330503">
    <w:abstractNumId w:val="14"/>
  </w:num>
  <w:num w:numId="27" w16cid:durableId="1861699860">
    <w:abstractNumId w:val="5"/>
  </w:num>
  <w:num w:numId="28" w16cid:durableId="2054109971">
    <w:abstractNumId w:val="4"/>
  </w:num>
  <w:num w:numId="29" w16cid:durableId="665285461">
    <w:abstractNumId w:val="1"/>
  </w:num>
  <w:num w:numId="30" w16cid:durableId="437144765">
    <w:abstractNumId w:val="0"/>
  </w:num>
  <w:num w:numId="31" w16cid:durableId="778376561">
    <w:abstractNumId w:val="8"/>
  </w:num>
  <w:num w:numId="32" w16cid:durableId="201846174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8B"/>
    <w:rsid w:val="000112C3"/>
    <w:rsid w:val="00012001"/>
    <w:rsid w:val="00021549"/>
    <w:rsid w:val="00037948"/>
    <w:rsid w:val="000400D2"/>
    <w:rsid w:val="000427C9"/>
    <w:rsid w:val="00042F77"/>
    <w:rsid w:val="00051EEF"/>
    <w:rsid w:val="00052F34"/>
    <w:rsid w:val="0005456E"/>
    <w:rsid w:val="00056BB6"/>
    <w:rsid w:val="00057622"/>
    <w:rsid w:val="000617AF"/>
    <w:rsid w:val="0006550B"/>
    <w:rsid w:val="00084C5F"/>
    <w:rsid w:val="000B41E3"/>
    <w:rsid w:val="000B668B"/>
    <w:rsid w:val="000B7EE3"/>
    <w:rsid w:val="000C2F85"/>
    <w:rsid w:val="000C7110"/>
    <w:rsid w:val="000D05B0"/>
    <w:rsid w:val="000D21A5"/>
    <w:rsid w:val="000D28C3"/>
    <w:rsid w:val="000D333A"/>
    <w:rsid w:val="000D77E1"/>
    <w:rsid w:val="000E1380"/>
    <w:rsid w:val="000F42FF"/>
    <w:rsid w:val="000F6128"/>
    <w:rsid w:val="00100420"/>
    <w:rsid w:val="001115E0"/>
    <w:rsid w:val="001371AF"/>
    <w:rsid w:val="00145F54"/>
    <w:rsid w:val="0015474E"/>
    <w:rsid w:val="0016121D"/>
    <w:rsid w:val="00161A43"/>
    <w:rsid w:val="00165A1E"/>
    <w:rsid w:val="00170C0E"/>
    <w:rsid w:val="00194ACD"/>
    <w:rsid w:val="001B0E26"/>
    <w:rsid w:val="001C70B3"/>
    <w:rsid w:val="001E54C3"/>
    <w:rsid w:val="001F0872"/>
    <w:rsid w:val="001F0A33"/>
    <w:rsid w:val="001F0DC6"/>
    <w:rsid w:val="001F5F23"/>
    <w:rsid w:val="00200B7A"/>
    <w:rsid w:val="00206D8E"/>
    <w:rsid w:val="00214744"/>
    <w:rsid w:val="00220FE6"/>
    <w:rsid w:val="0022299E"/>
    <w:rsid w:val="00223C11"/>
    <w:rsid w:val="00227123"/>
    <w:rsid w:val="00236AE4"/>
    <w:rsid w:val="0023742A"/>
    <w:rsid w:val="002468D5"/>
    <w:rsid w:val="002611CF"/>
    <w:rsid w:val="00264B9F"/>
    <w:rsid w:val="00265A8A"/>
    <w:rsid w:val="0028614D"/>
    <w:rsid w:val="00296362"/>
    <w:rsid w:val="00297F48"/>
    <w:rsid w:val="002A26CC"/>
    <w:rsid w:val="002A341C"/>
    <w:rsid w:val="002A691C"/>
    <w:rsid w:val="002A7549"/>
    <w:rsid w:val="002C1B09"/>
    <w:rsid w:val="002C1B33"/>
    <w:rsid w:val="002C73EC"/>
    <w:rsid w:val="002D3FC6"/>
    <w:rsid w:val="002F3412"/>
    <w:rsid w:val="002F579B"/>
    <w:rsid w:val="003262FB"/>
    <w:rsid w:val="00327A0D"/>
    <w:rsid w:val="00330067"/>
    <w:rsid w:val="00342A7C"/>
    <w:rsid w:val="00350F79"/>
    <w:rsid w:val="00351289"/>
    <w:rsid w:val="0036400A"/>
    <w:rsid w:val="00366172"/>
    <w:rsid w:val="00374A09"/>
    <w:rsid w:val="00375ABC"/>
    <w:rsid w:val="0038046E"/>
    <w:rsid w:val="0038437A"/>
    <w:rsid w:val="003A58C8"/>
    <w:rsid w:val="003B466A"/>
    <w:rsid w:val="003D7638"/>
    <w:rsid w:val="00400C04"/>
    <w:rsid w:val="00401343"/>
    <w:rsid w:val="00403E90"/>
    <w:rsid w:val="0041447D"/>
    <w:rsid w:val="00425C60"/>
    <w:rsid w:val="00436148"/>
    <w:rsid w:val="00464303"/>
    <w:rsid w:val="00464DC8"/>
    <w:rsid w:val="00465ABD"/>
    <w:rsid w:val="00467C2E"/>
    <w:rsid w:val="00476386"/>
    <w:rsid w:val="004777AA"/>
    <w:rsid w:val="0048102D"/>
    <w:rsid w:val="00485D17"/>
    <w:rsid w:val="004A3350"/>
    <w:rsid w:val="004A5EB7"/>
    <w:rsid w:val="004C5F9A"/>
    <w:rsid w:val="004E0A94"/>
    <w:rsid w:val="004F0F2E"/>
    <w:rsid w:val="004F28A2"/>
    <w:rsid w:val="0050690A"/>
    <w:rsid w:val="00507D6F"/>
    <w:rsid w:val="00511E47"/>
    <w:rsid w:val="00514257"/>
    <w:rsid w:val="005148DD"/>
    <w:rsid w:val="00525CCB"/>
    <w:rsid w:val="00526FD2"/>
    <w:rsid w:val="00530130"/>
    <w:rsid w:val="00536578"/>
    <w:rsid w:val="0055327C"/>
    <w:rsid w:val="00554520"/>
    <w:rsid w:val="00555CBD"/>
    <w:rsid w:val="005618FD"/>
    <w:rsid w:val="00573F1F"/>
    <w:rsid w:val="0057523E"/>
    <w:rsid w:val="0057693E"/>
    <w:rsid w:val="005802A8"/>
    <w:rsid w:val="00587693"/>
    <w:rsid w:val="00591196"/>
    <w:rsid w:val="005C28A7"/>
    <w:rsid w:val="005D2523"/>
    <w:rsid w:val="005E1705"/>
    <w:rsid w:val="005E3687"/>
    <w:rsid w:val="00615ECB"/>
    <w:rsid w:val="00621D7D"/>
    <w:rsid w:val="00641C8B"/>
    <w:rsid w:val="00644E68"/>
    <w:rsid w:val="00653EBB"/>
    <w:rsid w:val="006570B3"/>
    <w:rsid w:val="0066499F"/>
    <w:rsid w:val="0066533A"/>
    <w:rsid w:val="00671197"/>
    <w:rsid w:val="006A533F"/>
    <w:rsid w:val="006A62CA"/>
    <w:rsid w:val="006C0F1E"/>
    <w:rsid w:val="006C2FA7"/>
    <w:rsid w:val="006C53F2"/>
    <w:rsid w:val="006C5CDB"/>
    <w:rsid w:val="006D252F"/>
    <w:rsid w:val="006D571E"/>
    <w:rsid w:val="006D5BE5"/>
    <w:rsid w:val="006E41A8"/>
    <w:rsid w:val="006F19AA"/>
    <w:rsid w:val="006F5327"/>
    <w:rsid w:val="006F6E46"/>
    <w:rsid w:val="00712E0A"/>
    <w:rsid w:val="0071349F"/>
    <w:rsid w:val="00713E2D"/>
    <w:rsid w:val="00721D69"/>
    <w:rsid w:val="0072418E"/>
    <w:rsid w:val="007266B5"/>
    <w:rsid w:val="00727FC4"/>
    <w:rsid w:val="007376A2"/>
    <w:rsid w:val="00741F1F"/>
    <w:rsid w:val="007442B2"/>
    <w:rsid w:val="0076608F"/>
    <w:rsid w:val="00796211"/>
    <w:rsid w:val="00796229"/>
    <w:rsid w:val="007A0435"/>
    <w:rsid w:val="007A107E"/>
    <w:rsid w:val="007A50EA"/>
    <w:rsid w:val="007B53B0"/>
    <w:rsid w:val="007B56F7"/>
    <w:rsid w:val="007C0D3D"/>
    <w:rsid w:val="007C12D1"/>
    <w:rsid w:val="007C2E13"/>
    <w:rsid w:val="007C3D58"/>
    <w:rsid w:val="007C60D2"/>
    <w:rsid w:val="007F2A94"/>
    <w:rsid w:val="00800B8D"/>
    <w:rsid w:val="00811D2B"/>
    <w:rsid w:val="00817735"/>
    <w:rsid w:val="0082732B"/>
    <w:rsid w:val="00836D68"/>
    <w:rsid w:val="00840215"/>
    <w:rsid w:val="00841387"/>
    <w:rsid w:val="00841897"/>
    <w:rsid w:val="00843CDF"/>
    <w:rsid w:val="008534EC"/>
    <w:rsid w:val="0086609E"/>
    <w:rsid w:val="0088182A"/>
    <w:rsid w:val="00885FCA"/>
    <w:rsid w:val="00896C70"/>
    <w:rsid w:val="008A1C8B"/>
    <w:rsid w:val="008C5030"/>
    <w:rsid w:val="008C5264"/>
    <w:rsid w:val="008E48C2"/>
    <w:rsid w:val="008E4CE8"/>
    <w:rsid w:val="008F2B3D"/>
    <w:rsid w:val="009043C6"/>
    <w:rsid w:val="009131DA"/>
    <w:rsid w:val="00917A7B"/>
    <w:rsid w:val="009232AA"/>
    <w:rsid w:val="009237D6"/>
    <w:rsid w:val="00927FEE"/>
    <w:rsid w:val="0095525F"/>
    <w:rsid w:val="0096358D"/>
    <w:rsid w:val="00965053"/>
    <w:rsid w:val="00972DFD"/>
    <w:rsid w:val="00974B7F"/>
    <w:rsid w:val="00976CEE"/>
    <w:rsid w:val="009D381F"/>
    <w:rsid w:val="009E050E"/>
    <w:rsid w:val="009E642D"/>
    <w:rsid w:val="009F1783"/>
    <w:rsid w:val="009F3B92"/>
    <w:rsid w:val="00A01DF3"/>
    <w:rsid w:val="00A113F1"/>
    <w:rsid w:val="00A13694"/>
    <w:rsid w:val="00A229B7"/>
    <w:rsid w:val="00A3391E"/>
    <w:rsid w:val="00A3674A"/>
    <w:rsid w:val="00A433DE"/>
    <w:rsid w:val="00A45FD6"/>
    <w:rsid w:val="00A534CC"/>
    <w:rsid w:val="00A54C4E"/>
    <w:rsid w:val="00A617FE"/>
    <w:rsid w:val="00A735A7"/>
    <w:rsid w:val="00A871C3"/>
    <w:rsid w:val="00A96EAF"/>
    <w:rsid w:val="00AB5404"/>
    <w:rsid w:val="00AC1B87"/>
    <w:rsid w:val="00AC2E40"/>
    <w:rsid w:val="00B02993"/>
    <w:rsid w:val="00B05747"/>
    <w:rsid w:val="00B17E0A"/>
    <w:rsid w:val="00B225DB"/>
    <w:rsid w:val="00B33053"/>
    <w:rsid w:val="00B3647C"/>
    <w:rsid w:val="00B3741E"/>
    <w:rsid w:val="00B4414B"/>
    <w:rsid w:val="00B473CB"/>
    <w:rsid w:val="00B63FD1"/>
    <w:rsid w:val="00B661E1"/>
    <w:rsid w:val="00B76BC7"/>
    <w:rsid w:val="00BA7831"/>
    <w:rsid w:val="00BC0D44"/>
    <w:rsid w:val="00BC74BA"/>
    <w:rsid w:val="00BE32BC"/>
    <w:rsid w:val="00C040DD"/>
    <w:rsid w:val="00C11412"/>
    <w:rsid w:val="00C12CB4"/>
    <w:rsid w:val="00C2778F"/>
    <w:rsid w:val="00C35A46"/>
    <w:rsid w:val="00C42E2F"/>
    <w:rsid w:val="00C44A81"/>
    <w:rsid w:val="00C60184"/>
    <w:rsid w:val="00C603B8"/>
    <w:rsid w:val="00C61B2E"/>
    <w:rsid w:val="00C62FFC"/>
    <w:rsid w:val="00C63E82"/>
    <w:rsid w:val="00C64D9F"/>
    <w:rsid w:val="00C65257"/>
    <w:rsid w:val="00C73B66"/>
    <w:rsid w:val="00C8122A"/>
    <w:rsid w:val="00C82B56"/>
    <w:rsid w:val="00C84416"/>
    <w:rsid w:val="00C87089"/>
    <w:rsid w:val="00C91F39"/>
    <w:rsid w:val="00C92A67"/>
    <w:rsid w:val="00CA1526"/>
    <w:rsid w:val="00CA3608"/>
    <w:rsid w:val="00CB0621"/>
    <w:rsid w:val="00CB3AC5"/>
    <w:rsid w:val="00CC2E77"/>
    <w:rsid w:val="00D1030E"/>
    <w:rsid w:val="00D12372"/>
    <w:rsid w:val="00D13397"/>
    <w:rsid w:val="00D1595C"/>
    <w:rsid w:val="00D16465"/>
    <w:rsid w:val="00D23C43"/>
    <w:rsid w:val="00D34215"/>
    <w:rsid w:val="00D373EE"/>
    <w:rsid w:val="00D44451"/>
    <w:rsid w:val="00D53F6D"/>
    <w:rsid w:val="00D67CBE"/>
    <w:rsid w:val="00D827BF"/>
    <w:rsid w:val="00D851F1"/>
    <w:rsid w:val="00DB0614"/>
    <w:rsid w:val="00DB3604"/>
    <w:rsid w:val="00DB42A0"/>
    <w:rsid w:val="00DB45C0"/>
    <w:rsid w:val="00DB6C2E"/>
    <w:rsid w:val="00DC1C93"/>
    <w:rsid w:val="00DC437B"/>
    <w:rsid w:val="00DD2218"/>
    <w:rsid w:val="00DD45B9"/>
    <w:rsid w:val="00DE2461"/>
    <w:rsid w:val="00DE6E93"/>
    <w:rsid w:val="00E057BC"/>
    <w:rsid w:val="00E15322"/>
    <w:rsid w:val="00E21FC6"/>
    <w:rsid w:val="00E22001"/>
    <w:rsid w:val="00E328E8"/>
    <w:rsid w:val="00E36256"/>
    <w:rsid w:val="00E37886"/>
    <w:rsid w:val="00E405C7"/>
    <w:rsid w:val="00E552F5"/>
    <w:rsid w:val="00E66B80"/>
    <w:rsid w:val="00E70403"/>
    <w:rsid w:val="00E728CE"/>
    <w:rsid w:val="00E82CCB"/>
    <w:rsid w:val="00E94145"/>
    <w:rsid w:val="00E965A7"/>
    <w:rsid w:val="00EA0BE6"/>
    <w:rsid w:val="00EA3150"/>
    <w:rsid w:val="00EA6076"/>
    <w:rsid w:val="00EB1BA0"/>
    <w:rsid w:val="00EC1A6C"/>
    <w:rsid w:val="00EC7CDE"/>
    <w:rsid w:val="00ED29D8"/>
    <w:rsid w:val="00ED48CF"/>
    <w:rsid w:val="00ED770B"/>
    <w:rsid w:val="00ED7E43"/>
    <w:rsid w:val="00EE1CE9"/>
    <w:rsid w:val="00EE60F1"/>
    <w:rsid w:val="00EF16F5"/>
    <w:rsid w:val="00EF4021"/>
    <w:rsid w:val="00EF47D6"/>
    <w:rsid w:val="00F064AF"/>
    <w:rsid w:val="00F07C7E"/>
    <w:rsid w:val="00F10C5C"/>
    <w:rsid w:val="00F25419"/>
    <w:rsid w:val="00F452C3"/>
    <w:rsid w:val="00F52A2E"/>
    <w:rsid w:val="00F6555C"/>
    <w:rsid w:val="00F71CD6"/>
    <w:rsid w:val="00F731B3"/>
    <w:rsid w:val="00F74AEE"/>
    <w:rsid w:val="00F75833"/>
    <w:rsid w:val="00F810A4"/>
    <w:rsid w:val="00F85A7C"/>
    <w:rsid w:val="00F86242"/>
    <w:rsid w:val="00F9268A"/>
    <w:rsid w:val="00FA10E2"/>
    <w:rsid w:val="00FD6DCB"/>
    <w:rsid w:val="00FF06B3"/>
    <w:rsid w:val="00FF3731"/>
    <w:rsid w:val="1E7C7D84"/>
    <w:rsid w:val="506313E6"/>
    <w:rsid w:val="6642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CD4A8"/>
  <w15:docId w15:val="{B5FA4264-C391-4669-99C5-9E6F5A8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E68"/>
    <w:pPr>
      <w:spacing w:before="40"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362"/>
    <w:pPr>
      <w:spacing w:before="480" w:after="240" w:line="240" w:lineRule="auto"/>
      <w:contextualSpacing/>
      <w:outlineLvl w:val="0"/>
    </w:pPr>
    <w:rPr>
      <w:rFonts w:eastAsiaTheme="majorEastAsia" w:cstheme="majorBidi"/>
      <w:b/>
      <w:bCs/>
      <w:color w:val="264F90"/>
      <w:kern w:val="28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C12CB4"/>
    <w:pPr>
      <w:spacing w:after="60"/>
      <w:outlineLvl w:val="1"/>
    </w:pPr>
    <w:rPr>
      <w:rFonts w:cs="Arial"/>
      <w:b/>
      <w:bCs/>
      <w:iCs/>
      <w:color w:val="264F90"/>
      <w:sz w:val="28"/>
      <w:szCs w:val="28"/>
    </w:rPr>
  </w:style>
  <w:style w:type="paragraph" w:styleId="Heading3">
    <w:name w:val="heading 3"/>
    <w:basedOn w:val="Normal"/>
    <w:next w:val="Normal"/>
    <w:qFormat/>
    <w:rsid w:val="00296362"/>
    <w:pPr>
      <w:outlineLvl w:val="2"/>
    </w:pPr>
    <w:rPr>
      <w:bCs/>
      <w:color w:val="264F90"/>
      <w:sz w:val="28"/>
    </w:rPr>
  </w:style>
  <w:style w:type="paragraph" w:styleId="Heading4">
    <w:name w:val="heading 4"/>
    <w:basedOn w:val="Heading3"/>
    <w:next w:val="Normal"/>
    <w:autoRedefine/>
    <w:qFormat/>
    <w:rsid w:val="0038437A"/>
    <w:pPr>
      <w:numPr>
        <w:ilvl w:val="3"/>
      </w:numPr>
      <w:spacing w:line="240" w:lineRule="exact"/>
      <w:jc w:val="both"/>
      <w:outlineLvl w:val="3"/>
    </w:pPr>
    <w:rPr>
      <w:rFonts w:eastAsia="MS Mincho" w:cs="TimesNewRoman"/>
      <w:b/>
      <w:sz w:val="22"/>
      <w:szCs w:val="20"/>
    </w:rPr>
  </w:style>
  <w:style w:type="paragraph" w:styleId="Heading5">
    <w:name w:val="heading 5"/>
    <w:basedOn w:val="Heading4"/>
    <w:next w:val="Normal"/>
    <w:qFormat/>
    <w:rsid w:val="0038437A"/>
    <w:pPr>
      <w:numPr>
        <w:ilvl w:val="4"/>
      </w:numPr>
      <w:tabs>
        <w:tab w:val="left" w:pos="1134"/>
      </w:tabs>
      <w:spacing w:before="240" w:after="60"/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38437A"/>
    <w:pPr>
      <w:numPr>
        <w:ilvl w:val="5"/>
      </w:numPr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351289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727FC4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paragraph" w:styleId="Heading9">
    <w:name w:val="heading 9"/>
    <w:basedOn w:val="Normal"/>
    <w:next w:val="Normal"/>
    <w:rsid w:val="00FD6DCB"/>
    <w:pPr>
      <w:numPr>
        <w:ilvl w:val="8"/>
        <w:numId w:val="22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47"/>
    <w:pPr>
      <w:jc w:val="center"/>
    </w:pPr>
    <w:rPr>
      <w:sz w:val="18"/>
    </w:rPr>
  </w:style>
  <w:style w:type="paragraph" w:styleId="Footer">
    <w:name w:val="footer"/>
    <w:basedOn w:val="Normal"/>
    <w:rsid w:val="0028614D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paragraph" w:styleId="ListNumber">
    <w:name w:val="List Number"/>
    <w:basedOn w:val="ListBullet"/>
    <w:qFormat/>
    <w:rsid w:val="007B53B0"/>
    <w:pPr>
      <w:numPr>
        <w:numId w:val="23"/>
      </w:numPr>
    </w:pPr>
  </w:style>
  <w:style w:type="character" w:styleId="Hyperlink">
    <w:name w:val="Hyperlink"/>
    <w:uiPriority w:val="99"/>
    <w:rsid w:val="00B05747"/>
    <w:rPr>
      <w:rFonts w:ascii="Arial" w:hAnsi="Arial" w:cs="Times New Roman"/>
      <w:color w:val="264F90"/>
      <w:sz w:val="20"/>
      <w:u w:val="single"/>
    </w:rPr>
  </w:style>
  <w:style w:type="paragraph" w:styleId="FootnoteText">
    <w:name w:val="footnote text"/>
    <w:basedOn w:val="Normal"/>
    <w:link w:val="FootnoteTextChar1"/>
    <w:autoRedefine/>
    <w:pPr>
      <w:tabs>
        <w:tab w:val="left" w:pos="4590"/>
        <w:tab w:val="right" w:pos="9450"/>
      </w:tabs>
      <w:spacing w:line="220" w:lineRule="exact"/>
      <w:ind w:left="180" w:right="188"/>
    </w:pPr>
    <w:rPr>
      <w:sz w:val="16"/>
    </w:rPr>
  </w:style>
  <w:style w:type="character" w:customStyle="1" w:styleId="FootnoteTextChar1">
    <w:name w:val="Footnote Text Char1"/>
    <w:basedOn w:val="DefaultParagraphFont"/>
    <w:link w:val="FootnoteText"/>
    <w:rPr>
      <w:rFonts w:ascii="TheSansOffice" w:hAnsi="TheSansOffice"/>
      <w:sz w:val="16"/>
      <w:szCs w:val="24"/>
      <w:lang w:val="en-AU" w:eastAsia="en-AU" w:bidi="ar-SA"/>
    </w:rPr>
  </w:style>
  <w:style w:type="paragraph" w:styleId="ListBullet2">
    <w:name w:val="List Bullet 2"/>
    <w:rsid w:val="000B41E3"/>
    <w:pPr>
      <w:numPr>
        <w:numId w:val="25"/>
      </w:numPr>
      <w:spacing w:before="60" w:after="60"/>
    </w:pPr>
    <w:rPr>
      <w:rFonts w:ascii="Arial" w:hAnsi="Arial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6362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ListBullet3">
    <w:name w:val="List Bullet 3"/>
    <w:basedOn w:val="ListBullet2"/>
    <w:rsid w:val="000B41E3"/>
    <w:pPr>
      <w:numPr>
        <w:numId w:val="26"/>
      </w:numPr>
    </w:pPr>
  </w:style>
  <w:style w:type="paragraph" w:styleId="ListBullet">
    <w:name w:val="List Bullet"/>
    <w:basedOn w:val="Normal"/>
    <w:qFormat/>
    <w:rsid w:val="0036400A"/>
    <w:pPr>
      <w:numPr>
        <w:numId w:val="24"/>
      </w:numPr>
      <w:spacing w:before="60" w:after="60"/>
    </w:pPr>
    <w:rPr>
      <w:iCs/>
    </w:rPr>
  </w:style>
  <w:style w:type="character" w:customStyle="1" w:styleId="Heading2Char">
    <w:name w:val="Heading 2 Char"/>
    <w:basedOn w:val="DefaultParagraphFont"/>
    <w:link w:val="Heading2"/>
    <w:rsid w:val="00C12CB4"/>
    <w:rPr>
      <w:rFonts w:ascii="Arial" w:hAnsi="Arial" w:cs="Arial"/>
      <w:b/>
      <w:bCs/>
      <w:iCs/>
      <w:color w:val="264F90"/>
      <w:sz w:val="28"/>
      <w:szCs w:val="28"/>
    </w:rPr>
  </w:style>
  <w:style w:type="paragraph" w:styleId="DocumentMap">
    <w:name w:val="Document Map"/>
    <w:basedOn w:val="Normal"/>
    <w:semiHidden/>
    <w:rsid w:val="00FF3731"/>
    <w:pPr>
      <w:shd w:val="clear" w:color="auto" w:fill="000080"/>
    </w:pPr>
    <w:rPr>
      <w:rFonts w:ascii="Tahoma" w:hAnsi="Tahoma" w:cs="Tahoma"/>
      <w:szCs w:val="20"/>
    </w:rPr>
  </w:style>
  <w:style w:type="paragraph" w:styleId="ListNumber2">
    <w:name w:val="List Number 2"/>
    <w:basedOn w:val="Normal"/>
    <w:rsid w:val="00194ACD"/>
    <w:pPr>
      <w:numPr>
        <w:numId w:val="2"/>
      </w:numPr>
      <w:spacing w:before="60" w:after="60"/>
      <w:ind w:left="641" w:hanging="357"/>
    </w:pPr>
  </w:style>
  <w:style w:type="paragraph" w:styleId="TOC4">
    <w:name w:val="toc 4"/>
    <w:basedOn w:val="TOC3"/>
    <w:next w:val="Normal"/>
    <w:autoRedefine/>
    <w:uiPriority w:val="39"/>
    <w:rsid w:val="00796229"/>
  </w:style>
  <w:style w:type="paragraph" w:styleId="ListNumber3">
    <w:name w:val="List Number 3"/>
    <w:basedOn w:val="Normal"/>
    <w:rsid w:val="00194ACD"/>
    <w:pPr>
      <w:numPr>
        <w:numId w:val="3"/>
      </w:numPr>
      <w:tabs>
        <w:tab w:val="clear" w:pos="926"/>
        <w:tab w:val="num" w:pos="360"/>
      </w:tabs>
      <w:spacing w:before="60" w:after="60"/>
      <w:ind w:left="357" w:hanging="357"/>
    </w:pPr>
  </w:style>
  <w:style w:type="character" w:customStyle="1" w:styleId="FootnoteTextChar">
    <w:name w:val="Footnote Text Char"/>
    <w:basedOn w:val="DefaultParagraphFont"/>
    <w:locked/>
    <w:rsid w:val="00FD6DC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FD6DCB"/>
    <w:rPr>
      <w:rFonts w:cs="Times New Roman"/>
      <w:vertAlign w:val="superscript"/>
    </w:rPr>
  </w:style>
  <w:style w:type="paragraph" w:customStyle="1" w:styleId="Default">
    <w:name w:val="Default"/>
    <w:rsid w:val="00FD6D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Normal"/>
    <w:next w:val="Normal"/>
    <w:qFormat/>
    <w:rsid w:val="00B0574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F9268A"/>
    <w:pPr>
      <w:tabs>
        <w:tab w:val="right" w:leader="dot" w:pos="8505"/>
      </w:tabs>
      <w:spacing w:after="40"/>
      <w:ind w:left="851" w:hanging="851"/>
    </w:pPr>
    <w:rPr>
      <w:rFonts w:eastAsia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7442B2"/>
    <w:pPr>
      <w:tabs>
        <w:tab w:val="right" w:leader="dot" w:pos="8505"/>
      </w:tabs>
      <w:spacing w:after="40"/>
      <w:ind w:left="851" w:hanging="851"/>
    </w:pPr>
    <w:rPr>
      <w:rFonts w:eastAsia="Calibri"/>
      <w:lang w:val="en-US"/>
    </w:rPr>
  </w:style>
  <w:style w:type="paragraph" w:styleId="TOC3">
    <w:name w:val="toc 3"/>
    <w:basedOn w:val="TOC2"/>
    <w:next w:val="Normal"/>
    <w:autoRedefine/>
    <w:uiPriority w:val="39"/>
    <w:rsid w:val="00F9268A"/>
    <w:rPr>
      <w:noProof/>
    </w:rPr>
  </w:style>
  <w:style w:type="paragraph" w:styleId="BalloonText">
    <w:name w:val="Balloon Text"/>
    <w:basedOn w:val="Normal"/>
    <w:link w:val="BalloonTextChar"/>
    <w:rsid w:val="00D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F6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1115E0"/>
    <w:pPr>
      <w:spacing w:after="200" w:line="276" w:lineRule="auto"/>
    </w:pPr>
    <w:rPr>
      <w:rFonts w:eastAsiaTheme="minorHAnsi" w:cstheme="minorBidi"/>
      <w:color w:val="808080" w:themeColor="background1" w:themeShade="80"/>
      <w:sz w:val="34"/>
    </w:rPr>
  </w:style>
  <w:style w:type="character" w:customStyle="1" w:styleId="DateChar">
    <w:name w:val="Date Char"/>
    <w:basedOn w:val="DefaultParagraphFont"/>
    <w:link w:val="Date"/>
    <w:uiPriority w:val="99"/>
    <w:rsid w:val="001115E0"/>
    <w:rPr>
      <w:rFonts w:asciiTheme="minorHAnsi" w:eastAsiaTheme="minorHAnsi" w:hAnsiTheme="minorHAnsi" w:cstheme="minorBidi"/>
      <w:color w:val="808080" w:themeColor="background1" w:themeShade="80"/>
      <w:sz w:val="34"/>
      <w:szCs w:val="22"/>
      <w:lang w:eastAsia="en-US"/>
    </w:rPr>
  </w:style>
  <w:style w:type="character" w:styleId="LineNumber">
    <w:name w:val="line number"/>
    <w:basedOn w:val="DefaultParagraphFont"/>
    <w:rsid w:val="001115E0"/>
  </w:style>
  <w:style w:type="paragraph" w:customStyle="1" w:styleId="Normalitalics">
    <w:name w:val="Normal + italics"/>
    <w:basedOn w:val="Normal"/>
    <w:qFormat/>
    <w:rsid w:val="00296362"/>
    <w:pPr>
      <w:spacing w:line="240" w:lineRule="auto"/>
    </w:pPr>
    <w:rPr>
      <w:i/>
    </w:rPr>
  </w:style>
  <w:style w:type="paragraph" w:styleId="TOC5">
    <w:name w:val="toc 5"/>
    <w:basedOn w:val="Normal"/>
    <w:next w:val="Normal"/>
    <w:autoRedefine/>
    <w:uiPriority w:val="39"/>
    <w:rsid w:val="00F926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rsid w:val="00F926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rsid w:val="00F926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F9268A"/>
    <w:pPr>
      <w:spacing w:after="100"/>
      <w:ind w:left="1400"/>
    </w:pPr>
  </w:style>
  <w:style w:type="character" w:styleId="Emphasis">
    <w:name w:val="Emphasis"/>
    <w:basedOn w:val="DefaultParagraphFont"/>
    <w:qFormat/>
    <w:rsid w:val="009232A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91196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91196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Title">
    <w:name w:val="Title"/>
    <w:basedOn w:val="Heading1"/>
    <w:next w:val="Normal"/>
    <w:link w:val="TitleChar"/>
    <w:qFormat/>
    <w:rsid w:val="00727FC4"/>
  </w:style>
  <w:style w:type="character" w:customStyle="1" w:styleId="TitleChar">
    <w:name w:val="Title Char"/>
    <w:basedOn w:val="DefaultParagraphFont"/>
    <w:link w:val="Title"/>
    <w:rsid w:val="00727FC4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NoSpacing">
    <w:name w:val="No Spacing"/>
    <w:basedOn w:val="Normal"/>
    <w:next w:val="Normal"/>
    <w:uiPriority w:val="1"/>
    <w:qFormat/>
    <w:rsid w:val="000D21A5"/>
    <w:pPr>
      <w:spacing w:before="0" w:after="0" w:line="240" w:lineRule="auto"/>
    </w:pPr>
  </w:style>
  <w:style w:type="table" w:styleId="TableGrid">
    <w:name w:val="Table Grid"/>
    <w:basedOn w:val="TableNormal"/>
    <w:rsid w:val="0084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qFormat/>
    <w:rsid w:val="00840215"/>
    <w:rPr>
      <w:b/>
    </w:rPr>
  </w:style>
  <w:style w:type="paragraph" w:customStyle="1" w:styleId="NormalHeaderrow">
    <w:name w:val="Normal + Header row"/>
    <w:basedOn w:val="Normal"/>
    <w:qFormat/>
    <w:rsid w:val="007C12D1"/>
    <w:rPr>
      <w:rFonts w:eastAsiaTheme="minorEastAsia" w:cstheme="minorBidi"/>
      <w:color w:val="FFFFFF" w:themeColor="background1"/>
      <w:szCs w:val="24"/>
    </w:rPr>
  </w:style>
  <w:style w:type="paragraph" w:styleId="ListParagraph">
    <w:name w:val="List Paragraph"/>
    <w:basedOn w:val="Normal"/>
    <w:uiPriority w:val="34"/>
    <w:qFormat/>
    <w:rsid w:val="006D5B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74BA"/>
    <w:rPr>
      <w:color w:val="808080"/>
    </w:rPr>
  </w:style>
  <w:style w:type="character" w:customStyle="1" w:styleId="Heading8Char">
    <w:name w:val="Heading 8 Char"/>
    <w:basedOn w:val="DefaultParagraphFont"/>
    <w:link w:val="Heading8"/>
    <w:rsid w:val="00100420"/>
    <w:rPr>
      <w:rFonts w:ascii="Georgia" w:hAnsi="Georgia"/>
      <w:b/>
      <w:i/>
      <w:iCs/>
      <w:szCs w:val="22"/>
    </w:rPr>
  </w:style>
  <w:style w:type="table" w:styleId="ListTable3-Accent1">
    <w:name w:val="List Table 3 Accent 1"/>
    <w:basedOn w:val="TableNormal"/>
    <w:uiPriority w:val="48"/>
    <w:rsid w:val="00DB42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B42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621D7D"/>
    <w:rPr>
      <w:rFonts w:ascii="Arial" w:hAnsi="Arial"/>
      <w:szCs w:val="22"/>
    </w:rPr>
  </w:style>
  <w:style w:type="character" w:styleId="CommentReference">
    <w:name w:val="annotation reference"/>
    <w:basedOn w:val="DefaultParagraphFont"/>
    <w:semiHidden/>
    <w:unhideWhenUsed/>
    <w:rsid w:val="00D164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64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164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465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5C28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947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dwell\Desktop\AusIndustryTemplates\Template-AusIndustryHeadingsWithNumber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DA0319E0D4F21BE85199C48E5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2C80-218C-4ECB-B5FF-755BF038BD8A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  <w:docPart>
      <w:docPartPr>
        <w:name w:val="F4DA8AEC3A2B4E5B9B83846B9093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B47B-82CD-4468-AEDE-BC23D47FA2C4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6"/>
    <w:rsid w:val="000B7EE3"/>
    <w:rsid w:val="00170C0E"/>
    <w:rsid w:val="002144AE"/>
    <w:rsid w:val="002468D5"/>
    <w:rsid w:val="00306B85"/>
    <w:rsid w:val="00396098"/>
    <w:rsid w:val="00525CCB"/>
    <w:rsid w:val="00555CBD"/>
    <w:rsid w:val="005802A8"/>
    <w:rsid w:val="006D2B35"/>
    <w:rsid w:val="00737903"/>
    <w:rsid w:val="007418BF"/>
    <w:rsid w:val="007B56F7"/>
    <w:rsid w:val="00817735"/>
    <w:rsid w:val="008A1C8B"/>
    <w:rsid w:val="008E4CE8"/>
    <w:rsid w:val="00974B7F"/>
    <w:rsid w:val="00991595"/>
    <w:rsid w:val="009D13D6"/>
    <w:rsid w:val="009E438B"/>
    <w:rsid w:val="00B83B7F"/>
    <w:rsid w:val="00BE32BC"/>
    <w:rsid w:val="00C040DD"/>
    <w:rsid w:val="00C95EB2"/>
    <w:rsid w:val="00DD45B9"/>
    <w:rsid w:val="00EA6076"/>
    <w:rsid w:val="00EE2B15"/>
    <w:rsid w:val="00F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7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9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136</Value>
      <Value>3</Value>
      <Value>2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f41ed7ec63184d82a8b3f160291954c5>
    <Stratus_ProgrammeRoundNumber xmlns="e2671d4d-4313-4512-9bbc-75f7c2021f4c">2026</Stratus_ProgrammeRoundNumber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C5812BCDC6A4681380E4539A86554" ma:contentTypeVersion="15" ma:contentTypeDescription="Create a new document." ma:contentTypeScope="" ma:versionID="0143e742c89a8559e919f8caaca87e8c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8658ef79-f2dc-409d-b542-4499c8e78e58" targetNamespace="http://schemas.microsoft.com/office/2006/metadata/properties" ma:root="true" ma:fieldsID="3d539f866c11d409d2ed96fcd13bcad8" ns1:_="" ns2:_="" ns3:_="">
    <xsd:import namespace="http://schemas.microsoft.com/sharepoint/v3"/>
    <xsd:import namespace="e2671d4d-4313-4512-9bbc-75f7c2021f4c"/>
    <xsd:import namespace="8658ef79-f2dc-409d-b542-4499c8e78e58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ef79-f2dc-409d-b542-4499c8e78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E6A4B-C971-4CEF-82E7-C26063573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C983A-E6DB-447B-8A74-CB13A54D5FB6}">
  <ds:schemaRefs>
    <ds:schemaRef ds:uri="http://purl.org/dc/terms/"/>
    <ds:schemaRef ds:uri="http://schemas.microsoft.com/office/2006/documentManagement/types"/>
    <ds:schemaRef ds:uri="8658ef79-f2dc-409d-b542-4499c8e78e5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3"/>
    <ds:schemaRef ds:uri="http://www.w3.org/XML/1998/namespace"/>
    <ds:schemaRef ds:uri="e2671d4d-4313-4512-9bbc-75f7c2021f4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D88EF1-945A-478F-BED5-D1DEB1C909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4050D7-E824-47D2-9A1F-71EBDA6EC8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FB4256-28BC-4778-8B9A-DA2E2AFE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8658ef79-f2dc-409d-b542-4499c8e78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Template-AusIndustryHeadingsWithNumbers</Template>
  <TotalTime>1</TotalTime>
  <Pages>1</Pages>
  <Words>254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Minister’s Prizes for Science – Nominee CV Template</vt:lpstr>
    </vt:vector>
  </TitlesOfParts>
  <Company>Industry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Minister’s Prizes for Science – Nominee CV Template</dc:title>
  <dc:subject/>
  <dc:creator>Business Grants Hub</dc:creator>
  <cp:keywords/>
  <cp:revision>56</cp:revision>
  <cp:lastPrinted>2023-11-21T15:20:00Z</cp:lastPrinted>
  <dcterms:created xsi:type="dcterms:W3CDTF">2025-07-31T14:48:00Z</dcterms:created>
  <dcterms:modified xsi:type="dcterms:W3CDTF">2025-10-03T05:36:00Z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Version">
    <vt:i4>1</vt:i4>
  </property>
  <property fmtid="{D5CDD505-2E9C-101B-9397-08002B2CF9AE}" pid="7" name="display_urn:schemas-microsoft-com:office:office#PublishingContact">
    <vt:lpwstr>Caldwell, Clare</vt:lpwstr>
  </property>
  <property fmtid="{D5CDD505-2E9C-101B-9397-08002B2CF9AE}" pid="8" name="ContentType">
    <vt:lpwstr>Intranet Document</vt:lpwstr>
  </property>
  <property fmtid="{D5CDD505-2E9C-101B-9397-08002B2CF9AE}" pid="9" name="ContentTypeId">
    <vt:lpwstr>0x010100173C5812BCDC6A4681380E4539A86554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Order">
    <vt:r8>800</vt:r8>
  </property>
  <property fmtid="{D5CDD505-2E9C-101B-9397-08002B2CF9AE}" pid="14" name="DocHub_Year">
    <vt:lpwstr>278;#2025|1efc169e-4afb-45b1-acf9-0c320b928901</vt:lpwstr>
  </property>
  <property fmtid="{D5CDD505-2E9C-101B-9397-08002B2CF9AE}" pid="15" name="DocHub_DocumentType">
    <vt:lpwstr>82;#Template|9b48ba34-650a-488d-9fe8-e5181e10b797</vt:lpwstr>
  </property>
  <property fmtid="{D5CDD505-2E9C-101B-9397-08002B2CF9AE}" pid="16" name="DocHub_SecurityClassification">
    <vt:lpwstr>3;#OFFICIAL|6106d03b-a1a0-4e30-9d91-d5e9fb4314f9</vt:lpwstr>
  </property>
  <property fmtid="{D5CDD505-2E9C-101B-9397-08002B2CF9AE}" pid="17" name="DocHub_Keywords">
    <vt:lpwstr>50795;#PM Prizes 2025|014cffa4-4768-4960-aa20-2b42ea397a51</vt:lpwstr>
  </property>
  <property fmtid="{D5CDD505-2E9C-101B-9397-08002B2CF9AE}" pid="18" name="DocHub_WorkActivity">
    <vt:lpwstr>214;#Design|15393cf4-1a80-4741-a8a5-a1faa3f14784</vt:lpwstr>
  </property>
  <property fmtid="{D5CDD505-2E9C-101B-9397-08002B2CF9AE}" pid="19" name="_dlc_DocIdItemGuid">
    <vt:lpwstr>04455d26-35b1-4f84-bd27-ea556a56e485</vt:lpwstr>
  </property>
  <property fmtid="{D5CDD505-2E9C-101B-9397-08002B2CF9AE}" pid="20" name="DocHub_EntityCustomer">
    <vt:lpwstr/>
  </property>
  <property fmtid="{D5CDD505-2E9C-101B-9397-08002B2CF9AE}" pid="21" name="o1116530bc244d4bbd793e6e47aad9f9">
    <vt:lpwstr/>
  </property>
  <property fmtid="{D5CDD505-2E9C-101B-9397-08002B2CF9AE}" pid="22" name="DocHub_ProjectGrantBenefitNo">
    <vt:lpwstr/>
  </property>
  <property fmtid="{D5CDD505-2E9C-101B-9397-08002B2CF9AE}" pid="23" name="ClassificationContentMarkingHeaderShapeIds">
    <vt:lpwstr>7aa19222,1281fdd8,70e68d92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2e88d140,2a4c1924,4279c87b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Stratus_WorkActivity">
    <vt:lpwstr>2;#Design|f5f58f56-5f7c-42e0-b3da-991f80bd0f6c</vt:lpwstr>
  </property>
  <property fmtid="{D5CDD505-2E9C-101B-9397-08002B2CF9AE}" pid="30" name="Stratus_EntityCustomer">
    <vt:lpwstr/>
  </property>
  <property fmtid="{D5CDD505-2E9C-101B-9397-08002B2CF9AE}" pid="31" name="Stratus_DocumentType">
    <vt:lpwstr>21;#Template|bf0cdf49-4b3d-4b71-a0d9-facd60d27320</vt:lpwstr>
  </property>
  <property fmtid="{D5CDD505-2E9C-101B-9397-08002B2CF9AE}" pid="32" name="Stratus_Year">
    <vt:lpwstr>136;#2026|0d069291-e9f6-48b1-97de-c6b302a23588</vt:lpwstr>
  </property>
  <property fmtid="{D5CDD505-2E9C-101B-9397-08002B2CF9AE}" pid="33" name="Stratus_SecurityClassification">
    <vt:lpwstr>3;#OFFICIAL|1077e141-03cb-4307-8c0f-d43dc85f509f</vt:lpwstr>
  </property>
  <property fmtid="{D5CDD505-2E9C-101B-9397-08002B2CF9AE}" pid="34" name="docLang">
    <vt:lpwstr>en</vt:lpwstr>
  </property>
</Properties>
</file>