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A99C" w14:textId="77777777" w:rsidR="00DF76CD" w:rsidRPr="00F111C8" w:rsidRDefault="00682341" w:rsidP="00F111C8">
      <w:pPr>
        <w:pStyle w:val="Header"/>
      </w:pPr>
      <w:bookmarkStart w:id="0" w:name="_Toc19289801"/>
      <w:r w:rsidRPr="00F111C8">
        <w:t>OFFICIAL</w:t>
      </w:r>
      <w:r w:rsidR="00D47BF5">
        <w:t>:</w:t>
      </w:r>
      <w:r w:rsidR="00C815B5">
        <w:t xml:space="preserve"> </w:t>
      </w:r>
      <w:r w:rsidR="00D47BF5">
        <w:t>SENS</w:t>
      </w:r>
      <w:r w:rsidR="00DE6714">
        <w:t>I</w:t>
      </w:r>
      <w:r w:rsidR="00D47BF5">
        <w:t>TIVE (WHEN COMPLETE)</w:t>
      </w:r>
    </w:p>
    <w:p w14:paraId="1B3792A0" w14:textId="77777777" w:rsidR="00DF76CD" w:rsidRDefault="00960D98" w:rsidP="004A7856">
      <w:pPr>
        <w:spacing w:after="240"/>
      </w:pPr>
      <w:r w:rsidRPr="00180BF8">
        <w:rPr>
          <w:noProof/>
          <w:lang w:eastAsia="en-AU"/>
        </w:rPr>
        <w:drawing>
          <wp:inline distT="0" distB="0" distL="0" distR="0" wp14:anchorId="5D38A7F4" wp14:editId="61901687">
            <wp:extent cx="2205858" cy="645395"/>
            <wp:effectExtent l="0" t="0" r="444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858" cy="645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="002F60C0" w:rsidRPr="002F60C0">
        <w:t xml:space="preserve"> </w:t>
      </w:r>
    </w:p>
    <w:p w14:paraId="3E00CC82" w14:textId="77777777" w:rsidR="00DE19B4" w:rsidRPr="00DE19B4" w:rsidRDefault="00DE19B4" w:rsidP="00893DE9">
      <w:pPr>
        <w:pStyle w:val="Heading1"/>
      </w:pPr>
      <w:bookmarkStart w:id="1" w:name="_Toc187160696"/>
      <w:bookmarkStart w:id="2" w:name="_Hlk155189889"/>
      <w:bookmarkStart w:id="3" w:name="_Toc19023741"/>
      <w:bookmarkStart w:id="4" w:name="_Toc155176736"/>
      <w:bookmarkStart w:id="5" w:name="_Toc144911608"/>
      <w:bookmarkEnd w:id="0"/>
      <w:r w:rsidRPr="00DE19B4">
        <w:t>Application for registration of an entity as an</w:t>
      </w:r>
      <w:r>
        <w:t xml:space="preserve"> </w:t>
      </w:r>
      <w:r w:rsidRPr="00DE19B4">
        <w:rPr>
          <w:b/>
        </w:rPr>
        <w:t>E</w:t>
      </w:r>
      <w:r>
        <w:rPr>
          <w:b/>
        </w:rPr>
        <w:t>ligible</w:t>
      </w:r>
      <w:r w:rsidRPr="00DE19B4">
        <w:rPr>
          <w:b/>
        </w:rPr>
        <w:t xml:space="preserve"> </w:t>
      </w:r>
      <w:r>
        <w:rPr>
          <w:b/>
        </w:rPr>
        <w:t>Venture</w:t>
      </w:r>
      <w:r w:rsidRPr="00DE19B4">
        <w:rPr>
          <w:b/>
        </w:rPr>
        <w:t xml:space="preserve"> </w:t>
      </w:r>
      <w:r w:rsidR="00B8259A">
        <w:rPr>
          <w:b/>
        </w:rPr>
        <w:t>Capital</w:t>
      </w:r>
      <w:r w:rsidRPr="00DE19B4">
        <w:rPr>
          <w:b/>
        </w:rPr>
        <w:t xml:space="preserve"> </w:t>
      </w:r>
      <w:r w:rsidR="00B8259A">
        <w:rPr>
          <w:b/>
        </w:rPr>
        <w:t>Investor</w:t>
      </w:r>
      <w:r w:rsidRPr="00DE19B4">
        <w:rPr>
          <w:b/>
        </w:rPr>
        <w:t xml:space="preserve"> (EVCI)</w:t>
      </w:r>
    </w:p>
    <w:p w14:paraId="3FB25C89" w14:textId="77777777" w:rsidR="005F6FD0" w:rsidRPr="00893DE9" w:rsidRDefault="005F6FD0" w:rsidP="00893DE9">
      <w:pPr>
        <w:pStyle w:val="Heading2"/>
      </w:pPr>
      <w:r w:rsidRPr="00893DE9">
        <w:t>Purpose of this form</w:t>
      </w:r>
    </w:p>
    <w:p w14:paraId="3894CE49" w14:textId="77777777" w:rsidR="00B843A0" w:rsidRDefault="00B843A0" w:rsidP="00B843A0">
      <w:r>
        <w:t xml:space="preserve">Section 118-415 of the </w:t>
      </w:r>
      <w:r w:rsidR="00880303" w:rsidRPr="00880303">
        <w:rPr>
          <w:i/>
          <w:iCs/>
        </w:rPr>
        <w:t>Income Tax Assessment Act 1997</w:t>
      </w:r>
      <w:r w:rsidR="00880303">
        <w:t xml:space="preserve"> </w:t>
      </w:r>
      <w:r>
        <w:t xml:space="preserve">(ITAA) </w:t>
      </w:r>
      <w:r w:rsidR="005A6DDC">
        <w:t xml:space="preserve">provides a tax exemption on capital gains or capital losses from a </w:t>
      </w:r>
      <w:r w:rsidR="00880303">
        <w:t>Capital Gains Tax (</w:t>
      </w:r>
      <w:r w:rsidR="005A6DDC">
        <w:t>CGT</w:t>
      </w:r>
      <w:r w:rsidR="00880303">
        <w:t>)</w:t>
      </w:r>
      <w:r w:rsidR="005A6DDC">
        <w:t xml:space="preserve"> event to certain </w:t>
      </w:r>
      <w:r>
        <w:t>investor</w:t>
      </w:r>
      <w:r w:rsidR="005A6DDC">
        <w:t>s. This is similar to the</w:t>
      </w:r>
      <w:r w:rsidR="00543FDC">
        <w:t xml:space="preserve"> </w:t>
      </w:r>
      <w:r>
        <w:t>exemption</w:t>
      </w:r>
      <w:r w:rsidR="005A6DDC">
        <w:t>s</w:t>
      </w:r>
      <w:r>
        <w:t xml:space="preserve"> </w:t>
      </w:r>
      <w:r w:rsidR="005A6DDC">
        <w:t xml:space="preserve">an </w:t>
      </w:r>
      <w:r>
        <w:t>investor could have under section</w:t>
      </w:r>
      <w:r w:rsidR="005A6DDC">
        <w:t>s</w:t>
      </w:r>
      <w:r>
        <w:t xml:space="preserve"> 118-405 or 118-410 of the ITAA</w:t>
      </w:r>
      <w:r w:rsidR="005A6DDC">
        <w:t xml:space="preserve"> where they </w:t>
      </w:r>
      <w:r>
        <w:t>invest through a limited partnership registered under Part</w:t>
      </w:r>
      <w:r w:rsidR="005A6DDC">
        <w:t> </w:t>
      </w:r>
      <w:r>
        <w:t xml:space="preserve">2 of the </w:t>
      </w:r>
      <w:r w:rsidRPr="00543FDC">
        <w:rPr>
          <w:i/>
          <w:iCs/>
        </w:rPr>
        <w:t>Venture Capital Act</w:t>
      </w:r>
      <w:r w:rsidR="004A324C" w:rsidRPr="00543FDC">
        <w:rPr>
          <w:i/>
          <w:iCs/>
        </w:rPr>
        <w:t xml:space="preserve"> 2002</w:t>
      </w:r>
      <w:r>
        <w:t xml:space="preserve"> (</w:t>
      </w:r>
      <w:r w:rsidR="0005012C">
        <w:t xml:space="preserve">VC </w:t>
      </w:r>
      <w:r>
        <w:t>Act).</w:t>
      </w:r>
    </w:p>
    <w:p w14:paraId="3FBA8A2E" w14:textId="77777777" w:rsidR="00A2548E" w:rsidRDefault="005A6DDC" w:rsidP="00B843A0">
      <w:r>
        <w:t xml:space="preserve">In order to attract the exemption under section 118-415 of the ITAA </w:t>
      </w:r>
      <w:r w:rsidRPr="00ED75BE">
        <w:t>(and the related provisions about similar income gains and losses)</w:t>
      </w:r>
      <w:r>
        <w:t xml:space="preserve">, the </w:t>
      </w:r>
      <w:r w:rsidR="00880303">
        <w:t xml:space="preserve">entity </w:t>
      </w:r>
      <w:r>
        <w:t>themselves must be registered</w:t>
      </w:r>
      <w:r w:rsidR="00296E3E">
        <w:t xml:space="preserve"> as an eligible venture capital investor (EVCI)</w:t>
      </w:r>
      <w:r>
        <w:t xml:space="preserve"> under Part 3 of the VC Act rather than through a limited partnership. </w:t>
      </w:r>
      <w:r w:rsidR="00D2507A" w:rsidRPr="00331DF6">
        <w:t>Benefits include an exemption for foreign eligible investors from capital gains tax on returns from eligible venture capital investments.</w:t>
      </w:r>
      <w:r w:rsidR="00D2507A">
        <w:t xml:space="preserve"> </w:t>
      </w:r>
    </w:p>
    <w:p w14:paraId="7253E15F" w14:textId="77777777" w:rsidR="00EC72FE" w:rsidRDefault="001E7E4A" w:rsidP="0006771A">
      <w:r w:rsidRPr="005F6FD0">
        <w:t>Industry Innovation and Science Australia</w:t>
      </w:r>
      <w:r w:rsidRPr="00B843A0">
        <w:t xml:space="preserve"> </w:t>
      </w:r>
      <w:r>
        <w:t>(</w:t>
      </w:r>
      <w:r w:rsidR="005F6FD0" w:rsidRPr="00ED75BE">
        <w:t>IISA</w:t>
      </w:r>
      <w:r>
        <w:t>)</w:t>
      </w:r>
      <w:r w:rsidR="005F6FD0" w:rsidRPr="00ED75BE">
        <w:t xml:space="preserve"> can register </w:t>
      </w:r>
      <w:r w:rsidR="00893DE9" w:rsidRPr="00ED75BE">
        <w:t xml:space="preserve">an </w:t>
      </w:r>
      <w:r w:rsidR="00893DE9">
        <w:t>entity</w:t>
      </w:r>
      <w:r w:rsidR="00880303">
        <w:t xml:space="preserve"> </w:t>
      </w:r>
      <w:r w:rsidR="000F2AAF" w:rsidRPr="00ED75BE">
        <w:t>as</w:t>
      </w:r>
      <w:r w:rsidR="005F6FD0" w:rsidRPr="00ED75BE">
        <w:t xml:space="preserve"> a</w:t>
      </w:r>
      <w:r w:rsidR="000F2AAF" w:rsidRPr="00ED75BE">
        <w:t>n</w:t>
      </w:r>
      <w:r w:rsidR="005F6FD0" w:rsidRPr="00ED75BE">
        <w:t xml:space="preserve"> EVCI under section 21</w:t>
      </w:r>
      <w:r w:rsidR="002D17AA">
        <w:t>-</w:t>
      </w:r>
      <w:r w:rsidR="005F6FD0" w:rsidRPr="00ED75BE">
        <w:t>5 of the VC Act.</w:t>
      </w:r>
      <w:r w:rsidR="00105E6F">
        <w:t xml:space="preserve"> </w:t>
      </w:r>
      <w:r w:rsidR="00105E6F" w:rsidRPr="00B843A0">
        <w:t>An application must be given to</w:t>
      </w:r>
      <w:r w:rsidR="00105E6F">
        <w:t xml:space="preserve"> IISA</w:t>
      </w:r>
      <w:r w:rsidR="00105E6F" w:rsidRPr="00B843A0">
        <w:t xml:space="preserve"> within 30 days after the applicant enters into the contract to acquire its first eligible venture capital investment</w:t>
      </w:r>
      <w:r w:rsidR="00105E6F">
        <w:t>.</w:t>
      </w:r>
      <w:r w:rsidR="000F2AAF" w:rsidRPr="00ED75BE">
        <w:t xml:space="preserve"> </w:t>
      </w:r>
      <w:r w:rsidR="00904D7C">
        <w:t>If a</w:t>
      </w:r>
      <w:r w:rsidR="009346CD">
        <w:t xml:space="preserve">n application is refused, the decision is reviewable under </w:t>
      </w:r>
      <w:r w:rsidR="00D21E03">
        <w:t xml:space="preserve">subsection </w:t>
      </w:r>
      <w:r w:rsidR="009346CD">
        <w:t>2</w:t>
      </w:r>
      <w:r w:rsidR="00B86285">
        <w:t>9-1</w:t>
      </w:r>
      <w:r w:rsidR="00D21E03">
        <w:t>(f)</w:t>
      </w:r>
      <w:r w:rsidR="00B86285">
        <w:t xml:space="preserve"> of the</w:t>
      </w:r>
      <w:r w:rsidR="009B7C7A">
        <w:t xml:space="preserve"> VC</w:t>
      </w:r>
      <w:r w:rsidR="004A324C">
        <w:t xml:space="preserve"> Act.</w:t>
      </w:r>
    </w:p>
    <w:p w14:paraId="16F9F17A" w14:textId="77777777" w:rsidR="000F2AAF" w:rsidRPr="000F2AAF" w:rsidRDefault="000F2AAF" w:rsidP="00997CCF">
      <w:r w:rsidRPr="000F2AAF">
        <w:t xml:space="preserve">IISA must register the applicant if IISA is satisfied the information </w:t>
      </w:r>
      <w:r w:rsidR="00880303" w:rsidRPr="00880303">
        <w:t xml:space="preserve">required under section 21-5 of the VC Act </w:t>
      </w:r>
      <w:r w:rsidRPr="000F2AAF">
        <w:t>has been provided. If IISA registers an applicant</w:t>
      </w:r>
      <w:r w:rsidR="009A7F97">
        <w:t xml:space="preserve"> under section 21-5</w:t>
      </w:r>
      <w:r w:rsidRPr="000F2AAF">
        <w:t xml:space="preserve"> it must notify the applicant within 60 days after the application was made. If IISA does not register an applicant</w:t>
      </w:r>
      <w:r w:rsidR="009B7C7A">
        <w:t xml:space="preserve"> under section 21-5</w:t>
      </w:r>
      <w:r w:rsidRPr="000F2AAF">
        <w:t>, IISA must notify the applicant within 60 days after the application was made and provide reasons for the decision.</w:t>
      </w:r>
    </w:p>
    <w:p w14:paraId="0DB18175" w14:textId="77777777" w:rsidR="005F6FD0" w:rsidRDefault="005F6FD0" w:rsidP="005F6FD0">
      <w:pPr>
        <w:rPr>
          <w:rStyle w:val="Hyperlink"/>
        </w:rPr>
      </w:pPr>
      <w:r>
        <w:t xml:space="preserve">An application must be submitted to IISA using this form.  Complete all relevant questions and email it as an attachment to </w:t>
      </w:r>
      <w:hyperlink r:id="rId12">
        <w:r w:rsidRPr="0A7C53EA">
          <w:rPr>
            <w:rStyle w:val="Hyperlink"/>
          </w:rPr>
          <w:t>venturecapital@industry.gov.au</w:t>
        </w:r>
      </w:hyperlink>
      <w:r w:rsidRPr="0A7C53EA">
        <w:rPr>
          <w:rStyle w:val="Hyperlink"/>
        </w:rPr>
        <w:t>.</w:t>
      </w:r>
    </w:p>
    <w:p w14:paraId="6DC01874" w14:textId="77777777" w:rsidR="00B92FEE" w:rsidRPr="005F6FD0" w:rsidRDefault="00B92FEE" w:rsidP="00B92FEE">
      <w:r>
        <w:t>All fields are mandatory unless suffixed by the word “Optional”.</w:t>
      </w:r>
    </w:p>
    <w:p w14:paraId="7D7707C2" w14:textId="77777777" w:rsidR="008D0B84" w:rsidRPr="00893DE9" w:rsidRDefault="008D0B84" w:rsidP="00893DE9">
      <w:pPr>
        <w:pStyle w:val="Heading2"/>
      </w:pPr>
      <w:r w:rsidRPr="00893DE9">
        <w:t>Accessibility and privacy</w:t>
      </w:r>
      <w:bookmarkEnd w:id="1"/>
    </w:p>
    <w:p w14:paraId="5A7193C9" w14:textId="77777777" w:rsidR="008D0B84" w:rsidRDefault="00C36D8F" w:rsidP="008D0B84">
      <w:r>
        <w:t>We are</w:t>
      </w:r>
      <w:r w:rsidR="008D0B84">
        <w:t xml:space="preserve"> committed to providing websites that are accessible to everyone. This is a requirement under the </w:t>
      </w:r>
      <w:r w:rsidR="008D0B84" w:rsidRPr="0047628F">
        <w:rPr>
          <w:rStyle w:val="Emphasis"/>
        </w:rPr>
        <w:t>Disability Discrimination Act 1992</w:t>
      </w:r>
      <w:r w:rsidR="008D0B84">
        <w:t xml:space="preserve"> (Cth). If you have difficulty accessing our documents or experience any accessibility or usability issues with this form, email </w:t>
      </w:r>
      <w:hyperlink r:id="rId13" w:history="1">
        <w:r w:rsidR="008D0B84" w:rsidRPr="00D7166C">
          <w:rPr>
            <w:rStyle w:val="Hyperlink"/>
          </w:rPr>
          <w:t>venturecapital@industry.gov.au</w:t>
        </w:r>
      </w:hyperlink>
      <w:r w:rsidR="008D0B84">
        <w:t>.</w:t>
      </w:r>
    </w:p>
    <w:p w14:paraId="523F7F07" w14:textId="77777777" w:rsidR="008D0B84" w:rsidRDefault="008D0B84" w:rsidP="008D0B84">
      <w:r>
        <w:t xml:space="preserve">This form will collect personal information and will be treated in accordance with the department’s privacy policy. Details are at </w:t>
      </w:r>
      <w:hyperlink r:id="rId14" w:history="1">
        <w:r w:rsidR="00CA7EAF">
          <w:rPr>
            <w:rStyle w:val="Hyperlink"/>
          </w:rPr>
          <w:t>Venture Capital privacy collection statement</w:t>
        </w:r>
      </w:hyperlink>
      <w:r>
        <w:t>.</w:t>
      </w:r>
    </w:p>
    <w:p w14:paraId="68F916CB" w14:textId="77777777" w:rsidR="00B32057" w:rsidRDefault="00B32057" w:rsidP="00B32057">
      <w:pPr>
        <w:pStyle w:val="Heading2"/>
      </w:pPr>
      <w:r>
        <w:t>Relevant legislation</w:t>
      </w:r>
    </w:p>
    <w:p w14:paraId="36EC4F20" w14:textId="77777777" w:rsidR="00B32057" w:rsidRPr="00B32057" w:rsidRDefault="00B32057" w:rsidP="00B32057">
      <w:r w:rsidRPr="00B32057">
        <w:t xml:space="preserve">It is recommended the applicant examine the relevant legislation before completing this form.  This can be accessed at: </w:t>
      </w:r>
      <w:hyperlink r:id="rId15" w:history="1">
        <w:r w:rsidRPr="00B32057">
          <w:rPr>
            <w:rStyle w:val="Hyperlink"/>
          </w:rPr>
          <w:t>http://www.comlaw.gov.au</w:t>
        </w:r>
      </w:hyperlink>
    </w:p>
    <w:p w14:paraId="22A44F40" w14:textId="77777777" w:rsidR="00B32057" w:rsidRPr="00B32057" w:rsidRDefault="00B32057" w:rsidP="00B32057">
      <w:pPr>
        <w:rPr>
          <w:b/>
        </w:rPr>
      </w:pPr>
      <w:r w:rsidRPr="00B32057">
        <w:rPr>
          <w:b/>
        </w:rPr>
        <w:t>Primary legislation is:</w:t>
      </w:r>
    </w:p>
    <w:p w14:paraId="14810ED0" w14:textId="77777777" w:rsidR="00B32057" w:rsidRPr="00B32057" w:rsidRDefault="00B32057" w:rsidP="00B32057">
      <w:pPr>
        <w:rPr>
          <w:i/>
        </w:rPr>
      </w:pPr>
      <w:r w:rsidRPr="00B32057">
        <w:rPr>
          <w:i/>
        </w:rPr>
        <w:lastRenderedPageBreak/>
        <w:t xml:space="preserve">Venture Capital Act 2002 </w:t>
      </w:r>
    </w:p>
    <w:p w14:paraId="3621FCC2" w14:textId="77777777" w:rsidR="00B32057" w:rsidRPr="00B32057" w:rsidRDefault="00B32057" w:rsidP="00B32057">
      <w:pPr>
        <w:rPr>
          <w:i/>
        </w:rPr>
      </w:pPr>
      <w:r w:rsidRPr="00B32057">
        <w:rPr>
          <w:i/>
        </w:rPr>
        <w:t xml:space="preserve">Income Tax Assessment Act 1997 </w:t>
      </w:r>
      <w:r w:rsidR="00041A4D">
        <w:rPr>
          <w:i/>
        </w:rPr>
        <w:t>(</w:t>
      </w:r>
      <w:r w:rsidRPr="00B32057">
        <w:rPr>
          <w:i/>
        </w:rPr>
        <w:t>particularly subdivision 118-F and the Dictionary</w:t>
      </w:r>
      <w:r w:rsidR="00041A4D">
        <w:rPr>
          <w:i/>
        </w:rPr>
        <w:t>)</w:t>
      </w:r>
    </w:p>
    <w:p w14:paraId="50EA64FC" w14:textId="77777777" w:rsidR="00B32057" w:rsidRPr="00B32057" w:rsidRDefault="00B32057" w:rsidP="00B32057">
      <w:pPr>
        <w:rPr>
          <w:b/>
        </w:rPr>
      </w:pPr>
      <w:r w:rsidRPr="00B32057">
        <w:rPr>
          <w:b/>
        </w:rPr>
        <w:t xml:space="preserve">Other relevant legislation is: </w:t>
      </w:r>
    </w:p>
    <w:p w14:paraId="4B30EE77" w14:textId="77777777" w:rsidR="00B32057" w:rsidRPr="00B32057" w:rsidRDefault="00B32057" w:rsidP="00B32057">
      <w:pPr>
        <w:rPr>
          <w:i/>
        </w:rPr>
      </w:pPr>
      <w:r w:rsidRPr="00B32057">
        <w:rPr>
          <w:i/>
        </w:rPr>
        <w:t xml:space="preserve">Income Tax Assessment Act 1936 </w:t>
      </w:r>
    </w:p>
    <w:p w14:paraId="2F3919AF" w14:textId="77777777" w:rsidR="00B32057" w:rsidRPr="00B32057" w:rsidRDefault="00B32057" w:rsidP="00B32057">
      <w:pPr>
        <w:rPr>
          <w:i/>
        </w:rPr>
      </w:pPr>
      <w:r w:rsidRPr="00B32057">
        <w:rPr>
          <w:i/>
        </w:rPr>
        <w:t>Fringe Benefits Tax Assessment Act 1986</w:t>
      </w:r>
    </w:p>
    <w:p w14:paraId="3C9B08DE" w14:textId="77777777" w:rsidR="00CA204B" w:rsidRDefault="00B32057" w:rsidP="008D0B84">
      <w:pPr>
        <w:rPr>
          <w:i/>
        </w:rPr>
      </w:pPr>
      <w:r w:rsidRPr="00B32057">
        <w:rPr>
          <w:i/>
        </w:rPr>
        <w:t>Pooled Development Funds Act 1992</w:t>
      </w:r>
    </w:p>
    <w:p w14:paraId="22B012A1" w14:textId="77777777" w:rsidR="008D3FEA" w:rsidRPr="00190845" w:rsidRDefault="008D3FEA" w:rsidP="008D3FEA">
      <w:pPr>
        <w:pStyle w:val="Heading2"/>
      </w:pPr>
      <w:r w:rsidRPr="00190845">
        <w:t>Need help?</w:t>
      </w:r>
    </w:p>
    <w:p w14:paraId="57C76621" w14:textId="77777777" w:rsidR="008D3FEA" w:rsidRPr="00F111C8" w:rsidRDefault="008D3FEA" w:rsidP="008D3FEA">
      <w:r w:rsidRPr="00190845">
        <w:t>You can find out more about the venture capital programs</w:t>
      </w:r>
      <w:r w:rsidR="006C73CC" w:rsidRPr="00190845">
        <w:t xml:space="preserve"> online at </w:t>
      </w:r>
      <w:hyperlink r:id="rId16" w:history="1">
        <w:r w:rsidR="006C73CC" w:rsidRPr="00C72A42">
          <w:rPr>
            <w:rStyle w:val="Hyperlink"/>
          </w:rPr>
          <w:t>https://business.gov.au/grants-and-programs/venture-capital</w:t>
        </w:r>
      </w:hyperlink>
      <w:r w:rsidR="006C73CC" w:rsidRPr="00F111C8">
        <w:t>.</w:t>
      </w:r>
    </w:p>
    <w:p w14:paraId="17A5F04F" w14:textId="77777777" w:rsidR="008D3FEA" w:rsidRPr="008D3FEA" w:rsidRDefault="008D3FEA" w:rsidP="008D3FEA">
      <w:r w:rsidRPr="00190845">
        <w:t xml:space="preserve">Email </w:t>
      </w:r>
      <w:hyperlink r:id="rId17" w:history="1">
        <w:r w:rsidRPr="00190845">
          <w:rPr>
            <w:rStyle w:val="Hyperlink"/>
          </w:rPr>
          <w:t>venturecapital@industry.gov.au</w:t>
        </w:r>
      </w:hyperlink>
      <w:r w:rsidRPr="00190845">
        <w:t xml:space="preserve"> if you need help with this form.</w:t>
      </w:r>
    </w:p>
    <w:p w14:paraId="5400C4E4" w14:textId="77777777" w:rsidR="0070144C" w:rsidRDefault="0070144C" w:rsidP="00934F8D">
      <w:pPr>
        <w:jc w:val="both"/>
      </w:pPr>
      <w:r>
        <w:br w:type="page"/>
      </w:r>
    </w:p>
    <w:p w14:paraId="3C8E2F87" w14:textId="77777777" w:rsidR="005D416C" w:rsidRDefault="0F68C9C4" w:rsidP="004C2F8A">
      <w:pPr>
        <w:pStyle w:val="Heading4"/>
      </w:pPr>
      <w:r w:rsidRPr="00893DE9">
        <w:rPr>
          <w:rStyle w:val="Heading3Char"/>
        </w:rPr>
        <w:lastRenderedPageBreak/>
        <w:t xml:space="preserve">1. </w:t>
      </w:r>
      <w:r w:rsidR="12B18D98" w:rsidRPr="00893DE9">
        <w:rPr>
          <w:rStyle w:val="Heading3Char"/>
        </w:rPr>
        <w:t>Contact for this application</w:t>
      </w:r>
    </w:p>
    <w:tbl>
      <w:tblPr>
        <w:tblStyle w:val="GridTable4-Accent4"/>
        <w:tblW w:w="0" w:type="auto"/>
        <w:tblInd w:w="-5" w:type="dxa"/>
        <w:tblLook w:val="0680" w:firstRow="0" w:lastRow="0" w:firstColumn="1" w:lastColumn="0" w:noHBand="1" w:noVBand="1"/>
      </w:tblPr>
      <w:tblGrid>
        <w:gridCol w:w="742"/>
        <w:gridCol w:w="5495"/>
        <w:gridCol w:w="2782"/>
      </w:tblGrid>
      <w:tr w:rsidR="006F21E6" w:rsidRPr="00C61B50" w14:paraId="1376BC70" w14:textId="77777777" w:rsidTr="00750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35C21992" w14:textId="77777777" w:rsidR="006F21E6" w:rsidRPr="00C61B50" w:rsidRDefault="006F21E6" w:rsidP="006F20A5">
            <w:pPr>
              <w:pStyle w:val="Tabletext"/>
            </w:pPr>
            <w:r w:rsidRPr="00C61B50">
              <w:t>1.1</w:t>
            </w:r>
          </w:p>
        </w:tc>
        <w:tc>
          <w:tcPr>
            <w:tcW w:w="5495" w:type="dxa"/>
          </w:tcPr>
          <w:p w14:paraId="725BD379" w14:textId="77777777" w:rsidR="006F21E6" w:rsidRPr="00C61B50" w:rsidRDefault="00B73304" w:rsidP="006F20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Given name(s)</w:t>
            </w:r>
          </w:p>
        </w:tc>
        <w:sdt>
          <w:sdtPr>
            <w:id w:val="-612206902"/>
            <w:placeholder>
              <w:docPart w:val="E23D90240B5C4AC5A47D9D340996B9F2"/>
            </w:placeholder>
            <w:showingPlcHdr/>
            <w:text/>
          </w:sdtPr>
          <w:sdtEndPr/>
          <w:sdtContent>
            <w:tc>
              <w:tcPr>
                <w:tcW w:w="2782" w:type="dxa"/>
              </w:tcPr>
              <w:p w14:paraId="47CCB634" w14:textId="77777777" w:rsidR="006F21E6" w:rsidRPr="00C61B50" w:rsidRDefault="00F113C5" w:rsidP="006F20A5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7D8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21E6" w:rsidRPr="00C61B50" w14:paraId="5CBBDB5E" w14:textId="77777777" w:rsidTr="00750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4D27DC78" w14:textId="77777777" w:rsidR="006F21E6" w:rsidRPr="00C61B50" w:rsidRDefault="006F21E6" w:rsidP="006F20A5">
            <w:pPr>
              <w:pStyle w:val="Tabletext"/>
            </w:pPr>
            <w:r w:rsidRPr="00C61B50">
              <w:t>1.</w:t>
            </w:r>
            <w:r>
              <w:t>2</w:t>
            </w:r>
          </w:p>
        </w:tc>
        <w:tc>
          <w:tcPr>
            <w:tcW w:w="5495" w:type="dxa"/>
          </w:tcPr>
          <w:p w14:paraId="0D41C1E3" w14:textId="77777777" w:rsidR="006F21E6" w:rsidRPr="00C61B50" w:rsidRDefault="00B73304" w:rsidP="006F20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Family name</w:t>
            </w:r>
          </w:p>
        </w:tc>
        <w:sdt>
          <w:sdtPr>
            <w:id w:val="-1067027144"/>
            <w:placeholder>
              <w:docPart w:val="EF89CA6BB884437ABC55E7C454A437CC"/>
            </w:placeholder>
            <w:showingPlcHdr/>
            <w:text/>
          </w:sdtPr>
          <w:sdtEndPr/>
          <w:sdtContent>
            <w:tc>
              <w:tcPr>
                <w:tcW w:w="2782" w:type="dxa"/>
              </w:tcPr>
              <w:p w14:paraId="2EB7D039" w14:textId="77777777" w:rsidR="006F21E6" w:rsidRPr="00C61B50" w:rsidRDefault="00F113C5" w:rsidP="006F20A5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7D8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6F65" w:rsidRPr="00C61B50" w14:paraId="39909D03" w14:textId="77777777" w:rsidTr="00750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2DDB9BFC" w14:textId="77777777" w:rsidR="00026F65" w:rsidRPr="00C61B50" w:rsidRDefault="00026F65" w:rsidP="00026F65">
            <w:pPr>
              <w:pStyle w:val="Tabletext"/>
            </w:pPr>
            <w:r>
              <w:t>1.3</w:t>
            </w:r>
          </w:p>
        </w:tc>
        <w:tc>
          <w:tcPr>
            <w:tcW w:w="5495" w:type="dxa"/>
          </w:tcPr>
          <w:p w14:paraId="5CFBEF88" w14:textId="77777777" w:rsidR="00026F65" w:rsidRDefault="66BAED28" w:rsidP="00026F6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</w:t>
            </w:r>
          </w:p>
        </w:tc>
        <w:sdt>
          <w:sdtPr>
            <w:id w:val="-1008898686"/>
            <w:placeholder>
              <w:docPart w:val="0E58B764A8C6457E89B7D729B9E891C5"/>
            </w:placeholder>
            <w:showingPlcHdr/>
            <w:text/>
          </w:sdtPr>
          <w:sdtEndPr/>
          <w:sdtContent>
            <w:tc>
              <w:tcPr>
                <w:tcW w:w="2782" w:type="dxa"/>
              </w:tcPr>
              <w:p w14:paraId="48211E34" w14:textId="77777777" w:rsidR="00026F65" w:rsidRDefault="00F113C5" w:rsidP="00026F65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7D8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6F65" w:rsidRPr="00C61B50" w14:paraId="5556F446" w14:textId="77777777" w:rsidTr="00750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7BE45A0C" w14:textId="77777777" w:rsidR="00026F65" w:rsidRPr="00C61B50" w:rsidRDefault="00026F65" w:rsidP="00026F65">
            <w:pPr>
              <w:pStyle w:val="Tabletext"/>
            </w:pPr>
            <w:r>
              <w:t>1.4</w:t>
            </w:r>
          </w:p>
        </w:tc>
        <w:tc>
          <w:tcPr>
            <w:tcW w:w="5495" w:type="dxa"/>
          </w:tcPr>
          <w:p w14:paraId="025F7606" w14:textId="77777777" w:rsidR="00026F65" w:rsidRDefault="00026F65" w:rsidP="00026F6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52F05F5F">
              <w:t>rimary p</w:t>
            </w:r>
            <w:r>
              <w:t>hone number</w:t>
            </w:r>
          </w:p>
        </w:tc>
        <w:sdt>
          <w:sdtPr>
            <w:id w:val="-709259967"/>
            <w:placeholder>
              <w:docPart w:val="2381E1DE6B574D3498D43AD676AA8ED9"/>
            </w:placeholder>
            <w:showingPlcHdr/>
            <w:text/>
          </w:sdtPr>
          <w:sdtEndPr/>
          <w:sdtContent>
            <w:tc>
              <w:tcPr>
                <w:tcW w:w="2782" w:type="dxa"/>
              </w:tcPr>
              <w:p w14:paraId="233F7ACE" w14:textId="77777777" w:rsidR="00026F65" w:rsidRDefault="00F113C5" w:rsidP="00026F65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7D8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2D75C511" w14:paraId="6C7843DA" w14:textId="77777777" w:rsidTr="00750A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03E5FE32" w14:textId="77777777" w:rsidR="2D75C511" w:rsidRDefault="0EDBBB7B" w:rsidP="2D75C511">
            <w:pPr>
              <w:pStyle w:val="Tabletext"/>
            </w:pPr>
            <w:r>
              <w:t xml:space="preserve">1.5 </w:t>
            </w:r>
          </w:p>
        </w:tc>
        <w:tc>
          <w:tcPr>
            <w:tcW w:w="5495" w:type="dxa"/>
          </w:tcPr>
          <w:p w14:paraId="295572B2" w14:textId="77777777" w:rsidR="2D75C511" w:rsidRDefault="0EDBBB7B" w:rsidP="2D75C51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Secondary phone number (optional)</w:t>
            </w:r>
          </w:p>
        </w:tc>
        <w:sdt>
          <w:sdtPr>
            <w:id w:val="872801142"/>
            <w:placeholder>
              <w:docPart w:val="EE6E36BB3E0945B496622975016A7DC7"/>
            </w:placeholder>
            <w:showingPlcHdr/>
            <w:text/>
          </w:sdtPr>
          <w:sdtEndPr/>
          <w:sdtContent>
            <w:tc>
              <w:tcPr>
                <w:tcW w:w="2782" w:type="dxa"/>
              </w:tcPr>
              <w:p w14:paraId="4E1DE8C9" w14:textId="77777777" w:rsidR="2D75C511" w:rsidRDefault="00F113C5" w:rsidP="2D75C511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7D8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6F65" w:rsidRPr="00C61B50" w14:paraId="1FC840DA" w14:textId="77777777" w:rsidTr="00750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5CD0046B" w14:textId="77777777" w:rsidR="00026F65" w:rsidRPr="00C61B50" w:rsidRDefault="00026F65" w:rsidP="00026F65">
            <w:pPr>
              <w:pStyle w:val="Tabletext"/>
            </w:pPr>
            <w:r>
              <w:t>1.</w:t>
            </w:r>
            <w:r w:rsidR="51E4CFE4">
              <w:t>6</w:t>
            </w:r>
            <w:r>
              <w:t>5</w:t>
            </w:r>
          </w:p>
        </w:tc>
        <w:tc>
          <w:tcPr>
            <w:tcW w:w="5495" w:type="dxa"/>
          </w:tcPr>
          <w:p w14:paraId="33467163" w14:textId="77777777" w:rsidR="00026F65" w:rsidRDefault="00026F65" w:rsidP="00026F6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sdt>
          <w:sdtPr>
            <w:id w:val="1163968955"/>
            <w:placeholder>
              <w:docPart w:val="87D57BCB651A4ECD8C69F964098CF043"/>
            </w:placeholder>
            <w:showingPlcHdr/>
            <w:text/>
          </w:sdtPr>
          <w:sdtEndPr/>
          <w:sdtContent>
            <w:tc>
              <w:tcPr>
                <w:tcW w:w="2782" w:type="dxa"/>
              </w:tcPr>
              <w:p w14:paraId="3078A7C0" w14:textId="77777777" w:rsidR="00026F65" w:rsidRDefault="00F113C5" w:rsidP="00026F65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7D8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06CA557" w14:textId="77777777" w:rsidR="49746CFD" w:rsidRDefault="49746CFD"/>
    <w:p w14:paraId="430FD2A5" w14:textId="77777777" w:rsidR="00C41F59" w:rsidRDefault="00D54966" w:rsidP="00893DE9">
      <w:pPr>
        <w:pStyle w:val="Heading3"/>
      </w:pPr>
      <w:r>
        <w:t>2</w:t>
      </w:r>
      <w:r w:rsidR="00720067">
        <w:t>.</w:t>
      </w:r>
      <w:r w:rsidR="00FA683A">
        <w:t xml:space="preserve"> </w:t>
      </w:r>
      <w:r w:rsidR="00B843A0">
        <w:t xml:space="preserve">Entity </w:t>
      </w:r>
      <w:r w:rsidR="4288399B">
        <w:t xml:space="preserve">(applicant) </w:t>
      </w:r>
      <w:r w:rsidR="00FA683A">
        <w:t>details</w:t>
      </w:r>
    </w:p>
    <w:tbl>
      <w:tblPr>
        <w:tblStyle w:val="GridTable4-Accent4"/>
        <w:tblW w:w="9014" w:type="dxa"/>
        <w:tblLook w:val="0680" w:firstRow="0" w:lastRow="0" w:firstColumn="1" w:lastColumn="0" w:noHBand="1" w:noVBand="1"/>
      </w:tblPr>
      <w:tblGrid>
        <w:gridCol w:w="737"/>
        <w:gridCol w:w="4078"/>
        <w:gridCol w:w="4199"/>
      </w:tblGrid>
      <w:tr w:rsidR="00B73304" w14:paraId="16E66CEA" w14:textId="77777777" w:rsidTr="00C67D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110EE30" w14:textId="77777777" w:rsidR="00B73304" w:rsidRPr="00C61B50" w:rsidRDefault="00F20622" w:rsidP="00B73304">
            <w:pPr>
              <w:pStyle w:val="Tabletext"/>
            </w:pPr>
            <w:bookmarkStart w:id="6" w:name="RowTitle" w:colFirst="0" w:colLast="0"/>
            <w:r>
              <w:t>2</w:t>
            </w:r>
            <w:r w:rsidR="00B73304" w:rsidRPr="00C61B50">
              <w:t>.1</w:t>
            </w:r>
          </w:p>
        </w:tc>
        <w:tc>
          <w:tcPr>
            <w:tcW w:w="4078" w:type="dxa"/>
          </w:tcPr>
          <w:p w14:paraId="118E9702" w14:textId="77777777" w:rsidR="00B73304" w:rsidRPr="00C61B50" w:rsidRDefault="00313A20" w:rsidP="00B733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sdt>
          <w:sdtPr>
            <w:id w:val="564081104"/>
            <w:placeholder>
              <w:docPart w:val="84CFB87B734347A7A279DCF3325CC85E"/>
            </w:placeholder>
            <w:showingPlcHdr/>
            <w:text/>
          </w:sdtPr>
          <w:sdtEndPr/>
          <w:sdtContent>
            <w:tc>
              <w:tcPr>
                <w:tcW w:w="4199" w:type="dxa"/>
              </w:tcPr>
              <w:p w14:paraId="2643ECF6" w14:textId="77777777" w:rsidR="00B73304" w:rsidRPr="00C61B50" w:rsidRDefault="004E476D" w:rsidP="00B73304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41724" w14:paraId="572C04F8" w14:textId="77777777" w:rsidTr="00C67D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0ED14CB" w14:textId="77777777" w:rsidR="00741724" w:rsidRPr="00C61B50" w:rsidRDefault="00EA579C" w:rsidP="00741724">
            <w:pPr>
              <w:pStyle w:val="Tabletext"/>
            </w:pPr>
            <w:r>
              <w:t>2</w:t>
            </w:r>
            <w:r w:rsidR="00741724" w:rsidRPr="00C61B50">
              <w:t>.</w:t>
            </w:r>
            <w:r w:rsidR="00741724">
              <w:t>2</w:t>
            </w:r>
          </w:p>
        </w:tc>
        <w:tc>
          <w:tcPr>
            <w:tcW w:w="4078" w:type="dxa"/>
          </w:tcPr>
          <w:p w14:paraId="424363AC" w14:textId="77777777" w:rsidR="00741724" w:rsidRPr="00C61B50" w:rsidRDefault="00741724" w:rsidP="0074172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Registered office address</w:t>
            </w:r>
          </w:p>
        </w:tc>
        <w:bookmarkStart w:id="7" w:name="Text3" w:displacedByCustomXml="next"/>
        <w:sdt>
          <w:sdtPr>
            <w:id w:val="633990702"/>
            <w:placeholder>
              <w:docPart w:val="4CC6856704BE4B7E8FCEF25D709AA7CE"/>
            </w:placeholder>
            <w:showingPlcHdr/>
            <w:text/>
          </w:sdtPr>
          <w:sdtEndPr/>
          <w:sdtContent>
            <w:tc>
              <w:tcPr>
                <w:tcW w:w="4199" w:type="dxa"/>
              </w:tcPr>
              <w:p w14:paraId="2E53929B" w14:textId="77777777" w:rsidR="00741724" w:rsidRPr="00C61B50" w:rsidRDefault="004E476D" w:rsidP="00741724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7"/>
      <w:tr w:rsidR="00D41CD7" w14:paraId="14F3F5A0" w14:textId="77777777" w:rsidTr="00C67D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EC794EE" w14:textId="77777777" w:rsidR="00D41CD7" w:rsidRDefault="00D41CD7" w:rsidP="00D41CD7">
            <w:pPr>
              <w:pStyle w:val="Tabletext"/>
            </w:pPr>
            <w:r>
              <w:t>2.3</w:t>
            </w:r>
          </w:p>
        </w:tc>
        <w:tc>
          <w:tcPr>
            <w:tcW w:w="4078" w:type="dxa"/>
          </w:tcPr>
          <w:p w14:paraId="59A94B72" w14:textId="77777777" w:rsidR="00D41CD7" w:rsidRDefault="00D41CD7" w:rsidP="00D41C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 the entity a company or </w:t>
            </w:r>
            <w:r w:rsidR="00C67D38">
              <w:t>other entity</w:t>
            </w:r>
          </w:p>
        </w:tc>
        <w:tc>
          <w:tcPr>
            <w:tcW w:w="4199" w:type="dxa"/>
          </w:tcPr>
          <w:p w14:paraId="4EC03E36" w14:textId="77777777" w:rsidR="00D41CD7" w:rsidRDefault="00D41CD7" w:rsidP="00D41C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Company </w:t>
            </w:r>
            <w:sdt>
              <w:sdtPr>
                <w:id w:val="6810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6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  <w:p w14:paraId="401F89BD" w14:textId="77777777" w:rsidR="00D41CD7" w:rsidRDefault="00D41CD7" w:rsidP="009B4C6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Other entity: </w:t>
            </w:r>
            <w:sdt>
              <w:sdtPr>
                <w:id w:val="129117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C64">
              <w:t xml:space="preserve"> </w:t>
            </w:r>
            <w:sdt>
              <w:sdtPr>
                <w:id w:val="1754167787"/>
                <w:placeholder>
                  <w:docPart w:val="EAA26F92C5D64181AD56DE085000D62D"/>
                </w:placeholder>
                <w:showingPlcHdr/>
                <w:text/>
              </w:sdtPr>
              <w:sdtEndPr/>
              <w:sdtContent>
                <w:r w:rsidR="004E476D" w:rsidRPr="001914A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1CD7" w14:paraId="3E353D7E" w14:textId="77777777" w:rsidTr="00C67D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E22A60E" w14:textId="77777777" w:rsidR="00D41CD7" w:rsidRDefault="00D41CD7" w:rsidP="00D41CD7">
            <w:pPr>
              <w:pStyle w:val="Tabletext"/>
            </w:pPr>
            <w:r>
              <w:t>2</w:t>
            </w:r>
            <w:r w:rsidRPr="00C61B50">
              <w:t>.</w:t>
            </w:r>
            <w:r>
              <w:t>4</w:t>
            </w:r>
          </w:p>
        </w:tc>
        <w:tc>
          <w:tcPr>
            <w:tcW w:w="4078" w:type="dxa"/>
          </w:tcPr>
          <w:p w14:paraId="42496A5C" w14:textId="77777777" w:rsidR="00D41CD7" w:rsidRDefault="00D41CD7" w:rsidP="00D41C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ABN (optional)</w:t>
            </w:r>
          </w:p>
        </w:tc>
        <w:sdt>
          <w:sdtPr>
            <w:id w:val="600993070"/>
            <w:placeholder>
              <w:docPart w:val="08540D29AF7242A49A9885D4A5098E6E"/>
            </w:placeholder>
            <w:showingPlcHdr/>
            <w:text/>
          </w:sdtPr>
          <w:sdtEndPr/>
          <w:sdtContent>
            <w:tc>
              <w:tcPr>
                <w:tcW w:w="4199" w:type="dxa"/>
              </w:tcPr>
              <w:p w14:paraId="15822E41" w14:textId="77777777" w:rsidR="00D41CD7" w:rsidRDefault="004E476D" w:rsidP="00D41CD7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1CD7" w14:paraId="20AF04CF" w14:textId="77777777" w:rsidTr="00C67D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B84E85D" w14:textId="77777777" w:rsidR="00D41CD7" w:rsidRDefault="00D41CD7" w:rsidP="00D41CD7">
            <w:pPr>
              <w:pStyle w:val="Tabletext"/>
            </w:pPr>
            <w:r>
              <w:t>2.5</w:t>
            </w:r>
          </w:p>
        </w:tc>
        <w:tc>
          <w:tcPr>
            <w:tcW w:w="4078" w:type="dxa"/>
          </w:tcPr>
          <w:p w14:paraId="54D2E63D" w14:textId="77777777" w:rsidR="00D41CD7" w:rsidRDefault="00D41CD7" w:rsidP="00D41C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ACN (mandatory if the entity is company, else optional)</w:t>
            </w:r>
          </w:p>
        </w:tc>
        <w:sdt>
          <w:sdtPr>
            <w:id w:val="1252086162"/>
            <w:placeholder>
              <w:docPart w:val="9A98941B9F794EC3ADC3CA54B4F1ED12"/>
            </w:placeholder>
            <w:showingPlcHdr/>
            <w:text/>
          </w:sdtPr>
          <w:sdtEndPr/>
          <w:sdtContent>
            <w:tc>
              <w:tcPr>
                <w:tcW w:w="4199" w:type="dxa"/>
              </w:tcPr>
              <w:p w14:paraId="39D7A3AD" w14:textId="77777777" w:rsidR="00D41CD7" w:rsidRDefault="004E476D" w:rsidP="00D41CD7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1CD7" w14:paraId="3AF32771" w14:textId="77777777" w:rsidTr="00C67D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5582E52" w14:textId="77777777" w:rsidR="00D41CD7" w:rsidRDefault="00D41CD7" w:rsidP="00D41CD7">
            <w:pPr>
              <w:pStyle w:val="Tabletext"/>
            </w:pPr>
            <w:r>
              <w:t>2.6</w:t>
            </w:r>
          </w:p>
        </w:tc>
        <w:tc>
          <w:tcPr>
            <w:tcW w:w="4078" w:type="dxa"/>
          </w:tcPr>
          <w:p w14:paraId="52F5F7AC" w14:textId="77777777" w:rsidR="00D41CD7" w:rsidRDefault="00D41CD7" w:rsidP="00D41C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Entity’s </w:t>
            </w:r>
            <w:r w:rsidR="00F87F7E">
              <w:t>country of residence</w:t>
            </w:r>
          </w:p>
        </w:tc>
        <w:sdt>
          <w:sdtPr>
            <w:id w:val="1912352553"/>
            <w:placeholder>
              <w:docPart w:val="E9F97A547DC24CCDA88718A4103F77DB"/>
            </w:placeholder>
            <w:showingPlcHdr/>
            <w:text/>
          </w:sdtPr>
          <w:sdtEndPr/>
          <w:sdtContent>
            <w:tc>
              <w:tcPr>
                <w:tcW w:w="4199" w:type="dxa"/>
              </w:tcPr>
              <w:p w14:paraId="412B734D" w14:textId="77777777" w:rsidR="00D41CD7" w:rsidRDefault="004E476D" w:rsidP="00D41CD7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1CD7" w14:paraId="2ECE16E8" w14:textId="77777777" w:rsidTr="00C67D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D3CE50E" w14:textId="77777777" w:rsidR="00D41CD7" w:rsidRDefault="00D41CD7" w:rsidP="00D41CD7">
            <w:pPr>
              <w:pStyle w:val="Tabletext"/>
            </w:pPr>
            <w:r>
              <w:t>2.7</w:t>
            </w:r>
          </w:p>
        </w:tc>
        <w:tc>
          <w:tcPr>
            <w:tcW w:w="4078" w:type="dxa"/>
          </w:tcPr>
          <w:p w14:paraId="442C1D1B" w14:textId="77777777" w:rsidR="00D41CD7" w:rsidRDefault="00D41CD7" w:rsidP="00D41C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the entity tax exempt in their country of residence</w:t>
            </w:r>
          </w:p>
        </w:tc>
        <w:tc>
          <w:tcPr>
            <w:tcW w:w="4199" w:type="dxa"/>
          </w:tcPr>
          <w:p w14:paraId="6B657889" w14:textId="77777777" w:rsidR="00D41CD7" w:rsidRDefault="00D41CD7" w:rsidP="00D41C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</w:t>
            </w:r>
            <w:sdt>
              <w:sdtPr>
                <w:id w:val="-115775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No </w:t>
            </w:r>
            <w:sdt>
              <w:sdtPr>
                <w:id w:val="-84941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41CD7" w14:paraId="7DAC6CBD" w14:textId="77777777" w:rsidTr="00C67D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35194EE" w14:textId="77777777" w:rsidR="00D41CD7" w:rsidRDefault="00D41CD7" w:rsidP="00D41CD7">
            <w:pPr>
              <w:pStyle w:val="Tabletext"/>
            </w:pPr>
            <w:r>
              <w:t>2.8</w:t>
            </w:r>
          </w:p>
        </w:tc>
        <w:tc>
          <w:tcPr>
            <w:tcW w:w="4078" w:type="dxa"/>
          </w:tcPr>
          <w:p w14:paraId="5BCB2F59" w14:textId="77777777" w:rsidR="00D41CD7" w:rsidRDefault="00D41CD7" w:rsidP="00D41C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which country is the entity tax exempt</w:t>
            </w:r>
          </w:p>
        </w:tc>
        <w:sdt>
          <w:sdtPr>
            <w:id w:val="-1322961615"/>
            <w:placeholder>
              <w:docPart w:val="0BBD698056874D6CA071BDCDF9DEE3CB"/>
            </w:placeholder>
            <w:showingPlcHdr/>
            <w:text/>
          </w:sdtPr>
          <w:sdtEndPr/>
          <w:sdtContent>
            <w:tc>
              <w:tcPr>
                <w:tcW w:w="4199" w:type="dxa"/>
              </w:tcPr>
              <w:p w14:paraId="1CE44EB6" w14:textId="77777777" w:rsidR="00D41CD7" w:rsidRDefault="004E476D" w:rsidP="00D41CD7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1CD7" w14:paraId="0DB51E3A" w14:textId="77777777" w:rsidTr="5A005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AD47995" w14:textId="77777777" w:rsidR="00D41CD7" w:rsidRDefault="00D41CD7" w:rsidP="00D41CD7">
            <w:pPr>
              <w:pStyle w:val="Tabletext"/>
            </w:pPr>
            <w:r>
              <w:t>2.9</w:t>
            </w:r>
          </w:p>
        </w:tc>
        <w:tc>
          <w:tcPr>
            <w:tcW w:w="8277" w:type="dxa"/>
            <w:gridSpan w:val="2"/>
          </w:tcPr>
          <w:p w14:paraId="24492AC3" w14:textId="77777777" w:rsidR="00D41CD7" w:rsidRDefault="00D41CD7" w:rsidP="00D41CD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details of the facts that qualify the entity as a tax-exempt foreign resident</w:t>
            </w:r>
          </w:p>
          <w:sdt>
            <w:sdtPr>
              <w:id w:val="-1165397640"/>
              <w:placeholder>
                <w:docPart w:val="52F975BC968649FBA8F770A3E0C68240"/>
              </w:placeholder>
              <w:showingPlcHdr/>
              <w:text/>
            </w:sdtPr>
            <w:sdtEndPr/>
            <w:sdtContent>
              <w:p w14:paraId="25FA4851" w14:textId="77777777" w:rsidR="00D41CD7" w:rsidRDefault="004E476D" w:rsidP="00D41CD7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bookmarkEnd w:id="6"/>
    <w:p w14:paraId="78553F87" w14:textId="77777777" w:rsidR="00FA683A" w:rsidRPr="003935A0" w:rsidRDefault="00754D4E" w:rsidP="00893DE9">
      <w:pPr>
        <w:pStyle w:val="Heading3"/>
      </w:pPr>
      <w:r>
        <w:t>3</w:t>
      </w:r>
      <w:r w:rsidR="00720067">
        <w:t>.</w:t>
      </w:r>
      <w:r w:rsidR="00082374">
        <w:t xml:space="preserve"> </w:t>
      </w:r>
      <w:r w:rsidR="00204307">
        <w:t>Invest</w:t>
      </w:r>
      <w:r w:rsidR="00DE7617">
        <w:t>ee</w:t>
      </w:r>
      <w:r w:rsidR="00261AED">
        <w:t xml:space="preserve"> details</w:t>
      </w:r>
    </w:p>
    <w:tbl>
      <w:tblPr>
        <w:tblStyle w:val="GridTable4-Accent4"/>
        <w:tblW w:w="9014" w:type="dxa"/>
        <w:tblLook w:val="0680" w:firstRow="0" w:lastRow="0" w:firstColumn="1" w:lastColumn="0" w:noHBand="1" w:noVBand="1"/>
      </w:tblPr>
      <w:tblGrid>
        <w:gridCol w:w="737"/>
        <w:gridCol w:w="5495"/>
        <w:gridCol w:w="2782"/>
      </w:tblGrid>
      <w:tr w:rsidR="008649A8" w14:paraId="06621D84" w14:textId="77777777" w:rsidTr="4A027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973218A" w14:textId="77777777" w:rsidR="00435288" w:rsidRDefault="00435288" w:rsidP="00435288">
            <w:pPr>
              <w:pStyle w:val="Tabletext"/>
            </w:pPr>
            <w:r>
              <w:t>3.</w:t>
            </w:r>
            <w:r w:rsidR="00DE7617">
              <w:t>1</w:t>
            </w:r>
          </w:p>
        </w:tc>
        <w:tc>
          <w:tcPr>
            <w:tcW w:w="5495" w:type="dxa"/>
          </w:tcPr>
          <w:p w14:paraId="50DAA2F1" w14:textId="77777777" w:rsidR="00435288" w:rsidRPr="00BA6E15" w:rsidDel="00BA6E15" w:rsidRDefault="293C23E9" w:rsidP="5200AF1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sdt>
          <w:sdtPr>
            <w:id w:val="-1428498015"/>
            <w:placeholder>
              <w:docPart w:val="E663D9F159B8453FBD85A976CA23653F"/>
            </w:placeholder>
            <w:showingPlcHdr/>
            <w:text/>
          </w:sdtPr>
          <w:sdtEndPr/>
          <w:sdtContent>
            <w:tc>
              <w:tcPr>
                <w:tcW w:w="2782" w:type="dxa"/>
              </w:tcPr>
              <w:p w14:paraId="6EA9E279" w14:textId="77777777" w:rsidR="00934F8D" w:rsidRDefault="004E476D" w:rsidP="00435288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9A8" w14:paraId="3E023566" w14:textId="77777777" w:rsidTr="4A027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D13179B" w14:textId="77777777" w:rsidR="00DE7617" w:rsidRDefault="00DE7617" w:rsidP="00DE7617">
            <w:pPr>
              <w:pStyle w:val="Tabletext"/>
            </w:pPr>
            <w:r>
              <w:t>3.</w:t>
            </w:r>
            <w:r w:rsidR="00B46211">
              <w:t>2</w:t>
            </w:r>
          </w:p>
        </w:tc>
        <w:tc>
          <w:tcPr>
            <w:tcW w:w="5495" w:type="dxa"/>
          </w:tcPr>
          <w:p w14:paraId="607DA086" w14:textId="77777777" w:rsidR="00DE7617" w:rsidRDefault="03B5FF4C" w:rsidP="00DE7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Registered office address</w:t>
            </w:r>
          </w:p>
        </w:tc>
        <w:sdt>
          <w:sdtPr>
            <w:id w:val="2087713022"/>
            <w:placeholder>
              <w:docPart w:val="E3838730FBE34DDA9FE3BF0315F7551A"/>
            </w:placeholder>
            <w:showingPlcHdr/>
            <w:text/>
          </w:sdtPr>
          <w:sdtEndPr/>
          <w:sdtContent>
            <w:tc>
              <w:tcPr>
                <w:tcW w:w="2782" w:type="dxa"/>
              </w:tcPr>
              <w:p w14:paraId="4E842166" w14:textId="77777777" w:rsidR="00934F8D" w:rsidRDefault="004E476D" w:rsidP="00DE7617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9A8" w14:paraId="7056EEA1" w14:textId="77777777" w:rsidTr="4A027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5C760BE" w14:textId="77777777" w:rsidR="00B46211" w:rsidRDefault="00B46211" w:rsidP="00B46211">
            <w:pPr>
              <w:pStyle w:val="Tabletext"/>
            </w:pPr>
            <w:r>
              <w:t>3.3</w:t>
            </w:r>
          </w:p>
        </w:tc>
        <w:tc>
          <w:tcPr>
            <w:tcW w:w="5495" w:type="dxa"/>
          </w:tcPr>
          <w:p w14:paraId="7CD75F4B" w14:textId="77777777" w:rsidR="00B46211" w:rsidRDefault="00B46211" w:rsidP="00B4621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the investee a company or unit trust</w:t>
            </w:r>
          </w:p>
        </w:tc>
        <w:tc>
          <w:tcPr>
            <w:tcW w:w="2782" w:type="dxa"/>
          </w:tcPr>
          <w:p w14:paraId="6D6FAD44" w14:textId="77777777" w:rsidR="00B46211" w:rsidRDefault="00B46211" w:rsidP="00B4621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Company </w:t>
            </w:r>
            <w:sdt>
              <w:sdtPr>
                <w:id w:val="94774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Unit trust </w:t>
            </w:r>
            <w:sdt>
              <w:sdtPr>
                <w:id w:val="181129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649A8" w14:paraId="52403D08" w14:textId="77777777" w:rsidTr="4A027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20D8A1A" w14:textId="77777777" w:rsidR="00B46211" w:rsidRDefault="00B46211" w:rsidP="00B46211">
            <w:pPr>
              <w:pStyle w:val="Tabletext"/>
            </w:pPr>
            <w:r>
              <w:t>3.4</w:t>
            </w:r>
          </w:p>
        </w:tc>
        <w:tc>
          <w:tcPr>
            <w:tcW w:w="5495" w:type="dxa"/>
          </w:tcPr>
          <w:p w14:paraId="6C77EBC6" w14:textId="77777777" w:rsidR="00B46211" w:rsidRDefault="0FE7DED3" w:rsidP="00B4621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ABN (optional)</w:t>
            </w:r>
          </w:p>
        </w:tc>
        <w:sdt>
          <w:sdtPr>
            <w:id w:val="1398711686"/>
            <w:placeholder>
              <w:docPart w:val="AAA26919098B45F9932A5AFE7332D73D"/>
            </w:placeholder>
            <w:showingPlcHdr/>
            <w:text/>
          </w:sdtPr>
          <w:sdtEndPr/>
          <w:sdtContent>
            <w:tc>
              <w:tcPr>
                <w:tcW w:w="2782" w:type="dxa"/>
              </w:tcPr>
              <w:p w14:paraId="4F9CED16" w14:textId="77777777" w:rsidR="00B46211" w:rsidRDefault="004E476D" w:rsidP="00B46211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9A8" w14:paraId="3E1B1CBD" w14:textId="77777777" w:rsidTr="4A027C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5724629" w14:textId="77777777" w:rsidR="005F6CC3" w:rsidRDefault="2EEF3E8C" w:rsidP="00B46211">
            <w:pPr>
              <w:pStyle w:val="Tabletext"/>
            </w:pPr>
            <w:r>
              <w:t>3.5</w:t>
            </w:r>
          </w:p>
        </w:tc>
        <w:tc>
          <w:tcPr>
            <w:tcW w:w="5495" w:type="dxa"/>
          </w:tcPr>
          <w:p w14:paraId="0BFA35BD" w14:textId="77777777" w:rsidR="005F6CC3" w:rsidRDefault="03B5FF4C" w:rsidP="00B4621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ACN (mandatory if the investee is company, else optional)</w:t>
            </w:r>
          </w:p>
        </w:tc>
        <w:sdt>
          <w:sdtPr>
            <w:id w:val="-1157913762"/>
            <w:placeholder>
              <w:docPart w:val="B034D54DF1674B0882D1AE5EACD4E024"/>
            </w:placeholder>
            <w:showingPlcHdr/>
            <w:text/>
          </w:sdtPr>
          <w:sdtEndPr/>
          <w:sdtContent>
            <w:tc>
              <w:tcPr>
                <w:tcW w:w="2782" w:type="dxa"/>
              </w:tcPr>
              <w:p w14:paraId="18EC58E6" w14:textId="77777777" w:rsidR="00934F8D" w:rsidRDefault="004E476D" w:rsidP="00B46211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1914A7">
                  <w:rPr>
                    <w:rStyle w:val="PlaceholderText"/>
                  </w:rPr>
                  <w:t>here to enter text.</w:t>
                </w:r>
              </w:p>
            </w:tc>
          </w:sdtContent>
        </w:sdt>
      </w:tr>
      <w:tr w:rsidR="008649A8" w14:paraId="37CD753C" w14:textId="77777777" w:rsidTr="4A027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12A4671" w14:textId="77777777" w:rsidR="00B46211" w:rsidRDefault="205F8EFE" w:rsidP="00B46211">
            <w:pPr>
              <w:pStyle w:val="Tabletext"/>
            </w:pPr>
            <w:r>
              <w:t>3.</w:t>
            </w:r>
            <w:r w:rsidR="6FED5965">
              <w:t>6</w:t>
            </w:r>
          </w:p>
        </w:tc>
        <w:tc>
          <w:tcPr>
            <w:tcW w:w="5495" w:type="dxa"/>
          </w:tcPr>
          <w:p w14:paraId="3DDD3757" w14:textId="77777777" w:rsidR="00B46211" w:rsidRDefault="00B46211" w:rsidP="00B4621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Industry in which the investee operates</w:t>
            </w:r>
          </w:p>
        </w:tc>
        <w:sdt>
          <w:sdtPr>
            <w:id w:val="-140118963"/>
            <w:placeholder>
              <w:docPart w:val="F65ACA0337AF4434B95531E4BFF7123E"/>
            </w:placeholder>
            <w:showingPlcHdr/>
            <w:text/>
          </w:sdtPr>
          <w:sdtEndPr/>
          <w:sdtContent>
            <w:tc>
              <w:tcPr>
                <w:tcW w:w="2782" w:type="dxa"/>
              </w:tcPr>
              <w:p w14:paraId="6AA0D9B9" w14:textId="77777777" w:rsidR="00934F8D" w:rsidRDefault="004E476D" w:rsidP="00B46211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</w:t>
                </w:r>
                <w:r w:rsidRPr="001914A7">
                  <w:rPr>
                    <w:rStyle w:val="PlaceholderText"/>
                  </w:rPr>
                  <w:t>ere to enter text.</w:t>
                </w:r>
              </w:p>
            </w:tc>
          </w:sdtContent>
        </w:sdt>
      </w:tr>
      <w:tr w:rsidR="008649A8" w14:paraId="09F72571" w14:textId="77777777" w:rsidTr="4A027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</w:tcPr>
          <w:p w14:paraId="60174F45" w14:textId="77777777" w:rsidR="00B46211" w:rsidRDefault="0FE7DED3" w:rsidP="00B46211">
            <w:pPr>
              <w:pStyle w:val="Tabletext"/>
            </w:pPr>
            <w:r>
              <w:lastRenderedPageBreak/>
              <w:t>3.</w:t>
            </w:r>
            <w:r w:rsidR="44A91B1C">
              <w:t>7</w:t>
            </w:r>
          </w:p>
        </w:tc>
        <w:tc>
          <w:tcPr>
            <w:tcW w:w="5495" w:type="dxa"/>
          </w:tcPr>
          <w:p w14:paraId="7948E70D" w14:textId="77777777" w:rsidR="00B46211" w:rsidRDefault="2B9978D8" w:rsidP="00B4621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Does the </w:t>
            </w:r>
            <w:r w:rsidR="358B586C">
              <w:t xml:space="preserve">applicant hold </w:t>
            </w:r>
            <w:r w:rsidR="556EAF17">
              <w:t>any other investments in the investee</w:t>
            </w:r>
            <w:r w:rsidR="30484333">
              <w:t xml:space="preserve"> that are not eligible venture capital investments</w:t>
            </w:r>
          </w:p>
        </w:tc>
        <w:tc>
          <w:tcPr>
            <w:tcW w:w="2782" w:type="dxa"/>
          </w:tcPr>
          <w:p w14:paraId="7CD4C785" w14:textId="77777777" w:rsidR="00B46211" w:rsidRDefault="00B46211" w:rsidP="00B4621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</w:t>
            </w:r>
            <w:sdt>
              <w:sdtPr>
                <w:id w:val="-12068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11C8">
                  <w:rPr>
                    <w:rFonts w:hint="eastAsia"/>
                  </w:rPr>
                  <w:t>☐</w:t>
                </w:r>
              </w:sdtContent>
            </w:sdt>
            <w:r>
              <w:tab/>
              <w:t xml:space="preserve">No </w:t>
            </w:r>
            <w:sdt>
              <w:sdtPr>
                <w:id w:val="-45447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11C8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8649A8" w14:paraId="3959A098" w14:textId="77777777" w:rsidTr="4A027C67">
        <w:trPr>
          <w:trHeight w:val="1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696417B8" w14:textId="77777777" w:rsidR="00B46211" w:rsidRDefault="00B46211" w:rsidP="00B46211">
            <w:pPr>
              <w:pStyle w:val="Tabletext"/>
            </w:pPr>
          </w:p>
        </w:tc>
        <w:tc>
          <w:tcPr>
            <w:tcW w:w="8277" w:type="dxa"/>
            <w:gridSpan w:val="2"/>
          </w:tcPr>
          <w:p w14:paraId="3FEEEC79" w14:textId="77777777" w:rsidR="00B46211" w:rsidRPr="003A5E41" w:rsidRDefault="00B46211" w:rsidP="00B46211">
            <w:pPr>
              <w:pStyle w:val="Table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527E7BF">
              <w:rPr>
                <w:b/>
                <w:bCs/>
              </w:rPr>
              <w:t xml:space="preserve">If yes, </w:t>
            </w:r>
            <w:r w:rsidR="3D861546" w:rsidRPr="0527E7BF">
              <w:rPr>
                <w:b/>
                <w:bCs/>
              </w:rPr>
              <w:t>enter details below (including the amount and date</w:t>
            </w:r>
            <w:r w:rsidRPr="0527E7BF">
              <w:rPr>
                <w:b/>
                <w:bCs/>
              </w:rPr>
              <w:t xml:space="preserve"> of each):</w:t>
            </w:r>
          </w:p>
          <w:sdt>
            <w:sdtPr>
              <w:id w:val="-663398477"/>
              <w:placeholder>
                <w:docPart w:val="AB7802968F704298BE928A9E1C4666EC"/>
              </w:placeholder>
              <w:showingPlcHdr/>
              <w:text/>
            </w:sdtPr>
            <w:sdtEndPr/>
            <w:sdtContent>
              <w:p w14:paraId="4BF2B6BF" w14:textId="77777777" w:rsidR="00B46211" w:rsidRDefault="004E476D" w:rsidP="00B46211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3E72AD94" w14:textId="77777777" w:rsidR="003932B2" w:rsidRDefault="003932B2" w:rsidP="00530D53">
      <w:pPr>
        <w:pStyle w:val="Calloutbox"/>
      </w:pPr>
      <w:r>
        <w:t xml:space="preserve">Comment: </w:t>
      </w:r>
      <w:sdt>
        <w:sdtPr>
          <w:id w:val="-243729742"/>
          <w:placeholder>
            <w:docPart w:val="38B044DA608742AA813FF562B551409D"/>
          </w:placeholder>
          <w:showingPlcHdr/>
          <w:text/>
        </w:sdtPr>
        <w:sdtEndPr/>
        <w:sdtContent>
          <w:r w:rsidR="004E476D" w:rsidRPr="004E476D">
            <w:rPr>
              <w:rStyle w:val="PlaceholderText"/>
            </w:rPr>
            <w:t>If needed, add information relevant to section 3 here.</w:t>
          </w:r>
        </w:sdtContent>
      </w:sdt>
    </w:p>
    <w:p w14:paraId="5079CFBF" w14:textId="77777777" w:rsidR="00F93D9A" w:rsidRPr="003935A0" w:rsidRDefault="005D6E41" w:rsidP="00893DE9">
      <w:pPr>
        <w:pStyle w:val="Heading3"/>
      </w:pPr>
      <w:r>
        <w:t>4</w:t>
      </w:r>
      <w:r w:rsidR="00F93D9A">
        <w:t>. Investment details</w:t>
      </w:r>
    </w:p>
    <w:tbl>
      <w:tblPr>
        <w:tblStyle w:val="GridTable4-Accent4"/>
        <w:tblW w:w="9014" w:type="dxa"/>
        <w:tblLook w:val="0680" w:firstRow="0" w:lastRow="0" w:firstColumn="1" w:lastColumn="0" w:noHBand="1" w:noVBand="1"/>
      </w:tblPr>
      <w:tblGrid>
        <w:gridCol w:w="737"/>
        <w:gridCol w:w="5637"/>
        <w:gridCol w:w="2640"/>
      </w:tblGrid>
      <w:tr w:rsidR="00F93D9A" w14:paraId="72B5C037" w14:textId="77777777" w:rsidTr="00C40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C23A914" w14:textId="77777777" w:rsidR="00F93D9A" w:rsidRDefault="00B4575C" w:rsidP="00C40108">
            <w:pPr>
              <w:pStyle w:val="Tabletext"/>
            </w:pPr>
            <w:r>
              <w:t>4.1</w:t>
            </w:r>
          </w:p>
        </w:tc>
        <w:tc>
          <w:tcPr>
            <w:tcW w:w="5637" w:type="dxa"/>
          </w:tcPr>
          <w:p w14:paraId="2F1A442D" w14:textId="77777777" w:rsidR="00F93D9A" w:rsidRDefault="00F93D9A" w:rsidP="00C401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Amount of investment (AUD)</w:t>
            </w:r>
          </w:p>
        </w:tc>
        <w:sdt>
          <w:sdtPr>
            <w:id w:val="-1164693498"/>
            <w:placeholder>
              <w:docPart w:val="8D6AD37E5DC84BFAA3694FA75E81E174"/>
            </w:placeholder>
            <w:showingPlcHdr/>
            <w:text/>
          </w:sdtPr>
          <w:sdtEndPr/>
          <w:sdtContent>
            <w:tc>
              <w:tcPr>
                <w:tcW w:w="2640" w:type="dxa"/>
              </w:tcPr>
              <w:p w14:paraId="1DB63902" w14:textId="77777777" w:rsidR="00F93D9A" w:rsidRDefault="00395FAE" w:rsidP="00C40108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914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575C" w14:paraId="4A5B2866" w14:textId="77777777" w:rsidTr="00C40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19BEA8D" w14:textId="77777777" w:rsidR="00B4575C" w:rsidRDefault="00B4575C" w:rsidP="00B4575C">
            <w:pPr>
              <w:pStyle w:val="Tabletext"/>
            </w:pPr>
            <w:r>
              <w:t>4.2</w:t>
            </w:r>
          </w:p>
        </w:tc>
        <w:tc>
          <w:tcPr>
            <w:tcW w:w="5637" w:type="dxa"/>
          </w:tcPr>
          <w:p w14:paraId="158204B5" w14:textId="77777777" w:rsidR="00B4575C" w:rsidRDefault="00B4575C" w:rsidP="00B457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 w:rsidRPr="00BA6E15">
              <w:rPr>
                <w:rStyle w:val="Strong"/>
                <w:b w:val="0"/>
                <w:bCs w:val="0"/>
              </w:rPr>
              <w:t>D</w:t>
            </w:r>
            <w:r w:rsidRPr="00B73304">
              <w:rPr>
                <w:rStyle w:val="Strong"/>
                <w:b w:val="0"/>
                <w:bCs w:val="0"/>
              </w:rPr>
              <w:t xml:space="preserve">ate applicant </w:t>
            </w:r>
            <w:r>
              <w:rPr>
                <w:rStyle w:val="Strong"/>
                <w:b w:val="0"/>
                <w:bCs w:val="0"/>
              </w:rPr>
              <w:t xml:space="preserve">entered or intends to enter into the contract to </w:t>
            </w:r>
            <w:r w:rsidRPr="00B73304">
              <w:rPr>
                <w:rStyle w:val="Strong"/>
                <w:b w:val="0"/>
                <w:bCs w:val="0"/>
              </w:rPr>
              <w:t>acquire</w:t>
            </w:r>
            <w:r w:rsidR="00A0407E">
              <w:rPr>
                <w:rStyle w:val="Strong"/>
                <w:b w:val="0"/>
                <w:bCs w:val="0"/>
              </w:rPr>
              <w:t xml:space="preserve"> the</w:t>
            </w:r>
            <w:r w:rsidRPr="00B73304">
              <w:rPr>
                <w:rStyle w:val="Strong"/>
                <w:b w:val="0"/>
                <w:bCs w:val="0"/>
              </w:rPr>
              <w:t xml:space="preserve"> investment</w:t>
            </w:r>
          </w:p>
          <w:p w14:paraId="37FB534B" w14:textId="77777777" w:rsidR="00B4575C" w:rsidRDefault="00B4575C" w:rsidP="00B457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  <w:p w14:paraId="3FB73F49" w14:textId="77777777" w:rsidR="00B4575C" w:rsidRDefault="00B4575C" w:rsidP="00B457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trong"/>
                <w:b w:val="0"/>
                <w:bCs w:val="0"/>
              </w:rPr>
              <w:t>*This application must be submitted within 30 days of the contract date</w:t>
            </w:r>
          </w:p>
        </w:tc>
        <w:sdt>
          <w:sdtPr>
            <w:id w:val="727883160"/>
            <w:placeholder>
              <w:docPart w:val="1B7D1ACC96B34FC3955B303AB6DB3AD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40" w:type="dxa"/>
              </w:tcPr>
              <w:p w14:paraId="7403A198" w14:textId="77777777" w:rsidR="00B4575C" w:rsidRDefault="005D6E41" w:rsidP="00B4575C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1693F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  <w:tr w:rsidR="00B4575C" w14:paraId="45304B11" w14:textId="77777777" w:rsidTr="00C40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629A55A" w14:textId="77777777" w:rsidR="00B4575C" w:rsidRDefault="00B4575C" w:rsidP="00B4575C">
            <w:pPr>
              <w:pStyle w:val="Tabletext"/>
            </w:pPr>
            <w:r>
              <w:t>4.3</w:t>
            </w:r>
          </w:p>
        </w:tc>
        <w:tc>
          <w:tcPr>
            <w:tcW w:w="5637" w:type="dxa"/>
          </w:tcPr>
          <w:p w14:paraId="26B92E6F" w14:textId="77777777" w:rsidR="00B4575C" w:rsidRDefault="00B4575C" w:rsidP="00B457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0C25">
              <w:t>Do you submit that</w:t>
            </w:r>
            <w:r>
              <w:t xml:space="preserve"> the investment </w:t>
            </w:r>
            <w:r w:rsidRPr="00470C25">
              <w:t xml:space="preserve">is an </w:t>
            </w:r>
            <w:r>
              <w:t>Eligible Venture Capital Investment</w:t>
            </w:r>
          </w:p>
        </w:tc>
        <w:tc>
          <w:tcPr>
            <w:tcW w:w="2640" w:type="dxa"/>
          </w:tcPr>
          <w:p w14:paraId="29372FC4" w14:textId="77777777" w:rsidR="00B4575C" w:rsidRDefault="00B4575C" w:rsidP="00B457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</w:t>
            </w:r>
            <w:sdt>
              <w:sdtPr>
                <w:id w:val="7346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No </w:t>
            </w:r>
            <w:sdt>
              <w:sdtPr>
                <w:id w:val="-14874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11C8">
                  <w:rPr>
                    <w:rFonts w:hint="eastAsia"/>
                  </w:rPr>
                  <w:t>☐</w:t>
                </w:r>
              </w:sdtContent>
            </w:sdt>
          </w:p>
        </w:tc>
      </w:tr>
    </w:tbl>
    <w:p w14:paraId="68BCB559" w14:textId="77777777" w:rsidR="00F93D9A" w:rsidRDefault="00F93D9A" w:rsidP="00F93D9A">
      <w:pPr>
        <w:pStyle w:val="Calloutbox"/>
      </w:pPr>
      <w:r>
        <w:t xml:space="preserve">Comment: </w:t>
      </w:r>
      <w:sdt>
        <w:sdtPr>
          <w:id w:val="-1628462590"/>
          <w:placeholder>
            <w:docPart w:val="BFDCA509887E4780971BA298F7E95668"/>
          </w:placeholder>
          <w:showingPlcHdr/>
          <w:text/>
        </w:sdtPr>
        <w:sdtEndPr/>
        <w:sdtContent>
          <w:r w:rsidR="00395FAE" w:rsidRPr="00395FAE">
            <w:rPr>
              <w:rStyle w:val="PlaceholderText"/>
            </w:rPr>
            <w:t xml:space="preserve">If needed, add information relevant to section </w:t>
          </w:r>
          <w:r w:rsidR="00395FAE">
            <w:rPr>
              <w:rStyle w:val="PlaceholderText"/>
            </w:rPr>
            <w:t>4</w:t>
          </w:r>
          <w:r w:rsidR="00395FAE" w:rsidRPr="00395FAE">
            <w:rPr>
              <w:rStyle w:val="PlaceholderText"/>
            </w:rPr>
            <w:t xml:space="preserve"> here.</w:t>
          </w:r>
        </w:sdtContent>
      </w:sdt>
    </w:p>
    <w:p w14:paraId="2A85FFEF" w14:textId="77777777" w:rsidR="00A97692" w:rsidRDefault="00A97692">
      <w:pPr>
        <w:spacing w:before="0" w:after="160" w:line="259" w:lineRule="auto"/>
        <w:rPr>
          <w:rFonts w:asciiTheme="majorHAnsi" w:eastAsiaTheme="majorEastAsia" w:hAnsiTheme="majorHAnsi" w:cstheme="majorBidi"/>
          <w:color w:val="0766A5" w:themeColor="accent1"/>
          <w:sz w:val="40"/>
          <w:szCs w:val="48"/>
        </w:rPr>
      </w:pPr>
      <w:bookmarkStart w:id="8" w:name="_Toc187160702"/>
      <w:r>
        <w:br w:type="page"/>
      </w:r>
    </w:p>
    <w:p w14:paraId="71B83D2D" w14:textId="77777777" w:rsidR="005454EE" w:rsidRDefault="6A231248" w:rsidP="00B41422">
      <w:pPr>
        <w:pStyle w:val="Heading2"/>
      </w:pPr>
      <w:r>
        <w:lastRenderedPageBreak/>
        <w:t>Declaration</w:t>
      </w:r>
      <w:bookmarkEnd w:id="8"/>
    </w:p>
    <w:p w14:paraId="440FE0E2" w14:textId="77777777" w:rsidR="004C0375" w:rsidRPr="004C0375" w:rsidRDefault="0DFAB68B" w:rsidP="00805203">
      <w:r>
        <w:t>Part 7.4 of the Criminal Code creates offences for making false and misleading statements, giving false or misleading information and producing false or misleading documents.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7313"/>
        <w:gridCol w:w="1701"/>
      </w:tblGrid>
      <w:tr w:rsidR="00434E80" w:rsidRPr="00C61B50" w14:paraId="439EDB17" w14:textId="77777777" w:rsidTr="75D8E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7313" w:type="dxa"/>
          </w:tcPr>
          <w:p w14:paraId="3033098E" w14:textId="77777777" w:rsidR="00434E80" w:rsidRPr="00C72A42" w:rsidRDefault="00434E80" w:rsidP="00C72A42">
            <w:pPr>
              <w:rPr>
                <w:rStyle w:val="Strong"/>
              </w:rPr>
            </w:pPr>
            <w:r w:rsidRPr="75D8E6E7">
              <w:rPr>
                <w:rStyle w:val="Strong"/>
              </w:rPr>
              <w:t>I declare the application for registration meets the requirements under s</w:t>
            </w:r>
            <w:r w:rsidR="00154D79">
              <w:rPr>
                <w:rStyle w:val="Strong"/>
              </w:rPr>
              <w:t xml:space="preserve">ection </w:t>
            </w:r>
            <w:r w:rsidR="179051E6" w:rsidRPr="75D8E6E7">
              <w:rPr>
                <w:rStyle w:val="Strong"/>
              </w:rPr>
              <w:t>21</w:t>
            </w:r>
            <w:r w:rsidR="00B57090">
              <w:rPr>
                <w:rStyle w:val="Strong"/>
              </w:rPr>
              <w:t>-</w:t>
            </w:r>
            <w:r w:rsidR="179051E6" w:rsidRPr="75D8E6E7">
              <w:rPr>
                <w:rStyle w:val="Strong"/>
              </w:rPr>
              <w:t>5</w:t>
            </w:r>
            <w:r w:rsidRPr="75D8E6E7">
              <w:rPr>
                <w:rStyle w:val="Strong"/>
              </w:rPr>
              <w:t xml:space="preserve"> of the </w:t>
            </w:r>
            <w:r w:rsidRPr="00543FDC">
              <w:rPr>
                <w:rStyle w:val="Strong"/>
                <w:i/>
                <w:iCs/>
              </w:rPr>
              <w:t>V</w:t>
            </w:r>
            <w:r w:rsidR="0068325C" w:rsidRPr="00543FDC">
              <w:rPr>
                <w:rStyle w:val="Strong"/>
                <w:i/>
                <w:iCs/>
              </w:rPr>
              <w:t xml:space="preserve">enture </w:t>
            </w:r>
            <w:r w:rsidRPr="00543FDC">
              <w:rPr>
                <w:rStyle w:val="Strong"/>
                <w:i/>
                <w:iCs/>
              </w:rPr>
              <w:t>C</w:t>
            </w:r>
            <w:r w:rsidR="0068325C" w:rsidRPr="00543FDC">
              <w:rPr>
                <w:rStyle w:val="Strong"/>
                <w:i/>
                <w:iCs/>
              </w:rPr>
              <w:t>apital</w:t>
            </w:r>
            <w:r w:rsidRPr="00543FDC">
              <w:rPr>
                <w:rStyle w:val="Strong"/>
                <w:i/>
                <w:iCs/>
              </w:rPr>
              <w:t xml:space="preserve"> Act</w:t>
            </w:r>
            <w:r w:rsidR="0068325C" w:rsidRPr="00543FDC">
              <w:rPr>
                <w:rStyle w:val="Strong"/>
                <w:i/>
                <w:iCs/>
              </w:rPr>
              <w:t xml:space="preserve"> 2002</w:t>
            </w:r>
          </w:p>
        </w:tc>
        <w:tc>
          <w:tcPr>
            <w:tcW w:w="1701" w:type="dxa"/>
          </w:tcPr>
          <w:p w14:paraId="3102630E" w14:textId="77777777" w:rsidR="00434E80" w:rsidRPr="00934F8D" w:rsidRDefault="00434E80" w:rsidP="00C72A42">
            <w:pPr>
              <w:rPr>
                <w:b w:val="0"/>
                <w:bCs/>
              </w:rPr>
            </w:pPr>
            <w:r w:rsidRPr="00934F8D">
              <w:rPr>
                <w:b w:val="0"/>
                <w:bCs/>
              </w:rPr>
              <w:t xml:space="preserve">Yes </w:t>
            </w:r>
            <w:sdt>
              <w:sdtPr>
                <w:rPr>
                  <w:bCs/>
                </w:rPr>
                <w:id w:val="50672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F8D">
                  <w:rPr>
                    <w:b w:val="0"/>
                    <w:bCs/>
                  </w:rPr>
                  <w:t>☐</w:t>
                </w:r>
              </w:sdtContent>
            </w:sdt>
            <w:r w:rsidRPr="00934F8D">
              <w:rPr>
                <w:b w:val="0"/>
                <w:bCs/>
              </w:rPr>
              <w:tab/>
              <w:t xml:space="preserve">No </w:t>
            </w:r>
            <w:sdt>
              <w:sdtPr>
                <w:rPr>
                  <w:bCs/>
                </w:rPr>
                <w:id w:val="26274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F8D">
                  <w:rPr>
                    <w:b w:val="0"/>
                    <w:bCs/>
                  </w:rPr>
                  <w:t>☐</w:t>
                </w:r>
              </w:sdtContent>
            </w:sdt>
          </w:p>
        </w:tc>
      </w:tr>
      <w:tr w:rsidR="00DA72D6" w:rsidRPr="00C61B50" w14:paraId="2C59ED15" w14:textId="77777777" w:rsidTr="75D8E6E7">
        <w:trPr>
          <w:trHeight w:val="300"/>
        </w:trPr>
        <w:tc>
          <w:tcPr>
            <w:tcW w:w="7313" w:type="dxa"/>
          </w:tcPr>
          <w:p w14:paraId="4047D460" w14:textId="77777777" w:rsidR="00DA72D6" w:rsidRPr="00371F30" w:rsidRDefault="003E799F" w:rsidP="00C72A42">
            <w:r w:rsidRPr="00371F30">
              <w:t>Do you understand that giving false or misleading information is a serious offence</w:t>
            </w:r>
          </w:p>
        </w:tc>
        <w:tc>
          <w:tcPr>
            <w:tcW w:w="1701" w:type="dxa"/>
          </w:tcPr>
          <w:p w14:paraId="1EAB4A9B" w14:textId="77777777" w:rsidR="00DA72D6" w:rsidRPr="00BE15BC" w:rsidRDefault="00D01D28" w:rsidP="00C72A42">
            <w:r>
              <w:t xml:space="preserve">Yes </w:t>
            </w:r>
            <w:sdt>
              <w:sdtPr>
                <w:id w:val="188699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ab/>
              <w:t xml:space="preserve">No </w:t>
            </w:r>
            <w:sdt>
              <w:sdtPr>
                <w:id w:val="76996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</w:p>
        </w:tc>
      </w:tr>
      <w:tr w:rsidR="003E799F" w:rsidRPr="00C61B50" w14:paraId="6EDE5CD3" w14:textId="77777777" w:rsidTr="75D8E6E7">
        <w:trPr>
          <w:trHeight w:val="300"/>
        </w:trPr>
        <w:tc>
          <w:tcPr>
            <w:tcW w:w="7313" w:type="dxa"/>
          </w:tcPr>
          <w:p w14:paraId="10E91121" w14:textId="77777777" w:rsidR="00590E25" w:rsidRPr="00371F30" w:rsidRDefault="00590E25" w:rsidP="00590E25">
            <w:r w:rsidRPr="00371F30">
              <w:t>I declare that:</w:t>
            </w:r>
          </w:p>
          <w:p w14:paraId="5842D1F0" w14:textId="77777777" w:rsidR="00590E25" w:rsidRPr="00371F30" w:rsidRDefault="00590E25" w:rsidP="00590E25">
            <w:pPr>
              <w:numPr>
                <w:ilvl w:val="0"/>
                <w:numId w:val="24"/>
              </w:numPr>
              <w:tabs>
                <w:tab w:val="num" w:pos="720"/>
              </w:tabs>
            </w:pPr>
            <w:r w:rsidRPr="00371F30">
              <w:t xml:space="preserve">I have read and or taken advice on the </w:t>
            </w:r>
            <w:r w:rsidRPr="00543FDC">
              <w:rPr>
                <w:i/>
                <w:iCs/>
              </w:rPr>
              <w:t>Venture Capital Act 2002</w:t>
            </w:r>
            <w:r w:rsidRPr="00371F30">
              <w:t xml:space="preserve">, the relevant provisions of the </w:t>
            </w:r>
            <w:r w:rsidRPr="00543FDC">
              <w:rPr>
                <w:i/>
                <w:iCs/>
              </w:rPr>
              <w:t>Income Tax Assessment Act 1997</w:t>
            </w:r>
            <w:r w:rsidRPr="00371F30">
              <w:t>, and regulations and legislative instruments made under these statutes. I understand my obligations under these laws;</w:t>
            </w:r>
          </w:p>
          <w:p w14:paraId="167CD1CF" w14:textId="77777777" w:rsidR="00590E25" w:rsidRPr="00371F30" w:rsidRDefault="00590E25" w:rsidP="00590E25">
            <w:pPr>
              <w:numPr>
                <w:ilvl w:val="0"/>
                <w:numId w:val="24"/>
              </w:numPr>
              <w:tabs>
                <w:tab w:val="num" w:pos="720"/>
              </w:tabs>
            </w:pPr>
            <w:r w:rsidRPr="00371F30">
              <w:t>I will provide further information in support of this application if requested;</w:t>
            </w:r>
          </w:p>
          <w:p w14:paraId="4D89C213" w14:textId="77777777" w:rsidR="00590E25" w:rsidRPr="00371F30" w:rsidRDefault="00590E25" w:rsidP="00590E25">
            <w:pPr>
              <w:numPr>
                <w:ilvl w:val="0"/>
                <w:numId w:val="24"/>
              </w:numPr>
              <w:tabs>
                <w:tab w:val="num" w:pos="720"/>
              </w:tabs>
            </w:pPr>
            <w:r w:rsidRPr="00371F30">
              <w:t>to the best of my knowledge and belief, the information provided in this form is true and correct in all material particulars;</w:t>
            </w:r>
          </w:p>
          <w:p w14:paraId="38E71E81" w14:textId="77777777" w:rsidR="003E799F" w:rsidRPr="00371F30" w:rsidRDefault="00D01D28" w:rsidP="00371F30">
            <w:pPr>
              <w:tabs>
                <w:tab w:val="num" w:pos="720"/>
              </w:tabs>
            </w:pPr>
            <w:r w:rsidRPr="00371F30">
              <w:t>By checking this box I agree to all of the above declarations and confirm all of the above statements to be true</w:t>
            </w:r>
          </w:p>
        </w:tc>
        <w:tc>
          <w:tcPr>
            <w:tcW w:w="1701" w:type="dxa"/>
          </w:tcPr>
          <w:p w14:paraId="158A1F45" w14:textId="77777777" w:rsidR="003E799F" w:rsidRPr="00BE15BC" w:rsidRDefault="00D01D28" w:rsidP="00C72A42">
            <w:r>
              <w:t xml:space="preserve">Yes </w:t>
            </w:r>
            <w:sdt>
              <w:sdtPr>
                <w:id w:val="-195616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ab/>
              <w:t xml:space="preserve">No </w:t>
            </w:r>
            <w:sdt>
              <w:sdtPr>
                <w:id w:val="203592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</w:p>
        </w:tc>
      </w:tr>
      <w:tr w:rsidR="006D6039" w:rsidRPr="006D6039" w14:paraId="7C7D6169" w14:textId="77777777" w:rsidTr="75D8E6E7">
        <w:tc>
          <w:tcPr>
            <w:tcW w:w="7313" w:type="dxa"/>
          </w:tcPr>
          <w:p w14:paraId="639C04C9" w14:textId="77777777" w:rsidR="006D6039" w:rsidRPr="000912FA" w:rsidRDefault="006D6039" w:rsidP="00C72A42">
            <w:r w:rsidRPr="000912FA">
              <w:t>Signature</w:t>
            </w:r>
            <w:r w:rsidRPr="00BE15AE">
              <w:t xml:space="preserve">: </w:t>
            </w:r>
          </w:p>
          <w:p w14:paraId="73706FDA" w14:textId="77777777" w:rsidR="006D6039" w:rsidRPr="000912FA" w:rsidRDefault="006D6039" w:rsidP="00C72A42"/>
          <w:p w14:paraId="3B80006C" w14:textId="77777777" w:rsidR="006D6039" w:rsidRDefault="006D6039" w:rsidP="00C72A42">
            <w:r w:rsidRPr="00BE15AE">
              <w:t>Name:</w:t>
            </w:r>
            <w:r w:rsidR="005D6E41">
              <w:t xml:space="preserve"> </w:t>
            </w:r>
            <w:sdt>
              <w:sdtPr>
                <w:id w:val="-1232615219"/>
                <w:placeholder>
                  <w:docPart w:val="B9E626C5D7774A03A563E0A54D97C916"/>
                </w:placeholder>
                <w:showingPlcHdr/>
                <w:text/>
              </w:sdtPr>
              <w:sdtEndPr/>
              <w:sdtContent>
                <w:r w:rsidR="00570E1A" w:rsidRPr="001914A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89CFD63" w14:textId="77777777" w:rsidR="000228F6" w:rsidRDefault="000228F6" w:rsidP="00C72A42">
            <w:r>
              <w:t>Title:</w:t>
            </w:r>
            <w:r w:rsidR="005D6E41">
              <w:t xml:space="preserve"> </w:t>
            </w:r>
            <w:sdt>
              <w:sdtPr>
                <w:id w:val="340206994"/>
                <w:placeholder>
                  <w:docPart w:val="A2469C5E678E484CAA8BC76F50A17E4D"/>
                </w:placeholder>
                <w:showingPlcHdr/>
                <w:text/>
              </w:sdtPr>
              <w:sdtEndPr/>
              <w:sdtContent>
                <w:r w:rsidR="00570E1A" w:rsidRPr="001914A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9B183BF" w14:textId="77777777" w:rsidR="000228F6" w:rsidRPr="006D6039" w:rsidRDefault="000228F6" w:rsidP="00C72A42">
            <w:r>
              <w:t>Organisation:</w:t>
            </w:r>
            <w:r w:rsidR="005D6E41">
              <w:t xml:space="preserve"> </w:t>
            </w:r>
            <w:sdt>
              <w:sdtPr>
                <w:id w:val="-448472565"/>
                <w:placeholder>
                  <w:docPart w:val="D08B9C3406874D2AAFA50FE1997A8BE4"/>
                </w:placeholder>
                <w:showingPlcHdr/>
                <w:text/>
              </w:sdtPr>
              <w:sdtEndPr/>
              <w:sdtContent>
                <w:r w:rsidR="00570E1A" w:rsidRPr="001914A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id w:val="-1228841564"/>
            <w:placeholder>
              <w:docPart w:val="97EDB6364D60452FB23F871DB3D8435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2A182CDA" w14:textId="77777777" w:rsidR="006D6039" w:rsidRPr="006D6039" w:rsidRDefault="00395FAE" w:rsidP="00AD4627">
                <w:pPr>
                  <w:pStyle w:val="Tabletext"/>
                </w:pPr>
                <w:r w:rsidRPr="001914A7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1914A7">
                  <w:rPr>
                    <w:rStyle w:val="PlaceholderText"/>
                  </w:rPr>
                  <w:t>enter a date.</w:t>
                </w:r>
              </w:p>
            </w:tc>
          </w:sdtContent>
        </w:sdt>
      </w:tr>
      <w:bookmarkEnd w:id="2"/>
      <w:bookmarkEnd w:id="3"/>
      <w:bookmarkEnd w:id="4"/>
      <w:bookmarkEnd w:id="5"/>
    </w:tbl>
    <w:p w14:paraId="710EFE84" w14:textId="77777777" w:rsidR="00DC3862" w:rsidRPr="00D15C17" w:rsidRDefault="00DC3862" w:rsidP="00997CCF"/>
    <w:sectPr w:rsidR="00DC3862" w:rsidRPr="00D15C17" w:rsidSect="00116B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276" w:right="1440" w:bottom="1440" w:left="144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5D9A" w14:textId="77777777" w:rsidR="00734A8B" w:rsidRDefault="00734A8B" w:rsidP="00B251DB">
      <w:pPr>
        <w:spacing w:after="0"/>
      </w:pPr>
      <w:r>
        <w:separator/>
      </w:r>
    </w:p>
  </w:endnote>
  <w:endnote w:type="continuationSeparator" w:id="0">
    <w:p w14:paraId="4782EE90" w14:textId="77777777" w:rsidR="00734A8B" w:rsidRDefault="00734A8B" w:rsidP="00B251DB">
      <w:pPr>
        <w:spacing w:after="0"/>
      </w:pPr>
      <w:r>
        <w:continuationSeparator/>
      </w:r>
    </w:p>
  </w:endnote>
  <w:endnote w:type="continuationNotice" w:id="1">
    <w:p w14:paraId="73BC25BA" w14:textId="77777777" w:rsidR="00734A8B" w:rsidRDefault="00734A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6749" w14:textId="77777777" w:rsidR="001E6E9A" w:rsidRDefault="001E6E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3DC595D" wp14:editId="075D0A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65077640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3CF9F" w14:textId="77777777" w:rsidR="001E6E9A" w:rsidRPr="001E6E9A" w:rsidRDefault="001E6E9A" w:rsidP="001E6E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E6E9A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C59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5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" filled="f" stroked="f">
              <v:textbox style="mso-fit-shape-to-text:t" inset="0,0,0,15pt">
                <w:txbxContent>
                  <w:p w14:paraId="4B13CF9F" w14:textId="77777777" w:rsidR="001E6E9A" w:rsidRPr="001E6E9A" w:rsidRDefault="001E6E9A" w:rsidP="001E6E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1E6E9A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AE74" w14:textId="77777777" w:rsidR="00D27B99" w:rsidRDefault="008727F1" w:rsidP="0035140F">
    <w:pPr>
      <w:pStyle w:val="Footer"/>
      <w:tabs>
        <w:tab w:val="clear" w:pos="4513"/>
      </w:tabs>
      <w:rPr>
        <w:noProof/>
      </w:rPr>
    </w:pPr>
    <w:r w:rsidRPr="00116B4E">
      <w:rPr>
        <w:b/>
        <w:bCs/>
        <w:color w:val="001B35" w:themeColor="background2"/>
      </w:rPr>
      <w:t>|</w:t>
    </w:r>
    <w:r w:rsidRPr="00190845">
      <w:rPr>
        <w:b/>
        <w:bCs/>
      </w:rPr>
      <w:t xml:space="preserve"> business</w:t>
    </w:r>
    <w:r w:rsidRPr="00190845">
      <w:t>.gov.au/grants-and-programs/venture-capital</w:t>
    </w:r>
    <w:r w:rsidR="00BD0F8A">
      <w:tab/>
    </w:r>
    <w:sdt>
      <w:sdtPr>
        <w:id w:val="-10449017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id w:val="130482380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A3064" w:rsidRPr="00190845">
              <w:t xml:space="preserve">Page </w:t>
            </w:r>
            <w:r w:rsidR="003A3064" w:rsidRPr="00190845">
              <w:fldChar w:fldCharType="begin"/>
            </w:r>
            <w:r w:rsidR="003A3064" w:rsidRPr="00190845">
              <w:instrText xml:space="preserve"> PAGE   \* MERGEFORMAT </w:instrText>
            </w:r>
            <w:r w:rsidR="003A3064" w:rsidRPr="00190845">
              <w:fldChar w:fldCharType="separate"/>
            </w:r>
            <w:r w:rsidR="003A3064" w:rsidRPr="00190845">
              <w:t>1</w:t>
            </w:r>
            <w:r w:rsidR="003A3064" w:rsidRPr="00190845">
              <w:rPr>
                <w:noProof/>
              </w:rPr>
              <w:fldChar w:fldCharType="end"/>
            </w:r>
            <w:r w:rsidR="003A3064" w:rsidRPr="00190845">
              <w:rPr>
                <w:noProof/>
              </w:rPr>
              <w:t xml:space="preserve"> of </w:t>
            </w:r>
          </w:sdtContent>
        </w:sdt>
        <w:r w:rsidR="003A3064" w:rsidRPr="00190845">
          <w:rPr>
            <w:noProof/>
          </w:rPr>
          <w:fldChar w:fldCharType="begin"/>
        </w:r>
        <w:r w:rsidR="003A3064" w:rsidRPr="00190845">
          <w:rPr>
            <w:noProof/>
          </w:rPr>
          <w:instrText xml:space="preserve"> NUMPAGES   \* MERGEFORMAT </w:instrText>
        </w:r>
        <w:r w:rsidR="003A3064" w:rsidRPr="00190845">
          <w:rPr>
            <w:noProof/>
          </w:rPr>
          <w:fldChar w:fldCharType="separate"/>
        </w:r>
        <w:r w:rsidR="003A3064" w:rsidRPr="00190845">
          <w:rPr>
            <w:noProof/>
          </w:rPr>
          <w:t>12</w:t>
        </w:r>
        <w:r w:rsidR="003A3064" w:rsidRPr="00190845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385B" w14:textId="77777777" w:rsidR="004A7856" w:rsidRDefault="008727F1" w:rsidP="00F111C8">
    <w:pPr>
      <w:pStyle w:val="Footer"/>
      <w:rPr>
        <w:noProof/>
      </w:rPr>
    </w:pPr>
    <w:r w:rsidRPr="00116B4E">
      <w:rPr>
        <w:b/>
        <w:bCs/>
        <w:color w:val="001B35" w:themeColor="background2"/>
      </w:rPr>
      <w:t>|</w:t>
    </w:r>
    <w:r w:rsidRPr="0035140F">
      <w:rPr>
        <w:b/>
        <w:bCs/>
      </w:rPr>
      <w:t xml:space="preserve"> </w:t>
    </w:r>
    <w:r w:rsidRPr="00F111C8">
      <w:rPr>
        <w:rStyle w:val="Strong"/>
      </w:rPr>
      <w:t>business</w:t>
    </w:r>
    <w:r w:rsidRPr="00CF7838">
      <w:t>.gov.au/grants-</w:t>
    </w:r>
    <w:r w:rsidRPr="00F111C8">
      <w:t>and</w:t>
    </w:r>
    <w:r w:rsidRPr="00CF7838">
      <w:t>-programs/venture-capital</w:t>
    </w:r>
    <w:r w:rsidR="004A7856">
      <w:tab/>
    </w:r>
    <w:sdt>
      <w:sdtPr>
        <w:id w:val="16556476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158AB">
          <w:t xml:space="preserve">Page </w:t>
        </w:r>
        <w:r w:rsidR="004A7856">
          <w:fldChar w:fldCharType="begin"/>
        </w:r>
        <w:r w:rsidR="004A7856">
          <w:instrText xml:space="preserve"> PAGE   \* MERGEFORMAT </w:instrText>
        </w:r>
        <w:r w:rsidR="004A7856">
          <w:fldChar w:fldCharType="separate"/>
        </w:r>
        <w:r w:rsidR="004A7856">
          <w:t>1</w:t>
        </w:r>
        <w:r w:rsidR="004A7856">
          <w:rPr>
            <w:noProof/>
          </w:rPr>
          <w:fldChar w:fldCharType="end"/>
        </w:r>
        <w:r w:rsidR="00B158AB">
          <w:rPr>
            <w:noProof/>
          </w:rPr>
          <w:t xml:space="preserve"> of </w:t>
        </w:r>
      </w:sdtContent>
    </w:sdt>
    <w:r w:rsidR="003A3064">
      <w:rPr>
        <w:noProof/>
      </w:rPr>
      <w:fldChar w:fldCharType="begin"/>
    </w:r>
    <w:r w:rsidR="003A3064">
      <w:rPr>
        <w:noProof/>
      </w:rPr>
      <w:instrText xml:space="preserve"> NUMPAGES   \* MERGEFORMAT </w:instrText>
    </w:r>
    <w:r w:rsidR="003A3064">
      <w:rPr>
        <w:noProof/>
      </w:rPr>
      <w:fldChar w:fldCharType="separate"/>
    </w:r>
    <w:r w:rsidR="003A3064">
      <w:rPr>
        <w:noProof/>
      </w:rPr>
      <w:t>12</w:t>
    </w:r>
    <w:r w:rsidR="003A306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9349" w14:textId="77777777" w:rsidR="00734A8B" w:rsidRDefault="00734A8B" w:rsidP="00B251DB">
      <w:pPr>
        <w:spacing w:after="0"/>
      </w:pPr>
      <w:r>
        <w:separator/>
      </w:r>
    </w:p>
  </w:footnote>
  <w:footnote w:type="continuationSeparator" w:id="0">
    <w:p w14:paraId="5B2125B5" w14:textId="77777777" w:rsidR="00734A8B" w:rsidRDefault="00734A8B" w:rsidP="00B251DB">
      <w:pPr>
        <w:spacing w:after="0"/>
      </w:pPr>
      <w:r>
        <w:continuationSeparator/>
      </w:r>
    </w:p>
  </w:footnote>
  <w:footnote w:type="continuationNotice" w:id="1">
    <w:p w14:paraId="0B5753F8" w14:textId="77777777" w:rsidR="00734A8B" w:rsidRDefault="00734A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0BFE" w14:textId="77777777" w:rsidR="001E6E9A" w:rsidRDefault="001E6E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DF371E4" wp14:editId="6F6514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2516173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CBEE6" w14:textId="77777777" w:rsidR="001E6E9A" w:rsidRPr="001E6E9A" w:rsidRDefault="001E6E9A" w:rsidP="001E6E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E6E9A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371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298CBEE6" w14:textId="77777777" w:rsidR="001E6E9A" w:rsidRPr="001E6E9A" w:rsidRDefault="001E6E9A" w:rsidP="001E6E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1E6E9A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DFD1" w14:textId="77777777" w:rsidR="009A41C6" w:rsidRPr="00F111C8" w:rsidRDefault="009A41C6" w:rsidP="009A41C6">
    <w:pPr>
      <w:pStyle w:val="Header"/>
    </w:pPr>
    <w:r w:rsidRPr="00F111C8">
      <w:t>OFFICIAL</w:t>
    </w:r>
    <w:r>
      <w:t>:</w:t>
    </w:r>
    <w:r w:rsidR="00C815B5">
      <w:t xml:space="preserve"> </w:t>
    </w:r>
    <w:r>
      <w:t>SENSITIVE (WHEN COMPLETE)</w:t>
    </w:r>
  </w:p>
  <w:p w14:paraId="0B3036A3" w14:textId="77777777" w:rsidR="00194586" w:rsidRPr="00C27CB3" w:rsidRDefault="00194586" w:rsidP="00F111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A9AD" w14:textId="77777777" w:rsidR="00194586" w:rsidRDefault="009830D1" w:rsidP="00E71535">
    <w:pPr>
      <w:pStyle w:val="Header"/>
      <w:jc w:val="left"/>
    </w:pPr>
    <w:r w:rsidRPr="009830D1">
      <w:rPr>
        <w:noProof/>
      </w:rPr>
      <w:drawing>
        <wp:anchor distT="0" distB="0" distL="114300" distR="114300" simplePos="0" relativeHeight="251658241" behindDoc="1" locked="0" layoutInCell="1" allowOverlap="1" wp14:anchorId="176A5475" wp14:editId="6536DDCD">
          <wp:simplePos x="0" y="0"/>
          <wp:positionH relativeFrom="page">
            <wp:posOffset>3667126</wp:posOffset>
          </wp:positionH>
          <wp:positionV relativeFrom="paragraph">
            <wp:posOffset>-540385</wp:posOffset>
          </wp:positionV>
          <wp:extent cx="3892948" cy="1842445"/>
          <wp:effectExtent l="0" t="0" r="0" b="5715"/>
          <wp:wrapNone/>
          <wp:docPr id="9" name="Graphic 9">
            <a:extLst xmlns:a="http://schemas.openxmlformats.org/drawingml/2006/main">
              <a:ext uri="{FF2B5EF4-FFF2-40B4-BE49-F238E27FC236}">
                <a16:creationId xmlns:a16="http://schemas.microsoft.com/office/drawing/2014/main" id="{F0273C98-FF5B-EEDD-4D61-610D3AF7E60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>
                    <a:extLst>
                      <a:ext uri="{FF2B5EF4-FFF2-40B4-BE49-F238E27FC236}">
                        <a16:creationId xmlns:a16="http://schemas.microsoft.com/office/drawing/2014/main" id="{F0273C98-FF5B-EEDD-4D61-610D3AF7E60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263"/>
                  <a:stretch/>
                </pic:blipFill>
                <pic:spPr>
                  <a:xfrm>
                    <a:off x="0" y="0"/>
                    <a:ext cx="3922722" cy="1856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30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E7DE63" wp14:editId="4E4B386E">
              <wp:simplePos x="0" y="0"/>
              <wp:positionH relativeFrom="column">
                <wp:posOffset>-904875</wp:posOffset>
              </wp:positionH>
              <wp:positionV relativeFrom="paragraph">
                <wp:posOffset>-530860</wp:posOffset>
              </wp:positionV>
              <wp:extent cx="1962150" cy="283208"/>
              <wp:effectExtent l="0" t="0" r="0" b="3175"/>
              <wp:wrapNone/>
              <wp:docPr id="7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150" cy="283208"/>
                      </a:xfrm>
                      <a:custGeom>
                        <a:avLst/>
                        <a:gdLst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332168 w 2332168"/>
                          <a:gd name="connsiteY2" fmla="*/ 336570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266641 w 2332168"/>
                          <a:gd name="connsiteY2" fmla="*/ 196581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332168" h="336570">
                            <a:moveTo>
                              <a:pt x="0" y="0"/>
                            </a:moveTo>
                            <a:lnTo>
                              <a:pt x="2332168" y="0"/>
                            </a:lnTo>
                            <a:lnTo>
                              <a:pt x="2266641" y="196581"/>
                            </a:lnTo>
                            <a:lnTo>
                              <a:pt x="0" y="3365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ED0B17" id="Rectangle 12" o:spid="_x0000_s1026" alt="&quot;&quot;" style="position:absolute;margin-left:-71.25pt;margin-top:-41.8pt;width:154.5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2168,33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" path="m,l2332168,r-65527,196581l,336570,,xe" fillcolor="#0766a5 [3204]" stroked="f" strokeweight="1pt">
              <v:stroke joinstyle="miter"/>
              <v:path arrowok="t" o:connecttype="custom" o:connectlocs="0,0;1962150,0;1907019,165414;0,283208;0,0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3E0F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55E2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939E8"/>
    <w:multiLevelType w:val="hybridMultilevel"/>
    <w:tmpl w:val="4BBC01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2A5BE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4D74F4"/>
    <w:multiLevelType w:val="hybridMultilevel"/>
    <w:tmpl w:val="D6283F8E"/>
    <w:lvl w:ilvl="0" w:tplc="6A00F20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90133"/>
    <w:multiLevelType w:val="hybridMultilevel"/>
    <w:tmpl w:val="D9D8B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07903"/>
    <w:multiLevelType w:val="hybridMultilevel"/>
    <w:tmpl w:val="01B6EF4E"/>
    <w:lvl w:ilvl="0" w:tplc="8BB2D8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078C0"/>
    <w:multiLevelType w:val="hybridMultilevel"/>
    <w:tmpl w:val="6A641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242DB3"/>
    <w:multiLevelType w:val="hybridMultilevel"/>
    <w:tmpl w:val="BAC6D1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B2320"/>
    <w:multiLevelType w:val="multilevel"/>
    <w:tmpl w:val="7F8EC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B44DC"/>
    <w:multiLevelType w:val="hybridMultilevel"/>
    <w:tmpl w:val="B816969E"/>
    <w:lvl w:ilvl="0" w:tplc="0C090011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FFFFFFFF">
      <w:numFmt w:val="bullet"/>
      <w:lvlText w:val="-"/>
      <w:lvlJc w:val="left"/>
      <w:pPr>
        <w:ind w:left="1134" w:hanging="567"/>
      </w:pPr>
      <w:rPr>
        <w:rFonts w:ascii="Calibri" w:eastAsiaTheme="minorHAnsi" w:hAnsi="Calibri" w:hint="default"/>
      </w:rPr>
    </w:lvl>
    <w:lvl w:ilvl="2" w:tplc="FFFFFFFF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12F85"/>
    <w:multiLevelType w:val="hybridMultilevel"/>
    <w:tmpl w:val="7A9E8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F7CF1"/>
    <w:multiLevelType w:val="hybridMultilevel"/>
    <w:tmpl w:val="D7766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24AFE"/>
    <w:multiLevelType w:val="hybridMultilevel"/>
    <w:tmpl w:val="2DD23858"/>
    <w:lvl w:ilvl="0" w:tplc="0C09000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>
      <w:numFmt w:val="bullet"/>
      <w:lvlText w:val="-"/>
      <w:lvlJc w:val="left"/>
      <w:pPr>
        <w:ind w:left="1134" w:hanging="567"/>
      </w:pPr>
      <w:rPr>
        <w:rFonts w:ascii="Calibri" w:eastAsiaTheme="minorHAnsi" w:hAnsi="Calibri" w:hint="default"/>
      </w:rPr>
    </w:lvl>
    <w:lvl w:ilvl="2" w:tplc="FFFFFFFF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F4B1A"/>
    <w:multiLevelType w:val="hybridMultilevel"/>
    <w:tmpl w:val="7A22C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6C70C0"/>
    <w:multiLevelType w:val="hybridMultilevel"/>
    <w:tmpl w:val="B434A1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05039"/>
    <w:multiLevelType w:val="hybridMultilevel"/>
    <w:tmpl w:val="AFE440F6"/>
    <w:lvl w:ilvl="0" w:tplc="8A9E7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4B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A5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AA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A6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83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8D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8C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21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0A47C89"/>
    <w:multiLevelType w:val="hybridMultilevel"/>
    <w:tmpl w:val="C0D05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E10FD"/>
    <w:multiLevelType w:val="hybridMultilevel"/>
    <w:tmpl w:val="66D46394"/>
    <w:lvl w:ilvl="0" w:tplc="E2F097D6">
      <w:numFmt w:val="bullet"/>
      <w:pStyle w:val="ListParagraph"/>
      <w:lvlText w:val=""/>
      <w:lvlJc w:val="left"/>
      <w:pPr>
        <w:ind w:left="3011" w:hanging="567"/>
      </w:pPr>
      <w:rPr>
        <w:rFonts w:ascii="Symbol" w:eastAsiaTheme="minorHAnsi" w:hAnsi="Symbol" w:cstheme="minorBidi" w:hint="default"/>
      </w:rPr>
    </w:lvl>
    <w:lvl w:ilvl="1" w:tplc="6606920E">
      <w:numFmt w:val="bullet"/>
      <w:lvlText w:val="-"/>
      <w:lvlJc w:val="left"/>
      <w:pPr>
        <w:ind w:left="3578" w:hanging="567"/>
      </w:pPr>
      <w:rPr>
        <w:rFonts w:ascii="Calibri" w:eastAsiaTheme="minorHAnsi" w:hAnsi="Calibri" w:hint="default"/>
      </w:rPr>
    </w:lvl>
    <w:lvl w:ilvl="2" w:tplc="75C69B6E">
      <w:start w:val="1"/>
      <w:numFmt w:val="bullet"/>
      <w:lvlText w:val=""/>
      <w:lvlJc w:val="left"/>
      <w:pPr>
        <w:ind w:left="4145" w:hanging="567"/>
      </w:pPr>
      <w:rPr>
        <w:rFonts w:ascii="Wingdings" w:hAnsi="Wingdings" w:hint="default"/>
      </w:rPr>
    </w:lvl>
    <w:lvl w:ilvl="3" w:tplc="B84A8EA2">
      <w:start w:val="1"/>
      <w:numFmt w:val="bullet"/>
      <w:lvlText w:val=""/>
      <w:lvlJc w:val="left"/>
      <w:pPr>
        <w:ind w:left="4712" w:hanging="567"/>
      </w:pPr>
      <w:rPr>
        <w:rFonts w:ascii="Symbol" w:hAnsi="Symbol" w:hint="default"/>
      </w:rPr>
    </w:lvl>
    <w:lvl w:ilvl="4" w:tplc="9E469228">
      <w:start w:val="1"/>
      <w:numFmt w:val="bullet"/>
      <w:lvlText w:val="o"/>
      <w:lvlJc w:val="left"/>
      <w:pPr>
        <w:ind w:left="5279" w:hanging="567"/>
      </w:pPr>
      <w:rPr>
        <w:rFonts w:ascii="Courier New" w:hAnsi="Courier New" w:hint="default"/>
      </w:rPr>
    </w:lvl>
    <w:lvl w:ilvl="5" w:tplc="406CF0B6">
      <w:start w:val="1"/>
      <w:numFmt w:val="bullet"/>
      <w:lvlText w:val=""/>
      <w:lvlJc w:val="left"/>
      <w:pPr>
        <w:ind w:left="5846" w:hanging="567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abstractNum w:abstractNumId="19" w15:restartNumberingAfterBreak="0">
    <w:nsid w:val="575E78A8"/>
    <w:multiLevelType w:val="hybridMultilevel"/>
    <w:tmpl w:val="CF22F768"/>
    <w:lvl w:ilvl="0" w:tplc="0D524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B80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55074E5"/>
    <w:multiLevelType w:val="hybridMultilevel"/>
    <w:tmpl w:val="15CA3E48"/>
    <w:lvl w:ilvl="0" w:tplc="93BAD35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D2E408C2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528088D0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E608F"/>
    <w:multiLevelType w:val="hybridMultilevel"/>
    <w:tmpl w:val="7C820D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05387">
    <w:abstractNumId w:val="18"/>
  </w:num>
  <w:num w:numId="2" w16cid:durableId="648444589">
    <w:abstractNumId w:val="21"/>
  </w:num>
  <w:num w:numId="3" w16cid:durableId="1474374502">
    <w:abstractNumId w:val="3"/>
  </w:num>
  <w:num w:numId="4" w16cid:durableId="660547498">
    <w:abstractNumId w:val="1"/>
  </w:num>
  <w:num w:numId="5" w16cid:durableId="1405948882">
    <w:abstractNumId w:val="0"/>
  </w:num>
  <w:num w:numId="6" w16cid:durableId="1770931210">
    <w:abstractNumId w:val="4"/>
  </w:num>
  <w:num w:numId="7" w16cid:durableId="1514956900">
    <w:abstractNumId w:val="7"/>
  </w:num>
  <w:num w:numId="8" w16cid:durableId="1928151220">
    <w:abstractNumId w:val="19"/>
  </w:num>
  <w:num w:numId="9" w16cid:durableId="1919442051">
    <w:abstractNumId w:val="14"/>
  </w:num>
  <w:num w:numId="10" w16cid:durableId="1873568209">
    <w:abstractNumId w:val="20"/>
  </w:num>
  <w:num w:numId="11" w16cid:durableId="421805659">
    <w:abstractNumId w:val="1"/>
  </w:num>
  <w:num w:numId="12" w16cid:durableId="859783394">
    <w:abstractNumId w:val="17"/>
  </w:num>
  <w:num w:numId="13" w16cid:durableId="314650725">
    <w:abstractNumId w:val="15"/>
  </w:num>
  <w:num w:numId="14" w16cid:durableId="1871062148">
    <w:abstractNumId w:val="2"/>
  </w:num>
  <w:num w:numId="15" w16cid:durableId="1203635149">
    <w:abstractNumId w:val="16"/>
  </w:num>
  <w:num w:numId="16" w16cid:durableId="858932612">
    <w:abstractNumId w:val="13"/>
  </w:num>
  <w:num w:numId="17" w16cid:durableId="2000036507">
    <w:abstractNumId w:val="10"/>
  </w:num>
  <w:num w:numId="18" w16cid:durableId="53430060">
    <w:abstractNumId w:val="8"/>
  </w:num>
  <w:num w:numId="19" w16cid:durableId="1588726471">
    <w:abstractNumId w:val="11"/>
  </w:num>
  <w:num w:numId="20" w16cid:durableId="134496111">
    <w:abstractNumId w:val="22"/>
  </w:num>
  <w:num w:numId="21" w16cid:durableId="1821070493">
    <w:abstractNumId w:val="6"/>
  </w:num>
  <w:num w:numId="22" w16cid:durableId="138958726">
    <w:abstractNumId w:val="5"/>
  </w:num>
  <w:num w:numId="23" w16cid:durableId="489635958">
    <w:abstractNumId w:val="12"/>
  </w:num>
  <w:num w:numId="24" w16cid:durableId="6415465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2" w:cryptSpinCount="100000" w:hash="lsUh559ghK8GBcA4bG7tm28JbC/dy5lhqsygRQgoX7s=" w:salt="cLvmtaFM8OYlAZ+5aAhb9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8B"/>
    <w:rsid w:val="000013BF"/>
    <w:rsid w:val="00003766"/>
    <w:rsid w:val="000050AC"/>
    <w:rsid w:val="000134F2"/>
    <w:rsid w:val="00013553"/>
    <w:rsid w:val="00020FE1"/>
    <w:rsid w:val="00021587"/>
    <w:rsid w:val="000217C1"/>
    <w:rsid w:val="00021CA9"/>
    <w:rsid w:val="00022402"/>
    <w:rsid w:val="000228F6"/>
    <w:rsid w:val="00023105"/>
    <w:rsid w:val="000233B1"/>
    <w:rsid w:val="00024E26"/>
    <w:rsid w:val="000257D1"/>
    <w:rsid w:val="00026F65"/>
    <w:rsid w:val="00032995"/>
    <w:rsid w:val="000336FD"/>
    <w:rsid w:val="00034867"/>
    <w:rsid w:val="00034E1A"/>
    <w:rsid w:val="00035C97"/>
    <w:rsid w:val="0003725A"/>
    <w:rsid w:val="00041400"/>
    <w:rsid w:val="00041A4D"/>
    <w:rsid w:val="00043F36"/>
    <w:rsid w:val="00045036"/>
    <w:rsid w:val="0005012C"/>
    <w:rsid w:val="000507BE"/>
    <w:rsid w:val="00051D32"/>
    <w:rsid w:val="00052ECF"/>
    <w:rsid w:val="00052F78"/>
    <w:rsid w:val="0005489E"/>
    <w:rsid w:val="000552B3"/>
    <w:rsid w:val="000559FC"/>
    <w:rsid w:val="000574FC"/>
    <w:rsid w:val="0006087D"/>
    <w:rsid w:val="000614E0"/>
    <w:rsid w:val="0006771A"/>
    <w:rsid w:val="0007067B"/>
    <w:rsid w:val="00073A7D"/>
    <w:rsid w:val="0008167B"/>
    <w:rsid w:val="00081D07"/>
    <w:rsid w:val="000821D5"/>
    <w:rsid w:val="00082374"/>
    <w:rsid w:val="00082497"/>
    <w:rsid w:val="00082644"/>
    <w:rsid w:val="0008444A"/>
    <w:rsid w:val="00090DDB"/>
    <w:rsid w:val="000912FA"/>
    <w:rsid w:val="000914FC"/>
    <w:rsid w:val="00093C96"/>
    <w:rsid w:val="000963F2"/>
    <w:rsid w:val="000978F5"/>
    <w:rsid w:val="000A371D"/>
    <w:rsid w:val="000A558B"/>
    <w:rsid w:val="000A7118"/>
    <w:rsid w:val="000A75CB"/>
    <w:rsid w:val="000A7892"/>
    <w:rsid w:val="000B2362"/>
    <w:rsid w:val="000B533F"/>
    <w:rsid w:val="000B5A1D"/>
    <w:rsid w:val="000B6C60"/>
    <w:rsid w:val="000C0B46"/>
    <w:rsid w:val="000C3494"/>
    <w:rsid w:val="000C5116"/>
    <w:rsid w:val="000C7A68"/>
    <w:rsid w:val="000D292D"/>
    <w:rsid w:val="000D395F"/>
    <w:rsid w:val="000D4EE9"/>
    <w:rsid w:val="000D6CC7"/>
    <w:rsid w:val="000D7366"/>
    <w:rsid w:val="000E0F53"/>
    <w:rsid w:val="000E215D"/>
    <w:rsid w:val="000E4BC7"/>
    <w:rsid w:val="000E599A"/>
    <w:rsid w:val="000E5C60"/>
    <w:rsid w:val="000F0349"/>
    <w:rsid w:val="000F12CB"/>
    <w:rsid w:val="000F1DF5"/>
    <w:rsid w:val="000F2564"/>
    <w:rsid w:val="000F2AAF"/>
    <w:rsid w:val="000F33DB"/>
    <w:rsid w:val="000F3714"/>
    <w:rsid w:val="000F4DF4"/>
    <w:rsid w:val="000F5D85"/>
    <w:rsid w:val="000F7887"/>
    <w:rsid w:val="00103F8B"/>
    <w:rsid w:val="001045D4"/>
    <w:rsid w:val="00105501"/>
    <w:rsid w:val="00105E6F"/>
    <w:rsid w:val="00107A53"/>
    <w:rsid w:val="00110122"/>
    <w:rsid w:val="00111670"/>
    <w:rsid w:val="00114C7D"/>
    <w:rsid w:val="00116B4E"/>
    <w:rsid w:val="00122B3C"/>
    <w:rsid w:val="00123F0D"/>
    <w:rsid w:val="001410BE"/>
    <w:rsid w:val="0014473A"/>
    <w:rsid w:val="00147619"/>
    <w:rsid w:val="00150381"/>
    <w:rsid w:val="001516E5"/>
    <w:rsid w:val="00153C15"/>
    <w:rsid w:val="00154D79"/>
    <w:rsid w:val="00157BF1"/>
    <w:rsid w:val="00160D13"/>
    <w:rsid w:val="00160F64"/>
    <w:rsid w:val="00164B22"/>
    <w:rsid w:val="00164E99"/>
    <w:rsid w:val="00165C4C"/>
    <w:rsid w:val="001660A6"/>
    <w:rsid w:val="00167050"/>
    <w:rsid w:val="001673A1"/>
    <w:rsid w:val="00170906"/>
    <w:rsid w:val="00171757"/>
    <w:rsid w:val="00172794"/>
    <w:rsid w:val="00174C8E"/>
    <w:rsid w:val="00174EBF"/>
    <w:rsid w:val="00176403"/>
    <w:rsid w:val="00177CF6"/>
    <w:rsid w:val="00177D6D"/>
    <w:rsid w:val="00180A90"/>
    <w:rsid w:val="001810B0"/>
    <w:rsid w:val="00182673"/>
    <w:rsid w:val="00182770"/>
    <w:rsid w:val="00183BBF"/>
    <w:rsid w:val="0018753C"/>
    <w:rsid w:val="00190845"/>
    <w:rsid w:val="00194586"/>
    <w:rsid w:val="001968DF"/>
    <w:rsid w:val="001A2B7E"/>
    <w:rsid w:val="001A38CC"/>
    <w:rsid w:val="001A39CA"/>
    <w:rsid w:val="001A3AAC"/>
    <w:rsid w:val="001A40EB"/>
    <w:rsid w:val="001A50EB"/>
    <w:rsid w:val="001A5FCC"/>
    <w:rsid w:val="001A6836"/>
    <w:rsid w:val="001A7F3C"/>
    <w:rsid w:val="001B1578"/>
    <w:rsid w:val="001B1CA7"/>
    <w:rsid w:val="001B314C"/>
    <w:rsid w:val="001B4926"/>
    <w:rsid w:val="001B56A7"/>
    <w:rsid w:val="001B76CF"/>
    <w:rsid w:val="001C1EEE"/>
    <w:rsid w:val="001C643A"/>
    <w:rsid w:val="001D0358"/>
    <w:rsid w:val="001D0928"/>
    <w:rsid w:val="001D107C"/>
    <w:rsid w:val="001D216A"/>
    <w:rsid w:val="001D2E82"/>
    <w:rsid w:val="001D4434"/>
    <w:rsid w:val="001D51DA"/>
    <w:rsid w:val="001D62E2"/>
    <w:rsid w:val="001E520D"/>
    <w:rsid w:val="001E6E9A"/>
    <w:rsid w:val="001E754E"/>
    <w:rsid w:val="001E79EF"/>
    <w:rsid w:val="001E7E4A"/>
    <w:rsid w:val="001F12C6"/>
    <w:rsid w:val="001F2925"/>
    <w:rsid w:val="001F5AB1"/>
    <w:rsid w:val="002003BB"/>
    <w:rsid w:val="0020317A"/>
    <w:rsid w:val="00204307"/>
    <w:rsid w:val="00205BC6"/>
    <w:rsid w:val="00205DF3"/>
    <w:rsid w:val="00205FC3"/>
    <w:rsid w:val="002066C2"/>
    <w:rsid w:val="00206B3D"/>
    <w:rsid w:val="00206EA3"/>
    <w:rsid w:val="0021071D"/>
    <w:rsid w:val="00210FBC"/>
    <w:rsid w:val="002113CC"/>
    <w:rsid w:val="00212BA4"/>
    <w:rsid w:val="00215DA3"/>
    <w:rsid w:val="0022083E"/>
    <w:rsid w:val="00220EEE"/>
    <w:rsid w:val="00221EC4"/>
    <w:rsid w:val="00222D0B"/>
    <w:rsid w:val="00222D24"/>
    <w:rsid w:val="00223999"/>
    <w:rsid w:val="00224641"/>
    <w:rsid w:val="0022479E"/>
    <w:rsid w:val="00230D54"/>
    <w:rsid w:val="002316E2"/>
    <w:rsid w:val="00231E8E"/>
    <w:rsid w:val="0024017C"/>
    <w:rsid w:val="00241D3D"/>
    <w:rsid w:val="00243191"/>
    <w:rsid w:val="00243322"/>
    <w:rsid w:val="00243A12"/>
    <w:rsid w:val="00245E36"/>
    <w:rsid w:val="002469FB"/>
    <w:rsid w:val="0025031B"/>
    <w:rsid w:val="00250EE8"/>
    <w:rsid w:val="00254DA8"/>
    <w:rsid w:val="00255A61"/>
    <w:rsid w:val="00261AED"/>
    <w:rsid w:val="002667F6"/>
    <w:rsid w:val="00266F7C"/>
    <w:rsid w:val="00270F83"/>
    <w:rsid w:val="0027284F"/>
    <w:rsid w:val="00272B04"/>
    <w:rsid w:val="00274C94"/>
    <w:rsid w:val="00280C3A"/>
    <w:rsid w:val="00282ED3"/>
    <w:rsid w:val="0028527A"/>
    <w:rsid w:val="0029282B"/>
    <w:rsid w:val="00293492"/>
    <w:rsid w:val="002949ED"/>
    <w:rsid w:val="00295530"/>
    <w:rsid w:val="00296354"/>
    <w:rsid w:val="00296E3E"/>
    <w:rsid w:val="002A101F"/>
    <w:rsid w:val="002A30E8"/>
    <w:rsid w:val="002A4180"/>
    <w:rsid w:val="002A4B9D"/>
    <w:rsid w:val="002A5DDC"/>
    <w:rsid w:val="002B09B5"/>
    <w:rsid w:val="002B0F6E"/>
    <w:rsid w:val="002B14CA"/>
    <w:rsid w:val="002B3A3A"/>
    <w:rsid w:val="002B5C69"/>
    <w:rsid w:val="002C06CF"/>
    <w:rsid w:val="002C0F06"/>
    <w:rsid w:val="002C114B"/>
    <w:rsid w:val="002C2104"/>
    <w:rsid w:val="002C4FC5"/>
    <w:rsid w:val="002C70D3"/>
    <w:rsid w:val="002D0939"/>
    <w:rsid w:val="002D17AA"/>
    <w:rsid w:val="002D1C68"/>
    <w:rsid w:val="002D230B"/>
    <w:rsid w:val="002D26FC"/>
    <w:rsid w:val="002D56E8"/>
    <w:rsid w:val="002D65F8"/>
    <w:rsid w:val="002D7D10"/>
    <w:rsid w:val="002E0025"/>
    <w:rsid w:val="002E6909"/>
    <w:rsid w:val="002E6C50"/>
    <w:rsid w:val="002E76BB"/>
    <w:rsid w:val="002F2F70"/>
    <w:rsid w:val="002F3BB1"/>
    <w:rsid w:val="002F3F61"/>
    <w:rsid w:val="002F4773"/>
    <w:rsid w:val="002F58BB"/>
    <w:rsid w:val="002F60C0"/>
    <w:rsid w:val="002F6144"/>
    <w:rsid w:val="002F6F52"/>
    <w:rsid w:val="002F7498"/>
    <w:rsid w:val="003002B1"/>
    <w:rsid w:val="00305427"/>
    <w:rsid w:val="0031048E"/>
    <w:rsid w:val="00310BC8"/>
    <w:rsid w:val="00310F64"/>
    <w:rsid w:val="003125EE"/>
    <w:rsid w:val="00313A20"/>
    <w:rsid w:val="00315D7B"/>
    <w:rsid w:val="0031654A"/>
    <w:rsid w:val="003175B4"/>
    <w:rsid w:val="003179C7"/>
    <w:rsid w:val="00317B95"/>
    <w:rsid w:val="00330C0B"/>
    <w:rsid w:val="00330EDE"/>
    <w:rsid w:val="0033124F"/>
    <w:rsid w:val="003320CC"/>
    <w:rsid w:val="00333749"/>
    <w:rsid w:val="00334A43"/>
    <w:rsid w:val="00345A79"/>
    <w:rsid w:val="0035140F"/>
    <w:rsid w:val="003551AB"/>
    <w:rsid w:val="00355ADE"/>
    <w:rsid w:val="00356474"/>
    <w:rsid w:val="00357091"/>
    <w:rsid w:val="00357316"/>
    <w:rsid w:val="003579DC"/>
    <w:rsid w:val="00364CB4"/>
    <w:rsid w:val="00366203"/>
    <w:rsid w:val="00371F30"/>
    <w:rsid w:val="00372919"/>
    <w:rsid w:val="00375E67"/>
    <w:rsid w:val="00376710"/>
    <w:rsid w:val="003824F2"/>
    <w:rsid w:val="00382AC9"/>
    <w:rsid w:val="0038455F"/>
    <w:rsid w:val="0038530E"/>
    <w:rsid w:val="0038583F"/>
    <w:rsid w:val="00387717"/>
    <w:rsid w:val="0038790F"/>
    <w:rsid w:val="003916F6"/>
    <w:rsid w:val="003932B2"/>
    <w:rsid w:val="003935A0"/>
    <w:rsid w:val="0039373F"/>
    <w:rsid w:val="00393784"/>
    <w:rsid w:val="003945D5"/>
    <w:rsid w:val="00395FAE"/>
    <w:rsid w:val="003969CA"/>
    <w:rsid w:val="003A0E7F"/>
    <w:rsid w:val="003A3064"/>
    <w:rsid w:val="003A3989"/>
    <w:rsid w:val="003A5E41"/>
    <w:rsid w:val="003A7B57"/>
    <w:rsid w:val="003B2DE5"/>
    <w:rsid w:val="003B5051"/>
    <w:rsid w:val="003C24E8"/>
    <w:rsid w:val="003D2655"/>
    <w:rsid w:val="003D2986"/>
    <w:rsid w:val="003D3153"/>
    <w:rsid w:val="003D38ED"/>
    <w:rsid w:val="003D5149"/>
    <w:rsid w:val="003D747D"/>
    <w:rsid w:val="003D76A8"/>
    <w:rsid w:val="003E1AC1"/>
    <w:rsid w:val="003E2136"/>
    <w:rsid w:val="003E244C"/>
    <w:rsid w:val="003E2507"/>
    <w:rsid w:val="003E4F66"/>
    <w:rsid w:val="003E62B9"/>
    <w:rsid w:val="003E799F"/>
    <w:rsid w:val="003F18C2"/>
    <w:rsid w:val="003F635F"/>
    <w:rsid w:val="00404F19"/>
    <w:rsid w:val="00405142"/>
    <w:rsid w:val="00406032"/>
    <w:rsid w:val="00410986"/>
    <w:rsid w:val="004127D6"/>
    <w:rsid w:val="00412CA8"/>
    <w:rsid w:val="00414E3A"/>
    <w:rsid w:val="0041593D"/>
    <w:rsid w:val="00423B2E"/>
    <w:rsid w:val="00423D13"/>
    <w:rsid w:val="004343B2"/>
    <w:rsid w:val="00434E65"/>
    <w:rsid w:val="00434E80"/>
    <w:rsid w:val="00435288"/>
    <w:rsid w:val="00436214"/>
    <w:rsid w:val="00436EAD"/>
    <w:rsid w:val="0043720A"/>
    <w:rsid w:val="00437991"/>
    <w:rsid w:val="004418F1"/>
    <w:rsid w:val="00441A6C"/>
    <w:rsid w:val="00446394"/>
    <w:rsid w:val="004468CE"/>
    <w:rsid w:val="00447999"/>
    <w:rsid w:val="00447E1F"/>
    <w:rsid w:val="004513C8"/>
    <w:rsid w:val="0045225C"/>
    <w:rsid w:val="00453052"/>
    <w:rsid w:val="00460869"/>
    <w:rsid w:val="00460A26"/>
    <w:rsid w:val="004613DD"/>
    <w:rsid w:val="004632E9"/>
    <w:rsid w:val="00463431"/>
    <w:rsid w:val="00465BA1"/>
    <w:rsid w:val="0046678C"/>
    <w:rsid w:val="00471296"/>
    <w:rsid w:val="00471D1C"/>
    <w:rsid w:val="004743EA"/>
    <w:rsid w:val="0047507C"/>
    <w:rsid w:val="004753AB"/>
    <w:rsid w:val="0047628F"/>
    <w:rsid w:val="00476B1D"/>
    <w:rsid w:val="004773DB"/>
    <w:rsid w:val="00477FBF"/>
    <w:rsid w:val="0048236F"/>
    <w:rsid w:val="004842BF"/>
    <w:rsid w:val="00486A47"/>
    <w:rsid w:val="0049104D"/>
    <w:rsid w:val="00491235"/>
    <w:rsid w:val="004916AC"/>
    <w:rsid w:val="00493627"/>
    <w:rsid w:val="00494222"/>
    <w:rsid w:val="00494A1A"/>
    <w:rsid w:val="00495948"/>
    <w:rsid w:val="004A3186"/>
    <w:rsid w:val="004A324C"/>
    <w:rsid w:val="004A36DA"/>
    <w:rsid w:val="004A5B6B"/>
    <w:rsid w:val="004A7856"/>
    <w:rsid w:val="004B4254"/>
    <w:rsid w:val="004B68BF"/>
    <w:rsid w:val="004B6B56"/>
    <w:rsid w:val="004B6FEB"/>
    <w:rsid w:val="004C0375"/>
    <w:rsid w:val="004C2F8A"/>
    <w:rsid w:val="004C6AC8"/>
    <w:rsid w:val="004D3B0F"/>
    <w:rsid w:val="004D6961"/>
    <w:rsid w:val="004D724F"/>
    <w:rsid w:val="004E09B8"/>
    <w:rsid w:val="004E23A9"/>
    <w:rsid w:val="004E3A81"/>
    <w:rsid w:val="004E476D"/>
    <w:rsid w:val="004E5052"/>
    <w:rsid w:val="004E5181"/>
    <w:rsid w:val="004E59AB"/>
    <w:rsid w:val="004E75D2"/>
    <w:rsid w:val="004E79DE"/>
    <w:rsid w:val="004F1EC8"/>
    <w:rsid w:val="004F2281"/>
    <w:rsid w:val="004F24C9"/>
    <w:rsid w:val="004F5BB1"/>
    <w:rsid w:val="005016F3"/>
    <w:rsid w:val="00501F24"/>
    <w:rsid w:val="00505A25"/>
    <w:rsid w:val="00510637"/>
    <w:rsid w:val="00512647"/>
    <w:rsid w:val="005147DD"/>
    <w:rsid w:val="0051573D"/>
    <w:rsid w:val="00516B0E"/>
    <w:rsid w:val="00517002"/>
    <w:rsid w:val="00524E2E"/>
    <w:rsid w:val="0052589F"/>
    <w:rsid w:val="00527381"/>
    <w:rsid w:val="00530036"/>
    <w:rsid w:val="00530D53"/>
    <w:rsid w:val="005320D8"/>
    <w:rsid w:val="005358E2"/>
    <w:rsid w:val="00536C4A"/>
    <w:rsid w:val="00540AF7"/>
    <w:rsid w:val="005419C2"/>
    <w:rsid w:val="00543FDC"/>
    <w:rsid w:val="005454EE"/>
    <w:rsid w:val="00552FAD"/>
    <w:rsid w:val="00552FFB"/>
    <w:rsid w:val="00561A68"/>
    <w:rsid w:val="00562B47"/>
    <w:rsid w:val="00563154"/>
    <w:rsid w:val="0056318A"/>
    <w:rsid w:val="00565C9F"/>
    <w:rsid w:val="0056700E"/>
    <w:rsid w:val="005676FA"/>
    <w:rsid w:val="005706FD"/>
    <w:rsid w:val="005708E1"/>
    <w:rsid w:val="00570ABE"/>
    <w:rsid w:val="00570E16"/>
    <w:rsid w:val="00570E1A"/>
    <w:rsid w:val="00570E75"/>
    <w:rsid w:val="00572521"/>
    <w:rsid w:val="00573698"/>
    <w:rsid w:val="005777BC"/>
    <w:rsid w:val="00580609"/>
    <w:rsid w:val="005806F3"/>
    <w:rsid w:val="00584B74"/>
    <w:rsid w:val="005857F3"/>
    <w:rsid w:val="00586603"/>
    <w:rsid w:val="005871E5"/>
    <w:rsid w:val="00590E25"/>
    <w:rsid w:val="00591547"/>
    <w:rsid w:val="00593244"/>
    <w:rsid w:val="005944EF"/>
    <w:rsid w:val="00594BAB"/>
    <w:rsid w:val="005966BB"/>
    <w:rsid w:val="00597B37"/>
    <w:rsid w:val="005A0ADD"/>
    <w:rsid w:val="005A1B5C"/>
    <w:rsid w:val="005A1D63"/>
    <w:rsid w:val="005A4CD9"/>
    <w:rsid w:val="005A4FC6"/>
    <w:rsid w:val="005A6DDC"/>
    <w:rsid w:val="005B0D13"/>
    <w:rsid w:val="005B169F"/>
    <w:rsid w:val="005B44E4"/>
    <w:rsid w:val="005C0E40"/>
    <w:rsid w:val="005C17A4"/>
    <w:rsid w:val="005C54AC"/>
    <w:rsid w:val="005C7AC3"/>
    <w:rsid w:val="005D10E8"/>
    <w:rsid w:val="005D27F7"/>
    <w:rsid w:val="005D416C"/>
    <w:rsid w:val="005D6B39"/>
    <w:rsid w:val="005D6E41"/>
    <w:rsid w:val="005E023E"/>
    <w:rsid w:val="005E05AC"/>
    <w:rsid w:val="005E09D3"/>
    <w:rsid w:val="005E5527"/>
    <w:rsid w:val="005E5F5F"/>
    <w:rsid w:val="005E772E"/>
    <w:rsid w:val="005E794D"/>
    <w:rsid w:val="005F4ABF"/>
    <w:rsid w:val="005F6CC3"/>
    <w:rsid w:val="005F6FD0"/>
    <w:rsid w:val="00603DDF"/>
    <w:rsid w:val="0060493E"/>
    <w:rsid w:val="006060FF"/>
    <w:rsid w:val="00606A1C"/>
    <w:rsid w:val="00607188"/>
    <w:rsid w:val="00611427"/>
    <w:rsid w:val="00611AAC"/>
    <w:rsid w:val="0061403B"/>
    <w:rsid w:val="0061638A"/>
    <w:rsid w:val="00617F07"/>
    <w:rsid w:val="0062095D"/>
    <w:rsid w:val="006215DD"/>
    <w:rsid w:val="00625F70"/>
    <w:rsid w:val="00631886"/>
    <w:rsid w:val="006318E3"/>
    <w:rsid w:val="006337C7"/>
    <w:rsid w:val="00633C53"/>
    <w:rsid w:val="0063507A"/>
    <w:rsid w:val="00642B83"/>
    <w:rsid w:val="006436B9"/>
    <w:rsid w:val="0064745C"/>
    <w:rsid w:val="00647698"/>
    <w:rsid w:val="00651FB4"/>
    <w:rsid w:val="00652EA9"/>
    <w:rsid w:val="00656963"/>
    <w:rsid w:val="00657A2D"/>
    <w:rsid w:val="00657D17"/>
    <w:rsid w:val="00664A19"/>
    <w:rsid w:val="00665D11"/>
    <w:rsid w:val="00671B4A"/>
    <w:rsid w:val="00671D1D"/>
    <w:rsid w:val="00671FC8"/>
    <w:rsid w:val="006721C2"/>
    <w:rsid w:val="00674057"/>
    <w:rsid w:val="0067490B"/>
    <w:rsid w:val="006814DC"/>
    <w:rsid w:val="00682341"/>
    <w:rsid w:val="0068286F"/>
    <w:rsid w:val="0068325C"/>
    <w:rsid w:val="0068627C"/>
    <w:rsid w:val="0069313C"/>
    <w:rsid w:val="00695B12"/>
    <w:rsid w:val="00697567"/>
    <w:rsid w:val="00697C73"/>
    <w:rsid w:val="006A05B8"/>
    <w:rsid w:val="006A128B"/>
    <w:rsid w:val="006A50F7"/>
    <w:rsid w:val="006A7D09"/>
    <w:rsid w:val="006B0C4C"/>
    <w:rsid w:val="006B1354"/>
    <w:rsid w:val="006B1DA5"/>
    <w:rsid w:val="006B6502"/>
    <w:rsid w:val="006C20EB"/>
    <w:rsid w:val="006C4C9C"/>
    <w:rsid w:val="006C55EC"/>
    <w:rsid w:val="006C73CC"/>
    <w:rsid w:val="006D0DA6"/>
    <w:rsid w:val="006D0FB7"/>
    <w:rsid w:val="006D2221"/>
    <w:rsid w:val="006D3026"/>
    <w:rsid w:val="006D3A2F"/>
    <w:rsid w:val="006D5153"/>
    <w:rsid w:val="006D5E93"/>
    <w:rsid w:val="006D6039"/>
    <w:rsid w:val="006D676A"/>
    <w:rsid w:val="006D69F6"/>
    <w:rsid w:val="006D7C79"/>
    <w:rsid w:val="006D7EBF"/>
    <w:rsid w:val="006D7F05"/>
    <w:rsid w:val="006E0423"/>
    <w:rsid w:val="006E1636"/>
    <w:rsid w:val="006E1E6A"/>
    <w:rsid w:val="006E33ED"/>
    <w:rsid w:val="006E3DD0"/>
    <w:rsid w:val="006E4001"/>
    <w:rsid w:val="006E4A3D"/>
    <w:rsid w:val="006E6E1E"/>
    <w:rsid w:val="006E7B71"/>
    <w:rsid w:val="006F08E0"/>
    <w:rsid w:val="006F166E"/>
    <w:rsid w:val="006F20A5"/>
    <w:rsid w:val="006F21AD"/>
    <w:rsid w:val="006F21E6"/>
    <w:rsid w:val="006F25DE"/>
    <w:rsid w:val="006F3F1B"/>
    <w:rsid w:val="006F4EDF"/>
    <w:rsid w:val="006F58A5"/>
    <w:rsid w:val="006F72B9"/>
    <w:rsid w:val="00700ACC"/>
    <w:rsid w:val="0070144C"/>
    <w:rsid w:val="0070224E"/>
    <w:rsid w:val="00703734"/>
    <w:rsid w:val="00707389"/>
    <w:rsid w:val="007112B2"/>
    <w:rsid w:val="00711349"/>
    <w:rsid w:val="007141E3"/>
    <w:rsid w:val="00716702"/>
    <w:rsid w:val="007171D3"/>
    <w:rsid w:val="00720067"/>
    <w:rsid w:val="00722078"/>
    <w:rsid w:val="00723C5D"/>
    <w:rsid w:val="0073362E"/>
    <w:rsid w:val="00734A8B"/>
    <w:rsid w:val="00734D62"/>
    <w:rsid w:val="00734FAF"/>
    <w:rsid w:val="00737EE3"/>
    <w:rsid w:val="00740DAE"/>
    <w:rsid w:val="00741724"/>
    <w:rsid w:val="00741AD5"/>
    <w:rsid w:val="00742DB6"/>
    <w:rsid w:val="00750ADF"/>
    <w:rsid w:val="0075167B"/>
    <w:rsid w:val="007544EB"/>
    <w:rsid w:val="00754507"/>
    <w:rsid w:val="00754D4E"/>
    <w:rsid w:val="00755E5C"/>
    <w:rsid w:val="00757BA9"/>
    <w:rsid w:val="0076099C"/>
    <w:rsid w:val="0076212E"/>
    <w:rsid w:val="00764313"/>
    <w:rsid w:val="0076513F"/>
    <w:rsid w:val="007657B5"/>
    <w:rsid w:val="00770C0C"/>
    <w:rsid w:val="00771776"/>
    <w:rsid w:val="00772452"/>
    <w:rsid w:val="007754FB"/>
    <w:rsid w:val="00777CBD"/>
    <w:rsid w:val="007833EE"/>
    <w:rsid w:val="00783611"/>
    <w:rsid w:val="00785B53"/>
    <w:rsid w:val="00787514"/>
    <w:rsid w:val="0079104A"/>
    <w:rsid w:val="0079149A"/>
    <w:rsid w:val="00792363"/>
    <w:rsid w:val="00794FFF"/>
    <w:rsid w:val="007A26BD"/>
    <w:rsid w:val="007A41EF"/>
    <w:rsid w:val="007A471E"/>
    <w:rsid w:val="007A4CB0"/>
    <w:rsid w:val="007A4DB4"/>
    <w:rsid w:val="007A7220"/>
    <w:rsid w:val="007B004E"/>
    <w:rsid w:val="007B10CA"/>
    <w:rsid w:val="007B34EC"/>
    <w:rsid w:val="007B553F"/>
    <w:rsid w:val="007B5A3A"/>
    <w:rsid w:val="007C05AD"/>
    <w:rsid w:val="007C0600"/>
    <w:rsid w:val="007C22EC"/>
    <w:rsid w:val="007D7D80"/>
    <w:rsid w:val="007E0668"/>
    <w:rsid w:val="007E1AF4"/>
    <w:rsid w:val="007E5405"/>
    <w:rsid w:val="007E6AB5"/>
    <w:rsid w:val="007F150C"/>
    <w:rsid w:val="007F1B7C"/>
    <w:rsid w:val="007F3C7D"/>
    <w:rsid w:val="007F6137"/>
    <w:rsid w:val="007F6335"/>
    <w:rsid w:val="00800C0C"/>
    <w:rsid w:val="0080202D"/>
    <w:rsid w:val="00805203"/>
    <w:rsid w:val="00806473"/>
    <w:rsid w:val="008133B0"/>
    <w:rsid w:val="008133EF"/>
    <w:rsid w:val="00817DDC"/>
    <w:rsid w:val="008250C5"/>
    <w:rsid w:val="00826293"/>
    <w:rsid w:val="008264CC"/>
    <w:rsid w:val="00830D40"/>
    <w:rsid w:val="008363D1"/>
    <w:rsid w:val="008366E0"/>
    <w:rsid w:val="00836D50"/>
    <w:rsid w:val="00840B04"/>
    <w:rsid w:val="00841581"/>
    <w:rsid w:val="008448FA"/>
    <w:rsid w:val="008460B1"/>
    <w:rsid w:val="00847492"/>
    <w:rsid w:val="008517E2"/>
    <w:rsid w:val="00852F2C"/>
    <w:rsid w:val="00853A7A"/>
    <w:rsid w:val="00854C70"/>
    <w:rsid w:val="00856F17"/>
    <w:rsid w:val="00860FB2"/>
    <w:rsid w:val="00861446"/>
    <w:rsid w:val="008639F3"/>
    <w:rsid w:val="008649A8"/>
    <w:rsid w:val="00864A7C"/>
    <w:rsid w:val="008653E9"/>
    <w:rsid w:val="00866525"/>
    <w:rsid w:val="00866710"/>
    <w:rsid w:val="0087201F"/>
    <w:rsid w:val="008727F1"/>
    <w:rsid w:val="00872DFF"/>
    <w:rsid w:val="008766D8"/>
    <w:rsid w:val="00880303"/>
    <w:rsid w:val="00881672"/>
    <w:rsid w:val="00881D4E"/>
    <w:rsid w:val="00884CCB"/>
    <w:rsid w:val="00884DFD"/>
    <w:rsid w:val="00885F23"/>
    <w:rsid w:val="00890D8D"/>
    <w:rsid w:val="00892B6E"/>
    <w:rsid w:val="00893D58"/>
    <w:rsid w:val="00893DE9"/>
    <w:rsid w:val="00893E62"/>
    <w:rsid w:val="008977DE"/>
    <w:rsid w:val="008A3485"/>
    <w:rsid w:val="008A4A84"/>
    <w:rsid w:val="008A5182"/>
    <w:rsid w:val="008A601A"/>
    <w:rsid w:val="008B223E"/>
    <w:rsid w:val="008B2D8B"/>
    <w:rsid w:val="008B6960"/>
    <w:rsid w:val="008B7B1E"/>
    <w:rsid w:val="008C04B6"/>
    <w:rsid w:val="008C257C"/>
    <w:rsid w:val="008C2718"/>
    <w:rsid w:val="008C3B21"/>
    <w:rsid w:val="008C7D0F"/>
    <w:rsid w:val="008D0B84"/>
    <w:rsid w:val="008D1676"/>
    <w:rsid w:val="008D244C"/>
    <w:rsid w:val="008D272D"/>
    <w:rsid w:val="008D39B5"/>
    <w:rsid w:val="008D3FEA"/>
    <w:rsid w:val="008D52DB"/>
    <w:rsid w:val="008D6B7E"/>
    <w:rsid w:val="008D6CD5"/>
    <w:rsid w:val="008D6D56"/>
    <w:rsid w:val="008E0DE7"/>
    <w:rsid w:val="008E202C"/>
    <w:rsid w:val="008E3C31"/>
    <w:rsid w:val="008E5E4B"/>
    <w:rsid w:val="008E779C"/>
    <w:rsid w:val="008F5FF4"/>
    <w:rsid w:val="008F682B"/>
    <w:rsid w:val="00900792"/>
    <w:rsid w:val="00904D7C"/>
    <w:rsid w:val="009059E9"/>
    <w:rsid w:val="00906BC5"/>
    <w:rsid w:val="00910442"/>
    <w:rsid w:val="00911A5D"/>
    <w:rsid w:val="00911FDB"/>
    <w:rsid w:val="0091556D"/>
    <w:rsid w:val="009158DC"/>
    <w:rsid w:val="00917209"/>
    <w:rsid w:val="00917329"/>
    <w:rsid w:val="0092377E"/>
    <w:rsid w:val="00924E55"/>
    <w:rsid w:val="0092639F"/>
    <w:rsid w:val="00931F3A"/>
    <w:rsid w:val="009327CB"/>
    <w:rsid w:val="0093424D"/>
    <w:rsid w:val="009346CD"/>
    <w:rsid w:val="00934A09"/>
    <w:rsid w:val="00934F8D"/>
    <w:rsid w:val="00936035"/>
    <w:rsid w:val="0094168A"/>
    <w:rsid w:val="009417CA"/>
    <w:rsid w:val="0094683B"/>
    <w:rsid w:val="009475C8"/>
    <w:rsid w:val="00951584"/>
    <w:rsid w:val="0095427E"/>
    <w:rsid w:val="00956602"/>
    <w:rsid w:val="0096097B"/>
    <w:rsid w:val="00960D98"/>
    <w:rsid w:val="00966CA3"/>
    <w:rsid w:val="00967AF0"/>
    <w:rsid w:val="00970F73"/>
    <w:rsid w:val="00972769"/>
    <w:rsid w:val="00977D31"/>
    <w:rsid w:val="0098023D"/>
    <w:rsid w:val="009819F8"/>
    <w:rsid w:val="009824A4"/>
    <w:rsid w:val="009830D1"/>
    <w:rsid w:val="00984BFE"/>
    <w:rsid w:val="009950BD"/>
    <w:rsid w:val="00997432"/>
    <w:rsid w:val="00997CCF"/>
    <w:rsid w:val="009A057B"/>
    <w:rsid w:val="009A246C"/>
    <w:rsid w:val="009A41C6"/>
    <w:rsid w:val="009A4877"/>
    <w:rsid w:val="009A549D"/>
    <w:rsid w:val="009A5F8F"/>
    <w:rsid w:val="009A64AF"/>
    <w:rsid w:val="009A7F97"/>
    <w:rsid w:val="009B1CA1"/>
    <w:rsid w:val="009B209B"/>
    <w:rsid w:val="009B4B2B"/>
    <w:rsid w:val="009B4C64"/>
    <w:rsid w:val="009B50E0"/>
    <w:rsid w:val="009B59A7"/>
    <w:rsid w:val="009B7C7A"/>
    <w:rsid w:val="009C01D5"/>
    <w:rsid w:val="009C60B9"/>
    <w:rsid w:val="009C650F"/>
    <w:rsid w:val="009D01C0"/>
    <w:rsid w:val="009D05B0"/>
    <w:rsid w:val="009D5F7F"/>
    <w:rsid w:val="009D7868"/>
    <w:rsid w:val="009E295E"/>
    <w:rsid w:val="009E2B3F"/>
    <w:rsid w:val="009E39E6"/>
    <w:rsid w:val="009E6824"/>
    <w:rsid w:val="009F12DD"/>
    <w:rsid w:val="009F1456"/>
    <w:rsid w:val="009F2F6E"/>
    <w:rsid w:val="009F30D4"/>
    <w:rsid w:val="009F5EB3"/>
    <w:rsid w:val="009F74D3"/>
    <w:rsid w:val="00A00405"/>
    <w:rsid w:val="00A024A4"/>
    <w:rsid w:val="00A0407E"/>
    <w:rsid w:val="00A05046"/>
    <w:rsid w:val="00A06E56"/>
    <w:rsid w:val="00A071CB"/>
    <w:rsid w:val="00A07796"/>
    <w:rsid w:val="00A078D5"/>
    <w:rsid w:val="00A1070B"/>
    <w:rsid w:val="00A10CEB"/>
    <w:rsid w:val="00A10EAE"/>
    <w:rsid w:val="00A11FCA"/>
    <w:rsid w:val="00A122EB"/>
    <w:rsid w:val="00A23F54"/>
    <w:rsid w:val="00A245CB"/>
    <w:rsid w:val="00A2548E"/>
    <w:rsid w:val="00A272F5"/>
    <w:rsid w:val="00A334CC"/>
    <w:rsid w:val="00A3431F"/>
    <w:rsid w:val="00A359FF"/>
    <w:rsid w:val="00A35C54"/>
    <w:rsid w:val="00A3669D"/>
    <w:rsid w:val="00A377D9"/>
    <w:rsid w:val="00A430AC"/>
    <w:rsid w:val="00A50626"/>
    <w:rsid w:val="00A50C30"/>
    <w:rsid w:val="00A51FA5"/>
    <w:rsid w:val="00A52F3D"/>
    <w:rsid w:val="00A5541E"/>
    <w:rsid w:val="00A559E0"/>
    <w:rsid w:val="00A60336"/>
    <w:rsid w:val="00A6142B"/>
    <w:rsid w:val="00A61699"/>
    <w:rsid w:val="00A6365B"/>
    <w:rsid w:val="00A6415E"/>
    <w:rsid w:val="00A64947"/>
    <w:rsid w:val="00A64C7A"/>
    <w:rsid w:val="00A67F15"/>
    <w:rsid w:val="00A7057D"/>
    <w:rsid w:val="00A731BB"/>
    <w:rsid w:val="00A73E80"/>
    <w:rsid w:val="00A74240"/>
    <w:rsid w:val="00A74EE3"/>
    <w:rsid w:val="00A75BF4"/>
    <w:rsid w:val="00A77CA0"/>
    <w:rsid w:val="00A86708"/>
    <w:rsid w:val="00A90803"/>
    <w:rsid w:val="00A92B5B"/>
    <w:rsid w:val="00A94DAF"/>
    <w:rsid w:val="00A97692"/>
    <w:rsid w:val="00AA0233"/>
    <w:rsid w:val="00AA0C10"/>
    <w:rsid w:val="00AA2E4A"/>
    <w:rsid w:val="00AA3738"/>
    <w:rsid w:val="00AA740C"/>
    <w:rsid w:val="00AB15BE"/>
    <w:rsid w:val="00AB318F"/>
    <w:rsid w:val="00AB3640"/>
    <w:rsid w:val="00AC3214"/>
    <w:rsid w:val="00AC3AC0"/>
    <w:rsid w:val="00AC5436"/>
    <w:rsid w:val="00AC724C"/>
    <w:rsid w:val="00AD0289"/>
    <w:rsid w:val="00AD0B25"/>
    <w:rsid w:val="00AD22BA"/>
    <w:rsid w:val="00AD3EEB"/>
    <w:rsid w:val="00AD4627"/>
    <w:rsid w:val="00AD742B"/>
    <w:rsid w:val="00AD79CD"/>
    <w:rsid w:val="00AE15DF"/>
    <w:rsid w:val="00AE4246"/>
    <w:rsid w:val="00AE5E01"/>
    <w:rsid w:val="00AE6B29"/>
    <w:rsid w:val="00AF080E"/>
    <w:rsid w:val="00AF1F75"/>
    <w:rsid w:val="00AF3437"/>
    <w:rsid w:val="00AF7F42"/>
    <w:rsid w:val="00B000ED"/>
    <w:rsid w:val="00B0038F"/>
    <w:rsid w:val="00B0069F"/>
    <w:rsid w:val="00B01CAC"/>
    <w:rsid w:val="00B02506"/>
    <w:rsid w:val="00B043D6"/>
    <w:rsid w:val="00B04AFB"/>
    <w:rsid w:val="00B06257"/>
    <w:rsid w:val="00B1273D"/>
    <w:rsid w:val="00B142CB"/>
    <w:rsid w:val="00B152A6"/>
    <w:rsid w:val="00B158AB"/>
    <w:rsid w:val="00B15C01"/>
    <w:rsid w:val="00B15EED"/>
    <w:rsid w:val="00B17B99"/>
    <w:rsid w:val="00B216AB"/>
    <w:rsid w:val="00B21A1D"/>
    <w:rsid w:val="00B230E8"/>
    <w:rsid w:val="00B251DB"/>
    <w:rsid w:val="00B268B0"/>
    <w:rsid w:val="00B26C25"/>
    <w:rsid w:val="00B277B6"/>
    <w:rsid w:val="00B31ADA"/>
    <w:rsid w:val="00B32057"/>
    <w:rsid w:val="00B326B2"/>
    <w:rsid w:val="00B33664"/>
    <w:rsid w:val="00B35C0C"/>
    <w:rsid w:val="00B40A60"/>
    <w:rsid w:val="00B41422"/>
    <w:rsid w:val="00B4496C"/>
    <w:rsid w:val="00B4575C"/>
    <w:rsid w:val="00B457F0"/>
    <w:rsid w:val="00B45B98"/>
    <w:rsid w:val="00B46211"/>
    <w:rsid w:val="00B528AF"/>
    <w:rsid w:val="00B54128"/>
    <w:rsid w:val="00B555DB"/>
    <w:rsid w:val="00B56917"/>
    <w:rsid w:val="00B57090"/>
    <w:rsid w:val="00B63314"/>
    <w:rsid w:val="00B63685"/>
    <w:rsid w:val="00B6643D"/>
    <w:rsid w:val="00B71E5D"/>
    <w:rsid w:val="00B73304"/>
    <w:rsid w:val="00B7367B"/>
    <w:rsid w:val="00B74BEC"/>
    <w:rsid w:val="00B81C6D"/>
    <w:rsid w:val="00B8259A"/>
    <w:rsid w:val="00B832B9"/>
    <w:rsid w:val="00B83797"/>
    <w:rsid w:val="00B843A0"/>
    <w:rsid w:val="00B86285"/>
    <w:rsid w:val="00B8762A"/>
    <w:rsid w:val="00B877CE"/>
    <w:rsid w:val="00B92FEE"/>
    <w:rsid w:val="00B932CE"/>
    <w:rsid w:val="00B95947"/>
    <w:rsid w:val="00BA10B7"/>
    <w:rsid w:val="00BA604C"/>
    <w:rsid w:val="00BA6E15"/>
    <w:rsid w:val="00BA7BD6"/>
    <w:rsid w:val="00BB350F"/>
    <w:rsid w:val="00BB3DF5"/>
    <w:rsid w:val="00BB4211"/>
    <w:rsid w:val="00BB7D80"/>
    <w:rsid w:val="00BC0EAB"/>
    <w:rsid w:val="00BC13C9"/>
    <w:rsid w:val="00BC16B5"/>
    <w:rsid w:val="00BC4F4D"/>
    <w:rsid w:val="00BC67B6"/>
    <w:rsid w:val="00BD0F8A"/>
    <w:rsid w:val="00BD65CD"/>
    <w:rsid w:val="00BD7193"/>
    <w:rsid w:val="00BE1048"/>
    <w:rsid w:val="00BE15AE"/>
    <w:rsid w:val="00BE15BC"/>
    <w:rsid w:val="00BE1CB4"/>
    <w:rsid w:val="00BE53C7"/>
    <w:rsid w:val="00BE6EEA"/>
    <w:rsid w:val="00BE781D"/>
    <w:rsid w:val="00BF476E"/>
    <w:rsid w:val="00BF568E"/>
    <w:rsid w:val="00BF6297"/>
    <w:rsid w:val="00BF707A"/>
    <w:rsid w:val="00BF79DF"/>
    <w:rsid w:val="00C02C6F"/>
    <w:rsid w:val="00C044D3"/>
    <w:rsid w:val="00C05038"/>
    <w:rsid w:val="00C05496"/>
    <w:rsid w:val="00C11E7D"/>
    <w:rsid w:val="00C12107"/>
    <w:rsid w:val="00C15827"/>
    <w:rsid w:val="00C21057"/>
    <w:rsid w:val="00C2240B"/>
    <w:rsid w:val="00C23974"/>
    <w:rsid w:val="00C273C4"/>
    <w:rsid w:val="00C27CB3"/>
    <w:rsid w:val="00C3298A"/>
    <w:rsid w:val="00C33E98"/>
    <w:rsid w:val="00C34D4E"/>
    <w:rsid w:val="00C36D8F"/>
    <w:rsid w:val="00C40108"/>
    <w:rsid w:val="00C41F59"/>
    <w:rsid w:val="00C42F09"/>
    <w:rsid w:val="00C43D48"/>
    <w:rsid w:val="00C44B0A"/>
    <w:rsid w:val="00C44BF6"/>
    <w:rsid w:val="00C50A9A"/>
    <w:rsid w:val="00C52225"/>
    <w:rsid w:val="00C52423"/>
    <w:rsid w:val="00C52D62"/>
    <w:rsid w:val="00C544CD"/>
    <w:rsid w:val="00C606C6"/>
    <w:rsid w:val="00C6230F"/>
    <w:rsid w:val="00C64400"/>
    <w:rsid w:val="00C65802"/>
    <w:rsid w:val="00C65E4E"/>
    <w:rsid w:val="00C66075"/>
    <w:rsid w:val="00C660C2"/>
    <w:rsid w:val="00C6721A"/>
    <w:rsid w:val="00C67D38"/>
    <w:rsid w:val="00C70DF7"/>
    <w:rsid w:val="00C72A42"/>
    <w:rsid w:val="00C72C22"/>
    <w:rsid w:val="00C7421E"/>
    <w:rsid w:val="00C7482F"/>
    <w:rsid w:val="00C74D39"/>
    <w:rsid w:val="00C76E1A"/>
    <w:rsid w:val="00C815B5"/>
    <w:rsid w:val="00C835B9"/>
    <w:rsid w:val="00C85C52"/>
    <w:rsid w:val="00C86C46"/>
    <w:rsid w:val="00C86F4D"/>
    <w:rsid w:val="00C87A69"/>
    <w:rsid w:val="00C9148A"/>
    <w:rsid w:val="00C91C01"/>
    <w:rsid w:val="00C961FA"/>
    <w:rsid w:val="00C97905"/>
    <w:rsid w:val="00CA0035"/>
    <w:rsid w:val="00CA204B"/>
    <w:rsid w:val="00CA2627"/>
    <w:rsid w:val="00CA5919"/>
    <w:rsid w:val="00CA6F6F"/>
    <w:rsid w:val="00CA7EAF"/>
    <w:rsid w:val="00CB06A7"/>
    <w:rsid w:val="00CB2DE1"/>
    <w:rsid w:val="00CB39F7"/>
    <w:rsid w:val="00CB3E93"/>
    <w:rsid w:val="00CB6F95"/>
    <w:rsid w:val="00CB7499"/>
    <w:rsid w:val="00CC0438"/>
    <w:rsid w:val="00CC04F3"/>
    <w:rsid w:val="00CC0AA8"/>
    <w:rsid w:val="00CC0F05"/>
    <w:rsid w:val="00CC1252"/>
    <w:rsid w:val="00CC1B40"/>
    <w:rsid w:val="00CC3F39"/>
    <w:rsid w:val="00CC4692"/>
    <w:rsid w:val="00CC52D6"/>
    <w:rsid w:val="00CC6060"/>
    <w:rsid w:val="00CC768D"/>
    <w:rsid w:val="00CC78BB"/>
    <w:rsid w:val="00CD07E8"/>
    <w:rsid w:val="00CD168A"/>
    <w:rsid w:val="00CD5778"/>
    <w:rsid w:val="00CD5C8A"/>
    <w:rsid w:val="00CE05D5"/>
    <w:rsid w:val="00CE0893"/>
    <w:rsid w:val="00CE1344"/>
    <w:rsid w:val="00CE320E"/>
    <w:rsid w:val="00CE42D3"/>
    <w:rsid w:val="00CE4789"/>
    <w:rsid w:val="00CE4AEA"/>
    <w:rsid w:val="00CE60E5"/>
    <w:rsid w:val="00CE6BBD"/>
    <w:rsid w:val="00CE7F17"/>
    <w:rsid w:val="00CE7F19"/>
    <w:rsid w:val="00CF19CD"/>
    <w:rsid w:val="00CF33EA"/>
    <w:rsid w:val="00CF45C0"/>
    <w:rsid w:val="00CF471F"/>
    <w:rsid w:val="00CF49AD"/>
    <w:rsid w:val="00CF5F1D"/>
    <w:rsid w:val="00CF613F"/>
    <w:rsid w:val="00CF65FC"/>
    <w:rsid w:val="00CF6DCE"/>
    <w:rsid w:val="00CF7838"/>
    <w:rsid w:val="00CF78DC"/>
    <w:rsid w:val="00D01D28"/>
    <w:rsid w:val="00D02538"/>
    <w:rsid w:val="00D13348"/>
    <w:rsid w:val="00D15C17"/>
    <w:rsid w:val="00D15ED3"/>
    <w:rsid w:val="00D1BDE0"/>
    <w:rsid w:val="00D21E03"/>
    <w:rsid w:val="00D220CF"/>
    <w:rsid w:val="00D2308A"/>
    <w:rsid w:val="00D2507A"/>
    <w:rsid w:val="00D25F34"/>
    <w:rsid w:val="00D25F56"/>
    <w:rsid w:val="00D26329"/>
    <w:rsid w:val="00D27B99"/>
    <w:rsid w:val="00D319CD"/>
    <w:rsid w:val="00D33DF4"/>
    <w:rsid w:val="00D41CD7"/>
    <w:rsid w:val="00D42DCD"/>
    <w:rsid w:val="00D43D4F"/>
    <w:rsid w:val="00D4403E"/>
    <w:rsid w:val="00D47BF5"/>
    <w:rsid w:val="00D50440"/>
    <w:rsid w:val="00D5448D"/>
    <w:rsid w:val="00D54966"/>
    <w:rsid w:val="00D64BFA"/>
    <w:rsid w:val="00D70416"/>
    <w:rsid w:val="00D705B2"/>
    <w:rsid w:val="00D72E0F"/>
    <w:rsid w:val="00D74408"/>
    <w:rsid w:val="00D747D5"/>
    <w:rsid w:val="00D74A06"/>
    <w:rsid w:val="00D75891"/>
    <w:rsid w:val="00D7669F"/>
    <w:rsid w:val="00D779EF"/>
    <w:rsid w:val="00D80525"/>
    <w:rsid w:val="00D81FE9"/>
    <w:rsid w:val="00D82673"/>
    <w:rsid w:val="00D82D6C"/>
    <w:rsid w:val="00D841E9"/>
    <w:rsid w:val="00D871DE"/>
    <w:rsid w:val="00D9122B"/>
    <w:rsid w:val="00D9201F"/>
    <w:rsid w:val="00D926E5"/>
    <w:rsid w:val="00D936C1"/>
    <w:rsid w:val="00D97353"/>
    <w:rsid w:val="00D97C9E"/>
    <w:rsid w:val="00DA32CA"/>
    <w:rsid w:val="00DA3BB1"/>
    <w:rsid w:val="00DA44E5"/>
    <w:rsid w:val="00DA6CF0"/>
    <w:rsid w:val="00DA72D6"/>
    <w:rsid w:val="00DB2BE1"/>
    <w:rsid w:val="00DB62A4"/>
    <w:rsid w:val="00DB7DC7"/>
    <w:rsid w:val="00DB7DD9"/>
    <w:rsid w:val="00DC2348"/>
    <w:rsid w:val="00DC2CE4"/>
    <w:rsid w:val="00DC32DB"/>
    <w:rsid w:val="00DC3862"/>
    <w:rsid w:val="00DC396C"/>
    <w:rsid w:val="00DC4EF9"/>
    <w:rsid w:val="00DC5FB4"/>
    <w:rsid w:val="00DC7107"/>
    <w:rsid w:val="00DC7311"/>
    <w:rsid w:val="00DD00A8"/>
    <w:rsid w:val="00DD0335"/>
    <w:rsid w:val="00DD70AF"/>
    <w:rsid w:val="00DD7B19"/>
    <w:rsid w:val="00DE04A8"/>
    <w:rsid w:val="00DE1060"/>
    <w:rsid w:val="00DE1981"/>
    <w:rsid w:val="00DE19B4"/>
    <w:rsid w:val="00DE1A70"/>
    <w:rsid w:val="00DE2180"/>
    <w:rsid w:val="00DE4E36"/>
    <w:rsid w:val="00DE4F89"/>
    <w:rsid w:val="00DE6714"/>
    <w:rsid w:val="00DE7617"/>
    <w:rsid w:val="00DF0308"/>
    <w:rsid w:val="00DF0874"/>
    <w:rsid w:val="00DF2FEB"/>
    <w:rsid w:val="00DF2FF1"/>
    <w:rsid w:val="00DF6585"/>
    <w:rsid w:val="00DF76CD"/>
    <w:rsid w:val="00DF7CCF"/>
    <w:rsid w:val="00E01D7D"/>
    <w:rsid w:val="00E02029"/>
    <w:rsid w:val="00E024D3"/>
    <w:rsid w:val="00E04234"/>
    <w:rsid w:val="00E04DA0"/>
    <w:rsid w:val="00E0653A"/>
    <w:rsid w:val="00E1152E"/>
    <w:rsid w:val="00E11B00"/>
    <w:rsid w:val="00E13DC9"/>
    <w:rsid w:val="00E14D9E"/>
    <w:rsid w:val="00E22C06"/>
    <w:rsid w:val="00E2329F"/>
    <w:rsid w:val="00E232D6"/>
    <w:rsid w:val="00E27A24"/>
    <w:rsid w:val="00E27E01"/>
    <w:rsid w:val="00E3027E"/>
    <w:rsid w:val="00E30595"/>
    <w:rsid w:val="00E30BEB"/>
    <w:rsid w:val="00E32FA3"/>
    <w:rsid w:val="00E330FC"/>
    <w:rsid w:val="00E3323B"/>
    <w:rsid w:val="00E336A0"/>
    <w:rsid w:val="00E354CB"/>
    <w:rsid w:val="00E37443"/>
    <w:rsid w:val="00E4032A"/>
    <w:rsid w:val="00E4178A"/>
    <w:rsid w:val="00E428B4"/>
    <w:rsid w:val="00E44454"/>
    <w:rsid w:val="00E47377"/>
    <w:rsid w:val="00E47930"/>
    <w:rsid w:val="00E47CA5"/>
    <w:rsid w:val="00E47FCF"/>
    <w:rsid w:val="00E51EC5"/>
    <w:rsid w:val="00E538FC"/>
    <w:rsid w:val="00E56039"/>
    <w:rsid w:val="00E565E4"/>
    <w:rsid w:val="00E569F2"/>
    <w:rsid w:val="00E6068A"/>
    <w:rsid w:val="00E61A8A"/>
    <w:rsid w:val="00E61DB8"/>
    <w:rsid w:val="00E663D4"/>
    <w:rsid w:val="00E70819"/>
    <w:rsid w:val="00E71535"/>
    <w:rsid w:val="00E73D1A"/>
    <w:rsid w:val="00E8009F"/>
    <w:rsid w:val="00E84111"/>
    <w:rsid w:val="00E8452E"/>
    <w:rsid w:val="00E84F2F"/>
    <w:rsid w:val="00E84F9E"/>
    <w:rsid w:val="00E91040"/>
    <w:rsid w:val="00E91094"/>
    <w:rsid w:val="00E95372"/>
    <w:rsid w:val="00E96088"/>
    <w:rsid w:val="00E96820"/>
    <w:rsid w:val="00EA0739"/>
    <w:rsid w:val="00EA46DD"/>
    <w:rsid w:val="00EA518C"/>
    <w:rsid w:val="00EA579C"/>
    <w:rsid w:val="00EB2A69"/>
    <w:rsid w:val="00EB4036"/>
    <w:rsid w:val="00EB587C"/>
    <w:rsid w:val="00EC3E85"/>
    <w:rsid w:val="00EC413C"/>
    <w:rsid w:val="00EC460A"/>
    <w:rsid w:val="00EC72FE"/>
    <w:rsid w:val="00ED03AC"/>
    <w:rsid w:val="00ED0557"/>
    <w:rsid w:val="00ED173E"/>
    <w:rsid w:val="00ED3553"/>
    <w:rsid w:val="00ED3D74"/>
    <w:rsid w:val="00ED60FA"/>
    <w:rsid w:val="00ED6ED8"/>
    <w:rsid w:val="00ED75BE"/>
    <w:rsid w:val="00EE1F4B"/>
    <w:rsid w:val="00EE3DC4"/>
    <w:rsid w:val="00EF0A5A"/>
    <w:rsid w:val="00EF1580"/>
    <w:rsid w:val="00EF4CBD"/>
    <w:rsid w:val="00EF72C7"/>
    <w:rsid w:val="00EF7E7E"/>
    <w:rsid w:val="00F020A0"/>
    <w:rsid w:val="00F111C8"/>
    <w:rsid w:val="00F113C5"/>
    <w:rsid w:val="00F1441E"/>
    <w:rsid w:val="00F1463C"/>
    <w:rsid w:val="00F16FE0"/>
    <w:rsid w:val="00F1793B"/>
    <w:rsid w:val="00F17AF3"/>
    <w:rsid w:val="00F17D30"/>
    <w:rsid w:val="00F20622"/>
    <w:rsid w:val="00F22BB9"/>
    <w:rsid w:val="00F24E4A"/>
    <w:rsid w:val="00F25760"/>
    <w:rsid w:val="00F303D9"/>
    <w:rsid w:val="00F315A6"/>
    <w:rsid w:val="00F32757"/>
    <w:rsid w:val="00F33704"/>
    <w:rsid w:val="00F3409A"/>
    <w:rsid w:val="00F4144C"/>
    <w:rsid w:val="00F42065"/>
    <w:rsid w:val="00F46352"/>
    <w:rsid w:val="00F46397"/>
    <w:rsid w:val="00F50909"/>
    <w:rsid w:val="00F50AF3"/>
    <w:rsid w:val="00F50FA6"/>
    <w:rsid w:val="00F51F72"/>
    <w:rsid w:val="00F52FD8"/>
    <w:rsid w:val="00F54E0E"/>
    <w:rsid w:val="00F555BF"/>
    <w:rsid w:val="00F56634"/>
    <w:rsid w:val="00F56705"/>
    <w:rsid w:val="00F568D3"/>
    <w:rsid w:val="00F56D9D"/>
    <w:rsid w:val="00F602E4"/>
    <w:rsid w:val="00F60833"/>
    <w:rsid w:val="00F62B4E"/>
    <w:rsid w:val="00F66647"/>
    <w:rsid w:val="00F668C5"/>
    <w:rsid w:val="00F669E4"/>
    <w:rsid w:val="00F66A4B"/>
    <w:rsid w:val="00F73F42"/>
    <w:rsid w:val="00F7598A"/>
    <w:rsid w:val="00F80292"/>
    <w:rsid w:val="00F83C82"/>
    <w:rsid w:val="00F84E11"/>
    <w:rsid w:val="00F87F7E"/>
    <w:rsid w:val="00F91254"/>
    <w:rsid w:val="00F91650"/>
    <w:rsid w:val="00F9188D"/>
    <w:rsid w:val="00F92FA3"/>
    <w:rsid w:val="00F93D9A"/>
    <w:rsid w:val="00F954A8"/>
    <w:rsid w:val="00FA0D76"/>
    <w:rsid w:val="00FA1CFA"/>
    <w:rsid w:val="00FA1D53"/>
    <w:rsid w:val="00FA255B"/>
    <w:rsid w:val="00FA3655"/>
    <w:rsid w:val="00FA683A"/>
    <w:rsid w:val="00FA7130"/>
    <w:rsid w:val="00FB260E"/>
    <w:rsid w:val="00FB4E27"/>
    <w:rsid w:val="00FC294D"/>
    <w:rsid w:val="00FC2E5D"/>
    <w:rsid w:val="00FD2FA5"/>
    <w:rsid w:val="00FD3680"/>
    <w:rsid w:val="00FD3C0B"/>
    <w:rsid w:val="00FD561D"/>
    <w:rsid w:val="00FE03E6"/>
    <w:rsid w:val="00FE17F2"/>
    <w:rsid w:val="00FE2929"/>
    <w:rsid w:val="00FE3E66"/>
    <w:rsid w:val="00FE4569"/>
    <w:rsid w:val="00FE6281"/>
    <w:rsid w:val="00FE7DB2"/>
    <w:rsid w:val="00FF06C3"/>
    <w:rsid w:val="00FF3464"/>
    <w:rsid w:val="00FF446A"/>
    <w:rsid w:val="00FF7ED7"/>
    <w:rsid w:val="02446019"/>
    <w:rsid w:val="02B6E33F"/>
    <w:rsid w:val="03B3D3E9"/>
    <w:rsid w:val="03B5FF4C"/>
    <w:rsid w:val="0458D61C"/>
    <w:rsid w:val="0527E7BF"/>
    <w:rsid w:val="06B6A8F7"/>
    <w:rsid w:val="077FE177"/>
    <w:rsid w:val="0887E12F"/>
    <w:rsid w:val="089ED7C3"/>
    <w:rsid w:val="08ED6DB6"/>
    <w:rsid w:val="094D2C18"/>
    <w:rsid w:val="0A7C53EA"/>
    <w:rsid w:val="0B572885"/>
    <w:rsid w:val="0BAE89B2"/>
    <w:rsid w:val="0BFCF8A6"/>
    <w:rsid w:val="0D2C26C9"/>
    <w:rsid w:val="0DFAB68B"/>
    <w:rsid w:val="0EAF3A7D"/>
    <w:rsid w:val="0EC9B070"/>
    <w:rsid w:val="0EDBBB7B"/>
    <w:rsid w:val="0F68C9C4"/>
    <w:rsid w:val="0F9BB8A2"/>
    <w:rsid w:val="0FE7DED3"/>
    <w:rsid w:val="115AF416"/>
    <w:rsid w:val="1221A021"/>
    <w:rsid w:val="12B18D98"/>
    <w:rsid w:val="13367C8B"/>
    <w:rsid w:val="13E8D509"/>
    <w:rsid w:val="146886E4"/>
    <w:rsid w:val="14DAB5B7"/>
    <w:rsid w:val="164684F0"/>
    <w:rsid w:val="179051E6"/>
    <w:rsid w:val="1F87209C"/>
    <w:rsid w:val="205F8EFE"/>
    <w:rsid w:val="229EE41D"/>
    <w:rsid w:val="257E7968"/>
    <w:rsid w:val="28D4B828"/>
    <w:rsid w:val="293C23E9"/>
    <w:rsid w:val="2A1E5170"/>
    <w:rsid w:val="2B993300"/>
    <w:rsid w:val="2B9978D8"/>
    <w:rsid w:val="2BE2D39E"/>
    <w:rsid w:val="2D75C511"/>
    <w:rsid w:val="2DB7B7A9"/>
    <w:rsid w:val="2EEF3E8C"/>
    <w:rsid w:val="2F249005"/>
    <w:rsid w:val="30484333"/>
    <w:rsid w:val="33D92B44"/>
    <w:rsid w:val="358B586C"/>
    <w:rsid w:val="373387EE"/>
    <w:rsid w:val="37647A88"/>
    <w:rsid w:val="3B0A300B"/>
    <w:rsid w:val="3B8AE5EA"/>
    <w:rsid w:val="3D861546"/>
    <w:rsid w:val="3E08D5A0"/>
    <w:rsid w:val="3FC58BAD"/>
    <w:rsid w:val="4232EBCE"/>
    <w:rsid w:val="4288399B"/>
    <w:rsid w:val="440CEBB2"/>
    <w:rsid w:val="44A91B1C"/>
    <w:rsid w:val="49746CFD"/>
    <w:rsid w:val="4A027C67"/>
    <w:rsid w:val="4A4F2BC3"/>
    <w:rsid w:val="4B88602B"/>
    <w:rsid w:val="4BA753DF"/>
    <w:rsid w:val="4DF45826"/>
    <w:rsid w:val="4E01A230"/>
    <w:rsid w:val="4E326C6E"/>
    <w:rsid w:val="5127A11B"/>
    <w:rsid w:val="51E4CFE4"/>
    <w:rsid w:val="5200AF12"/>
    <w:rsid w:val="52F05F5F"/>
    <w:rsid w:val="53405EC1"/>
    <w:rsid w:val="53BA2244"/>
    <w:rsid w:val="53D6058F"/>
    <w:rsid w:val="53F9B34D"/>
    <w:rsid w:val="544B8BBD"/>
    <w:rsid w:val="556EAF17"/>
    <w:rsid w:val="5A005DAD"/>
    <w:rsid w:val="5A1DD23F"/>
    <w:rsid w:val="5DD12C9C"/>
    <w:rsid w:val="5F206F7C"/>
    <w:rsid w:val="66BAED28"/>
    <w:rsid w:val="68E6188D"/>
    <w:rsid w:val="69998A05"/>
    <w:rsid w:val="6A231248"/>
    <w:rsid w:val="6B543E95"/>
    <w:rsid w:val="6FED5965"/>
    <w:rsid w:val="6FF3B748"/>
    <w:rsid w:val="7001D34C"/>
    <w:rsid w:val="72B018CB"/>
    <w:rsid w:val="7338F668"/>
    <w:rsid w:val="754EA61A"/>
    <w:rsid w:val="75538804"/>
    <w:rsid w:val="75D1F4A7"/>
    <w:rsid w:val="75D8E6E7"/>
    <w:rsid w:val="76D64311"/>
    <w:rsid w:val="7893B3CC"/>
    <w:rsid w:val="7C2460AB"/>
    <w:rsid w:val="7FBFE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883C5"/>
  <w15:chartTrackingRefBased/>
  <w15:docId w15:val="{DE5FD64F-321C-489B-944C-7DB8D1A6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4E"/>
    <w:pPr>
      <w:spacing w:before="120" w:after="120" w:line="240" w:lineRule="auto"/>
    </w:pPr>
    <w:rPr>
      <w:kern w:val="1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E5D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0766A5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E5D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0766A5" w:themeColor="accent1"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A4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001B35" w:themeColor="background2"/>
      <w:sz w:val="32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A42"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iCs/>
      <w:color w:val="0766A5" w:themeColor="accent1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628F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color w:val="0766A5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628F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628F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iCs/>
      <w:color w:val="0766A5" w:themeColor="accent1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628F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1C8"/>
    <w:pPr>
      <w:jc w:val="center"/>
    </w:pPr>
    <w:rPr>
      <w:b/>
      <w:color w:val="CC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111C8"/>
    <w:rPr>
      <w:b/>
      <w:color w:val="CC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1C8"/>
    <w:pPr>
      <w:tabs>
        <w:tab w:val="center" w:pos="4513"/>
        <w:tab w:val="right" w:pos="9026"/>
      </w:tabs>
      <w:spacing w:after="0"/>
    </w:pPr>
    <w:rPr>
      <w:color w:val="0766A5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F111C8"/>
    <w:rPr>
      <w:color w:val="0766A5" w:themeColor="accen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71E5D"/>
    <w:rPr>
      <w:rFonts w:asciiTheme="majorHAnsi" w:eastAsiaTheme="majorEastAsia" w:hAnsiTheme="majorHAnsi" w:cstheme="majorBidi"/>
      <w:color w:val="0766A5" w:themeColor="accent1"/>
      <w:sz w:val="48"/>
      <w:szCs w:val="32"/>
    </w:rPr>
  </w:style>
  <w:style w:type="table" w:customStyle="1" w:styleId="Verticaltable">
    <w:name w:val="Vertical table"/>
    <w:basedOn w:val="TableNormal"/>
    <w:uiPriority w:val="99"/>
    <w:rsid w:val="0047628F"/>
    <w:pPr>
      <w:spacing w:after="0" w:line="240" w:lineRule="auto"/>
    </w:pPr>
    <w:tblPr>
      <w:tblBorders>
        <w:top w:val="single" w:sz="4" w:space="0" w:color="001B35" w:themeColor="background2"/>
        <w:left w:val="single" w:sz="4" w:space="0" w:color="001B35" w:themeColor="background2"/>
        <w:bottom w:val="single" w:sz="4" w:space="0" w:color="001B35" w:themeColor="background2"/>
        <w:right w:val="single" w:sz="4" w:space="0" w:color="001B35" w:themeColor="background2"/>
        <w:insideH w:val="single" w:sz="4" w:space="0" w:color="001B35" w:themeColor="background2"/>
        <w:insideV w:val="single" w:sz="4" w:space="0" w:color="001B35" w:themeColor="background2"/>
      </w:tblBorders>
    </w:tblPr>
    <w:tblStylePr w:type="lastRow">
      <w:rPr>
        <w:b w:val="0"/>
      </w:rPr>
    </w:tblStylePr>
    <w:tblStylePr w:type="firstCol">
      <w:rPr>
        <w:b/>
        <w:color w:val="FFFFFF" w:themeColor="background1"/>
      </w:rPr>
      <w:tblPr/>
      <w:tcPr>
        <w:shd w:val="clear" w:color="auto" w:fill="0766A5" w:themeFill="accent1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7628F"/>
    <w:rPr>
      <w:color w:val="001B35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28F"/>
    <w:pPr>
      <w:numPr>
        <w:ilvl w:val="1"/>
      </w:numPr>
    </w:pPr>
    <w:rPr>
      <w:rFonts w:eastAsiaTheme="minorEastAsia"/>
      <w:color w:val="001B35" w:themeColor="background2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7628F"/>
    <w:rPr>
      <w:rFonts w:eastAsiaTheme="minorEastAsia"/>
      <w:color w:val="001B35" w:themeColor="background2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1E5D"/>
    <w:rPr>
      <w:rFonts w:asciiTheme="majorHAnsi" w:eastAsiaTheme="majorEastAsia" w:hAnsiTheme="majorHAnsi" w:cstheme="majorBidi"/>
      <w:color w:val="0766A5" w:themeColor="accent1"/>
      <w:sz w:val="40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72A42"/>
    <w:rPr>
      <w:rFonts w:asciiTheme="majorHAnsi" w:eastAsiaTheme="majorEastAsia" w:hAnsiTheme="majorHAnsi" w:cstheme="majorBidi"/>
      <w:color w:val="001B35" w:themeColor="background2"/>
      <w:kern w:val="18"/>
      <w:sz w:val="32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C72A42"/>
    <w:rPr>
      <w:rFonts w:asciiTheme="majorHAnsi" w:eastAsiaTheme="majorEastAsia" w:hAnsiTheme="majorHAnsi" w:cstheme="majorBidi"/>
      <w:iCs/>
      <w:color w:val="0766A5" w:themeColor="accent1"/>
      <w:kern w:val="1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7628F"/>
    <w:rPr>
      <w:rFonts w:asciiTheme="majorHAnsi" w:eastAsiaTheme="majorEastAsia" w:hAnsiTheme="majorHAnsi" w:cstheme="majorBidi"/>
      <w:color w:val="0766A5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7628F"/>
    <w:pPr>
      <w:pBdr>
        <w:top w:val="single" w:sz="4" w:space="6" w:color="0766A5" w:themeColor="accent1"/>
        <w:bottom w:val="single" w:sz="4" w:space="6" w:color="0766A5" w:themeColor="accent1"/>
      </w:pBdr>
      <w:spacing w:before="240" w:after="240"/>
      <w:ind w:right="2835"/>
    </w:pPr>
    <w:rPr>
      <w:iCs/>
      <w:color w:val="000000" w:themeColor="text1"/>
      <w:sz w:val="2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7628F"/>
    <w:rPr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47628F"/>
    <w:rPr>
      <w:b/>
      <w:bCs/>
    </w:rPr>
  </w:style>
  <w:style w:type="character" w:styleId="Emphasis">
    <w:name w:val="Emphasis"/>
    <w:basedOn w:val="DefaultParagraphFont"/>
    <w:uiPriority w:val="20"/>
    <w:qFormat/>
    <w:rsid w:val="0047628F"/>
    <w:rPr>
      <w:i/>
      <w:iCs/>
    </w:rPr>
  </w:style>
  <w:style w:type="paragraph" w:styleId="ListParagraph">
    <w:name w:val="List Paragraph"/>
    <w:basedOn w:val="Normal"/>
    <w:uiPriority w:val="34"/>
    <w:qFormat/>
    <w:rsid w:val="00AE6B29"/>
    <w:pPr>
      <w:numPr>
        <w:numId w:val="1"/>
      </w:numPr>
      <w:spacing w:before="0" w:after="60"/>
      <w:ind w:left="284" w:hanging="284"/>
    </w:pPr>
  </w:style>
  <w:style w:type="character" w:styleId="Hyperlink">
    <w:name w:val="Hyperlink"/>
    <w:basedOn w:val="DefaultParagraphFont"/>
    <w:uiPriority w:val="99"/>
    <w:unhideWhenUsed/>
    <w:rsid w:val="0047628F"/>
    <w:rPr>
      <w:color w:val="0766A5" w:themeColor="accent1"/>
      <w:u w:val="single"/>
    </w:rPr>
  </w:style>
  <w:style w:type="table" w:styleId="TableGrid">
    <w:name w:val="Table Grid"/>
    <w:aliases w:val="DISR plain Table 1"/>
    <w:basedOn w:val="TableNormal"/>
    <w:uiPriority w:val="39"/>
    <w:rsid w:val="0047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B71E5D"/>
    <w:pPr>
      <w:keepNext/>
    </w:pPr>
    <w:rPr>
      <w:b/>
      <w:iCs/>
      <w:szCs w:val="18"/>
    </w:rPr>
  </w:style>
  <w:style w:type="character" w:styleId="PlaceholderText">
    <w:name w:val="Placeholder Text"/>
    <w:basedOn w:val="DefaultParagraphFont"/>
    <w:uiPriority w:val="99"/>
    <w:semiHidden/>
    <w:rsid w:val="0047628F"/>
    <w:rPr>
      <w:color w:val="808080"/>
    </w:rPr>
  </w:style>
  <w:style w:type="paragraph" w:styleId="NoSpacing">
    <w:name w:val="No Spacing"/>
    <w:link w:val="NoSpacingChar"/>
    <w:uiPriority w:val="1"/>
    <w:qFormat/>
    <w:rsid w:val="0047628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7628F"/>
    <w:rPr>
      <w:rFonts w:eastAsiaTheme="minorEastAsia"/>
      <w:lang w:val="en-US"/>
    </w:rPr>
  </w:style>
  <w:style w:type="paragraph" w:styleId="TOCHeading">
    <w:name w:val="TOC Heading"/>
    <w:basedOn w:val="Heading2"/>
    <w:next w:val="Normal"/>
    <w:uiPriority w:val="39"/>
    <w:unhideWhenUsed/>
    <w:qFormat/>
    <w:rsid w:val="0047628F"/>
    <w:pPr>
      <w:spacing w:after="48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628F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628F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7628F"/>
    <w:pPr>
      <w:spacing w:after="100"/>
      <w:ind w:left="221"/>
    </w:pPr>
  </w:style>
  <w:style w:type="paragraph" w:customStyle="1" w:styleId="Address">
    <w:name w:val="Address"/>
    <w:basedOn w:val="Subtitle"/>
    <w:qFormat/>
    <w:rsid w:val="0047628F"/>
    <w:pPr>
      <w:spacing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2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28F"/>
    <w:rPr>
      <w:rFonts w:ascii="Segoe UI" w:hAnsi="Segoe UI" w:cs="Segoe UI"/>
      <w:sz w:val="18"/>
      <w:szCs w:val="18"/>
    </w:rPr>
  </w:style>
  <w:style w:type="table" w:styleId="ListTable3-Accent2">
    <w:name w:val="List Table 3 Accent 2"/>
    <w:basedOn w:val="TableNormal"/>
    <w:uiPriority w:val="48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960000" w:themeColor="accent2"/>
        <w:left w:val="single" w:sz="4" w:space="0" w:color="960000" w:themeColor="accent2"/>
        <w:bottom w:val="single" w:sz="4" w:space="0" w:color="960000" w:themeColor="accent2"/>
        <w:right w:val="single" w:sz="4" w:space="0" w:color="96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0000" w:themeFill="accent2"/>
      </w:tcPr>
    </w:tblStylePr>
    <w:tblStylePr w:type="lastRow">
      <w:rPr>
        <w:b/>
        <w:bCs/>
      </w:rPr>
      <w:tblPr/>
      <w:tcPr>
        <w:tcBorders>
          <w:top w:val="double" w:sz="4" w:space="0" w:color="96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0000" w:themeColor="accent2"/>
          <w:right w:val="single" w:sz="4" w:space="0" w:color="960000" w:themeColor="accent2"/>
        </w:tcBorders>
      </w:tcPr>
    </w:tblStylePr>
    <w:tblStylePr w:type="band1Horz">
      <w:tblPr/>
      <w:tcPr>
        <w:tcBorders>
          <w:top w:val="single" w:sz="4" w:space="0" w:color="960000" w:themeColor="accent2"/>
          <w:bottom w:val="single" w:sz="4" w:space="0" w:color="96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0000" w:themeColor="accent2"/>
          <w:left w:val="nil"/>
        </w:tcBorders>
      </w:tcPr>
    </w:tblStylePr>
    <w:tblStylePr w:type="swCell">
      <w:tblPr/>
      <w:tcPr>
        <w:tcBorders>
          <w:top w:val="double" w:sz="4" w:space="0" w:color="96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4999E1" w:themeColor="accent3"/>
        <w:left w:val="single" w:sz="4" w:space="0" w:color="4999E1" w:themeColor="accent3"/>
        <w:bottom w:val="single" w:sz="4" w:space="0" w:color="4999E1" w:themeColor="accent3"/>
        <w:right w:val="single" w:sz="4" w:space="0" w:color="4999E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999E1" w:themeFill="accent3"/>
      </w:tcPr>
    </w:tblStylePr>
    <w:tblStylePr w:type="lastRow">
      <w:rPr>
        <w:b/>
        <w:bCs/>
      </w:rPr>
      <w:tblPr/>
      <w:tcPr>
        <w:tcBorders>
          <w:top w:val="double" w:sz="4" w:space="0" w:color="4999E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99E1" w:themeColor="accent3"/>
          <w:right w:val="single" w:sz="4" w:space="0" w:color="4999E1" w:themeColor="accent3"/>
        </w:tcBorders>
      </w:tcPr>
    </w:tblStylePr>
    <w:tblStylePr w:type="band1Horz">
      <w:tblPr/>
      <w:tcPr>
        <w:tcBorders>
          <w:top w:val="single" w:sz="4" w:space="0" w:color="4999E1" w:themeColor="accent3"/>
          <w:bottom w:val="single" w:sz="4" w:space="0" w:color="4999E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999E1" w:themeColor="accent3"/>
          <w:left w:val="nil"/>
        </w:tcBorders>
      </w:tcPr>
    </w:tblStylePr>
    <w:tblStylePr w:type="swCell">
      <w:tblPr/>
      <w:tcPr>
        <w:tcBorders>
          <w:top w:val="double" w:sz="4" w:space="0" w:color="4999E1" w:themeColor="accent3"/>
          <w:right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28F"/>
    <w:pPr>
      <w:pBdr>
        <w:top w:val="single" w:sz="4" w:space="6" w:color="0766A5" w:themeColor="accent1"/>
        <w:bottom w:val="single" w:sz="4" w:space="6" w:color="0766A5" w:themeColor="accent1"/>
      </w:pBdr>
      <w:spacing w:before="360" w:after="360"/>
      <w:ind w:right="2835"/>
      <w:jc w:val="center"/>
    </w:pPr>
    <w:rPr>
      <w:b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28F"/>
    <w:rPr>
      <w:b/>
      <w:iCs/>
      <w:sz w:val="24"/>
    </w:rPr>
  </w:style>
  <w:style w:type="paragraph" w:customStyle="1" w:styleId="Calloutbox">
    <w:name w:val="Call out box"/>
    <w:basedOn w:val="Normal"/>
    <w:qFormat/>
    <w:rsid w:val="0047628F"/>
    <w:pPr>
      <w:pBdr>
        <w:top w:val="single" w:sz="4" w:space="6" w:color="E2E1E1" w:themeColor="accent5" w:themeTint="33"/>
        <w:left w:val="single" w:sz="4" w:space="4" w:color="E2E1E1" w:themeColor="accent5" w:themeTint="33"/>
        <w:bottom w:val="single" w:sz="4" w:space="6" w:color="E2E1E1" w:themeColor="accent5" w:themeTint="33"/>
        <w:right w:val="single" w:sz="4" w:space="4" w:color="E2E1E1" w:themeColor="accent5" w:themeTint="33"/>
      </w:pBdr>
      <w:shd w:val="clear" w:color="auto" w:fill="E2E1E1" w:themeFill="accent5" w:themeFillTint="33"/>
    </w:pPr>
  </w:style>
  <w:style w:type="character" w:customStyle="1" w:styleId="Heading6Char">
    <w:name w:val="Heading 6 Char"/>
    <w:basedOn w:val="DefaultParagraphFont"/>
    <w:link w:val="Heading6"/>
    <w:uiPriority w:val="9"/>
    <w:rsid w:val="0047628F"/>
    <w:rPr>
      <w:rFonts w:asciiTheme="majorHAnsi" w:eastAsiaTheme="majorEastAsia" w:hAnsiTheme="majorHAnsi" w:cstheme="majorBidi"/>
      <w:color w:val="000000" w:themeColor="text1"/>
      <w:sz w:val="24"/>
    </w:rPr>
  </w:style>
  <w:style w:type="table" w:styleId="GridTable4-Accent2">
    <w:name w:val="Grid Table 4 Accent 2"/>
    <w:basedOn w:val="TableNormal"/>
    <w:uiPriority w:val="49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FF2727" w:themeColor="accent2" w:themeTint="99"/>
        <w:left w:val="single" w:sz="4" w:space="0" w:color="FF2727" w:themeColor="accent2" w:themeTint="99"/>
        <w:bottom w:val="single" w:sz="4" w:space="0" w:color="FF2727" w:themeColor="accent2" w:themeTint="99"/>
        <w:right w:val="single" w:sz="4" w:space="0" w:color="FF2727" w:themeColor="accent2" w:themeTint="99"/>
        <w:insideH w:val="single" w:sz="4" w:space="0" w:color="FF2727" w:themeColor="accent2" w:themeTint="99"/>
        <w:insideV w:val="single" w:sz="4" w:space="0" w:color="FF272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0000" w:themeColor="accent2"/>
          <w:left w:val="single" w:sz="4" w:space="0" w:color="960000" w:themeColor="accent2"/>
          <w:bottom w:val="single" w:sz="4" w:space="0" w:color="960000" w:themeColor="accent2"/>
          <w:right w:val="single" w:sz="4" w:space="0" w:color="960000" w:themeColor="accent2"/>
          <w:insideH w:val="nil"/>
          <w:insideV w:val="nil"/>
        </w:tcBorders>
        <w:shd w:val="clear" w:color="auto" w:fill="960000" w:themeFill="accent2"/>
      </w:tcPr>
    </w:tblStylePr>
    <w:tblStylePr w:type="lastRow">
      <w:rPr>
        <w:b/>
        <w:bCs/>
      </w:rPr>
      <w:tblPr/>
      <w:tcPr>
        <w:tcBorders>
          <w:top w:val="double" w:sz="4" w:space="0" w:color="96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B7" w:themeFill="accent2" w:themeFillTint="33"/>
      </w:tcPr>
    </w:tblStylePr>
    <w:tblStylePr w:type="band1Horz">
      <w:tblPr/>
      <w:tcPr>
        <w:shd w:val="clear" w:color="auto" w:fill="FFB7B7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FF6F6F" w:themeColor="accent2" w:themeTint="66"/>
        <w:left w:val="single" w:sz="4" w:space="0" w:color="FF6F6F" w:themeColor="accent2" w:themeTint="66"/>
        <w:bottom w:val="single" w:sz="4" w:space="0" w:color="FF6F6F" w:themeColor="accent2" w:themeTint="66"/>
        <w:right w:val="single" w:sz="4" w:space="0" w:color="FF6F6F" w:themeColor="accent2" w:themeTint="66"/>
        <w:insideH w:val="single" w:sz="4" w:space="0" w:color="FF6F6F" w:themeColor="accent2" w:themeTint="66"/>
        <w:insideV w:val="single" w:sz="4" w:space="0" w:color="FF6F6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272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72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3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766A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766A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766A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766A5" w:themeFill="accent1"/>
      </w:tcPr>
    </w:tblStylePr>
    <w:tblStylePr w:type="band1Vert">
      <w:tblPr/>
      <w:tcPr>
        <w:shd w:val="clear" w:color="auto" w:fill="7DC7F9" w:themeFill="accent1" w:themeFillTint="66"/>
      </w:tcPr>
    </w:tblStylePr>
    <w:tblStylePr w:type="band1Horz">
      <w:tblPr/>
      <w:tcPr>
        <w:shd w:val="clear" w:color="auto" w:fill="7DC7F9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3CACF6" w:themeColor="accent1" w:themeTint="99"/>
        <w:left w:val="single" w:sz="4" w:space="0" w:color="3CACF6" w:themeColor="accent1" w:themeTint="99"/>
        <w:bottom w:val="single" w:sz="4" w:space="0" w:color="3CACF6" w:themeColor="accent1" w:themeTint="99"/>
        <w:right w:val="single" w:sz="4" w:space="0" w:color="3CACF6" w:themeColor="accent1" w:themeTint="99"/>
        <w:insideH w:val="single" w:sz="4" w:space="0" w:color="3CACF6" w:themeColor="accent1" w:themeTint="99"/>
        <w:insideV w:val="single" w:sz="4" w:space="0" w:color="3CAC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474D" w:themeFill="accent4"/>
      </w:tcPr>
    </w:tblStylePr>
    <w:tblStylePr w:type="lastRow">
      <w:rPr>
        <w:b/>
        <w:bCs/>
      </w:rPr>
      <w:tblPr/>
      <w:tcPr>
        <w:tcBorders>
          <w:top w:val="double" w:sz="4" w:space="0" w:color="0766A5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B474D" w:themeFill="accent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EE3FC" w:themeFill="accent1" w:themeFillTint="33"/>
      </w:tcPr>
    </w:tblStylePr>
    <w:tblStylePr w:type="band1Horz">
      <w:tblPr/>
      <w:tcPr>
        <w:shd w:val="clear" w:color="auto" w:fill="BEE3FC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A9A7A7" w:themeColor="accent5" w:themeTint="99"/>
        <w:left w:val="single" w:sz="4" w:space="0" w:color="A9A7A7" w:themeColor="accent5" w:themeTint="99"/>
        <w:bottom w:val="single" w:sz="4" w:space="0" w:color="A9A7A7" w:themeColor="accent5" w:themeTint="99"/>
        <w:right w:val="single" w:sz="4" w:space="0" w:color="A9A7A7" w:themeColor="accent5" w:themeTint="99"/>
        <w:insideH w:val="single" w:sz="4" w:space="0" w:color="A9A7A7" w:themeColor="accent5" w:themeTint="99"/>
        <w:insideV w:val="single" w:sz="4" w:space="0" w:color="A9A7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6E6E" w:themeColor="accent5"/>
          <w:left w:val="single" w:sz="4" w:space="0" w:color="706E6E" w:themeColor="accent5"/>
          <w:bottom w:val="single" w:sz="4" w:space="0" w:color="706E6E" w:themeColor="accent5"/>
          <w:right w:val="single" w:sz="4" w:space="0" w:color="706E6E" w:themeColor="accent5"/>
          <w:insideH w:val="nil"/>
          <w:insideV w:val="nil"/>
        </w:tcBorders>
        <w:shd w:val="clear" w:color="auto" w:fill="706E6E" w:themeFill="accent5"/>
      </w:tcPr>
    </w:tblStylePr>
    <w:tblStylePr w:type="lastRow">
      <w:rPr>
        <w:b/>
        <w:bCs/>
      </w:rPr>
      <w:tblPr/>
      <w:tcPr>
        <w:tcBorders>
          <w:top w:val="double" w:sz="4" w:space="0" w:color="706E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1" w:themeFill="accent5" w:themeFillTint="33"/>
      </w:tcPr>
    </w:tblStylePr>
    <w:tblStylePr w:type="band1Horz">
      <w:tblPr/>
      <w:tcPr>
        <w:shd w:val="clear" w:color="auto" w:fill="E2E1E1" w:themeFill="accent5" w:themeFillTint="33"/>
      </w:tcPr>
    </w:tblStylePr>
  </w:style>
  <w:style w:type="table" w:styleId="GridTable4-Accent4">
    <w:name w:val="Grid Table 4 Accent 4"/>
    <w:aliases w:val="DISR banded - Table 2"/>
    <w:basedOn w:val="TableNormal"/>
    <w:uiPriority w:val="49"/>
    <w:rsid w:val="00893E62"/>
    <w:pPr>
      <w:spacing w:after="0" w:line="240" w:lineRule="auto"/>
    </w:pPr>
    <w:tblPr>
      <w:tblStyleRowBandSize w:val="1"/>
      <w:tblStyleColBandSize w:val="1"/>
      <w:tblBorders>
        <w:top w:val="single" w:sz="4" w:space="0" w:color="0766A5" w:themeColor="accent1"/>
        <w:left w:val="single" w:sz="4" w:space="0" w:color="0766A5" w:themeColor="accent1"/>
        <w:bottom w:val="single" w:sz="4" w:space="0" w:color="0766A5" w:themeColor="accent1"/>
        <w:right w:val="single" w:sz="4" w:space="0" w:color="0766A5" w:themeColor="accent1"/>
        <w:insideH w:val="single" w:sz="4" w:space="0" w:color="0766A5" w:themeColor="accent1"/>
        <w:insideV w:val="single" w:sz="4" w:space="0" w:color="0766A5" w:themeColor="accent1"/>
      </w:tblBorders>
      <w:tblCellMar>
        <w:top w:w="85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shd w:val="clear" w:color="auto" w:fill="0766A5" w:themeFill="accent1"/>
      </w:tcPr>
    </w:tblStylePr>
    <w:tblStylePr w:type="lastRow">
      <w:rPr>
        <w:b/>
        <w:bCs/>
      </w:rPr>
      <w:tblPr/>
      <w:tcPr>
        <w:tcBorders>
          <w:top w:val="single" w:sz="18" w:space="0" w:color="0B474D" w:themeColor="accent4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766A5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4EEF4" w:themeFill="accent4" w:themeFillTint="33"/>
      </w:tcPr>
    </w:tblStylePr>
    <w:tblStylePr w:type="band1Horz">
      <w:tblPr/>
      <w:tcPr>
        <w:shd w:val="clear" w:color="auto" w:fill="E2E1E1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91C1ED" w:themeColor="accent3" w:themeTint="99"/>
        <w:left w:val="single" w:sz="4" w:space="0" w:color="91C1ED" w:themeColor="accent3" w:themeTint="99"/>
        <w:bottom w:val="single" w:sz="4" w:space="0" w:color="91C1ED" w:themeColor="accent3" w:themeTint="99"/>
        <w:right w:val="single" w:sz="4" w:space="0" w:color="91C1ED" w:themeColor="accent3" w:themeTint="99"/>
        <w:insideH w:val="single" w:sz="4" w:space="0" w:color="91C1ED" w:themeColor="accent3" w:themeTint="99"/>
        <w:insideV w:val="single" w:sz="4" w:space="0" w:color="91C1E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99E1" w:themeColor="accent3"/>
          <w:left w:val="single" w:sz="4" w:space="0" w:color="4999E1" w:themeColor="accent3"/>
          <w:bottom w:val="single" w:sz="4" w:space="0" w:color="4999E1" w:themeColor="accent3"/>
          <w:right w:val="single" w:sz="4" w:space="0" w:color="4999E1" w:themeColor="accent3"/>
          <w:insideH w:val="nil"/>
          <w:insideV w:val="nil"/>
        </w:tcBorders>
        <w:shd w:val="clear" w:color="auto" w:fill="4999E1" w:themeFill="accent3"/>
      </w:tcPr>
    </w:tblStylePr>
    <w:tblStylePr w:type="lastRow">
      <w:rPr>
        <w:b/>
        <w:bCs/>
      </w:rPr>
      <w:tblPr/>
      <w:tcPr>
        <w:tcBorders>
          <w:top w:val="double" w:sz="4" w:space="0" w:color="4999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AF9" w:themeFill="accent3" w:themeFillTint="33"/>
      </w:tcPr>
    </w:tblStylePr>
    <w:tblStylePr w:type="band1Horz">
      <w:tblPr/>
      <w:tcPr>
        <w:shd w:val="clear" w:color="auto" w:fill="DAEAF9" w:themeFill="accent3" w:themeFillTint="33"/>
      </w:tcPr>
    </w:tblStylePr>
  </w:style>
  <w:style w:type="paragraph" w:customStyle="1" w:styleId="Authoranddate">
    <w:name w:val="Author and date"/>
    <w:basedOn w:val="Subtitle"/>
    <w:link w:val="AuthoranddateChar"/>
    <w:qFormat/>
    <w:rsid w:val="0047628F"/>
    <w:rPr>
      <w:szCs w:val="40"/>
    </w:rPr>
  </w:style>
  <w:style w:type="character" w:customStyle="1" w:styleId="AuthoranddateChar">
    <w:name w:val="Author and date Char"/>
    <w:basedOn w:val="SubtitleChar"/>
    <w:link w:val="Authoranddate"/>
    <w:rsid w:val="0047628F"/>
    <w:rPr>
      <w:rFonts w:eastAsiaTheme="minorEastAsia"/>
      <w:color w:val="001B35" w:themeColor="background2"/>
      <w:sz w:val="40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47628F"/>
    <w:rPr>
      <w:rFonts w:asciiTheme="majorHAnsi" w:eastAsiaTheme="majorEastAsia" w:hAnsiTheme="majorHAnsi" w:cstheme="majorBidi"/>
      <w:b/>
      <w:iCs/>
      <w:color w:val="0766A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47628F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4">
    <w:name w:val="List Table 3 Accent 4"/>
    <w:basedOn w:val="TableNormal"/>
    <w:uiPriority w:val="48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0B474D" w:themeColor="accent4"/>
        <w:left w:val="single" w:sz="4" w:space="0" w:color="0B474D" w:themeColor="accent4"/>
        <w:bottom w:val="single" w:sz="4" w:space="0" w:color="0B474D" w:themeColor="accent4"/>
        <w:right w:val="single" w:sz="4" w:space="0" w:color="0B474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474D" w:themeFill="accent4"/>
      </w:tcPr>
    </w:tblStylePr>
    <w:tblStylePr w:type="lastRow">
      <w:rPr>
        <w:b/>
        <w:bCs/>
      </w:rPr>
      <w:tblPr/>
      <w:tcPr>
        <w:tcBorders>
          <w:top w:val="double" w:sz="4" w:space="0" w:color="0B474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474D" w:themeColor="accent4"/>
          <w:right w:val="single" w:sz="4" w:space="0" w:color="0B474D" w:themeColor="accent4"/>
        </w:tcBorders>
      </w:tcPr>
    </w:tblStylePr>
    <w:tblStylePr w:type="band1Horz">
      <w:tblPr/>
      <w:tcPr>
        <w:tcBorders>
          <w:top w:val="single" w:sz="4" w:space="0" w:color="0B474D" w:themeColor="accent4"/>
          <w:bottom w:val="single" w:sz="4" w:space="0" w:color="0B474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474D" w:themeColor="accent4"/>
          <w:left w:val="nil"/>
        </w:tcBorders>
      </w:tcPr>
    </w:tblStylePr>
    <w:tblStylePr w:type="swCell">
      <w:tblPr/>
      <w:tcPr>
        <w:tcBorders>
          <w:top w:val="double" w:sz="4" w:space="0" w:color="0B474D" w:themeColor="accent4"/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47628F"/>
    <w:pPr>
      <w:spacing w:after="100"/>
      <w:ind w:left="442"/>
    </w:pPr>
  </w:style>
  <w:style w:type="paragraph" w:styleId="TOC5">
    <w:name w:val="toc 5"/>
    <w:basedOn w:val="Normal"/>
    <w:next w:val="Normal"/>
    <w:autoRedefine/>
    <w:uiPriority w:val="39"/>
    <w:unhideWhenUsed/>
    <w:rsid w:val="0047628F"/>
    <w:pPr>
      <w:spacing w:after="100"/>
      <w:ind w:left="601"/>
    </w:pPr>
  </w:style>
  <w:style w:type="table" w:styleId="GridTable5Dark">
    <w:name w:val="Grid Table 5 Dark"/>
    <w:basedOn w:val="TableNormal"/>
    <w:uiPriority w:val="50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ListBullet2">
    <w:name w:val="List Bullet 2"/>
    <w:basedOn w:val="Normal"/>
    <w:uiPriority w:val="99"/>
    <w:semiHidden/>
    <w:unhideWhenUsed/>
    <w:rsid w:val="0047628F"/>
    <w:pPr>
      <w:numPr>
        <w:numId w:val="5"/>
      </w:numPr>
      <w:ind w:left="567" w:hanging="567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47628F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76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28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28F"/>
    <w:rPr>
      <w:b/>
      <w:bCs/>
      <w:sz w:val="20"/>
      <w:szCs w:val="20"/>
    </w:rPr>
  </w:style>
  <w:style w:type="paragraph" w:customStyle="1" w:styleId="Listai">
    <w:name w:val="List (a)(i)"/>
    <w:basedOn w:val="Normal"/>
    <w:qFormat/>
    <w:rsid w:val="00FB4E27"/>
    <w:pPr>
      <w:keepNext/>
      <w:ind w:left="567" w:hanging="567"/>
    </w:pPr>
  </w:style>
  <w:style w:type="paragraph" w:styleId="Revision">
    <w:name w:val="Revision"/>
    <w:hidden/>
    <w:uiPriority w:val="99"/>
    <w:semiHidden/>
    <w:rsid w:val="006D5153"/>
    <w:pPr>
      <w:spacing w:after="0" w:line="240" w:lineRule="auto"/>
    </w:pPr>
    <w:rPr>
      <w:sz w:val="20"/>
    </w:rPr>
  </w:style>
  <w:style w:type="table" w:styleId="ListTable3-Accent1">
    <w:name w:val="List Table 3 Accent 1"/>
    <w:basedOn w:val="TableNormal"/>
    <w:uiPriority w:val="48"/>
    <w:rsid w:val="0047628F"/>
    <w:pPr>
      <w:spacing w:after="0" w:line="240" w:lineRule="auto"/>
    </w:pPr>
    <w:tblPr>
      <w:tblStyleRowBandSize w:val="1"/>
      <w:tblStyleColBandSize w:val="1"/>
      <w:tblBorders>
        <w:top w:val="single" w:sz="4" w:space="0" w:color="0766A5" w:themeColor="accent1"/>
        <w:left w:val="single" w:sz="4" w:space="0" w:color="0766A5" w:themeColor="accent1"/>
        <w:bottom w:val="single" w:sz="4" w:space="0" w:color="0766A5" w:themeColor="accent1"/>
        <w:right w:val="single" w:sz="4" w:space="0" w:color="0766A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66A5" w:themeFill="accent1"/>
      </w:tcPr>
    </w:tblStylePr>
    <w:tblStylePr w:type="lastRow">
      <w:rPr>
        <w:b/>
        <w:bCs/>
      </w:rPr>
      <w:tblPr/>
      <w:tcPr>
        <w:tcBorders>
          <w:top w:val="double" w:sz="4" w:space="0" w:color="0766A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66A5" w:themeColor="accent1"/>
          <w:right w:val="single" w:sz="4" w:space="0" w:color="0766A5" w:themeColor="accent1"/>
        </w:tcBorders>
      </w:tcPr>
    </w:tblStylePr>
    <w:tblStylePr w:type="band1Horz">
      <w:tblPr/>
      <w:tcPr>
        <w:tcBorders>
          <w:top w:val="single" w:sz="4" w:space="0" w:color="0766A5" w:themeColor="accent1"/>
          <w:bottom w:val="single" w:sz="4" w:space="0" w:color="0766A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66A5" w:themeColor="accent1"/>
          <w:left w:val="nil"/>
        </w:tcBorders>
      </w:tcPr>
    </w:tblStylePr>
    <w:tblStylePr w:type="swCell">
      <w:tblPr/>
      <w:tcPr>
        <w:tcBorders>
          <w:top w:val="double" w:sz="4" w:space="0" w:color="0766A5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762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">
    <w:name w:val="Table text"/>
    <w:basedOn w:val="Normal"/>
    <w:qFormat/>
    <w:rsid w:val="00BB4211"/>
    <w:pPr>
      <w:spacing w:before="0" w:after="60"/>
    </w:pPr>
  </w:style>
  <w:style w:type="paragraph" w:styleId="ListBullet">
    <w:name w:val="List Bullet"/>
    <w:basedOn w:val="Normal"/>
    <w:uiPriority w:val="99"/>
    <w:rsid w:val="00917209"/>
    <w:pPr>
      <w:tabs>
        <w:tab w:val="num" w:pos="360"/>
      </w:tabs>
      <w:spacing w:before="0" w:after="0"/>
      <w:ind w:left="360" w:hanging="360"/>
    </w:pPr>
    <w:rPr>
      <w:rFonts w:ascii="Times New Roman" w:eastAsia="Times New Roman" w:hAnsi="Times New Roman" w:cs="Times New Roman"/>
      <w:kern w:val="0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nturecapital@industry.gov.au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enturecapital@industry.gov.au" TargetMode="External"/><Relationship Id="rId17" Type="http://schemas.openxmlformats.org/officeDocument/2006/relationships/hyperlink" Target="mailto:venturecapital@industry.gov.au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business.gov.au/grants-and-programs/venture-capit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comlaw.gov.au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siness.gov.au/Grants-and-programs/Venture-Capital/Venture-Capital-privacy-collection-statement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protected.ind\user\User01\ccooper\desktop\Uploady%20foldy\EVCI\EVCI%20Program%20Applic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3D90240B5C4AC5A47D9D340996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B4579-FCFD-476F-A7F5-3DF306302B51}"/>
      </w:docPartPr>
      <w:docPartBody>
        <w:p w:rsidR="0090308B" w:rsidRDefault="0090308B">
          <w:pPr>
            <w:pStyle w:val="E23D90240B5C4AC5A47D9D340996B9F2"/>
          </w:pPr>
          <w:r w:rsidRPr="00277D87">
            <w:rPr>
              <w:rStyle w:val="PlaceholderText"/>
            </w:rPr>
            <w:t>Click here to enter text.</w:t>
          </w:r>
        </w:p>
      </w:docPartBody>
    </w:docPart>
    <w:docPart>
      <w:docPartPr>
        <w:name w:val="EF89CA6BB884437ABC55E7C454A4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3C659-5AF1-4ABA-9C04-2E15741156E3}"/>
      </w:docPartPr>
      <w:docPartBody>
        <w:p w:rsidR="0090308B" w:rsidRDefault="0090308B">
          <w:pPr>
            <w:pStyle w:val="EF89CA6BB884437ABC55E7C454A437CC"/>
          </w:pPr>
          <w:r w:rsidRPr="00277D87">
            <w:rPr>
              <w:rStyle w:val="PlaceholderText"/>
            </w:rPr>
            <w:t>Click here to enter text.</w:t>
          </w:r>
        </w:p>
      </w:docPartBody>
    </w:docPart>
    <w:docPart>
      <w:docPartPr>
        <w:name w:val="0E58B764A8C6457E89B7D729B9E8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C2F8C-113F-4253-9EC1-BA0535715D42}"/>
      </w:docPartPr>
      <w:docPartBody>
        <w:p w:rsidR="0090308B" w:rsidRDefault="0090308B">
          <w:pPr>
            <w:pStyle w:val="0E58B764A8C6457E89B7D729B9E891C5"/>
          </w:pPr>
          <w:r w:rsidRPr="00277D87">
            <w:rPr>
              <w:rStyle w:val="PlaceholderText"/>
            </w:rPr>
            <w:t>Click here to enter text.</w:t>
          </w:r>
        </w:p>
      </w:docPartBody>
    </w:docPart>
    <w:docPart>
      <w:docPartPr>
        <w:name w:val="2381E1DE6B574D3498D43AD676AA8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5910C-77B2-49E5-A890-95F61B1C116C}"/>
      </w:docPartPr>
      <w:docPartBody>
        <w:p w:rsidR="0090308B" w:rsidRDefault="0090308B">
          <w:pPr>
            <w:pStyle w:val="2381E1DE6B574D3498D43AD676AA8ED9"/>
          </w:pPr>
          <w:r w:rsidRPr="00277D87">
            <w:rPr>
              <w:rStyle w:val="PlaceholderText"/>
            </w:rPr>
            <w:t>Click here to enter text.</w:t>
          </w:r>
        </w:p>
      </w:docPartBody>
    </w:docPart>
    <w:docPart>
      <w:docPartPr>
        <w:name w:val="EE6E36BB3E0945B496622975016A7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6EC0-D941-4B31-B4A4-0B288CD234B1}"/>
      </w:docPartPr>
      <w:docPartBody>
        <w:p w:rsidR="0090308B" w:rsidRDefault="0090308B">
          <w:pPr>
            <w:pStyle w:val="EE6E36BB3E0945B496622975016A7DC7"/>
          </w:pPr>
          <w:r w:rsidRPr="00277D87">
            <w:rPr>
              <w:rStyle w:val="PlaceholderText"/>
            </w:rPr>
            <w:t>Click here to enter text.</w:t>
          </w:r>
        </w:p>
      </w:docPartBody>
    </w:docPart>
    <w:docPart>
      <w:docPartPr>
        <w:name w:val="87D57BCB651A4ECD8C69F964098CF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F509F-BA1B-456C-8925-41CB7C37202D}"/>
      </w:docPartPr>
      <w:docPartBody>
        <w:p w:rsidR="0090308B" w:rsidRDefault="0090308B">
          <w:pPr>
            <w:pStyle w:val="87D57BCB651A4ECD8C69F964098CF043"/>
          </w:pPr>
          <w:r w:rsidRPr="00277D87">
            <w:rPr>
              <w:rStyle w:val="PlaceholderText"/>
            </w:rPr>
            <w:t>Click here to enter text.</w:t>
          </w:r>
        </w:p>
      </w:docPartBody>
    </w:docPart>
    <w:docPart>
      <w:docPartPr>
        <w:name w:val="84CFB87B734347A7A279DCF3325C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01597-CDD7-4EA2-82C2-2201F8D567CC}"/>
      </w:docPartPr>
      <w:docPartBody>
        <w:p w:rsidR="0090308B" w:rsidRDefault="0090308B">
          <w:pPr>
            <w:pStyle w:val="84CFB87B734347A7A279DCF3325CC85E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4CC6856704BE4B7E8FCEF25D709AA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C1E9-ED2B-4D66-8319-28D5F210F2AA}"/>
      </w:docPartPr>
      <w:docPartBody>
        <w:p w:rsidR="0090308B" w:rsidRDefault="0090308B">
          <w:pPr>
            <w:pStyle w:val="4CC6856704BE4B7E8FCEF25D709AA7CE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EAA26F92C5D64181AD56DE085000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F4D7-40D4-4143-87EB-CB1E90132454}"/>
      </w:docPartPr>
      <w:docPartBody>
        <w:p w:rsidR="0090308B" w:rsidRDefault="0090308B">
          <w:pPr>
            <w:pStyle w:val="EAA26F92C5D64181AD56DE085000D62D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08540D29AF7242A49A9885D4A5098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19CF3-08B7-46B1-A80F-24647B05E7F4}"/>
      </w:docPartPr>
      <w:docPartBody>
        <w:p w:rsidR="0090308B" w:rsidRDefault="0090308B">
          <w:pPr>
            <w:pStyle w:val="08540D29AF7242A49A9885D4A5098E6E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9A98941B9F794EC3ADC3CA54B4F1E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61382-2690-4194-97A4-694C7155DCA6}"/>
      </w:docPartPr>
      <w:docPartBody>
        <w:p w:rsidR="0090308B" w:rsidRDefault="0090308B">
          <w:pPr>
            <w:pStyle w:val="9A98941B9F794EC3ADC3CA54B4F1ED12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E9F97A547DC24CCDA88718A4103F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6C85-3FCD-4192-95E8-1DF6B43B95AF}"/>
      </w:docPartPr>
      <w:docPartBody>
        <w:p w:rsidR="0090308B" w:rsidRDefault="0090308B">
          <w:pPr>
            <w:pStyle w:val="E9F97A547DC24CCDA88718A4103F77DB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0BBD698056874D6CA071BDCDF9DE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AE96C-50A9-4F30-A9E4-C4E90D2FD91E}"/>
      </w:docPartPr>
      <w:docPartBody>
        <w:p w:rsidR="0090308B" w:rsidRDefault="0090308B">
          <w:pPr>
            <w:pStyle w:val="0BBD698056874D6CA071BDCDF9DEE3CB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52F975BC968649FBA8F770A3E0C6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2F3C8-CD0A-46F5-A32C-4B700D62C352}"/>
      </w:docPartPr>
      <w:docPartBody>
        <w:p w:rsidR="0090308B" w:rsidRDefault="0090308B">
          <w:pPr>
            <w:pStyle w:val="52F975BC968649FBA8F770A3E0C68240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E663D9F159B8453FBD85A976CA236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3B8C-26D4-4F53-B636-CADBE9370C66}"/>
      </w:docPartPr>
      <w:docPartBody>
        <w:p w:rsidR="0090308B" w:rsidRDefault="0090308B">
          <w:pPr>
            <w:pStyle w:val="E663D9F159B8453FBD85A976CA23653F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E3838730FBE34DDA9FE3BF0315F7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D4364-C0C9-4338-BE01-1E6C6A70B320}"/>
      </w:docPartPr>
      <w:docPartBody>
        <w:p w:rsidR="0090308B" w:rsidRDefault="0090308B">
          <w:pPr>
            <w:pStyle w:val="E3838730FBE34DDA9FE3BF0315F7551A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AAA26919098B45F9932A5AFE7332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3E04-6481-459E-8FDE-5AB8B23E7ED4}"/>
      </w:docPartPr>
      <w:docPartBody>
        <w:p w:rsidR="0090308B" w:rsidRDefault="0090308B">
          <w:pPr>
            <w:pStyle w:val="AAA26919098B45F9932A5AFE7332D73D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B034D54DF1674B0882D1AE5EACD4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2289-8DF7-4E02-AF3C-D577469A0C95}"/>
      </w:docPartPr>
      <w:docPartBody>
        <w:p w:rsidR="0090308B" w:rsidRDefault="0090308B">
          <w:pPr>
            <w:pStyle w:val="B034D54DF1674B0882D1AE5EACD4E024"/>
          </w:pPr>
          <w:r w:rsidRPr="001914A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1914A7">
            <w:rPr>
              <w:rStyle w:val="PlaceholderText"/>
            </w:rPr>
            <w:t>here to enter text.</w:t>
          </w:r>
        </w:p>
      </w:docPartBody>
    </w:docPart>
    <w:docPart>
      <w:docPartPr>
        <w:name w:val="F65ACA0337AF4434B95531E4BFF7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4BDC8-76D7-469A-8B45-DEB7CD45BE7E}"/>
      </w:docPartPr>
      <w:docPartBody>
        <w:p w:rsidR="0090308B" w:rsidRDefault="0090308B">
          <w:pPr>
            <w:pStyle w:val="F65ACA0337AF4434B95531E4BFF7123E"/>
          </w:pPr>
          <w:r w:rsidRPr="001914A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</w:t>
          </w:r>
          <w:r w:rsidRPr="001914A7">
            <w:rPr>
              <w:rStyle w:val="PlaceholderText"/>
            </w:rPr>
            <w:t>ere to enter text.</w:t>
          </w:r>
        </w:p>
      </w:docPartBody>
    </w:docPart>
    <w:docPart>
      <w:docPartPr>
        <w:name w:val="AB7802968F704298BE928A9E1C46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62B8-4B4C-41AA-97B3-1420888761AC}"/>
      </w:docPartPr>
      <w:docPartBody>
        <w:p w:rsidR="0090308B" w:rsidRDefault="0090308B">
          <w:pPr>
            <w:pStyle w:val="AB7802968F704298BE928A9E1C4666EC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38B044DA608742AA813FF562B551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BD8DC-557C-4D75-84F8-EC2375E12DB9}"/>
      </w:docPartPr>
      <w:docPartBody>
        <w:p w:rsidR="0090308B" w:rsidRDefault="0090308B">
          <w:pPr>
            <w:pStyle w:val="38B044DA608742AA813FF562B551409D"/>
          </w:pPr>
          <w:r w:rsidRPr="004E476D">
            <w:rPr>
              <w:rStyle w:val="PlaceholderText"/>
            </w:rPr>
            <w:t>If needed, add information relevant to section 3 here.</w:t>
          </w:r>
        </w:p>
      </w:docPartBody>
    </w:docPart>
    <w:docPart>
      <w:docPartPr>
        <w:name w:val="8D6AD37E5DC84BFAA3694FA75E81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ADE9D-46BC-4AEF-9D96-8A9844BD1392}"/>
      </w:docPartPr>
      <w:docPartBody>
        <w:p w:rsidR="0090308B" w:rsidRDefault="0090308B">
          <w:pPr>
            <w:pStyle w:val="8D6AD37E5DC84BFAA3694FA75E81E174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1B7D1ACC96B34FC3955B303AB6DB3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69980-5198-4FDE-949E-C819E15D558A}"/>
      </w:docPartPr>
      <w:docPartBody>
        <w:p w:rsidR="0090308B" w:rsidRDefault="0090308B">
          <w:pPr>
            <w:pStyle w:val="1B7D1ACC96B34FC3955B303AB6DB3AD7"/>
          </w:pPr>
          <w:r w:rsidRPr="0091693F">
            <w:rPr>
              <w:rStyle w:val="PlaceholderText"/>
            </w:rPr>
            <w:t>Click to enter a date.</w:t>
          </w:r>
        </w:p>
      </w:docPartBody>
    </w:docPart>
    <w:docPart>
      <w:docPartPr>
        <w:name w:val="BFDCA509887E4780971BA298F7E95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7BAA-D4AE-4DA0-BEB9-DFB4164A9D02}"/>
      </w:docPartPr>
      <w:docPartBody>
        <w:p w:rsidR="0090308B" w:rsidRDefault="0090308B">
          <w:pPr>
            <w:pStyle w:val="BFDCA509887E4780971BA298F7E95668"/>
          </w:pPr>
          <w:r w:rsidRPr="00395FAE">
            <w:rPr>
              <w:rStyle w:val="PlaceholderText"/>
            </w:rPr>
            <w:t xml:space="preserve">If needed, add information relevant to section </w:t>
          </w:r>
          <w:r>
            <w:rPr>
              <w:rStyle w:val="PlaceholderText"/>
            </w:rPr>
            <w:t>4</w:t>
          </w:r>
          <w:r w:rsidRPr="00395FAE">
            <w:rPr>
              <w:rStyle w:val="PlaceholderText"/>
            </w:rPr>
            <w:t xml:space="preserve"> here.</w:t>
          </w:r>
        </w:p>
      </w:docPartBody>
    </w:docPart>
    <w:docPart>
      <w:docPartPr>
        <w:name w:val="B9E626C5D7774A03A563E0A54D97C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87B4D-B42E-46F0-B2C7-566FA2E10C38}"/>
      </w:docPartPr>
      <w:docPartBody>
        <w:p w:rsidR="0090308B" w:rsidRDefault="0090308B">
          <w:pPr>
            <w:pStyle w:val="B9E626C5D7774A03A563E0A54D97C916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A2469C5E678E484CAA8BC76F50A17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B4197-8C9A-4B2D-BEEE-0F0985096F3E}"/>
      </w:docPartPr>
      <w:docPartBody>
        <w:p w:rsidR="0090308B" w:rsidRDefault="0090308B">
          <w:pPr>
            <w:pStyle w:val="A2469C5E678E484CAA8BC76F50A17E4D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D08B9C3406874D2AAFA50FE1997A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C6199-83E4-4D84-BFBE-AE0662563B2B}"/>
      </w:docPartPr>
      <w:docPartBody>
        <w:p w:rsidR="0090308B" w:rsidRDefault="0090308B">
          <w:pPr>
            <w:pStyle w:val="D08B9C3406874D2AAFA50FE1997A8BE4"/>
          </w:pPr>
          <w:r w:rsidRPr="001914A7">
            <w:rPr>
              <w:rStyle w:val="PlaceholderText"/>
            </w:rPr>
            <w:t>Click here to enter text.</w:t>
          </w:r>
        </w:p>
      </w:docPartBody>
    </w:docPart>
    <w:docPart>
      <w:docPartPr>
        <w:name w:val="97EDB6364D60452FB23F871DB3D84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6DDC6-B661-4624-B33E-5CD300430CBD}"/>
      </w:docPartPr>
      <w:docPartBody>
        <w:p w:rsidR="0090308B" w:rsidRDefault="0090308B">
          <w:pPr>
            <w:pStyle w:val="97EDB6364D60452FB23F871DB3D84359"/>
          </w:pPr>
          <w:r w:rsidRPr="001914A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1914A7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8B"/>
    <w:rsid w:val="001A7F3C"/>
    <w:rsid w:val="0090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23D90240B5C4AC5A47D9D340996B9F2">
    <w:name w:val="E23D90240B5C4AC5A47D9D340996B9F2"/>
  </w:style>
  <w:style w:type="paragraph" w:customStyle="1" w:styleId="EF89CA6BB884437ABC55E7C454A437CC">
    <w:name w:val="EF89CA6BB884437ABC55E7C454A437CC"/>
  </w:style>
  <w:style w:type="paragraph" w:customStyle="1" w:styleId="0E58B764A8C6457E89B7D729B9E891C5">
    <w:name w:val="0E58B764A8C6457E89B7D729B9E891C5"/>
  </w:style>
  <w:style w:type="paragraph" w:customStyle="1" w:styleId="2381E1DE6B574D3498D43AD676AA8ED9">
    <w:name w:val="2381E1DE6B574D3498D43AD676AA8ED9"/>
  </w:style>
  <w:style w:type="paragraph" w:customStyle="1" w:styleId="EE6E36BB3E0945B496622975016A7DC7">
    <w:name w:val="EE6E36BB3E0945B496622975016A7DC7"/>
  </w:style>
  <w:style w:type="paragraph" w:customStyle="1" w:styleId="87D57BCB651A4ECD8C69F964098CF043">
    <w:name w:val="87D57BCB651A4ECD8C69F964098CF043"/>
  </w:style>
  <w:style w:type="paragraph" w:customStyle="1" w:styleId="84CFB87B734347A7A279DCF3325CC85E">
    <w:name w:val="84CFB87B734347A7A279DCF3325CC85E"/>
  </w:style>
  <w:style w:type="paragraph" w:customStyle="1" w:styleId="4CC6856704BE4B7E8FCEF25D709AA7CE">
    <w:name w:val="4CC6856704BE4B7E8FCEF25D709AA7CE"/>
  </w:style>
  <w:style w:type="paragraph" w:customStyle="1" w:styleId="EAA26F92C5D64181AD56DE085000D62D">
    <w:name w:val="EAA26F92C5D64181AD56DE085000D62D"/>
  </w:style>
  <w:style w:type="paragraph" w:customStyle="1" w:styleId="08540D29AF7242A49A9885D4A5098E6E">
    <w:name w:val="08540D29AF7242A49A9885D4A5098E6E"/>
  </w:style>
  <w:style w:type="paragraph" w:customStyle="1" w:styleId="9A98941B9F794EC3ADC3CA54B4F1ED12">
    <w:name w:val="9A98941B9F794EC3ADC3CA54B4F1ED12"/>
  </w:style>
  <w:style w:type="paragraph" w:customStyle="1" w:styleId="E9F97A547DC24CCDA88718A4103F77DB">
    <w:name w:val="E9F97A547DC24CCDA88718A4103F77DB"/>
  </w:style>
  <w:style w:type="paragraph" w:customStyle="1" w:styleId="0BBD698056874D6CA071BDCDF9DEE3CB">
    <w:name w:val="0BBD698056874D6CA071BDCDF9DEE3CB"/>
  </w:style>
  <w:style w:type="paragraph" w:customStyle="1" w:styleId="52F975BC968649FBA8F770A3E0C68240">
    <w:name w:val="52F975BC968649FBA8F770A3E0C68240"/>
  </w:style>
  <w:style w:type="paragraph" w:customStyle="1" w:styleId="E663D9F159B8453FBD85A976CA23653F">
    <w:name w:val="E663D9F159B8453FBD85A976CA23653F"/>
  </w:style>
  <w:style w:type="paragraph" w:customStyle="1" w:styleId="E3838730FBE34DDA9FE3BF0315F7551A">
    <w:name w:val="E3838730FBE34DDA9FE3BF0315F7551A"/>
  </w:style>
  <w:style w:type="paragraph" w:customStyle="1" w:styleId="AAA26919098B45F9932A5AFE7332D73D">
    <w:name w:val="AAA26919098B45F9932A5AFE7332D73D"/>
  </w:style>
  <w:style w:type="paragraph" w:customStyle="1" w:styleId="B034D54DF1674B0882D1AE5EACD4E024">
    <w:name w:val="B034D54DF1674B0882D1AE5EACD4E024"/>
  </w:style>
  <w:style w:type="paragraph" w:customStyle="1" w:styleId="F65ACA0337AF4434B95531E4BFF7123E">
    <w:name w:val="F65ACA0337AF4434B95531E4BFF7123E"/>
  </w:style>
  <w:style w:type="paragraph" w:customStyle="1" w:styleId="AB7802968F704298BE928A9E1C4666EC">
    <w:name w:val="AB7802968F704298BE928A9E1C4666EC"/>
  </w:style>
  <w:style w:type="paragraph" w:customStyle="1" w:styleId="38B044DA608742AA813FF562B551409D">
    <w:name w:val="38B044DA608742AA813FF562B551409D"/>
  </w:style>
  <w:style w:type="paragraph" w:customStyle="1" w:styleId="8D6AD37E5DC84BFAA3694FA75E81E174">
    <w:name w:val="8D6AD37E5DC84BFAA3694FA75E81E174"/>
  </w:style>
  <w:style w:type="paragraph" w:customStyle="1" w:styleId="1B7D1ACC96B34FC3955B303AB6DB3AD7">
    <w:name w:val="1B7D1ACC96B34FC3955B303AB6DB3AD7"/>
  </w:style>
  <w:style w:type="paragraph" w:customStyle="1" w:styleId="BFDCA509887E4780971BA298F7E95668">
    <w:name w:val="BFDCA509887E4780971BA298F7E95668"/>
  </w:style>
  <w:style w:type="paragraph" w:customStyle="1" w:styleId="B9E626C5D7774A03A563E0A54D97C916">
    <w:name w:val="B9E626C5D7774A03A563E0A54D97C916"/>
  </w:style>
  <w:style w:type="paragraph" w:customStyle="1" w:styleId="A2469C5E678E484CAA8BC76F50A17E4D">
    <w:name w:val="A2469C5E678E484CAA8BC76F50A17E4D"/>
  </w:style>
  <w:style w:type="paragraph" w:customStyle="1" w:styleId="D08B9C3406874D2AAFA50FE1997A8BE4">
    <w:name w:val="D08B9C3406874D2AAFA50FE1997A8BE4"/>
  </w:style>
  <w:style w:type="paragraph" w:customStyle="1" w:styleId="97EDB6364D60452FB23F871DB3D84359">
    <w:name w:val="97EDB6364D60452FB23F871DB3D84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ISR">
      <a:dk1>
        <a:sysClr val="windowText" lastClr="000000"/>
      </a:dk1>
      <a:lt1>
        <a:sysClr val="window" lastClr="FFFFFF"/>
      </a:lt1>
      <a:dk2>
        <a:srgbClr val="CE5958"/>
      </a:dk2>
      <a:lt2>
        <a:srgbClr val="001B35"/>
      </a:lt2>
      <a:accent1>
        <a:srgbClr val="0766A5"/>
      </a:accent1>
      <a:accent2>
        <a:srgbClr val="960000"/>
      </a:accent2>
      <a:accent3>
        <a:srgbClr val="4999E1"/>
      </a:accent3>
      <a:accent4>
        <a:srgbClr val="0B474D"/>
      </a:accent4>
      <a:accent5>
        <a:srgbClr val="706E6E"/>
      </a:accent5>
      <a:accent6>
        <a:srgbClr val="61008E"/>
      </a:accent6>
      <a:hlink>
        <a:srgbClr val="0766A5"/>
      </a:hlink>
      <a:folHlink>
        <a:srgbClr val="001B35"/>
      </a:folHlink>
    </a:clrScheme>
    <a:fontScheme name="DISR Aptos 2023 v2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2303084D0A24EAEE2013032B4FCA8" ma:contentTypeVersion="17" ma:contentTypeDescription="Create a new document." ma:contentTypeScope="" ma:versionID="8792ea0b7747cb7bf55dade2f927466a">
  <xsd:schema xmlns:xsd="http://www.w3.org/2001/XMLSchema" xmlns:xs="http://www.w3.org/2001/XMLSchema" xmlns:p="http://schemas.microsoft.com/office/2006/metadata/properties" xmlns:ns1="http://schemas.microsoft.com/sharepoint/v3" xmlns:ns2="fe611dfe-8f74-48cc-b477-53b836f6512c" xmlns:ns3="0abb9184-6b40-4c78-b79d-c1f3f20f32bf" targetNamespace="http://schemas.microsoft.com/office/2006/metadata/properties" ma:root="true" ma:fieldsID="89494bb5a4afd2131563993b0d919dd9" ns1:_="" ns2:_="" ns3:_="">
    <xsd:import namespace="http://schemas.microsoft.com/sharepoint/v3"/>
    <xsd:import namespace="fe611dfe-8f74-48cc-b477-53b836f6512c"/>
    <xsd:import namespace="0abb9184-6b40-4c78-b79d-c1f3f20f32bf"/>
    <xsd:element name="properties">
      <xsd:complexType>
        <xsd:sequence>
          <xsd:element name="documentManagement">
            <xsd:complexType>
              <xsd:all>
                <xsd:element ref="ns3:g9881575fff049f28f1148281574e33b" minOccurs="0"/>
                <xsd:element ref="ns2:g9881575fff049f28f1148281574e33b" minOccurs="0"/>
                <xsd:element ref="ns3:TaxCatchAll" minOccurs="0"/>
                <xsd:element ref="ns3:pb4c3c75f474437e883211c5e2672a63" minOccurs="0"/>
                <xsd:element ref="ns2:pb4c3c75f474437e883211c5e2672a63" minOccurs="0"/>
                <xsd:element ref="ns3:e23e0e9e1e27458494907d27165ef5fa" minOccurs="0"/>
                <xsd:element ref="ns2:e23e0e9e1e27458494907d27165ef5fa" minOccurs="0"/>
                <xsd:element ref="ns3:d4b865e274f74be19b0a43ad3b067175" minOccurs="0"/>
                <xsd:element ref="ns2:d4b865e274f74be19b0a43ad3b067175" minOccurs="0"/>
                <xsd:element ref="ns1:Comment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1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11dfe-8f74-48cc-b477-53b836f6512c" elementFormDefault="qualified">
    <xsd:import namespace="http://schemas.microsoft.com/office/2006/documentManagement/types"/>
    <xsd:import namespace="http://schemas.microsoft.com/office/infopath/2007/PartnerControls"/>
    <xsd:element name="g9881575fff049f28f1148281574e33b" ma:index="10" ma:taxonomy="true" ma:internalName="g9881575fff049f28f1148281574e33b0" ma:taxonomyFieldName="Stratus_DocumentType" ma:displayName="Document Type" ma:fieldId="{09881575-fff0-49f2-8f11-48281574e33b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4c3c75f474437e883211c5e2672a63" ma:index="14" nillable="true" ma:taxonomy="true" ma:internalName="pb4c3c75f474437e883211c5e2672a630" ma:taxonomyFieldName="Stratus_WorkActivity" ma:displayName="Work Activity" ma:fieldId="{9b4c3c75-f474-437e-8832-11c5e2672a63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3e0e9e1e27458494907d27165ef5fa" ma:index="17" ma:taxonomy="true" ma:internalName="e23e0e9e1e27458494907d27165ef5fa0" ma:taxonomyFieldName="Stratus_SecurityClassification" ma:displayName="Security Classification" ma:fieldId="{e23e0e9e-1e27-4584-9490-7d27165ef5fa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b865e274f74be19b0a43ad3b067175" ma:index="20" nillable="true" ma:taxonomy="true" ma:internalName="d4b865e274f74be19b0a43ad3b0671750" ma:taxonomyFieldName="Stratus_Year" ma:displayName="Year" ma:fieldId="{d4b865e2-74f7-4be1-9b0a-43ad3b067175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9184-6b40-4c78-b79d-c1f3f20f32bf" elementFormDefault="qualified">
    <xsd:import namespace="http://schemas.microsoft.com/office/2006/documentManagement/types"/>
    <xsd:import namespace="http://schemas.microsoft.com/office/infopath/2007/PartnerControls"/>
    <xsd:element name="g9881575fff049f28f1148281574e33b" ma:index="9" nillable="true" ma:displayName="Document Type_0" ma:hidden="true" ma:internalName="g9881575fff049f28f1148281574e33b">
      <xsd:simpleType>
        <xsd:restriction base="dms:Note"/>
      </xsd:simpleType>
    </xsd:element>
    <xsd:element name="TaxCatchAll" ma:index="11" nillable="true" ma:displayName="Taxonomy Catch All Column" ma:hidden="true" ma:list="{bf59cfeb-c018-4548-997d-db9c9fd43357}" ma:internalName="TaxCatchAll" ma:showField="CatchAllData" ma:web="0abb9184-6b40-4c78-b79d-c1f3f20f32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4c3c75f474437e883211c5e2672a63" ma:index="13" nillable="true" ma:displayName="Work Activity_0" ma:hidden="true" ma:internalName="pb4c3c75f474437e883211c5e2672a63">
      <xsd:simpleType>
        <xsd:restriction base="dms:Note"/>
      </xsd:simpleType>
    </xsd:element>
    <xsd:element name="e23e0e9e1e27458494907d27165ef5fa" ma:index="16" nillable="true" ma:displayName="Security Classification_0" ma:hidden="true" ma:internalName="e23e0e9e1e27458494907d27165ef5fa">
      <xsd:simpleType>
        <xsd:restriction base="dms:Note"/>
      </xsd:simpleType>
    </xsd:element>
    <xsd:element name="d4b865e274f74be19b0a43ad3b067175" ma:index="19" nillable="true" ma:displayName="Year_0" ma:hidden="true" ma:internalName="d4b865e274f74be19b0a43ad3b067175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>All changes accepted in this version and comments deleted - if you want to see the version from lega then go back a couple of versions and find the one where I said it was from legal</Comments>
    <TaxCatchAll xmlns="0abb9184-6b40-4c78-b79d-c1f3f20f32bf">
      <Value>6</Value>
      <Value>4</Value>
      <Value>2</Value>
      <Value>7</Value>
    </TaxCatchAll>
    <g9881575fff049f28f1148281574e33b xmlns="0abb9184-6b40-4c78-b79d-c1f3f20f32bf" xsi:nil="true"/>
    <e23e0e9e1e27458494907d27165ef5fa xmlns="0abb9184-6b40-4c78-b79d-c1f3f20f32bf">OFFICIAL1077e141-03cb-4307-8c0f-d43dc85f509f</e23e0e9e1e27458494907d27165ef5fa>
    <pb4c3c75f474437e883211c5e2672a63 xmlns="0abb9184-6b40-4c78-b79d-c1f3f20f32bf" xsi:nil="true"/>
    <d4b865e274f74be19b0a43ad3b067175 xmlns="0abb9184-6b40-4c78-b79d-c1f3f20f32bf" xsi:nil="true"/>
    <g9881575fff049f28f1148281574e33b xmlns="fe611dfe-8f74-48cc-b477-53b836f651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g9881575fff049f28f1148281574e33b>
    <e23e0e9e1e27458494907d27165ef5fa xmlns="fe611dfe-8f74-48cc-b477-53b836f651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e23e0e9e1e27458494907d27165ef5fa>
    <pb4c3c75f474437e883211c5e2672a63 xmlns="fe611dfe-8f74-48cc-b477-53b836f651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Management</TermName>
          <TermId xmlns="http://schemas.microsoft.com/office/infopath/2007/PartnerControls">971f31a3-7111-400f-9377-18d4370a5c67</TermId>
        </TermInfo>
      </Terms>
    </pb4c3c75f474437e883211c5e2672a63>
    <d4b865e274f74be19b0a43ad3b067175 xmlns="fe611dfe-8f74-48cc-b477-53b836f651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8041af35-a667-4dbf-91fa-b116fc08c536</TermId>
        </TermInfo>
      </Terms>
    </d4b865e274f74be19b0a43ad3b067175>
  </documentManagement>
</p:properties>
</file>

<file path=customXml/itemProps1.xml><?xml version="1.0" encoding="utf-8"?>
<ds:datastoreItem xmlns:ds="http://schemas.openxmlformats.org/officeDocument/2006/customXml" ds:itemID="{5218A426-2293-4A07-8069-76989BF31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BA2B3-BCE5-44CD-A13D-FECAEB192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611dfe-8f74-48cc-b477-53b836f6512c"/>
    <ds:schemaRef ds:uri="0abb9184-6b40-4c78-b79d-c1f3f20f3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AE6EB-A8D4-4D9D-8D6C-A552C96C0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BCF5D-ECED-40B9-848C-61973DAC72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bb9184-6b40-4c78-b79d-c1f3f20f32bf"/>
    <ds:schemaRef ds:uri="fe611dfe-8f74-48cc-b477-53b836f6512c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EVCI Program Application Form</Template>
  <TotalTime>1</TotalTime>
  <Pages>5</Pages>
  <Words>1027</Words>
  <Characters>5317</Characters>
  <DocSecurity>0</DocSecurity>
  <Lines>168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2025-01-08T00:02:00Z</cp:lastPrinted>
  <dcterms:created xsi:type="dcterms:W3CDTF">2026-03-12T04:50:00Z</dcterms:created>
  <dcterms:modified xsi:type="dcterms:W3CDTF">2026-03-12T04:51:00Z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0x010100B692303084D0A24EAEE2013032B4FCA8</vt:lpwstr>
  </property>
  <property fmtid="{D5CDD505-2E9C-101B-9397-08002B2CF9AE}" pid="3" name="MediaServiceImageTags">
    <vt:lpwstr/>
  </property>
  <property fmtid="{D5CDD505-2E9C-101B-9397-08002B2CF9AE}" pid="4" name="_dlc_DocIdItemGuid">
    <vt:lpwstr>b11f35ea-8822-4833-86bb-a1c169d2a022</vt:lpwstr>
  </property>
  <property fmtid="{D5CDD505-2E9C-101B-9397-08002B2CF9AE}" pid="5" name="DocHub_Year">
    <vt:lpwstr>278;#2025|1efc169e-4afb-45b1-acf9-0c320b928901</vt:lpwstr>
  </property>
  <property fmtid="{D5CDD505-2E9C-101B-9397-08002B2CF9AE}" pid="6" name="DocHub_DocumentType">
    <vt:lpwstr>304;#Form|19dfd0d6-11df-48a0-aef8-77b23bcd1b4d</vt:lpwstr>
  </property>
  <property fmtid="{D5CDD505-2E9C-101B-9397-08002B2CF9AE}" pid="7" name="DocHub_SecurityClassification">
    <vt:lpwstr>3;#OFFICIAL|6106d03b-a1a0-4e30-9d91-d5e9fb4314f9</vt:lpwstr>
  </property>
  <property fmtid="{D5CDD505-2E9C-101B-9397-08002B2CF9AE}" pid="8" name="DocHub_PhaseLifecycle">
    <vt:lpwstr/>
  </property>
  <property fmtid="{D5CDD505-2E9C-101B-9397-08002B2CF9AE}" pid="9" name="DocHub_Keywords">
    <vt:lpwstr/>
  </property>
  <property fmtid="{D5CDD505-2E9C-101B-9397-08002B2CF9AE}" pid="10" name="DocHub_WorkActivity">
    <vt:lpwstr>43;#Assessment|36b1d84e-775d-482f-94a1-6c6591cf73fe</vt:lpwstr>
  </property>
  <property fmtid="{D5CDD505-2E9C-101B-9397-08002B2CF9AE}" pid="11" name="DocHub_EntityCustomer">
    <vt:lpwstr/>
  </property>
  <property fmtid="{D5CDD505-2E9C-101B-9397-08002B2CF9AE}" pid="12" name="Stratus_WorkActivity">
    <vt:lpwstr>4;#Programme Management|971f31a3-7111-400f-9377-18d4370a5c67</vt:lpwstr>
  </property>
  <property fmtid="{D5CDD505-2E9C-101B-9397-08002B2CF9AE}" pid="13" name="Stratus_EntityCustomer">
    <vt:lpwstr/>
  </property>
  <property fmtid="{D5CDD505-2E9C-101B-9397-08002B2CF9AE}" pid="14" name="Stratus_DocumentType">
    <vt:lpwstr>7;#Template|bf0cdf49-4b3d-4b71-a0d9-facd60d27320</vt:lpwstr>
  </property>
  <property fmtid="{D5CDD505-2E9C-101B-9397-08002B2CF9AE}" pid="15" name="Stratus_Year">
    <vt:lpwstr>6;#2025|8041af35-a667-4dbf-91fa-b116fc08c536</vt:lpwstr>
  </property>
  <property fmtid="{D5CDD505-2E9C-101B-9397-08002B2CF9AE}" pid="16" name="Stratus_SecurityClassification">
    <vt:lpwstr>2;#OFFICIAL|1077e141-03cb-4307-8c0f-d43dc85f509f</vt:lpwstr>
  </property>
  <property fmtid="{D5CDD505-2E9C-101B-9397-08002B2CF9AE}" pid="17" name="ClassificationContentMarkingHeaderShapeIds">
    <vt:lpwstr>30af9d17,eff6069,1524147a</vt:lpwstr>
  </property>
  <property fmtid="{D5CDD505-2E9C-101B-9397-08002B2CF9AE}" pid="18" name="ClassificationContentMarkingHeaderFontProps">
    <vt:lpwstr>#c00000,12,Calibri</vt:lpwstr>
  </property>
  <property fmtid="{D5CDD505-2E9C-101B-9397-08002B2CF9AE}" pid="19" name="ClassificationContentMarkingHeaderText">
    <vt:lpwstr>OFFICIAL</vt:lpwstr>
  </property>
  <property fmtid="{D5CDD505-2E9C-101B-9397-08002B2CF9AE}" pid="20" name="ClassificationContentMarkingFooterShapeIds">
    <vt:lpwstr>eff1d5c,6264d958,38269564</vt:lpwstr>
  </property>
  <property fmtid="{D5CDD505-2E9C-101B-9397-08002B2CF9AE}" pid="21" name="ClassificationContentMarkingFooterFontProps">
    <vt:lpwstr>#c00000,12,Calibri</vt:lpwstr>
  </property>
  <property fmtid="{D5CDD505-2E9C-101B-9397-08002B2CF9AE}" pid="22" name="ClassificationContentMarkingFooterText">
    <vt:lpwstr>OFFICIAL</vt:lpwstr>
  </property>
  <property fmtid="{D5CDD505-2E9C-101B-9397-08002B2CF9AE}" pid="23" name="jccae0fa36af472db691ef81a7474a560">
    <vt:lpwstr>OFFICIAL|1077e141-03cb-4307-8c0f-d43dc85f509f</vt:lpwstr>
  </property>
  <property fmtid="{D5CDD505-2E9C-101B-9397-08002B2CF9AE}" pid="24" name="xd_ProgID">
    <vt:lpwstr/>
  </property>
  <property fmtid="{D5CDD505-2E9C-101B-9397-08002B2CF9AE}" pid="25" name="i467cc3cf52e4b5c8f37ad5142767747">
    <vt:lpwstr>20258041af35-a667-4dbf-91fa-b116fc08c536</vt:lpwstr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jccae0fa36af472db691ef81a7474a56">
    <vt:lpwstr>OFFICIAL1077e141-03cb-4307-8c0f-d43dc85f509f</vt:lpwstr>
  </property>
  <property fmtid="{D5CDD505-2E9C-101B-9397-08002B2CF9AE}" pid="29" name="i467cc3cf52e4b5c8f37ad51427677470">
    <vt:lpwstr>2025|8041af35-a667-4dbf-91fa-b116fc08c536</vt:lpwstr>
  </property>
  <property fmtid="{D5CDD505-2E9C-101B-9397-08002B2CF9AE}" pid="30" name="_ExtendedDescription">
    <vt:lpwstr/>
  </property>
  <property fmtid="{D5CDD505-2E9C-101B-9397-08002B2CF9AE}" pid="31" name="ec114d3cf2ff4d4f80b937368d0ef3390">
    <vt:lpwstr>Template|bf0cdf49-4b3d-4b71-a0d9-facd60d27320</vt:lpwstr>
  </property>
  <property fmtid="{D5CDD505-2E9C-101B-9397-08002B2CF9AE}" pid="32" name="xd_Signature">
    <vt:bool>false</vt:bool>
  </property>
  <property fmtid="{D5CDD505-2E9C-101B-9397-08002B2CF9AE}" pid="33" name="ec114d3cf2ff4d4f80b937368d0ef339">
    <vt:lpwstr>Evidencec7746690-e3cf-4816-961a-5d190018958e</vt:lpwstr>
  </property>
  <property fmtid="{D5CDD505-2E9C-101B-9397-08002B2CF9AE}" pid="34" name="obbb5bd152a44431b3285eb344c1dadc0">
    <vt:lpwstr>Programme Management|971f31a3-7111-400f-9377-18d4370a5c67</vt:lpwstr>
  </property>
  <property fmtid="{D5CDD505-2E9C-101B-9397-08002B2CF9AE}" pid="35" name="TriggerFlowInfo">
    <vt:lpwstr/>
  </property>
</Properties>
</file>